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318"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000" w:firstRow="0" w:lastRow="0" w:firstColumn="0" w:lastColumn="0" w:noHBand="0" w:noVBand="0"/>
      </w:tblPr>
      <w:tblGrid>
        <w:gridCol w:w="710"/>
        <w:gridCol w:w="992"/>
        <w:gridCol w:w="670"/>
        <w:gridCol w:w="284"/>
        <w:gridCol w:w="1848"/>
        <w:gridCol w:w="1270"/>
        <w:gridCol w:w="181"/>
        <w:gridCol w:w="1973"/>
        <w:gridCol w:w="2704"/>
      </w:tblGrid>
      <w:tr w:rsidR="00B3186C" w:rsidRPr="00361E90" w14:paraId="5F3429C5" w14:textId="77777777" w:rsidTr="009471CA">
        <w:trPr>
          <w:trHeight w:val="356"/>
        </w:trPr>
        <w:tc>
          <w:tcPr>
            <w:tcW w:w="10632" w:type="dxa"/>
            <w:gridSpan w:val="9"/>
            <w:shd w:val="clear" w:color="auto" w:fill="F2F2F2"/>
            <w:vAlign w:val="center"/>
          </w:tcPr>
          <w:p w14:paraId="749DA79D" w14:textId="77777777" w:rsidR="00B3186C" w:rsidRPr="00361E90" w:rsidRDefault="00B3186C" w:rsidP="0062741F">
            <w:pPr>
              <w:numPr>
                <w:ilvl w:val="0"/>
                <w:numId w:val="1"/>
              </w:numPr>
              <w:ind w:left="456"/>
              <w:rPr>
                <w:b/>
                <w:color w:val="132D47"/>
                <w:sz w:val="22"/>
                <w:szCs w:val="22"/>
              </w:rPr>
            </w:pPr>
            <w:r w:rsidRPr="00361E90">
              <w:rPr>
                <w:rFonts w:cs="Helvetica"/>
                <w:b/>
                <w:bCs/>
                <w:color w:val="002060"/>
                <w:sz w:val="22"/>
                <w:szCs w:val="22"/>
              </w:rPr>
              <w:t>DATI DELL’ORGANIZZAZIONE CHE RICHIEDE LA CERTIFICAZIONE</w:t>
            </w:r>
          </w:p>
        </w:tc>
      </w:tr>
      <w:tr w:rsidR="00080CA3" w:rsidRPr="00361E90" w14:paraId="11E72CF4" w14:textId="77777777" w:rsidTr="009471CA">
        <w:trPr>
          <w:trHeight w:val="512"/>
        </w:trPr>
        <w:tc>
          <w:tcPr>
            <w:tcW w:w="10632" w:type="dxa"/>
            <w:gridSpan w:val="9"/>
            <w:vAlign w:val="center"/>
          </w:tcPr>
          <w:p w14:paraId="6F334E98" w14:textId="77777777" w:rsidR="00080CA3" w:rsidRPr="00361E90" w:rsidRDefault="00080CA3" w:rsidP="00941120">
            <w:pPr>
              <w:rPr>
                <w:bCs/>
                <w:sz w:val="22"/>
                <w:szCs w:val="22"/>
              </w:rPr>
            </w:pPr>
            <w:r w:rsidRPr="00361E90">
              <w:rPr>
                <w:sz w:val="22"/>
                <w:szCs w:val="22"/>
              </w:rPr>
              <w:t>Nome/Ragione Sociale</w:t>
            </w:r>
            <w:r w:rsidRPr="00361E90">
              <w:rPr>
                <w:bCs/>
                <w:sz w:val="22"/>
                <w:szCs w:val="22"/>
              </w:rPr>
              <w:t xml:space="preserve">: </w:t>
            </w:r>
          </w:p>
          <w:p w14:paraId="1E5B09DE" w14:textId="77777777" w:rsidR="00080CA3" w:rsidRPr="00361E90" w:rsidRDefault="00080CA3" w:rsidP="00941120">
            <w:pPr>
              <w:rPr>
                <w:sz w:val="22"/>
                <w:szCs w:val="22"/>
              </w:rPr>
            </w:pPr>
          </w:p>
          <w:p w14:paraId="25964BD0" w14:textId="77777777" w:rsidR="00080CA3" w:rsidRPr="00361E90" w:rsidRDefault="00080CA3" w:rsidP="00941120">
            <w:pPr>
              <w:rPr>
                <w:sz w:val="22"/>
                <w:szCs w:val="22"/>
              </w:rPr>
            </w:pPr>
          </w:p>
        </w:tc>
      </w:tr>
      <w:tr w:rsidR="003F231A" w:rsidRPr="00361E90" w14:paraId="59AAD4F7" w14:textId="77777777" w:rsidTr="009471CA">
        <w:trPr>
          <w:trHeight w:val="171"/>
        </w:trPr>
        <w:tc>
          <w:tcPr>
            <w:tcW w:w="10632" w:type="dxa"/>
            <w:gridSpan w:val="9"/>
            <w:shd w:val="clear" w:color="auto" w:fill="F2F2F2"/>
            <w:vAlign w:val="center"/>
          </w:tcPr>
          <w:p w14:paraId="6CB43D91" w14:textId="6D42C666" w:rsidR="008F2B59" w:rsidRPr="00830CAE" w:rsidRDefault="006E2B60" w:rsidP="0062741F">
            <w:pPr>
              <w:numPr>
                <w:ilvl w:val="0"/>
                <w:numId w:val="1"/>
              </w:numPr>
              <w:ind w:left="456"/>
              <w:rPr>
                <w:b/>
                <w:color w:val="132D47"/>
                <w:sz w:val="22"/>
                <w:szCs w:val="22"/>
                <w:u w:val="single"/>
              </w:rPr>
            </w:pPr>
            <w:r w:rsidRPr="00830CAE">
              <w:rPr>
                <w:rFonts w:cs="Helvetica"/>
                <w:b/>
                <w:bCs/>
                <w:color w:val="002060"/>
                <w:sz w:val="22"/>
                <w:szCs w:val="22"/>
                <w:u w:val="single"/>
              </w:rPr>
              <w:t xml:space="preserve">SITI PERMANENTI E TEMPORANEI, CANTIERI E </w:t>
            </w:r>
            <w:r w:rsidR="008F2B59" w:rsidRPr="00830CAE">
              <w:rPr>
                <w:rFonts w:cs="Helvetica"/>
                <w:b/>
                <w:bCs/>
                <w:color w:val="002060"/>
                <w:sz w:val="22"/>
                <w:szCs w:val="22"/>
                <w:u w:val="single"/>
              </w:rPr>
              <w:t xml:space="preserve">CENTRI DI EROGAZIONE DEL SERVIZIO </w:t>
            </w:r>
          </w:p>
        </w:tc>
      </w:tr>
      <w:tr w:rsidR="008F2B59" w:rsidRPr="00361E90" w14:paraId="496DBA8E" w14:textId="77777777" w:rsidTr="009471CA">
        <w:trPr>
          <w:trHeight w:val="205"/>
        </w:trPr>
        <w:tc>
          <w:tcPr>
            <w:tcW w:w="710" w:type="dxa"/>
            <w:shd w:val="clear" w:color="auto" w:fill="F2F2F2"/>
            <w:vAlign w:val="center"/>
          </w:tcPr>
          <w:p w14:paraId="09B8FA26" w14:textId="77777777" w:rsidR="008F2B59" w:rsidRPr="00361E90" w:rsidRDefault="008F2B59" w:rsidP="008F2B59">
            <w:pPr>
              <w:rPr>
                <w:sz w:val="22"/>
                <w:szCs w:val="22"/>
              </w:rPr>
            </w:pPr>
          </w:p>
        </w:tc>
        <w:tc>
          <w:tcPr>
            <w:tcW w:w="1662" w:type="dxa"/>
            <w:gridSpan w:val="2"/>
            <w:shd w:val="clear" w:color="auto" w:fill="F2F2F2"/>
            <w:vAlign w:val="center"/>
          </w:tcPr>
          <w:p w14:paraId="1861454B" w14:textId="77777777" w:rsidR="008F2B59" w:rsidRPr="00361E90" w:rsidRDefault="008F2B59" w:rsidP="008F2B59">
            <w:pPr>
              <w:jc w:val="center"/>
              <w:rPr>
                <w:sz w:val="22"/>
                <w:szCs w:val="22"/>
              </w:rPr>
            </w:pPr>
            <w:r w:rsidRPr="00361E90">
              <w:rPr>
                <w:sz w:val="22"/>
                <w:szCs w:val="22"/>
              </w:rPr>
              <w:t>Denominazione o tipologia</w:t>
            </w:r>
          </w:p>
        </w:tc>
        <w:tc>
          <w:tcPr>
            <w:tcW w:w="3402" w:type="dxa"/>
            <w:gridSpan w:val="3"/>
            <w:shd w:val="clear" w:color="auto" w:fill="F2F2F2"/>
            <w:vAlign w:val="center"/>
          </w:tcPr>
          <w:p w14:paraId="66AC1EA4" w14:textId="77777777" w:rsidR="008F2B59" w:rsidRPr="00361E90" w:rsidRDefault="008F2B59" w:rsidP="008F2B59">
            <w:pPr>
              <w:jc w:val="center"/>
              <w:rPr>
                <w:sz w:val="22"/>
                <w:szCs w:val="22"/>
              </w:rPr>
            </w:pPr>
            <w:r w:rsidRPr="00361E90">
              <w:rPr>
                <w:sz w:val="22"/>
                <w:szCs w:val="22"/>
              </w:rPr>
              <w:t>Indirizzo</w:t>
            </w:r>
          </w:p>
        </w:tc>
        <w:tc>
          <w:tcPr>
            <w:tcW w:w="2154" w:type="dxa"/>
            <w:gridSpan w:val="2"/>
            <w:shd w:val="clear" w:color="auto" w:fill="F2F2F2"/>
            <w:vAlign w:val="center"/>
          </w:tcPr>
          <w:p w14:paraId="742075F5" w14:textId="77777777" w:rsidR="008F2B59" w:rsidRPr="00361E90" w:rsidRDefault="008F2B59" w:rsidP="008F2B59">
            <w:pPr>
              <w:jc w:val="center"/>
              <w:rPr>
                <w:sz w:val="22"/>
                <w:szCs w:val="22"/>
              </w:rPr>
            </w:pPr>
            <w:r w:rsidRPr="00361E90">
              <w:rPr>
                <w:sz w:val="22"/>
                <w:szCs w:val="22"/>
              </w:rPr>
              <w:t>Attività svolte</w:t>
            </w:r>
          </w:p>
        </w:tc>
        <w:tc>
          <w:tcPr>
            <w:tcW w:w="2704" w:type="dxa"/>
            <w:shd w:val="clear" w:color="auto" w:fill="F2F2F2"/>
            <w:vAlign w:val="center"/>
          </w:tcPr>
          <w:p w14:paraId="1C5A25ED" w14:textId="77777777" w:rsidR="008F2B59" w:rsidRPr="00361E90" w:rsidRDefault="008F2B59" w:rsidP="008F2B59">
            <w:pPr>
              <w:jc w:val="center"/>
              <w:rPr>
                <w:sz w:val="22"/>
                <w:szCs w:val="22"/>
              </w:rPr>
            </w:pPr>
            <w:r w:rsidRPr="00361E90">
              <w:rPr>
                <w:sz w:val="22"/>
                <w:szCs w:val="22"/>
              </w:rPr>
              <w:t>n° personale</w:t>
            </w:r>
          </w:p>
        </w:tc>
      </w:tr>
      <w:tr w:rsidR="008F2B59" w:rsidRPr="00361E90" w14:paraId="0C5313AD" w14:textId="77777777" w:rsidTr="009471CA">
        <w:trPr>
          <w:trHeight w:val="284"/>
        </w:trPr>
        <w:tc>
          <w:tcPr>
            <w:tcW w:w="710" w:type="dxa"/>
            <w:vAlign w:val="center"/>
          </w:tcPr>
          <w:p w14:paraId="119AC20A" w14:textId="77777777" w:rsidR="008F2B59" w:rsidRPr="00361E90" w:rsidRDefault="008F2B59" w:rsidP="008F2B59">
            <w:pPr>
              <w:rPr>
                <w:sz w:val="22"/>
                <w:szCs w:val="22"/>
              </w:rPr>
            </w:pPr>
            <w:r w:rsidRPr="00361E90">
              <w:rPr>
                <w:sz w:val="22"/>
                <w:szCs w:val="22"/>
              </w:rPr>
              <w:t>1</w:t>
            </w:r>
          </w:p>
        </w:tc>
        <w:tc>
          <w:tcPr>
            <w:tcW w:w="1662" w:type="dxa"/>
            <w:gridSpan w:val="2"/>
            <w:vAlign w:val="center"/>
          </w:tcPr>
          <w:p w14:paraId="7912B50C" w14:textId="77777777" w:rsidR="008F2B59" w:rsidRPr="00361E90" w:rsidRDefault="008F2B59" w:rsidP="008F2B59">
            <w:pPr>
              <w:rPr>
                <w:sz w:val="22"/>
                <w:szCs w:val="22"/>
              </w:rPr>
            </w:pPr>
          </w:p>
        </w:tc>
        <w:tc>
          <w:tcPr>
            <w:tcW w:w="3402" w:type="dxa"/>
            <w:gridSpan w:val="3"/>
            <w:vAlign w:val="center"/>
          </w:tcPr>
          <w:p w14:paraId="5DB88F22" w14:textId="77777777" w:rsidR="008F2B59" w:rsidRPr="00361E90" w:rsidRDefault="008F2B59" w:rsidP="008F2B59">
            <w:pPr>
              <w:rPr>
                <w:sz w:val="22"/>
                <w:szCs w:val="22"/>
              </w:rPr>
            </w:pPr>
          </w:p>
        </w:tc>
        <w:tc>
          <w:tcPr>
            <w:tcW w:w="2154" w:type="dxa"/>
            <w:gridSpan w:val="2"/>
            <w:vAlign w:val="center"/>
          </w:tcPr>
          <w:p w14:paraId="0C57FC46" w14:textId="77777777" w:rsidR="008F2B59" w:rsidRPr="00361E90" w:rsidRDefault="008F2B59" w:rsidP="008F2B59">
            <w:pPr>
              <w:rPr>
                <w:sz w:val="22"/>
                <w:szCs w:val="22"/>
              </w:rPr>
            </w:pPr>
          </w:p>
        </w:tc>
        <w:tc>
          <w:tcPr>
            <w:tcW w:w="2704" w:type="dxa"/>
            <w:vAlign w:val="center"/>
          </w:tcPr>
          <w:p w14:paraId="2675B2A4" w14:textId="77777777" w:rsidR="008F2B59" w:rsidRPr="00361E90" w:rsidRDefault="008F2B59" w:rsidP="008F2B59">
            <w:pPr>
              <w:rPr>
                <w:sz w:val="22"/>
                <w:szCs w:val="22"/>
              </w:rPr>
            </w:pPr>
          </w:p>
        </w:tc>
      </w:tr>
      <w:tr w:rsidR="008F2B59" w:rsidRPr="00361E90" w14:paraId="4780B9F9" w14:textId="77777777" w:rsidTr="009471CA">
        <w:trPr>
          <w:trHeight w:val="284"/>
        </w:trPr>
        <w:tc>
          <w:tcPr>
            <w:tcW w:w="710" w:type="dxa"/>
            <w:vAlign w:val="center"/>
          </w:tcPr>
          <w:p w14:paraId="6A267C02" w14:textId="77777777" w:rsidR="008F2B59" w:rsidRPr="00361E90" w:rsidRDefault="008F2B59" w:rsidP="008F2B59">
            <w:pPr>
              <w:rPr>
                <w:sz w:val="22"/>
                <w:szCs w:val="22"/>
              </w:rPr>
            </w:pPr>
            <w:r w:rsidRPr="00361E90">
              <w:rPr>
                <w:sz w:val="22"/>
                <w:szCs w:val="22"/>
              </w:rPr>
              <w:t>2</w:t>
            </w:r>
          </w:p>
        </w:tc>
        <w:tc>
          <w:tcPr>
            <w:tcW w:w="1662" w:type="dxa"/>
            <w:gridSpan w:val="2"/>
            <w:vAlign w:val="center"/>
          </w:tcPr>
          <w:p w14:paraId="6170405A" w14:textId="77777777" w:rsidR="008F2B59" w:rsidRPr="00361E90" w:rsidRDefault="008F2B59" w:rsidP="008F2B59">
            <w:pPr>
              <w:rPr>
                <w:sz w:val="22"/>
                <w:szCs w:val="22"/>
              </w:rPr>
            </w:pPr>
          </w:p>
        </w:tc>
        <w:tc>
          <w:tcPr>
            <w:tcW w:w="3402" w:type="dxa"/>
            <w:gridSpan w:val="3"/>
            <w:vAlign w:val="center"/>
          </w:tcPr>
          <w:p w14:paraId="2A619E8E" w14:textId="77777777" w:rsidR="008F2B59" w:rsidRPr="00361E90" w:rsidRDefault="008F2B59" w:rsidP="008F2B59">
            <w:pPr>
              <w:rPr>
                <w:sz w:val="22"/>
                <w:szCs w:val="22"/>
              </w:rPr>
            </w:pPr>
          </w:p>
        </w:tc>
        <w:tc>
          <w:tcPr>
            <w:tcW w:w="2154" w:type="dxa"/>
            <w:gridSpan w:val="2"/>
            <w:vAlign w:val="center"/>
          </w:tcPr>
          <w:p w14:paraId="7E0C699A" w14:textId="77777777" w:rsidR="008F2B59" w:rsidRPr="00361E90" w:rsidRDefault="008F2B59" w:rsidP="008F2B59">
            <w:pPr>
              <w:rPr>
                <w:sz w:val="22"/>
                <w:szCs w:val="22"/>
              </w:rPr>
            </w:pPr>
          </w:p>
        </w:tc>
        <w:tc>
          <w:tcPr>
            <w:tcW w:w="2704" w:type="dxa"/>
            <w:vAlign w:val="center"/>
          </w:tcPr>
          <w:p w14:paraId="3D3C25BE" w14:textId="77777777" w:rsidR="008F2B59" w:rsidRPr="00361E90" w:rsidRDefault="008F2B59" w:rsidP="008F2B59">
            <w:pPr>
              <w:rPr>
                <w:sz w:val="22"/>
                <w:szCs w:val="22"/>
              </w:rPr>
            </w:pPr>
          </w:p>
        </w:tc>
      </w:tr>
      <w:tr w:rsidR="008F2B59" w:rsidRPr="00361E90" w14:paraId="2DAA8450" w14:textId="77777777" w:rsidTr="009471CA">
        <w:trPr>
          <w:trHeight w:val="284"/>
        </w:trPr>
        <w:tc>
          <w:tcPr>
            <w:tcW w:w="710" w:type="dxa"/>
            <w:vAlign w:val="center"/>
          </w:tcPr>
          <w:p w14:paraId="306B5807" w14:textId="77777777" w:rsidR="008F2B59" w:rsidRPr="00361E90" w:rsidRDefault="008F2B59" w:rsidP="008F2B59">
            <w:pPr>
              <w:rPr>
                <w:sz w:val="22"/>
                <w:szCs w:val="22"/>
              </w:rPr>
            </w:pPr>
            <w:r w:rsidRPr="00361E90">
              <w:rPr>
                <w:sz w:val="22"/>
                <w:szCs w:val="22"/>
              </w:rPr>
              <w:t>3</w:t>
            </w:r>
          </w:p>
        </w:tc>
        <w:tc>
          <w:tcPr>
            <w:tcW w:w="1662" w:type="dxa"/>
            <w:gridSpan w:val="2"/>
            <w:vAlign w:val="center"/>
          </w:tcPr>
          <w:p w14:paraId="211CE4D4" w14:textId="77777777" w:rsidR="008F2B59" w:rsidRPr="00361E90" w:rsidRDefault="008F2B59" w:rsidP="008F2B59">
            <w:pPr>
              <w:rPr>
                <w:sz w:val="22"/>
                <w:szCs w:val="22"/>
              </w:rPr>
            </w:pPr>
          </w:p>
        </w:tc>
        <w:tc>
          <w:tcPr>
            <w:tcW w:w="3402" w:type="dxa"/>
            <w:gridSpan w:val="3"/>
            <w:vAlign w:val="center"/>
          </w:tcPr>
          <w:p w14:paraId="6C835C26" w14:textId="77777777" w:rsidR="008F2B59" w:rsidRPr="00361E90" w:rsidRDefault="008F2B59" w:rsidP="008F2B59">
            <w:pPr>
              <w:rPr>
                <w:sz w:val="22"/>
                <w:szCs w:val="22"/>
              </w:rPr>
            </w:pPr>
          </w:p>
        </w:tc>
        <w:tc>
          <w:tcPr>
            <w:tcW w:w="2154" w:type="dxa"/>
            <w:gridSpan w:val="2"/>
            <w:vAlign w:val="center"/>
          </w:tcPr>
          <w:p w14:paraId="0673146C" w14:textId="77777777" w:rsidR="008F2B59" w:rsidRPr="00361E90" w:rsidRDefault="008F2B59" w:rsidP="008F2B59">
            <w:pPr>
              <w:rPr>
                <w:sz w:val="22"/>
                <w:szCs w:val="22"/>
              </w:rPr>
            </w:pPr>
          </w:p>
        </w:tc>
        <w:tc>
          <w:tcPr>
            <w:tcW w:w="2704" w:type="dxa"/>
            <w:vAlign w:val="center"/>
          </w:tcPr>
          <w:p w14:paraId="07E31508" w14:textId="77777777" w:rsidR="008F2B59" w:rsidRPr="00361E90" w:rsidRDefault="008F2B59" w:rsidP="008F2B59">
            <w:pPr>
              <w:rPr>
                <w:sz w:val="22"/>
                <w:szCs w:val="22"/>
              </w:rPr>
            </w:pPr>
          </w:p>
        </w:tc>
      </w:tr>
      <w:tr w:rsidR="008F2B59" w:rsidRPr="00361E90" w14:paraId="4F2663C1" w14:textId="77777777" w:rsidTr="009471CA">
        <w:trPr>
          <w:trHeight w:val="284"/>
        </w:trPr>
        <w:tc>
          <w:tcPr>
            <w:tcW w:w="710" w:type="dxa"/>
            <w:vAlign w:val="center"/>
          </w:tcPr>
          <w:p w14:paraId="01A2B194" w14:textId="77777777" w:rsidR="008F2B59" w:rsidRPr="00361E90" w:rsidRDefault="008F2B59" w:rsidP="008F2B59">
            <w:pPr>
              <w:rPr>
                <w:sz w:val="22"/>
                <w:szCs w:val="22"/>
              </w:rPr>
            </w:pPr>
            <w:r w:rsidRPr="00361E90">
              <w:rPr>
                <w:sz w:val="22"/>
                <w:szCs w:val="22"/>
              </w:rPr>
              <w:t>4</w:t>
            </w:r>
          </w:p>
        </w:tc>
        <w:tc>
          <w:tcPr>
            <w:tcW w:w="1662" w:type="dxa"/>
            <w:gridSpan w:val="2"/>
            <w:vAlign w:val="center"/>
          </w:tcPr>
          <w:p w14:paraId="59833D4D" w14:textId="77777777" w:rsidR="008F2B59" w:rsidRPr="00361E90" w:rsidRDefault="008F2B59" w:rsidP="008F2B59">
            <w:pPr>
              <w:rPr>
                <w:sz w:val="22"/>
                <w:szCs w:val="22"/>
              </w:rPr>
            </w:pPr>
          </w:p>
        </w:tc>
        <w:tc>
          <w:tcPr>
            <w:tcW w:w="3402" w:type="dxa"/>
            <w:gridSpan w:val="3"/>
            <w:vAlign w:val="center"/>
          </w:tcPr>
          <w:p w14:paraId="1AD39834" w14:textId="77777777" w:rsidR="008F2B59" w:rsidRPr="00361E90" w:rsidRDefault="008F2B59" w:rsidP="008F2B59">
            <w:pPr>
              <w:rPr>
                <w:sz w:val="22"/>
                <w:szCs w:val="22"/>
              </w:rPr>
            </w:pPr>
          </w:p>
        </w:tc>
        <w:tc>
          <w:tcPr>
            <w:tcW w:w="2154" w:type="dxa"/>
            <w:gridSpan w:val="2"/>
            <w:vAlign w:val="center"/>
          </w:tcPr>
          <w:p w14:paraId="4282D10A" w14:textId="77777777" w:rsidR="008F2B59" w:rsidRPr="00361E90" w:rsidRDefault="008F2B59" w:rsidP="008F2B59">
            <w:pPr>
              <w:rPr>
                <w:sz w:val="22"/>
                <w:szCs w:val="22"/>
              </w:rPr>
            </w:pPr>
          </w:p>
        </w:tc>
        <w:tc>
          <w:tcPr>
            <w:tcW w:w="2704" w:type="dxa"/>
            <w:vAlign w:val="center"/>
          </w:tcPr>
          <w:p w14:paraId="2F9A57C8" w14:textId="77777777" w:rsidR="008F2B59" w:rsidRPr="00361E90" w:rsidRDefault="008F2B59" w:rsidP="008F2B59">
            <w:pPr>
              <w:rPr>
                <w:sz w:val="22"/>
                <w:szCs w:val="22"/>
              </w:rPr>
            </w:pPr>
          </w:p>
        </w:tc>
      </w:tr>
      <w:tr w:rsidR="008F2B59" w:rsidRPr="00361E90" w14:paraId="35FF3571" w14:textId="77777777" w:rsidTr="009471CA">
        <w:trPr>
          <w:trHeight w:val="284"/>
        </w:trPr>
        <w:tc>
          <w:tcPr>
            <w:tcW w:w="710" w:type="dxa"/>
            <w:vAlign w:val="center"/>
          </w:tcPr>
          <w:p w14:paraId="0ECDC3A0" w14:textId="77777777" w:rsidR="008F2B59" w:rsidRPr="00361E90" w:rsidRDefault="008F2B59" w:rsidP="008F2B59">
            <w:pPr>
              <w:rPr>
                <w:sz w:val="22"/>
                <w:szCs w:val="22"/>
              </w:rPr>
            </w:pPr>
            <w:r w:rsidRPr="00361E90">
              <w:rPr>
                <w:sz w:val="22"/>
                <w:szCs w:val="22"/>
              </w:rPr>
              <w:t>5</w:t>
            </w:r>
          </w:p>
        </w:tc>
        <w:tc>
          <w:tcPr>
            <w:tcW w:w="1662" w:type="dxa"/>
            <w:gridSpan w:val="2"/>
            <w:vAlign w:val="center"/>
          </w:tcPr>
          <w:p w14:paraId="06D682CE" w14:textId="77777777" w:rsidR="008F2B59" w:rsidRPr="00361E90" w:rsidRDefault="008F2B59" w:rsidP="008F2B59">
            <w:pPr>
              <w:rPr>
                <w:sz w:val="22"/>
                <w:szCs w:val="22"/>
              </w:rPr>
            </w:pPr>
          </w:p>
        </w:tc>
        <w:tc>
          <w:tcPr>
            <w:tcW w:w="3402" w:type="dxa"/>
            <w:gridSpan w:val="3"/>
            <w:vAlign w:val="center"/>
          </w:tcPr>
          <w:p w14:paraId="6E64DCB8" w14:textId="77777777" w:rsidR="008F2B59" w:rsidRPr="00361E90" w:rsidRDefault="008F2B59" w:rsidP="008F2B59">
            <w:pPr>
              <w:rPr>
                <w:sz w:val="22"/>
                <w:szCs w:val="22"/>
              </w:rPr>
            </w:pPr>
          </w:p>
        </w:tc>
        <w:tc>
          <w:tcPr>
            <w:tcW w:w="2154" w:type="dxa"/>
            <w:gridSpan w:val="2"/>
            <w:vAlign w:val="center"/>
          </w:tcPr>
          <w:p w14:paraId="2E746E6A" w14:textId="77777777" w:rsidR="008F2B59" w:rsidRPr="00361E90" w:rsidRDefault="008F2B59" w:rsidP="008F2B59">
            <w:pPr>
              <w:rPr>
                <w:sz w:val="22"/>
                <w:szCs w:val="22"/>
              </w:rPr>
            </w:pPr>
          </w:p>
        </w:tc>
        <w:tc>
          <w:tcPr>
            <w:tcW w:w="2704" w:type="dxa"/>
            <w:vAlign w:val="center"/>
          </w:tcPr>
          <w:p w14:paraId="43BC9DD1" w14:textId="77777777" w:rsidR="008F2B59" w:rsidRPr="00361E90" w:rsidRDefault="008F2B59" w:rsidP="008F2B59">
            <w:pPr>
              <w:rPr>
                <w:sz w:val="22"/>
                <w:szCs w:val="22"/>
              </w:rPr>
            </w:pPr>
          </w:p>
        </w:tc>
      </w:tr>
      <w:tr w:rsidR="008F2B59" w:rsidRPr="00361E90" w14:paraId="3A2D30DA" w14:textId="77777777" w:rsidTr="009471CA">
        <w:trPr>
          <w:trHeight w:val="284"/>
        </w:trPr>
        <w:tc>
          <w:tcPr>
            <w:tcW w:w="710" w:type="dxa"/>
            <w:vAlign w:val="center"/>
          </w:tcPr>
          <w:p w14:paraId="1AB1F3B7" w14:textId="77777777" w:rsidR="008F2B59" w:rsidRPr="00361E90" w:rsidRDefault="008F2B59" w:rsidP="008F2B59">
            <w:pPr>
              <w:rPr>
                <w:sz w:val="22"/>
                <w:szCs w:val="22"/>
              </w:rPr>
            </w:pPr>
            <w:r w:rsidRPr="00361E90">
              <w:rPr>
                <w:sz w:val="22"/>
                <w:szCs w:val="22"/>
              </w:rPr>
              <w:t>6</w:t>
            </w:r>
          </w:p>
        </w:tc>
        <w:tc>
          <w:tcPr>
            <w:tcW w:w="1662" w:type="dxa"/>
            <w:gridSpan w:val="2"/>
            <w:vAlign w:val="center"/>
          </w:tcPr>
          <w:p w14:paraId="37DF67C8" w14:textId="77777777" w:rsidR="008F2B59" w:rsidRPr="00361E90" w:rsidRDefault="008F2B59" w:rsidP="008F2B59">
            <w:pPr>
              <w:rPr>
                <w:sz w:val="22"/>
                <w:szCs w:val="22"/>
              </w:rPr>
            </w:pPr>
          </w:p>
        </w:tc>
        <w:tc>
          <w:tcPr>
            <w:tcW w:w="3402" w:type="dxa"/>
            <w:gridSpan w:val="3"/>
            <w:vAlign w:val="center"/>
          </w:tcPr>
          <w:p w14:paraId="109D3542" w14:textId="77777777" w:rsidR="008F2B59" w:rsidRPr="00361E90" w:rsidRDefault="008F2B59" w:rsidP="008F2B59">
            <w:pPr>
              <w:rPr>
                <w:sz w:val="22"/>
                <w:szCs w:val="22"/>
              </w:rPr>
            </w:pPr>
          </w:p>
        </w:tc>
        <w:tc>
          <w:tcPr>
            <w:tcW w:w="2154" w:type="dxa"/>
            <w:gridSpan w:val="2"/>
            <w:vAlign w:val="center"/>
          </w:tcPr>
          <w:p w14:paraId="7A10D108" w14:textId="77777777" w:rsidR="008F2B59" w:rsidRPr="00361E90" w:rsidRDefault="008F2B59" w:rsidP="008F2B59">
            <w:pPr>
              <w:rPr>
                <w:sz w:val="22"/>
                <w:szCs w:val="22"/>
              </w:rPr>
            </w:pPr>
          </w:p>
        </w:tc>
        <w:tc>
          <w:tcPr>
            <w:tcW w:w="2704" w:type="dxa"/>
            <w:vAlign w:val="center"/>
          </w:tcPr>
          <w:p w14:paraId="7230189D" w14:textId="77777777" w:rsidR="008F2B59" w:rsidRPr="00361E90" w:rsidRDefault="008F2B59" w:rsidP="008F2B59">
            <w:pPr>
              <w:rPr>
                <w:sz w:val="22"/>
                <w:szCs w:val="22"/>
              </w:rPr>
            </w:pPr>
          </w:p>
        </w:tc>
      </w:tr>
      <w:tr w:rsidR="008F2B59" w:rsidRPr="00361E90" w14:paraId="61FAFF6C" w14:textId="77777777" w:rsidTr="009471CA">
        <w:trPr>
          <w:trHeight w:val="284"/>
        </w:trPr>
        <w:tc>
          <w:tcPr>
            <w:tcW w:w="10632" w:type="dxa"/>
            <w:gridSpan w:val="9"/>
            <w:vAlign w:val="center"/>
          </w:tcPr>
          <w:p w14:paraId="58CD95DC" w14:textId="77777777" w:rsidR="008F2B59" w:rsidRPr="00361E90" w:rsidRDefault="008F2B59" w:rsidP="008F2B59">
            <w:pPr>
              <w:rPr>
                <w:sz w:val="22"/>
                <w:szCs w:val="22"/>
              </w:rPr>
            </w:pPr>
            <w:r w:rsidRPr="00361E90">
              <w:rPr>
                <w:sz w:val="22"/>
                <w:szCs w:val="22"/>
              </w:rPr>
              <w:t>Allegare, se necessario, un elenco completo</w:t>
            </w:r>
          </w:p>
        </w:tc>
      </w:tr>
      <w:tr w:rsidR="008368C0" w:rsidRPr="00361E90" w14:paraId="44100680" w14:textId="77777777" w:rsidTr="009471CA">
        <w:trPr>
          <w:trHeight w:val="284"/>
        </w:trPr>
        <w:tc>
          <w:tcPr>
            <w:tcW w:w="10632" w:type="dxa"/>
            <w:gridSpan w:val="9"/>
            <w:shd w:val="clear" w:color="auto" w:fill="F2F2F2"/>
            <w:vAlign w:val="center"/>
          </w:tcPr>
          <w:p w14:paraId="75682C59" w14:textId="77777777" w:rsidR="008368C0" w:rsidRDefault="008368C0" w:rsidP="0062741F">
            <w:pPr>
              <w:numPr>
                <w:ilvl w:val="0"/>
                <w:numId w:val="1"/>
              </w:numPr>
              <w:ind w:left="460"/>
              <w:rPr>
                <w:rFonts w:cs="Helvetica"/>
                <w:b/>
                <w:bCs/>
                <w:color w:val="002060"/>
                <w:sz w:val="22"/>
                <w:szCs w:val="22"/>
              </w:rPr>
            </w:pPr>
            <w:r w:rsidRPr="00361E90">
              <w:rPr>
                <w:rFonts w:cs="Helvetica"/>
                <w:b/>
                <w:bCs/>
                <w:color w:val="002060"/>
                <w:sz w:val="22"/>
                <w:szCs w:val="22"/>
              </w:rPr>
              <w:t xml:space="preserve">DETTAGLI SU NUMERO DI </w:t>
            </w:r>
            <w:r w:rsidR="006E2B60" w:rsidRPr="00361E90">
              <w:rPr>
                <w:rFonts w:cs="Helvetica"/>
                <w:b/>
                <w:bCs/>
                <w:color w:val="002060"/>
                <w:sz w:val="22"/>
                <w:szCs w:val="22"/>
              </w:rPr>
              <w:t>PERSONALE</w:t>
            </w:r>
          </w:p>
          <w:p w14:paraId="7525BEA7" w14:textId="4483612F" w:rsidR="008B08C9" w:rsidRPr="00361E90" w:rsidRDefault="008B08C9" w:rsidP="008B08C9">
            <w:pPr>
              <w:ind w:left="100"/>
              <w:rPr>
                <w:rFonts w:cs="Helvetica"/>
                <w:b/>
                <w:bCs/>
                <w:color w:val="002060"/>
                <w:sz w:val="22"/>
                <w:szCs w:val="22"/>
              </w:rPr>
            </w:pPr>
            <w:r w:rsidRPr="008B08C9">
              <w:rPr>
                <w:rFonts w:cs="Helvetica"/>
                <w:b/>
                <w:bCs/>
                <w:color w:val="002060"/>
                <w:sz w:val="22"/>
                <w:szCs w:val="22"/>
              </w:rPr>
              <w:t>compresi i lavoratori stagionali, part-time, temporanei, lavoratori indiretti e fornitori in sede</w:t>
            </w:r>
          </w:p>
        </w:tc>
      </w:tr>
      <w:tr w:rsidR="008368C0" w:rsidRPr="00361E90" w14:paraId="0B8DFB05" w14:textId="77777777" w:rsidTr="009471CA">
        <w:trPr>
          <w:trHeight w:val="487"/>
        </w:trPr>
        <w:tc>
          <w:tcPr>
            <w:tcW w:w="1702" w:type="dxa"/>
            <w:gridSpan w:val="2"/>
            <w:tcBorders>
              <w:right w:val="single" w:sz="4" w:space="0" w:color="auto"/>
            </w:tcBorders>
            <w:shd w:val="clear" w:color="auto" w:fill="F2F2F2"/>
            <w:vAlign w:val="center"/>
          </w:tcPr>
          <w:p w14:paraId="35D643D4" w14:textId="77777777" w:rsidR="008368C0" w:rsidRPr="00361E90" w:rsidRDefault="008368C0" w:rsidP="008368C0">
            <w:pPr>
              <w:rPr>
                <w:sz w:val="22"/>
                <w:szCs w:val="22"/>
              </w:rPr>
            </w:pPr>
            <w:r w:rsidRPr="00361E90">
              <w:rPr>
                <w:sz w:val="22"/>
                <w:szCs w:val="22"/>
              </w:rPr>
              <w:t xml:space="preserve">N° UOMINI: </w:t>
            </w:r>
          </w:p>
        </w:tc>
        <w:tc>
          <w:tcPr>
            <w:tcW w:w="2802" w:type="dxa"/>
            <w:gridSpan w:val="3"/>
            <w:tcBorders>
              <w:left w:val="single" w:sz="4" w:space="0" w:color="auto"/>
              <w:right w:val="single" w:sz="4" w:space="0" w:color="auto"/>
            </w:tcBorders>
            <w:vAlign w:val="center"/>
          </w:tcPr>
          <w:p w14:paraId="77F4E1FF" w14:textId="77777777" w:rsidR="008368C0" w:rsidRPr="00361E90" w:rsidRDefault="008368C0" w:rsidP="008368C0">
            <w:pPr>
              <w:rPr>
                <w:sz w:val="22"/>
                <w:szCs w:val="22"/>
              </w:rPr>
            </w:pPr>
          </w:p>
        </w:tc>
        <w:tc>
          <w:tcPr>
            <w:tcW w:w="1451" w:type="dxa"/>
            <w:gridSpan w:val="2"/>
            <w:tcBorders>
              <w:left w:val="single" w:sz="4" w:space="0" w:color="auto"/>
              <w:right w:val="single" w:sz="4" w:space="0" w:color="auto"/>
            </w:tcBorders>
            <w:shd w:val="clear" w:color="auto" w:fill="F2F2F2"/>
            <w:vAlign w:val="center"/>
          </w:tcPr>
          <w:p w14:paraId="088EE681" w14:textId="77777777" w:rsidR="008368C0" w:rsidRPr="00361E90" w:rsidRDefault="008368C0" w:rsidP="008368C0">
            <w:pPr>
              <w:rPr>
                <w:sz w:val="22"/>
                <w:szCs w:val="22"/>
              </w:rPr>
            </w:pPr>
            <w:r w:rsidRPr="00361E90">
              <w:rPr>
                <w:sz w:val="22"/>
                <w:szCs w:val="22"/>
              </w:rPr>
              <w:t>N° DONNE:</w:t>
            </w:r>
          </w:p>
        </w:tc>
        <w:tc>
          <w:tcPr>
            <w:tcW w:w="4677" w:type="dxa"/>
            <w:gridSpan w:val="2"/>
            <w:tcBorders>
              <w:left w:val="single" w:sz="4" w:space="0" w:color="auto"/>
            </w:tcBorders>
            <w:vAlign w:val="center"/>
          </w:tcPr>
          <w:p w14:paraId="6D2DA7DF" w14:textId="77777777" w:rsidR="008368C0" w:rsidRPr="00361E90" w:rsidRDefault="008368C0" w:rsidP="008368C0">
            <w:pPr>
              <w:rPr>
                <w:sz w:val="22"/>
                <w:szCs w:val="22"/>
              </w:rPr>
            </w:pPr>
          </w:p>
        </w:tc>
      </w:tr>
      <w:tr w:rsidR="008368C0" w:rsidRPr="00361E90" w14:paraId="476DE912" w14:textId="77777777" w:rsidTr="009471CA">
        <w:trPr>
          <w:trHeight w:val="284"/>
        </w:trPr>
        <w:tc>
          <w:tcPr>
            <w:tcW w:w="10632" w:type="dxa"/>
            <w:gridSpan w:val="9"/>
            <w:shd w:val="clear" w:color="auto" w:fill="F2F2F2"/>
            <w:vAlign w:val="center"/>
          </w:tcPr>
          <w:p w14:paraId="60E39C99" w14:textId="77777777" w:rsidR="008368C0" w:rsidRPr="00361E90" w:rsidRDefault="008368C0" w:rsidP="0062741F">
            <w:pPr>
              <w:numPr>
                <w:ilvl w:val="0"/>
                <w:numId w:val="1"/>
              </w:numPr>
              <w:ind w:left="460"/>
              <w:rPr>
                <w:rFonts w:cs="Helvetica"/>
                <w:b/>
                <w:bCs/>
                <w:color w:val="002060"/>
                <w:sz w:val="22"/>
                <w:szCs w:val="22"/>
              </w:rPr>
            </w:pPr>
            <w:r w:rsidRPr="00361E90">
              <w:rPr>
                <w:rFonts w:cs="Helvetica"/>
                <w:b/>
                <w:bCs/>
                <w:color w:val="002060"/>
                <w:sz w:val="22"/>
                <w:szCs w:val="22"/>
              </w:rPr>
              <w:t xml:space="preserve">LINGUE PARLATE DAI DIPENDENTI </w:t>
            </w:r>
          </w:p>
          <w:p w14:paraId="16FB72C0" w14:textId="77777777" w:rsidR="008368C0" w:rsidRPr="00361E90" w:rsidRDefault="008368C0" w:rsidP="006E2B60">
            <w:pPr>
              <w:ind w:left="460"/>
              <w:rPr>
                <w:rFonts w:cs="Helvetica"/>
                <w:b/>
                <w:bCs/>
                <w:color w:val="002060"/>
                <w:sz w:val="22"/>
                <w:szCs w:val="22"/>
              </w:rPr>
            </w:pPr>
            <w:r w:rsidRPr="00361E90">
              <w:rPr>
                <w:rFonts w:cs="Helvetica"/>
                <w:b/>
                <w:bCs/>
                <w:color w:val="002060"/>
                <w:sz w:val="22"/>
                <w:szCs w:val="22"/>
              </w:rPr>
              <w:t xml:space="preserve">elencarle ed esprimerle in percentuale sul totale </w:t>
            </w:r>
            <w:r w:rsidR="006E2B60" w:rsidRPr="00361E90">
              <w:rPr>
                <w:rFonts w:cs="Helvetica"/>
                <w:b/>
                <w:bCs/>
                <w:color w:val="002060"/>
                <w:sz w:val="22"/>
                <w:szCs w:val="22"/>
              </w:rPr>
              <w:t>del personale</w:t>
            </w:r>
          </w:p>
        </w:tc>
      </w:tr>
      <w:tr w:rsidR="008368C0" w:rsidRPr="00361E90" w14:paraId="4F980AE2" w14:textId="77777777" w:rsidTr="009471CA">
        <w:trPr>
          <w:trHeight w:val="284"/>
        </w:trPr>
        <w:tc>
          <w:tcPr>
            <w:tcW w:w="10632" w:type="dxa"/>
            <w:gridSpan w:val="9"/>
          </w:tcPr>
          <w:p w14:paraId="5E932FA7" w14:textId="77777777" w:rsidR="008368C0" w:rsidRPr="00361E90" w:rsidRDefault="008368C0" w:rsidP="008368C0">
            <w:pPr>
              <w:rPr>
                <w:sz w:val="22"/>
                <w:szCs w:val="22"/>
              </w:rPr>
            </w:pPr>
          </w:p>
        </w:tc>
      </w:tr>
      <w:tr w:rsidR="008368C0" w:rsidRPr="00361E90" w14:paraId="6B8A4C66" w14:textId="77777777" w:rsidTr="009471CA">
        <w:trPr>
          <w:trHeight w:val="284"/>
        </w:trPr>
        <w:tc>
          <w:tcPr>
            <w:tcW w:w="10632" w:type="dxa"/>
            <w:gridSpan w:val="9"/>
            <w:shd w:val="clear" w:color="auto" w:fill="F2F2F2"/>
            <w:vAlign w:val="center"/>
          </w:tcPr>
          <w:p w14:paraId="16E66B8D" w14:textId="77777777" w:rsidR="008368C0" w:rsidRPr="00361E90" w:rsidRDefault="008368C0" w:rsidP="0062741F">
            <w:pPr>
              <w:numPr>
                <w:ilvl w:val="0"/>
                <w:numId w:val="1"/>
              </w:numPr>
              <w:ind w:left="456"/>
              <w:rPr>
                <w:b/>
                <w:color w:val="132D47"/>
                <w:sz w:val="22"/>
                <w:szCs w:val="22"/>
              </w:rPr>
            </w:pPr>
            <w:r w:rsidRPr="00361E90">
              <w:rPr>
                <w:rFonts w:cs="Helvetica"/>
                <w:b/>
                <w:bCs/>
                <w:color w:val="002060"/>
                <w:sz w:val="22"/>
                <w:szCs w:val="22"/>
              </w:rPr>
              <w:t>LAVORATORI A DOMICILIO</w:t>
            </w:r>
          </w:p>
          <w:p w14:paraId="20B8C5D5" w14:textId="77777777" w:rsidR="008368C0" w:rsidRPr="00361E90" w:rsidRDefault="008368C0" w:rsidP="008368C0">
            <w:pPr>
              <w:ind w:left="456"/>
              <w:rPr>
                <w:b/>
                <w:color w:val="132D47"/>
                <w:sz w:val="22"/>
                <w:szCs w:val="22"/>
              </w:rPr>
            </w:pPr>
            <w:r w:rsidRPr="00361E90">
              <w:rPr>
                <w:rFonts w:cs="Helvetica"/>
                <w:b/>
                <w:bCs/>
                <w:color w:val="002060"/>
                <w:sz w:val="22"/>
                <w:szCs w:val="22"/>
              </w:rPr>
              <w:t>indicare numero e attività svolta</w:t>
            </w:r>
          </w:p>
        </w:tc>
      </w:tr>
      <w:tr w:rsidR="008368C0" w:rsidRPr="00361E90" w14:paraId="64D9673D" w14:textId="77777777" w:rsidTr="009471CA">
        <w:trPr>
          <w:trHeight w:val="284"/>
        </w:trPr>
        <w:tc>
          <w:tcPr>
            <w:tcW w:w="10632" w:type="dxa"/>
            <w:gridSpan w:val="9"/>
          </w:tcPr>
          <w:p w14:paraId="33A1E4F5" w14:textId="77777777" w:rsidR="008368C0" w:rsidRPr="00361E90" w:rsidRDefault="008368C0" w:rsidP="008368C0">
            <w:pPr>
              <w:rPr>
                <w:sz w:val="22"/>
                <w:szCs w:val="22"/>
              </w:rPr>
            </w:pPr>
          </w:p>
        </w:tc>
      </w:tr>
      <w:tr w:rsidR="008368C0" w:rsidRPr="00361E90" w14:paraId="4CC6FA4F" w14:textId="77777777" w:rsidTr="009471CA">
        <w:trPr>
          <w:trHeight w:val="284"/>
        </w:trPr>
        <w:tc>
          <w:tcPr>
            <w:tcW w:w="10632" w:type="dxa"/>
            <w:gridSpan w:val="9"/>
            <w:shd w:val="clear" w:color="auto" w:fill="F2F2F2"/>
            <w:vAlign w:val="center"/>
          </w:tcPr>
          <w:p w14:paraId="035A8002" w14:textId="154651A1" w:rsidR="008368C0" w:rsidRPr="00361E90" w:rsidRDefault="008368C0" w:rsidP="0062741F">
            <w:pPr>
              <w:numPr>
                <w:ilvl w:val="0"/>
                <w:numId w:val="1"/>
              </w:numPr>
              <w:ind w:left="456"/>
              <w:rPr>
                <w:b/>
                <w:color w:val="132D47"/>
                <w:sz w:val="22"/>
                <w:szCs w:val="22"/>
              </w:rPr>
            </w:pPr>
            <w:r w:rsidRPr="00361E90">
              <w:rPr>
                <w:rFonts w:cs="Helvetica"/>
                <w:b/>
                <w:bCs/>
                <w:color w:val="002060"/>
                <w:sz w:val="22"/>
                <w:szCs w:val="22"/>
              </w:rPr>
              <w:t xml:space="preserve">PRESENZA </w:t>
            </w:r>
            <w:r w:rsidR="008B08C9">
              <w:rPr>
                <w:rFonts w:cs="Helvetica"/>
                <w:b/>
                <w:bCs/>
                <w:color w:val="002060"/>
                <w:sz w:val="22"/>
                <w:szCs w:val="22"/>
              </w:rPr>
              <w:t xml:space="preserve">APPALTATORI </w:t>
            </w:r>
            <w:r w:rsidRPr="00361E90">
              <w:rPr>
                <w:rFonts w:cs="Helvetica"/>
                <w:b/>
                <w:bCs/>
                <w:color w:val="002060"/>
                <w:sz w:val="22"/>
                <w:szCs w:val="22"/>
              </w:rPr>
              <w:t>ONSITE</w:t>
            </w:r>
          </w:p>
          <w:p w14:paraId="41ED6EF8" w14:textId="77777777" w:rsidR="008368C0" w:rsidRPr="00361E90" w:rsidRDefault="008368C0" w:rsidP="008368C0">
            <w:pPr>
              <w:ind w:left="456"/>
              <w:rPr>
                <w:sz w:val="22"/>
                <w:szCs w:val="22"/>
              </w:rPr>
            </w:pPr>
            <w:r w:rsidRPr="00361E90">
              <w:rPr>
                <w:rFonts w:cs="Helvetica"/>
                <w:b/>
                <w:bCs/>
                <w:color w:val="002060"/>
                <w:sz w:val="22"/>
                <w:szCs w:val="22"/>
              </w:rPr>
              <w:t>indicare numero e attività svolta</w:t>
            </w:r>
          </w:p>
        </w:tc>
      </w:tr>
      <w:tr w:rsidR="008368C0" w:rsidRPr="00361E90" w14:paraId="50454DFB" w14:textId="77777777" w:rsidTr="009471CA">
        <w:trPr>
          <w:trHeight w:val="284"/>
        </w:trPr>
        <w:tc>
          <w:tcPr>
            <w:tcW w:w="10632" w:type="dxa"/>
            <w:gridSpan w:val="9"/>
            <w:vAlign w:val="center"/>
          </w:tcPr>
          <w:p w14:paraId="087D76DA" w14:textId="77777777" w:rsidR="008368C0" w:rsidRPr="00361E90" w:rsidRDefault="008368C0" w:rsidP="008368C0">
            <w:pPr>
              <w:rPr>
                <w:sz w:val="22"/>
                <w:szCs w:val="22"/>
              </w:rPr>
            </w:pPr>
          </w:p>
        </w:tc>
      </w:tr>
      <w:tr w:rsidR="009471CA" w:rsidRPr="00361E90" w14:paraId="7C2ECF3B" w14:textId="77777777" w:rsidTr="009471CA">
        <w:trPr>
          <w:trHeight w:val="284"/>
        </w:trPr>
        <w:tc>
          <w:tcPr>
            <w:tcW w:w="10632" w:type="dxa"/>
            <w:gridSpan w:val="9"/>
            <w:shd w:val="clear" w:color="auto" w:fill="F2F2F2"/>
            <w:vAlign w:val="center"/>
          </w:tcPr>
          <w:p w14:paraId="521B194E" w14:textId="09BE6CC8" w:rsidR="009471CA" w:rsidRPr="009471CA" w:rsidRDefault="009471CA" w:rsidP="009471CA">
            <w:pPr>
              <w:numPr>
                <w:ilvl w:val="0"/>
                <w:numId w:val="1"/>
              </w:numPr>
              <w:ind w:left="456"/>
              <w:rPr>
                <w:sz w:val="22"/>
                <w:szCs w:val="22"/>
              </w:rPr>
            </w:pPr>
            <w:r w:rsidRPr="00361E90">
              <w:rPr>
                <w:rFonts w:cs="Helvetica"/>
                <w:b/>
                <w:bCs/>
                <w:color w:val="002060"/>
                <w:sz w:val="22"/>
                <w:szCs w:val="22"/>
              </w:rPr>
              <w:t xml:space="preserve">PRESENZA </w:t>
            </w:r>
            <w:r>
              <w:rPr>
                <w:rFonts w:cs="Helvetica"/>
                <w:b/>
                <w:bCs/>
                <w:color w:val="002060"/>
                <w:sz w:val="22"/>
                <w:szCs w:val="22"/>
              </w:rPr>
              <w:t>SUBAPPALTATORI ESCLUSIVI</w:t>
            </w:r>
          </w:p>
          <w:p w14:paraId="3E3B18AF" w14:textId="52FBF847" w:rsidR="009471CA" w:rsidRPr="00361E90" w:rsidRDefault="009471CA" w:rsidP="009471CA">
            <w:pPr>
              <w:ind w:left="456"/>
              <w:rPr>
                <w:sz w:val="22"/>
                <w:szCs w:val="22"/>
              </w:rPr>
            </w:pPr>
            <w:proofErr w:type="gramStart"/>
            <w:r w:rsidRPr="009471CA">
              <w:rPr>
                <w:rFonts w:cs="Helvetica"/>
                <w:b/>
                <w:bCs/>
                <w:color w:val="002060"/>
                <w:sz w:val="16"/>
                <w:szCs w:val="16"/>
              </w:rPr>
              <w:t>con  subappaltatori</w:t>
            </w:r>
            <w:proofErr w:type="gramEnd"/>
            <w:r w:rsidRPr="009471CA">
              <w:rPr>
                <w:rFonts w:cs="Helvetica"/>
                <w:b/>
                <w:bCs/>
                <w:color w:val="002060"/>
                <w:sz w:val="16"/>
                <w:szCs w:val="16"/>
              </w:rPr>
              <w:t xml:space="preserve"> esclusivi si intendono ditte esterne che lavorano “esclusivamente” per l’azienda, effettuando una fase del processo produttivo</w:t>
            </w:r>
            <w:r>
              <w:rPr>
                <w:sz w:val="22"/>
                <w:szCs w:val="22"/>
              </w:rPr>
              <w:t xml:space="preserve"> </w:t>
            </w:r>
          </w:p>
        </w:tc>
      </w:tr>
      <w:tr w:rsidR="009471CA" w:rsidRPr="00361E90" w14:paraId="48A91DE3" w14:textId="77777777" w:rsidTr="009471CA">
        <w:trPr>
          <w:trHeight w:val="284"/>
        </w:trPr>
        <w:tc>
          <w:tcPr>
            <w:tcW w:w="10632" w:type="dxa"/>
            <w:gridSpan w:val="9"/>
            <w:vAlign w:val="center"/>
          </w:tcPr>
          <w:p w14:paraId="3FD77B7C" w14:textId="77777777" w:rsidR="009471CA" w:rsidRPr="00361E90" w:rsidRDefault="009471CA" w:rsidP="008368C0">
            <w:pPr>
              <w:rPr>
                <w:sz w:val="22"/>
                <w:szCs w:val="22"/>
              </w:rPr>
            </w:pPr>
          </w:p>
        </w:tc>
      </w:tr>
      <w:tr w:rsidR="008368C0" w:rsidRPr="00361E90" w14:paraId="0A8E29CD" w14:textId="77777777" w:rsidTr="009471CA">
        <w:trPr>
          <w:trHeight w:val="284"/>
        </w:trPr>
        <w:tc>
          <w:tcPr>
            <w:tcW w:w="10632" w:type="dxa"/>
            <w:gridSpan w:val="9"/>
            <w:shd w:val="clear" w:color="auto" w:fill="F2F2F2"/>
            <w:vAlign w:val="center"/>
          </w:tcPr>
          <w:p w14:paraId="0DCD6649" w14:textId="77777777" w:rsidR="008368C0" w:rsidRPr="00361E90" w:rsidRDefault="008368C0" w:rsidP="0062741F">
            <w:pPr>
              <w:numPr>
                <w:ilvl w:val="0"/>
                <w:numId w:val="1"/>
              </w:numPr>
              <w:ind w:left="456"/>
              <w:rPr>
                <w:b/>
                <w:color w:val="132D47"/>
                <w:sz w:val="22"/>
                <w:szCs w:val="22"/>
              </w:rPr>
            </w:pPr>
            <w:r w:rsidRPr="00361E90">
              <w:rPr>
                <w:rFonts w:cs="Helvetica"/>
                <w:b/>
                <w:bCs/>
                <w:color w:val="002060"/>
                <w:sz w:val="22"/>
                <w:szCs w:val="22"/>
              </w:rPr>
              <w:t>LAVORO SU TURNI</w:t>
            </w:r>
          </w:p>
          <w:p w14:paraId="1BD9B8AB" w14:textId="77777777" w:rsidR="008368C0" w:rsidRPr="00361E90" w:rsidRDefault="008368C0" w:rsidP="008368C0">
            <w:pPr>
              <w:ind w:left="456"/>
              <w:rPr>
                <w:sz w:val="22"/>
                <w:szCs w:val="22"/>
              </w:rPr>
            </w:pPr>
            <w:r w:rsidRPr="00361E90">
              <w:rPr>
                <w:rFonts w:cs="Helvetica"/>
                <w:b/>
                <w:bCs/>
                <w:color w:val="002060"/>
                <w:sz w:val="22"/>
                <w:szCs w:val="22"/>
              </w:rPr>
              <w:t>elencare turni (incluso eventuale turno notturno) ed attività svolta</w:t>
            </w:r>
          </w:p>
        </w:tc>
      </w:tr>
      <w:tr w:rsidR="008368C0" w:rsidRPr="00361E90" w14:paraId="4331CFA0" w14:textId="77777777" w:rsidTr="009471CA">
        <w:trPr>
          <w:trHeight w:val="284"/>
        </w:trPr>
        <w:tc>
          <w:tcPr>
            <w:tcW w:w="10632" w:type="dxa"/>
            <w:gridSpan w:val="9"/>
            <w:vAlign w:val="center"/>
          </w:tcPr>
          <w:p w14:paraId="0AE6615C" w14:textId="77777777" w:rsidR="008368C0" w:rsidRPr="00361E90" w:rsidRDefault="008368C0" w:rsidP="008368C0">
            <w:pPr>
              <w:rPr>
                <w:sz w:val="22"/>
                <w:szCs w:val="22"/>
              </w:rPr>
            </w:pPr>
            <w:bookmarkStart w:id="0" w:name="_Hlk161071261"/>
          </w:p>
        </w:tc>
      </w:tr>
      <w:bookmarkEnd w:id="0"/>
      <w:tr w:rsidR="008368C0" w:rsidRPr="00361E90" w14:paraId="3C6667E5" w14:textId="77777777" w:rsidTr="009471CA">
        <w:trPr>
          <w:trHeight w:val="284"/>
        </w:trPr>
        <w:tc>
          <w:tcPr>
            <w:tcW w:w="10632" w:type="dxa"/>
            <w:gridSpan w:val="9"/>
            <w:shd w:val="clear" w:color="auto" w:fill="F2F2F2"/>
            <w:vAlign w:val="center"/>
          </w:tcPr>
          <w:p w14:paraId="68F718B8" w14:textId="77777777" w:rsidR="008368C0" w:rsidRPr="00361E90" w:rsidRDefault="008368C0" w:rsidP="0062741F">
            <w:pPr>
              <w:numPr>
                <w:ilvl w:val="0"/>
                <w:numId w:val="1"/>
              </w:numPr>
              <w:ind w:left="456"/>
              <w:rPr>
                <w:rFonts w:cs="Helvetica"/>
                <w:b/>
                <w:bCs/>
                <w:color w:val="002060"/>
                <w:sz w:val="22"/>
                <w:szCs w:val="22"/>
              </w:rPr>
            </w:pPr>
            <w:r w:rsidRPr="00361E90">
              <w:rPr>
                <w:rFonts w:cs="Helvetica"/>
                <w:b/>
                <w:bCs/>
                <w:color w:val="002060"/>
                <w:sz w:val="22"/>
                <w:szCs w:val="22"/>
              </w:rPr>
              <w:t xml:space="preserve">LAVORATORI A </w:t>
            </w:r>
            <w:r w:rsidR="00424F57" w:rsidRPr="00361E90">
              <w:rPr>
                <w:rFonts w:cs="Helvetica"/>
                <w:b/>
                <w:bCs/>
                <w:color w:val="002060"/>
                <w:sz w:val="22"/>
                <w:szCs w:val="22"/>
              </w:rPr>
              <w:t>COTTIMO</w:t>
            </w:r>
          </w:p>
          <w:p w14:paraId="6A7C44C0" w14:textId="77777777" w:rsidR="008368C0" w:rsidRPr="00361E90" w:rsidRDefault="008368C0" w:rsidP="008368C0">
            <w:pPr>
              <w:ind w:left="456"/>
              <w:rPr>
                <w:sz w:val="22"/>
                <w:szCs w:val="22"/>
              </w:rPr>
            </w:pPr>
            <w:r w:rsidRPr="00361E90">
              <w:rPr>
                <w:rFonts w:cs="Helvetica"/>
                <w:b/>
                <w:bCs/>
                <w:color w:val="002060"/>
                <w:sz w:val="22"/>
                <w:szCs w:val="22"/>
              </w:rPr>
              <w:t>indicare numero e attività svolta</w:t>
            </w:r>
          </w:p>
        </w:tc>
      </w:tr>
      <w:tr w:rsidR="008368C0" w:rsidRPr="00361E90" w14:paraId="5B15C1CD" w14:textId="77777777" w:rsidTr="009471CA">
        <w:trPr>
          <w:cantSplit/>
          <w:trHeight w:hRule="exact" w:val="325"/>
        </w:trPr>
        <w:tc>
          <w:tcPr>
            <w:tcW w:w="10632" w:type="dxa"/>
            <w:gridSpan w:val="9"/>
            <w:shd w:val="clear" w:color="auto" w:fill="FFFFFF"/>
            <w:vAlign w:val="center"/>
          </w:tcPr>
          <w:p w14:paraId="3FAC967B" w14:textId="77777777" w:rsidR="008368C0" w:rsidRPr="00361E90" w:rsidRDefault="008368C0" w:rsidP="008368C0">
            <w:pPr>
              <w:rPr>
                <w:sz w:val="22"/>
                <w:szCs w:val="22"/>
              </w:rPr>
            </w:pPr>
            <w:bookmarkStart w:id="1" w:name="_Hlk161071299"/>
          </w:p>
        </w:tc>
      </w:tr>
      <w:bookmarkEnd w:id="1"/>
      <w:tr w:rsidR="008368C0" w:rsidRPr="00361E90" w14:paraId="422C0B97" w14:textId="77777777" w:rsidTr="009471CA">
        <w:trPr>
          <w:cantSplit/>
          <w:trHeight w:hRule="exact" w:val="885"/>
        </w:trPr>
        <w:tc>
          <w:tcPr>
            <w:tcW w:w="10632" w:type="dxa"/>
            <w:gridSpan w:val="9"/>
            <w:shd w:val="clear" w:color="auto" w:fill="F2F2F2"/>
            <w:vAlign w:val="center"/>
          </w:tcPr>
          <w:p w14:paraId="6CB8BC7F" w14:textId="67A123AB" w:rsidR="000F5061" w:rsidRPr="00361E90" w:rsidRDefault="000F5061" w:rsidP="0062741F">
            <w:pPr>
              <w:numPr>
                <w:ilvl w:val="0"/>
                <w:numId w:val="1"/>
              </w:numPr>
              <w:ind w:left="456"/>
              <w:rPr>
                <w:rFonts w:cs="Helvetica"/>
                <w:b/>
                <w:bCs/>
                <w:color w:val="002060"/>
                <w:sz w:val="22"/>
                <w:szCs w:val="22"/>
              </w:rPr>
            </w:pPr>
            <w:r w:rsidRPr="00361E90">
              <w:rPr>
                <w:rFonts w:cs="Helvetica"/>
                <w:b/>
                <w:bCs/>
                <w:color w:val="002060"/>
                <w:sz w:val="22"/>
                <w:szCs w:val="22"/>
              </w:rPr>
              <w:t xml:space="preserve"> </w:t>
            </w:r>
            <w:r w:rsidR="008368C0" w:rsidRPr="00361E90">
              <w:rPr>
                <w:rFonts w:cs="Helvetica"/>
                <w:b/>
                <w:bCs/>
                <w:color w:val="002060"/>
                <w:sz w:val="22"/>
                <w:szCs w:val="22"/>
              </w:rPr>
              <w:t>RECLAMI</w:t>
            </w:r>
            <w:r w:rsidR="00361E90">
              <w:rPr>
                <w:rFonts w:cs="Helvetica"/>
                <w:b/>
                <w:bCs/>
                <w:color w:val="002060"/>
                <w:sz w:val="22"/>
                <w:szCs w:val="22"/>
              </w:rPr>
              <w:t xml:space="preserve">/SEGNALAZIONI </w:t>
            </w:r>
            <w:r w:rsidR="008368C0" w:rsidRPr="00361E90">
              <w:rPr>
                <w:rFonts w:cs="Helvetica"/>
                <w:b/>
                <w:bCs/>
                <w:color w:val="002060"/>
                <w:sz w:val="22"/>
                <w:szCs w:val="22"/>
              </w:rPr>
              <w:t>DA DIPEN</w:t>
            </w:r>
            <w:r w:rsidRPr="00361E90">
              <w:rPr>
                <w:rFonts w:cs="Helvetica"/>
                <w:b/>
                <w:bCs/>
                <w:color w:val="002060"/>
                <w:sz w:val="22"/>
                <w:szCs w:val="22"/>
              </w:rPr>
              <w:t xml:space="preserve">DENTI O ALTRE PARTI INTERESSATE </w:t>
            </w:r>
            <w:r w:rsidR="008368C0" w:rsidRPr="00361E90">
              <w:rPr>
                <w:rFonts w:cs="Helvetica"/>
                <w:b/>
                <w:bCs/>
                <w:color w:val="002060"/>
                <w:sz w:val="22"/>
                <w:szCs w:val="22"/>
              </w:rPr>
              <w:t>NEGLI ULTIMI 6 MESI</w:t>
            </w:r>
          </w:p>
          <w:p w14:paraId="395D0F98" w14:textId="53EBB12D" w:rsidR="000F5061" w:rsidRPr="00361E90" w:rsidRDefault="00361E90" w:rsidP="00361E90">
            <w:pPr>
              <w:ind w:left="456"/>
              <w:rPr>
                <w:rFonts w:cs="Helvetica"/>
                <w:b/>
                <w:bCs/>
                <w:color w:val="002060"/>
                <w:sz w:val="22"/>
                <w:szCs w:val="22"/>
              </w:rPr>
            </w:pPr>
            <w:r w:rsidRPr="00361E90">
              <w:rPr>
                <w:rFonts w:cs="Helvetica"/>
                <w:b/>
                <w:bCs/>
                <w:color w:val="002060"/>
                <w:sz w:val="16"/>
                <w:szCs w:val="16"/>
              </w:rPr>
              <w:t xml:space="preserve">includere informazioni in merito a </w:t>
            </w:r>
            <w:r>
              <w:rPr>
                <w:rFonts w:cs="Helvetica"/>
                <w:b/>
                <w:bCs/>
                <w:color w:val="002060"/>
                <w:sz w:val="16"/>
                <w:szCs w:val="16"/>
              </w:rPr>
              <w:t>segnalazioni</w:t>
            </w:r>
            <w:r w:rsidRPr="00361E90">
              <w:rPr>
                <w:rFonts w:cs="Helvetica"/>
                <w:b/>
                <w:bCs/>
                <w:color w:val="002060"/>
                <w:sz w:val="16"/>
                <w:szCs w:val="16"/>
              </w:rPr>
              <w:t>, azioni legali presenti o passate</w:t>
            </w:r>
            <w:r>
              <w:rPr>
                <w:rFonts w:cs="Helvetica"/>
                <w:b/>
                <w:bCs/>
                <w:color w:val="002060"/>
                <w:sz w:val="16"/>
                <w:szCs w:val="16"/>
              </w:rPr>
              <w:t xml:space="preserve"> </w:t>
            </w:r>
            <w:r w:rsidRPr="00361E90">
              <w:rPr>
                <w:rFonts w:cs="Helvetica"/>
                <w:b/>
                <w:bCs/>
                <w:color w:val="002060"/>
                <w:sz w:val="16"/>
                <w:szCs w:val="16"/>
              </w:rPr>
              <w:t>o qualsiasi notizia che</w:t>
            </w:r>
            <w:r w:rsidRPr="00361E90">
              <w:rPr>
                <w:rFonts w:cs="Helvetica"/>
                <w:b/>
                <w:bCs/>
                <w:color w:val="002060"/>
                <w:sz w:val="18"/>
                <w:szCs w:val="18"/>
              </w:rPr>
              <w:t xml:space="preserve"> </w:t>
            </w:r>
            <w:r w:rsidRPr="00361E90">
              <w:rPr>
                <w:rFonts w:cs="Helvetica"/>
                <w:b/>
                <w:bCs/>
                <w:color w:val="002060"/>
                <w:sz w:val="16"/>
                <w:szCs w:val="16"/>
              </w:rPr>
              <w:t>potenzialmente potrebbe essere percepita dal mercato come critica in materia di responsabilità sociale</w:t>
            </w:r>
            <w:r>
              <w:rPr>
                <w:rFonts w:cs="Helvetica"/>
                <w:b/>
                <w:bCs/>
                <w:color w:val="002060"/>
                <w:sz w:val="16"/>
                <w:szCs w:val="16"/>
              </w:rPr>
              <w:t>.</w:t>
            </w:r>
          </w:p>
        </w:tc>
      </w:tr>
      <w:tr w:rsidR="00361E90" w:rsidRPr="00361E90" w14:paraId="0D287010" w14:textId="77777777" w:rsidTr="009471CA">
        <w:trPr>
          <w:cantSplit/>
          <w:trHeight w:hRule="exact" w:val="558"/>
        </w:trPr>
        <w:tc>
          <w:tcPr>
            <w:tcW w:w="10632" w:type="dxa"/>
            <w:gridSpan w:val="9"/>
            <w:shd w:val="clear" w:color="auto" w:fill="FFFFFF"/>
            <w:vAlign w:val="center"/>
          </w:tcPr>
          <w:p w14:paraId="60F409CA" w14:textId="77777777" w:rsidR="00361E90" w:rsidRPr="00361E90" w:rsidRDefault="00361E90" w:rsidP="00405233">
            <w:pPr>
              <w:rPr>
                <w:sz w:val="22"/>
                <w:szCs w:val="22"/>
              </w:rPr>
            </w:pPr>
          </w:p>
        </w:tc>
      </w:tr>
      <w:tr w:rsidR="00361E90" w:rsidRPr="00361E90" w14:paraId="7309B88A" w14:textId="77777777" w:rsidTr="009471CA">
        <w:trPr>
          <w:cantSplit/>
          <w:trHeight w:hRule="exact" w:val="604"/>
        </w:trPr>
        <w:tc>
          <w:tcPr>
            <w:tcW w:w="10632" w:type="dxa"/>
            <w:gridSpan w:val="9"/>
            <w:shd w:val="clear" w:color="auto" w:fill="F2F2F2"/>
            <w:vAlign w:val="center"/>
          </w:tcPr>
          <w:p w14:paraId="0F9C1CCE" w14:textId="2BFD3413" w:rsidR="00361E90" w:rsidRPr="00361E90" w:rsidRDefault="00361E90" w:rsidP="00361E90">
            <w:pPr>
              <w:numPr>
                <w:ilvl w:val="0"/>
                <w:numId w:val="1"/>
              </w:numPr>
              <w:ind w:left="456"/>
              <w:rPr>
                <w:rFonts w:cs="Helvetica"/>
                <w:b/>
                <w:bCs/>
                <w:color w:val="002060"/>
                <w:sz w:val="22"/>
                <w:szCs w:val="22"/>
              </w:rPr>
            </w:pPr>
            <w:r w:rsidRPr="00361E90">
              <w:rPr>
                <w:rFonts w:cs="Helvetica"/>
                <w:b/>
                <w:bCs/>
                <w:color w:val="002060"/>
                <w:sz w:val="22"/>
                <w:szCs w:val="22"/>
              </w:rPr>
              <w:t>REGISTRAZIONE A PIATTAFORMA SAI (database.sa-intl.org)</w:t>
            </w:r>
          </w:p>
        </w:tc>
      </w:tr>
      <w:tr w:rsidR="000F5061" w:rsidRPr="00361E90" w14:paraId="6A5BA201" w14:textId="77777777" w:rsidTr="009471CA">
        <w:trPr>
          <w:cantSplit/>
          <w:trHeight w:hRule="exact" w:val="723"/>
        </w:trPr>
        <w:tc>
          <w:tcPr>
            <w:tcW w:w="10632" w:type="dxa"/>
            <w:gridSpan w:val="9"/>
            <w:shd w:val="clear" w:color="auto" w:fill="FFFFFF"/>
            <w:vAlign w:val="center"/>
          </w:tcPr>
          <w:p w14:paraId="3BB18C29" w14:textId="76592B0B" w:rsidR="000F5061" w:rsidRPr="00361E90" w:rsidRDefault="00361E90" w:rsidP="000F5061">
            <w:pPr>
              <w:ind w:left="456"/>
              <w:rPr>
                <w:rFonts w:cs="Helvetica"/>
                <w:b/>
                <w:bCs/>
                <w:color w:val="002060"/>
                <w:sz w:val="22"/>
                <w:szCs w:val="22"/>
              </w:rPr>
            </w:pPr>
            <w:r w:rsidRPr="00361E90">
              <w:rPr>
                <w:rFonts w:cs="Helvetica"/>
                <w:b/>
                <w:bCs/>
                <w:color w:val="002060"/>
                <w:sz w:val="22"/>
                <w:szCs w:val="22"/>
              </w:rPr>
              <w:t xml:space="preserve">registrazione a piattaforma sai con associazione ad organismo di certificazione </w:t>
            </w:r>
            <w:proofErr w:type="spellStart"/>
            <w:r w:rsidRPr="00361E90">
              <w:rPr>
                <w:rFonts w:cs="Helvetica"/>
                <w:b/>
                <w:bCs/>
                <w:color w:val="002060"/>
                <w:sz w:val="22"/>
                <w:szCs w:val="22"/>
              </w:rPr>
              <w:t>rina</w:t>
            </w:r>
            <w:proofErr w:type="spellEnd"/>
            <w:r w:rsidRPr="00361E90">
              <w:rPr>
                <w:rFonts w:cs="Helvetica"/>
                <w:b/>
                <w:bCs/>
                <w:color w:val="002060"/>
                <w:sz w:val="22"/>
                <w:szCs w:val="22"/>
              </w:rPr>
              <w:fldChar w:fldCharType="begin">
                <w:ffData>
                  <w:name w:val="Check1"/>
                  <w:enabled/>
                  <w:calcOnExit w:val="0"/>
                  <w:checkBox>
                    <w:sizeAuto/>
                    <w:default w:val="0"/>
                  </w:checkBox>
                </w:ffData>
              </w:fldChar>
            </w:r>
            <w:bookmarkStart w:id="2" w:name="Check1"/>
            <w:r w:rsidRPr="00361E90">
              <w:rPr>
                <w:rFonts w:cs="Helvetica"/>
                <w:b/>
                <w:bCs/>
                <w:color w:val="002060"/>
                <w:sz w:val="22"/>
                <w:szCs w:val="22"/>
              </w:rPr>
              <w:instrText xml:space="preserve"> FORMCHECKBOX </w:instrText>
            </w:r>
            <w:r w:rsidR="00830CAE">
              <w:rPr>
                <w:rFonts w:cs="Helvetica"/>
                <w:b/>
                <w:bCs/>
                <w:color w:val="002060"/>
                <w:sz w:val="22"/>
                <w:szCs w:val="22"/>
              </w:rPr>
            </w:r>
            <w:r w:rsidR="00830CAE">
              <w:rPr>
                <w:rFonts w:cs="Helvetica"/>
                <w:b/>
                <w:bCs/>
                <w:color w:val="002060"/>
                <w:sz w:val="22"/>
                <w:szCs w:val="22"/>
              </w:rPr>
              <w:fldChar w:fldCharType="separate"/>
            </w:r>
            <w:r w:rsidRPr="00361E90">
              <w:rPr>
                <w:rFonts w:cs="Helvetica"/>
                <w:b/>
                <w:bCs/>
                <w:color w:val="002060"/>
                <w:sz w:val="22"/>
                <w:szCs w:val="22"/>
              </w:rPr>
              <w:fldChar w:fldCharType="end"/>
            </w:r>
            <w:bookmarkEnd w:id="2"/>
          </w:p>
          <w:p w14:paraId="25D75A64" w14:textId="2830574A" w:rsidR="00361E90" w:rsidRPr="00361E90" w:rsidRDefault="00361E90" w:rsidP="000F5061">
            <w:pPr>
              <w:ind w:left="456"/>
              <w:rPr>
                <w:rFonts w:cs="Helvetica"/>
                <w:b/>
                <w:bCs/>
                <w:color w:val="002060"/>
                <w:sz w:val="22"/>
                <w:szCs w:val="22"/>
              </w:rPr>
            </w:pPr>
            <w:r w:rsidRPr="00361E90">
              <w:rPr>
                <w:rFonts w:cs="Helvetica"/>
                <w:b/>
                <w:bCs/>
                <w:color w:val="002060"/>
                <w:sz w:val="22"/>
                <w:szCs w:val="22"/>
              </w:rPr>
              <w:t xml:space="preserve">completamento questionario di self assessment su piattaforma sai </w:t>
            </w:r>
            <w:r w:rsidRPr="00361E90">
              <w:rPr>
                <w:rFonts w:cs="Helvetica"/>
                <w:b/>
                <w:bCs/>
                <w:color w:val="002060"/>
                <w:sz w:val="22"/>
                <w:szCs w:val="22"/>
              </w:rPr>
              <w:fldChar w:fldCharType="begin">
                <w:ffData>
                  <w:name w:val="Check1"/>
                  <w:enabled/>
                  <w:calcOnExit w:val="0"/>
                  <w:checkBox>
                    <w:sizeAuto/>
                    <w:default w:val="0"/>
                  </w:checkBox>
                </w:ffData>
              </w:fldChar>
            </w:r>
            <w:r w:rsidRPr="00361E90">
              <w:rPr>
                <w:rFonts w:cs="Helvetica"/>
                <w:b/>
                <w:bCs/>
                <w:color w:val="002060"/>
                <w:sz w:val="22"/>
                <w:szCs w:val="22"/>
              </w:rPr>
              <w:instrText xml:space="preserve"> FORMCHECKBOX </w:instrText>
            </w:r>
            <w:r w:rsidR="00830CAE">
              <w:rPr>
                <w:rFonts w:cs="Helvetica"/>
                <w:b/>
                <w:bCs/>
                <w:color w:val="002060"/>
                <w:sz w:val="22"/>
                <w:szCs w:val="22"/>
              </w:rPr>
            </w:r>
            <w:r w:rsidR="00830CAE">
              <w:rPr>
                <w:rFonts w:cs="Helvetica"/>
                <w:b/>
                <w:bCs/>
                <w:color w:val="002060"/>
                <w:sz w:val="22"/>
                <w:szCs w:val="22"/>
              </w:rPr>
              <w:fldChar w:fldCharType="separate"/>
            </w:r>
            <w:r w:rsidRPr="00361E90">
              <w:rPr>
                <w:rFonts w:cs="Helvetica"/>
                <w:b/>
                <w:bCs/>
                <w:color w:val="002060"/>
                <w:sz w:val="22"/>
                <w:szCs w:val="22"/>
              </w:rPr>
              <w:fldChar w:fldCharType="end"/>
            </w:r>
          </w:p>
          <w:p w14:paraId="2EC583BC" w14:textId="11EF5C9B" w:rsidR="00361E90" w:rsidRPr="00361E90" w:rsidRDefault="00361E90" w:rsidP="000F5061">
            <w:pPr>
              <w:ind w:left="456"/>
              <w:rPr>
                <w:rFonts w:cs="Helvetica"/>
                <w:b/>
                <w:bCs/>
                <w:color w:val="002060"/>
                <w:sz w:val="22"/>
                <w:szCs w:val="22"/>
              </w:rPr>
            </w:pPr>
          </w:p>
        </w:tc>
      </w:tr>
      <w:tr w:rsidR="008368C0" w:rsidRPr="00361E90" w14:paraId="7E0F5C41" w14:textId="77777777" w:rsidTr="009471CA">
        <w:trPr>
          <w:cantSplit/>
          <w:trHeight w:hRule="exact" w:val="1034"/>
        </w:trPr>
        <w:tc>
          <w:tcPr>
            <w:tcW w:w="2656" w:type="dxa"/>
            <w:gridSpan w:val="4"/>
          </w:tcPr>
          <w:p w14:paraId="465C38A4" w14:textId="77777777" w:rsidR="008368C0" w:rsidRDefault="008368C0" w:rsidP="008368C0">
            <w:pPr>
              <w:rPr>
                <w:sz w:val="22"/>
                <w:szCs w:val="22"/>
              </w:rPr>
            </w:pPr>
            <w:r w:rsidRPr="00361E90">
              <w:rPr>
                <w:sz w:val="22"/>
                <w:szCs w:val="22"/>
              </w:rPr>
              <w:t>Data</w:t>
            </w:r>
          </w:p>
          <w:p w14:paraId="229200D0" w14:textId="77777777" w:rsidR="00361E90" w:rsidRPr="00361E90" w:rsidRDefault="00361E90" w:rsidP="00361E90">
            <w:pPr>
              <w:rPr>
                <w:sz w:val="22"/>
                <w:szCs w:val="22"/>
              </w:rPr>
            </w:pPr>
          </w:p>
          <w:p w14:paraId="6C24AF84" w14:textId="77777777" w:rsidR="00361E90" w:rsidRPr="00361E90" w:rsidRDefault="00361E90" w:rsidP="00361E90">
            <w:pPr>
              <w:rPr>
                <w:sz w:val="22"/>
                <w:szCs w:val="22"/>
              </w:rPr>
            </w:pPr>
          </w:p>
          <w:p w14:paraId="62BFFE72" w14:textId="77777777" w:rsidR="00361E90" w:rsidRPr="00361E90" w:rsidRDefault="00361E90" w:rsidP="00361E90">
            <w:pPr>
              <w:rPr>
                <w:sz w:val="22"/>
                <w:szCs w:val="22"/>
              </w:rPr>
            </w:pPr>
          </w:p>
          <w:p w14:paraId="33274895" w14:textId="77777777" w:rsidR="00361E90" w:rsidRPr="00361E90" w:rsidRDefault="00361E90" w:rsidP="00361E90">
            <w:pPr>
              <w:rPr>
                <w:sz w:val="22"/>
                <w:szCs w:val="22"/>
              </w:rPr>
            </w:pPr>
          </w:p>
          <w:p w14:paraId="5862F0FB" w14:textId="77777777" w:rsidR="00361E90" w:rsidRPr="00361E90" w:rsidRDefault="00361E90" w:rsidP="00361E90">
            <w:pPr>
              <w:ind w:firstLine="709"/>
              <w:rPr>
                <w:sz w:val="22"/>
                <w:szCs w:val="22"/>
              </w:rPr>
            </w:pPr>
          </w:p>
        </w:tc>
        <w:tc>
          <w:tcPr>
            <w:tcW w:w="7976" w:type="dxa"/>
            <w:gridSpan w:val="5"/>
          </w:tcPr>
          <w:p w14:paraId="66C3A73F" w14:textId="77777777" w:rsidR="008368C0" w:rsidRPr="00361E90" w:rsidRDefault="008368C0" w:rsidP="008368C0">
            <w:pPr>
              <w:rPr>
                <w:sz w:val="22"/>
                <w:szCs w:val="22"/>
              </w:rPr>
            </w:pPr>
            <w:r w:rsidRPr="00361E90">
              <w:rPr>
                <w:sz w:val="22"/>
                <w:szCs w:val="22"/>
              </w:rPr>
              <w:t>Firma</w:t>
            </w:r>
          </w:p>
          <w:p w14:paraId="7D4AB635" w14:textId="77777777" w:rsidR="008368C0" w:rsidRDefault="008368C0" w:rsidP="008368C0">
            <w:pPr>
              <w:rPr>
                <w:sz w:val="22"/>
                <w:szCs w:val="22"/>
              </w:rPr>
            </w:pPr>
          </w:p>
          <w:p w14:paraId="7AF40276" w14:textId="77777777" w:rsidR="00361E90" w:rsidRPr="00361E90" w:rsidRDefault="00361E90" w:rsidP="008368C0">
            <w:pPr>
              <w:rPr>
                <w:sz w:val="22"/>
                <w:szCs w:val="22"/>
              </w:rPr>
            </w:pPr>
          </w:p>
        </w:tc>
      </w:tr>
    </w:tbl>
    <w:p w14:paraId="45E59AC7" w14:textId="7A6F89E0" w:rsidR="00424F57" w:rsidRPr="003074A4" w:rsidRDefault="00424F57" w:rsidP="00C50BD0">
      <w:pPr>
        <w:pStyle w:val="para"/>
        <w:tabs>
          <w:tab w:val="right" w:leader="underscore" w:pos="9923"/>
        </w:tabs>
        <w:ind w:firstLine="0"/>
      </w:pPr>
    </w:p>
    <w:p w14:paraId="146FA627" w14:textId="77777777" w:rsidR="00424F57" w:rsidRPr="003074A4" w:rsidRDefault="00424F57" w:rsidP="00424F57">
      <w:pPr>
        <w:pStyle w:val="para"/>
        <w:tabs>
          <w:tab w:val="right" w:leader="underscore" w:pos="3686"/>
          <w:tab w:val="right" w:leader="underscore" w:pos="9923"/>
        </w:tabs>
        <w:ind w:firstLine="0"/>
      </w:pPr>
    </w:p>
    <w:p w14:paraId="1A45E230" w14:textId="77777777" w:rsidR="00424F57" w:rsidRPr="003074A4" w:rsidRDefault="00424F57" w:rsidP="00424F57">
      <w:pPr>
        <w:pStyle w:val="para"/>
        <w:tabs>
          <w:tab w:val="right" w:leader="underscore" w:pos="3686"/>
          <w:tab w:val="right" w:leader="underscore" w:pos="9923"/>
        </w:tabs>
        <w:ind w:firstLine="0"/>
      </w:pPr>
    </w:p>
    <w:p w14:paraId="060311E0" w14:textId="77777777" w:rsidR="00424F57" w:rsidRPr="003074A4" w:rsidRDefault="00424F57" w:rsidP="00424F57">
      <w:pPr>
        <w:pStyle w:val="para"/>
        <w:tabs>
          <w:tab w:val="right" w:leader="underscore" w:pos="3686"/>
          <w:tab w:val="right" w:leader="underscore" w:pos="9923"/>
        </w:tabs>
        <w:ind w:firstLine="0"/>
      </w:pPr>
    </w:p>
    <w:p w14:paraId="3ED167F6" w14:textId="77777777" w:rsidR="00424F57" w:rsidRPr="003074A4" w:rsidRDefault="00424F57" w:rsidP="00424F57">
      <w:pPr>
        <w:pStyle w:val="para"/>
        <w:tabs>
          <w:tab w:val="right" w:leader="underscore" w:pos="3686"/>
          <w:tab w:val="right" w:leader="underscore" w:pos="9923"/>
        </w:tabs>
        <w:ind w:firstLine="0"/>
      </w:pPr>
    </w:p>
    <w:p w14:paraId="028E1AF1" w14:textId="77777777" w:rsidR="00424F57" w:rsidRPr="003074A4" w:rsidRDefault="00424F57" w:rsidP="00424F57">
      <w:pPr>
        <w:pStyle w:val="para"/>
        <w:tabs>
          <w:tab w:val="right" w:leader="underscore" w:pos="3686"/>
          <w:tab w:val="right" w:leader="underscore" w:pos="9923"/>
        </w:tabs>
        <w:ind w:firstLine="0"/>
      </w:pPr>
    </w:p>
    <w:p w14:paraId="20AC4979" w14:textId="77777777" w:rsidR="00424F57" w:rsidRPr="003074A4" w:rsidRDefault="00424F57" w:rsidP="00424F57">
      <w:pPr>
        <w:pStyle w:val="para"/>
        <w:tabs>
          <w:tab w:val="right" w:leader="underscore" w:pos="3686"/>
          <w:tab w:val="right" w:leader="underscore" w:pos="9923"/>
        </w:tabs>
        <w:ind w:firstLine="0"/>
      </w:pPr>
    </w:p>
    <w:p w14:paraId="0C8B6A19" w14:textId="77777777" w:rsidR="00424F57" w:rsidRPr="003074A4" w:rsidRDefault="00424F57" w:rsidP="00424F57">
      <w:pPr>
        <w:pStyle w:val="para"/>
        <w:tabs>
          <w:tab w:val="right" w:leader="underscore" w:pos="3686"/>
          <w:tab w:val="right" w:leader="underscore" w:pos="9923"/>
        </w:tabs>
        <w:ind w:firstLine="0"/>
      </w:pPr>
    </w:p>
    <w:p w14:paraId="5B7201F8" w14:textId="77777777" w:rsidR="00424F57" w:rsidRPr="00A449E5" w:rsidRDefault="00A449E5" w:rsidP="00C50BD0">
      <w:pPr>
        <w:pStyle w:val="Heading1"/>
        <w:jc w:val="center"/>
        <w:rPr>
          <w:lang w:val="it-IT"/>
        </w:rPr>
      </w:pPr>
      <w:r w:rsidRPr="00A449E5">
        <w:rPr>
          <w:lang w:val="it-IT"/>
        </w:rPr>
        <w:t>Q</w:t>
      </w:r>
      <w:r w:rsidR="00424F57" w:rsidRPr="00A449E5">
        <w:rPr>
          <w:lang w:val="it-IT"/>
        </w:rPr>
        <w:t>UESTIONARIO DI AUTOVALUTAZIONE</w:t>
      </w:r>
    </w:p>
    <w:p w14:paraId="3FC26C79" w14:textId="77777777" w:rsidR="00424F57" w:rsidRPr="00A449E5" w:rsidRDefault="00424F57" w:rsidP="00C50BD0">
      <w:pPr>
        <w:pStyle w:val="Heading1"/>
        <w:jc w:val="center"/>
        <w:rPr>
          <w:sz w:val="18"/>
          <w:lang w:val="it-IT"/>
        </w:rPr>
      </w:pPr>
      <w:r w:rsidRPr="00A449E5">
        <w:rPr>
          <w:lang w:val="it-IT"/>
        </w:rPr>
        <w:t>DEL SISTEMA DI GESTIONE</w:t>
      </w:r>
      <w:r w:rsidR="00A449E5" w:rsidRPr="00A449E5">
        <w:rPr>
          <w:lang w:val="it-IT"/>
        </w:rPr>
        <w:t xml:space="preserve"> </w:t>
      </w:r>
      <w:r w:rsidRPr="00A449E5">
        <w:rPr>
          <w:lang w:val="it-IT"/>
        </w:rPr>
        <w:t>DELLA RESPONSABILITA’ SOCIALE</w:t>
      </w:r>
    </w:p>
    <w:p w14:paraId="20C82E95" w14:textId="77777777" w:rsidR="00424F57" w:rsidRPr="00424F57" w:rsidRDefault="00424F57" w:rsidP="00424F57">
      <w:pPr>
        <w:pStyle w:val="Heading1"/>
        <w:jc w:val="center"/>
        <w:rPr>
          <w:lang w:val="it-IT"/>
        </w:rPr>
      </w:pPr>
      <w:r w:rsidRPr="00424F57">
        <w:rPr>
          <w:b w:val="0"/>
          <w:sz w:val="36"/>
          <w:szCs w:val="36"/>
          <w:lang w:val="it-IT"/>
        </w:rPr>
        <w:br w:type="page"/>
      </w:r>
      <w:bookmarkStart w:id="3" w:name="_Toc422143122"/>
      <w:r w:rsidRPr="00424F57">
        <w:rPr>
          <w:lang w:val="it-IT"/>
        </w:rPr>
        <w:lastRenderedPageBreak/>
        <w:t>UTILIZZO DEL DOCUMENTO</w:t>
      </w:r>
      <w:bookmarkEnd w:id="3"/>
    </w:p>
    <w:p w14:paraId="3AAFCEB0" w14:textId="77777777" w:rsidR="00424F57" w:rsidRPr="00F248C7" w:rsidRDefault="00424F57" w:rsidP="00424F57">
      <w:pPr>
        <w:pStyle w:val="EndnoteText"/>
      </w:pPr>
    </w:p>
    <w:p w14:paraId="0599177F" w14:textId="77777777" w:rsidR="00424F57" w:rsidRPr="00F248C7" w:rsidRDefault="00424F57" w:rsidP="00A449E5">
      <w:pPr>
        <w:jc w:val="both"/>
      </w:pPr>
      <w:r w:rsidRPr="00F248C7">
        <w:t>L'Allegato Indicatori di Performance SA8000 descrive le aspettative minime di performance di responsabilità sociale per le organizzazioni certificate SA8000. Qualunque soggetto può utilizzare questi indicatori per valutare la misura in cui le attività/controlli e le performance sociali di un'organizzazione sono conformi a ciascuno dei requisiti dello Standard SA8000.</w:t>
      </w:r>
    </w:p>
    <w:p w14:paraId="5D2729A5" w14:textId="77777777" w:rsidR="00424F57" w:rsidRPr="00F248C7" w:rsidRDefault="00424F57" w:rsidP="00A449E5">
      <w:pPr>
        <w:jc w:val="both"/>
      </w:pPr>
    </w:p>
    <w:p w14:paraId="427575DC" w14:textId="77777777" w:rsidR="00424F57" w:rsidRPr="00F248C7" w:rsidRDefault="00424F57" w:rsidP="00A449E5">
      <w:pPr>
        <w:jc w:val="both"/>
      </w:pPr>
      <w:r w:rsidRPr="00F248C7">
        <w:t xml:space="preserve">Tuttavia, l'Allegato non è un documento autonomo o normativo in quanto richiede un simultaneo riferimento al/ai relativo/i requisito/i dello Standard SA8000. A seconda della natura e della situazione di ogni singola organizzazione, possono esserci motivazioni plausibili ed </w:t>
      </w:r>
      <w:proofErr w:type="gramStart"/>
      <w:r w:rsidRPr="00F248C7">
        <w:t>ammissibili  per</w:t>
      </w:r>
      <w:proofErr w:type="gramEnd"/>
      <w:r w:rsidRPr="00F248C7">
        <w:t xml:space="preserve"> considerare irrilevanti o non-applicabili alcuni indicatori. </w:t>
      </w:r>
    </w:p>
    <w:p w14:paraId="2F374760" w14:textId="77777777" w:rsidR="00424F57" w:rsidRPr="00F248C7" w:rsidRDefault="00424F57" w:rsidP="00A449E5">
      <w:pPr>
        <w:jc w:val="both"/>
      </w:pPr>
    </w:p>
    <w:p w14:paraId="76B9E82B" w14:textId="77777777" w:rsidR="00424F57" w:rsidRDefault="00424F57" w:rsidP="00A449E5">
      <w:pPr>
        <w:jc w:val="both"/>
      </w:pPr>
      <w:r w:rsidRPr="00FC4ED2">
        <w:t xml:space="preserve">Il management di un'organizzazione che si dichiara già conforme - o che si sta adeguando - ai requisiti SA8000 deve dimostrare la conoscenza e la comprensione dell'Allegato. </w:t>
      </w:r>
      <w:r w:rsidRPr="00F248C7">
        <w:t xml:space="preserve">Tali organizzazioni devono utilizzare l'Allegato come strumento di valutazione durante le attività di monitoraggio periodico </w:t>
      </w:r>
      <w:proofErr w:type="gramStart"/>
      <w:r w:rsidRPr="00F248C7">
        <w:t>e  di</w:t>
      </w:r>
      <w:proofErr w:type="gramEnd"/>
      <w:r w:rsidRPr="00F248C7">
        <w:t xml:space="preserve"> riesame al fine di determinare il grado attuale di conformità allo Standard SA8000 - complessivamente, o requisito per requisito. Come risultato di queste attività di monitoraggio interno, il management dell'organizzazione può riconoscere la necessità di attività/controlli aggiuntivi per soddisfare i requisiti SA8000 e/o può individuare non-conformità rispetto allo Standard. Qualsiasi non-conformità individuata richiederà azioni correttive o preventive (si veda il requisito 9.8 dello Standard SA8000).</w:t>
      </w:r>
    </w:p>
    <w:p w14:paraId="550C9F99" w14:textId="77777777" w:rsidR="00424F57" w:rsidRPr="009471CA" w:rsidRDefault="00424F57" w:rsidP="00424F57">
      <w:pPr>
        <w:pStyle w:val="Heading1"/>
        <w:jc w:val="center"/>
        <w:rPr>
          <w:lang w:val="it-IT"/>
        </w:rPr>
      </w:pPr>
      <w:bookmarkStart w:id="4" w:name="_Toc422143196"/>
      <w:r w:rsidRPr="009471CA">
        <w:rPr>
          <w:lang w:val="it-IT"/>
        </w:rPr>
        <w:t>DISCLAIMER</w:t>
      </w:r>
      <w:bookmarkEnd w:id="4"/>
    </w:p>
    <w:p w14:paraId="605392A9" w14:textId="77777777" w:rsidR="00C50BD0" w:rsidRPr="00C50BD0" w:rsidRDefault="00C50BD0" w:rsidP="00A449E5">
      <w:pPr>
        <w:jc w:val="both"/>
      </w:pPr>
      <w:r w:rsidRPr="00C50BD0">
        <w:t>Questa autovalutazione non modifica i requis</w:t>
      </w:r>
      <w:r>
        <w:t xml:space="preserve">iti dello standard; piuttosto, </w:t>
      </w:r>
      <w:r w:rsidRPr="00C50BD0">
        <w:t xml:space="preserve">descrive specifici indicatori di prestazione che dimostrano la corretta attuazione dei criteri SA8000. </w:t>
      </w:r>
    </w:p>
    <w:p w14:paraId="012E54AF" w14:textId="77777777" w:rsidR="00C50BD0" w:rsidRDefault="00C50BD0" w:rsidP="00A449E5">
      <w:pPr>
        <w:jc w:val="both"/>
      </w:pPr>
    </w:p>
    <w:p w14:paraId="697377A4" w14:textId="77777777" w:rsidR="00424F57" w:rsidRPr="00C50BD0" w:rsidRDefault="00C50BD0" w:rsidP="00A449E5">
      <w:pPr>
        <w:jc w:val="both"/>
      </w:pPr>
      <w:r w:rsidRPr="00C50BD0">
        <w:t>Gli indicatori del presente allegato possono essere totalmente o parzialmente richiesti dalla legislazione locale o nazionale. Come nel caso di SA8000, se lo standard affronta lo stesso problema delle leggi locali o nazionali, si applica la disposizione più favorevole per i lavoratori.</w:t>
      </w:r>
    </w:p>
    <w:p w14:paraId="0DC1C605" w14:textId="77777777" w:rsidR="00C50BD0" w:rsidRPr="00C50BD0" w:rsidRDefault="00C50BD0" w:rsidP="00A449E5">
      <w:pPr>
        <w:jc w:val="both"/>
      </w:pPr>
    </w:p>
    <w:p w14:paraId="5DD65AEC" w14:textId="77777777" w:rsidR="00424F57" w:rsidRPr="009471CA" w:rsidRDefault="00424F57" w:rsidP="00424F57">
      <w:pPr>
        <w:pStyle w:val="EndnoteText"/>
        <w:jc w:val="both"/>
      </w:pPr>
    </w:p>
    <w:p w14:paraId="036AF6EA" w14:textId="77777777" w:rsidR="00424F57" w:rsidRPr="009471CA" w:rsidRDefault="00424F57" w:rsidP="00424F57">
      <w:pPr>
        <w:pStyle w:val="Header"/>
        <w:pBdr>
          <w:bottom w:val="single" w:sz="6" w:space="1" w:color="auto"/>
          <w:between w:val="single" w:sz="6" w:space="1" w:color="auto"/>
        </w:pBdr>
        <w:jc w:val="center"/>
        <w:rPr>
          <w:sz w:val="36"/>
          <w:szCs w:val="36"/>
        </w:rPr>
      </w:pPr>
      <w:r w:rsidRPr="009471CA">
        <w:rPr>
          <w:sz w:val="36"/>
          <w:szCs w:val="36"/>
        </w:rPr>
        <w:br w:type="page"/>
      </w:r>
    </w:p>
    <w:p w14:paraId="398F270E" w14:textId="77777777" w:rsidR="00424F57" w:rsidRPr="00732370" w:rsidRDefault="00424F57" w:rsidP="00424F57">
      <w:pPr>
        <w:pStyle w:val="TOC1"/>
        <w:tabs>
          <w:tab w:val="right" w:leader="dot" w:pos="9628"/>
        </w:tabs>
        <w:rPr>
          <w:rFonts w:cs="Times New Roman"/>
          <w:b w:val="0"/>
          <w:bCs w:val="0"/>
          <w:caps w:val="0"/>
          <w:noProof/>
          <w:sz w:val="22"/>
          <w:szCs w:val="22"/>
          <w:lang w:eastAsia="it-IT"/>
        </w:rPr>
      </w:pPr>
      <w:r w:rsidRPr="0002029B">
        <w:rPr>
          <w:b w:val="0"/>
          <w:bCs w:val="0"/>
          <w:caps w:val="0"/>
        </w:rPr>
        <w:fldChar w:fldCharType="begin"/>
      </w:r>
      <w:r w:rsidRPr="0002029B">
        <w:rPr>
          <w:b w:val="0"/>
          <w:bCs w:val="0"/>
          <w:caps w:val="0"/>
        </w:rPr>
        <w:instrText xml:space="preserve"> TOC \o "1-3" \f \h \z \u </w:instrText>
      </w:r>
      <w:r w:rsidRPr="0002029B">
        <w:rPr>
          <w:b w:val="0"/>
          <w:bCs w:val="0"/>
          <w:caps w:val="0"/>
        </w:rPr>
        <w:fldChar w:fldCharType="separate"/>
      </w:r>
      <w:hyperlink w:anchor="_Toc422143122" w:history="1">
        <w:r w:rsidRPr="00D015C7">
          <w:rPr>
            <w:rStyle w:val="Hyperlink"/>
            <w:noProof/>
            <w:lang w:val="en-US"/>
          </w:rPr>
          <w:t>UTILIZZO DEL DOCUMENTO</w:t>
        </w:r>
        <w:r>
          <w:rPr>
            <w:noProof/>
            <w:webHidden/>
          </w:rPr>
          <w:tab/>
        </w:r>
        <w:r>
          <w:rPr>
            <w:noProof/>
            <w:webHidden/>
          </w:rPr>
          <w:fldChar w:fldCharType="begin"/>
        </w:r>
        <w:r>
          <w:rPr>
            <w:noProof/>
            <w:webHidden/>
          </w:rPr>
          <w:instrText xml:space="preserve"> PAGEREF _Toc422143122 \h </w:instrText>
        </w:r>
        <w:r>
          <w:rPr>
            <w:noProof/>
            <w:webHidden/>
          </w:rPr>
        </w:r>
        <w:r>
          <w:rPr>
            <w:noProof/>
            <w:webHidden/>
          </w:rPr>
          <w:fldChar w:fldCharType="separate"/>
        </w:r>
        <w:r>
          <w:rPr>
            <w:noProof/>
            <w:webHidden/>
          </w:rPr>
          <w:t>4</w:t>
        </w:r>
        <w:r>
          <w:rPr>
            <w:noProof/>
            <w:webHidden/>
          </w:rPr>
          <w:fldChar w:fldCharType="end"/>
        </w:r>
      </w:hyperlink>
    </w:p>
    <w:p w14:paraId="43DA18D4" w14:textId="77777777" w:rsidR="00424F57" w:rsidRPr="00732370" w:rsidRDefault="00830CAE" w:rsidP="00424F57">
      <w:pPr>
        <w:pStyle w:val="TOC1"/>
        <w:tabs>
          <w:tab w:val="right" w:leader="dot" w:pos="9628"/>
        </w:tabs>
        <w:rPr>
          <w:rFonts w:cs="Times New Roman"/>
          <w:b w:val="0"/>
          <w:bCs w:val="0"/>
          <w:caps w:val="0"/>
          <w:noProof/>
          <w:sz w:val="22"/>
          <w:szCs w:val="22"/>
          <w:lang w:eastAsia="it-IT"/>
        </w:rPr>
      </w:pPr>
      <w:hyperlink w:anchor="_Toc422143123" w:history="1">
        <w:r w:rsidR="00424F57" w:rsidRPr="00D015C7">
          <w:rPr>
            <w:rStyle w:val="Hyperlink"/>
            <w:noProof/>
            <w:lang w:val="en-US"/>
          </w:rPr>
          <w:t>LAVORO INFANTILE</w:t>
        </w:r>
        <w:r w:rsidR="00424F57">
          <w:rPr>
            <w:noProof/>
            <w:webHidden/>
          </w:rPr>
          <w:tab/>
        </w:r>
        <w:r w:rsidR="00424F57">
          <w:rPr>
            <w:noProof/>
            <w:webHidden/>
          </w:rPr>
          <w:fldChar w:fldCharType="begin"/>
        </w:r>
        <w:r w:rsidR="00424F57">
          <w:rPr>
            <w:noProof/>
            <w:webHidden/>
          </w:rPr>
          <w:instrText xml:space="preserve"> PAGEREF _Toc422143123 \h </w:instrText>
        </w:r>
        <w:r w:rsidR="00424F57">
          <w:rPr>
            <w:noProof/>
            <w:webHidden/>
          </w:rPr>
        </w:r>
        <w:r w:rsidR="00424F57">
          <w:rPr>
            <w:noProof/>
            <w:webHidden/>
          </w:rPr>
          <w:fldChar w:fldCharType="separate"/>
        </w:r>
        <w:r w:rsidR="00424F57">
          <w:rPr>
            <w:noProof/>
            <w:webHidden/>
          </w:rPr>
          <w:t>6</w:t>
        </w:r>
        <w:r w:rsidR="00424F57">
          <w:rPr>
            <w:noProof/>
            <w:webHidden/>
          </w:rPr>
          <w:fldChar w:fldCharType="end"/>
        </w:r>
      </w:hyperlink>
    </w:p>
    <w:p w14:paraId="20F76791" w14:textId="77777777" w:rsidR="00424F57" w:rsidRPr="00732370" w:rsidRDefault="00830CAE" w:rsidP="00424F57">
      <w:pPr>
        <w:pStyle w:val="TOC1"/>
        <w:tabs>
          <w:tab w:val="right" w:leader="dot" w:pos="9628"/>
        </w:tabs>
        <w:rPr>
          <w:rFonts w:cs="Times New Roman"/>
          <w:b w:val="0"/>
          <w:bCs w:val="0"/>
          <w:caps w:val="0"/>
          <w:noProof/>
          <w:sz w:val="22"/>
          <w:szCs w:val="22"/>
          <w:lang w:eastAsia="it-IT"/>
        </w:rPr>
      </w:pPr>
      <w:hyperlink w:anchor="_Toc422143124" w:history="1">
        <w:r w:rsidR="00424F57" w:rsidRPr="00D015C7">
          <w:rPr>
            <w:rStyle w:val="Hyperlink"/>
            <w:noProof/>
            <w:lang w:val="en-US"/>
          </w:rPr>
          <w:t>LAVORO FORZATO E OBBLIGATO</w:t>
        </w:r>
        <w:r w:rsidR="00424F57">
          <w:rPr>
            <w:noProof/>
            <w:webHidden/>
          </w:rPr>
          <w:tab/>
        </w:r>
        <w:r w:rsidR="00424F57">
          <w:rPr>
            <w:noProof/>
            <w:webHidden/>
          </w:rPr>
          <w:fldChar w:fldCharType="begin"/>
        </w:r>
        <w:r w:rsidR="00424F57">
          <w:rPr>
            <w:noProof/>
            <w:webHidden/>
          </w:rPr>
          <w:instrText xml:space="preserve"> PAGEREF _Toc422143124 \h </w:instrText>
        </w:r>
        <w:r w:rsidR="00424F57">
          <w:rPr>
            <w:noProof/>
            <w:webHidden/>
          </w:rPr>
        </w:r>
        <w:r w:rsidR="00424F57">
          <w:rPr>
            <w:noProof/>
            <w:webHidden/>
          </w:rPr>
          <w:fldChar w:fldCharType="separate"/>
        </w:r>
        <w:r w:rsidR="00424F57">
          <w:rPr>
            <w:noProof/>
            <w:webHidden/>
          </w:rPr>
          <w:t>6</w:t>
        </w:r>
        <w:r w:rsidR="00424F57">
          <w:rPr>
            <w:noProof/>
            <w:webHidden/>
          </w:rPr>
          <w:fldChar w:fldCharType="end"/>
        </w:r>
      </w:hyperlink>
    </w:p>
    <w:p w14:paraId="4E4CE464" w14:textId="77777777" w:rsidR="00424F57" w:rsidRPr="00732370" w:rsidRDefault="00830CAE" w:rsidP="00424F57">
      <w:pPr>
        <w:pStyle w:val="TOC1"/>
        <w:tabs>
          <w:tab w:val="right" w:leader="dot" w:pos="9628"/>
        </w:tabs>
        <w:rPr>
          <w:rFonts w:cs="Times New Roman"/>
          <w:b w:val="0"/>
          <w:bCs w:val="0"/>
          <w:caps w:val="0"/>
          <w:noProof/>
          <w:sz w:val="22"/>
          <w:szCs w:val="22"/>
          <w:lang w:eastAsia="it-IT"/>
        </w:rPr>
      </w:pPr>
      <w:hyperlink w:anchor="_Toc422143125" w:history="1">
        <w:r w:rsidR="00424F57" w:rsidRPr="00D015C7">
          <w:rPr>
            <w:rStyle w:val="Hyperlink"/>
            <w:noProof/>
            <w:lang w:val="en-US"/>
          </w:rPr>
          <w:t>SALUTE E SICUREZZA</w:t>
        </w:r>
        <w:r w:rsidR="00424F57">
          <w:rPr>
            <w:noProof/>
            <w:webHidden/>
          </w:rPr>
          <w:tab/>
        </w:r>
        <w:r w:rsidR="00424F57">
          <w:rPr>
            <w:noProof/>
            <w:webHidden/>
          </w:rPr>
          <w:fldChar w:fldCharType="begin"/>
        </w:r>
        <w:r w:rsidR="00424F57">
          <w:rPr>
            <w:noProof/>
            <w:webHidden/>
          </w:rPr>
          <w:instrText xml:space="preserve"> PAGEREF _Toc422143125 \h </w:instrText>
        </w:r>
        <w:r w:rsidR="00424F57">
          <w:rPr>
            <w:noProof/>
            <w:webHidden/>
          </w:rPr>
        </w:r>
        <w:r w:rsidR="00424F57">
          <w:rPr>
            <w:noProof/>
            <w:webHidden/>
          </w:rPr>
          <w:fldChar w:fldCharType="separate"/>
        </w:r>
        <w:r w:rsidR="00424F57">
          <w:rPr>
            <w:noProof/>
            <w:webHidden/>
          </w:rPr>
          <w:t>7</w:t>
        </w:r>
        <w:r w:rsidR="00424F57">
          <w:rPr>
            <w:noProof/>
            <w:webHidden/>
          </w:rPr>
          <w:fldChar w:fldCharType="end"/>
        </w:r>
      </w:hyperlink>
    </w:p>
    <w:p w14:paraId="76E2AB70" w14:textId="77777777" w:rsidR="00424F57" w:rsidRPr="00424F57" w:rsidRDefault="00830CAE" w:rsidP="00424F57">
      <w:pPr>
        <w:pStyle w:val="TOC2"/>
        <w:tabs>
          <w:tab w:val="right" w:leader="dot" w:pos="9628"/>
        </w:tabs>
        <w:rPr>
          <w:rFonts w:cs="Times New Roman"/>
          <w:smallCaps w:val="0"/>
          <w:noProof/>
          <w:sz w:val="22"/>
          <w:szCs w:val="22"/>
          <w:lang w:eastAsia="it-IT"/>
        </w:rPr>
      </w:pPr>
      <w:hyperlink w:anchor="_Toc422143126" w:history="1">
        <w:r w:rsidR="00424F57" w:rsidRPr="00424F57">
          <w:rPr>
            <w:rStyle w:val="Hyperlink"/>
            <w:noProof/>
          </w:rPr>
          <w:t>DOCUMENTI/LICENZE/PERMESSI/CERTIFICATI</w:t>
        </w:r>
        <w:r w:rsidR="00424F57" w:rsidRPr="00424F57">
          <w:rPr>
            <w:noProof/>
            <w:webHidden/>
          </w:rPr>
          <w:tab/>
        </w:r>
        <w:r w:rsidR="00424F57" w:rsidRPr="00424F57">
          <w:rPr>
            <w:noProof/>
            <w:webHidden/>
          </w:rPr>
          <w:fldChar w:fldCharType="begin"/>
        </w:r>
        <w:r w:rsidR="00424F57" w:rsidRPr="00424F57">
          <w:rPr>
            <w:noProof/>
            <w:webHidden/>
          </w:rPr>
          <w:instrText xml:space="preserve"> PAGEREF _Toc422143126 \h </w:instrText>
        </w:r>
        <w:r w:rsidR="00424F57" w:rsidRPr="00424F57">
          <w:rPr>
            <w:noProof/>
            <w:webHidden/>
          </w:rPr>
        </w:r>
        <w:r w:rsidR="00424F57" w:rsidRPr="00424F57">
          <w:rPr>
            <w:noProof/>
            <w:webHidden/>
          </w:rPr>
          <w:fldChar w:fldCharType="separate"/>
        </w:r>
        <w:r w:rsidR="00424F57">
          <w:rPr>
            <w:noProof/>
            <w:webHidden/>
          </w:rPr>
          <w:t>7</w:t>
        </w:r>
        <w:r w:rsidR="00424F57" w:rsidRPr="00424F57">
          <w:rPr>
            <w:noProof/>
            <w:webHidden/>
          </w:rPr>
          <w:fldChar w:fldCharType="end"/>
        </w:r>
      </w:hyperlink>
    </w:p>
    <w:p w14:paraId="70D7E317" w14:textId="77777777" w:rsidR="00424F57" w:rsidRPr="00424F57" w:rsidRDefault="00830CAE" w:rsidP="00424F57">
      <w:pPr>
        <w:pStyle w:val="TOC2"/>
        <w:tabs>
          <w:tab w:val="right" w:leader="dot" w:pos="9628"/>
        </w:tabs>
        <w:rPr>
          <w:rFonts w:cs="Times New Roman"/>
          <w:smallCaps w:val="0"/>
          <w:noProof/>
          <w:sz w:val="22"/>
          <w:szCs w:val="22"/>
          <w:lang w:eastAsia="it-IT"/>
        </w:rPr>
      </w:pPr>
      <w:hyperlink w:anchor="_Toc422143128" w:history="1">
        <w:r w:rsidR="00424F57" w:rsidRPr="00424F57">
          <w:rPr>
            <w:rStyle w:val="Hyperlink"/>
            <w:noProof/>
          </w:rPr>
          <w:t>COMITATO DI SALUTE E SICUREZZA</w:t>
        </w:r>
        <w:r w:rsidR="00424F57" w:rsidRPr="00424F57">
          <w:rPr>
            <w:noProof/>
            <w:webHidden/>
          </w:rPr>
          <w:tab/>
        </w:r>
        <w:r w:rsidR="00424F57" w:rsidRPr="00424F57">
          <w:rPr>
            <w:noProof/>
            <w:webHidden/>
          </w:rPr>
          <w:fldChar w:fldCharType="begin"/>
        </w:r>
        <w:r w:rsidR="00424F57" w:rsidRPr="00424F57">
          <w:rPr>
            <w:noProof/>
            <w:webHidden/>
          </w:rPr>
          <w:instrText xml:space="preserve"> PAGEREF _Toc422143128 \h </w:instrText>
        </w:r>
        <w:r w:rsidR="00424F57" w:rsidRPr="00424F57">
          <w:rPr>
            <w:noProof/>
            <w:webHidden/>
          </w:rPr>
        </w:r>
        <w:r w:rsidR="00424F57" w:rsidRPr="00424F57">
          <w:rPr>
            <w:noProof/>
            <w:webHidden/>
          </w:rPr>
          <w:fldChar w:fldCharType="separate"/>
        </w:r>
        <w:r w:rsidR="00424F57">
          <w:rPr>
            <w:noProof/>
            <w:webHidden/>
          </w:rPr>
          <w:t>7</w:t>
        </w:r>
        <w:r w:rsidR="00424F57" w:rsidRPr="00424F57">
          <w:rPr>
            <w:noProof/>
            <w:webHidden/>
          </w:rPr>
          <w:fldChar w:fldCharType="end"/>
        </w:r>
      </w:hyperlink>
    </w:p>
    <w:p w14:paraId="252FEFDB" w14:textId="77777777" w:rsidR="00424F57" w:rsidRPr="00424F57" w:rsidRDefault="00830CAE" w:rsidP="00424F57">
      <w:pPr>
        <w:pStyle w:val="TOC2"/>
        <w:tabs>
          <w:tab w:val="right" w:leader="dot" w:pos="9628"/>
        </w:tabs>
        <w:rPr>
          <w:rFonts w:cs="Times New Roman"/>
          <w:smallCaps w:val="0"/>
          <w:noProof/>
          <w:sz w:val="22"/>
          <w:szCs w:val="22"/>
          <w:lang w:eastAsia="it-IT"/>
        </w:rPr>
      </w:pPr>
      <w:hyperlink w:anchor="_Toc422143130" w:history="1">
        <w:r w:rsidR="00424F57" w:rsidRPr="00424F57">
          <w:rPr>
            <w:rStyle w:val="Hyperlink"/>
            <w:noProof/>
            <w:lang w:val="en-US"/>
          </w:rPr>
          <w:t>ERGONOMIA</w:t>
        </w:r>
        <w:r w:rsidR="00424F57" w:rsidRPr="00424F57">
          <w:rPr>
            <w:noProof/>
            <w:webHidden/>
          </w:rPr>
          <w:tab/>
        </w:r>
        <w:r w:rsidR="00424F57" w:rsidRPr="00424F57">
          <w:rPr>
            <w:noProof/>
            <w:webHidden/>
          </w:rPr>
          <w:fldChar w:fldCharType="begin"/>
        </w:r>
        <w:r w:rsidR="00424F57" w:rsidRPr="00424F57">
          <w:rPr>
            <w:noProof/>
            <w:webHidden/>
          </w:rPr>
          <w:instrText xml:space="preserve"> PAGEREF _Toc422143130 \h </w:instrText>
        </w:r>
        <w:r w:rsidR="00424F57" w:rsidRPr="00424F57">
          <w:rPr>
            <w:noProof/>
            <w:webHidden/>
          </w:rPr>
        </w:r>
        <w:r w:rsidR="00424F57" w:rsidRPr="00424F57">
          <w:rPr>
            <w:noProof/>
            <w:webHidden/>
          </w:rPr>
          <w:fldChar w:fldCharType="separate"/>
        </w:r>
        <w:r w:rsidR="00424F57">
          <w:rPr>
            <w:noProof/>
            <w:webHidden/>
          </w:rPr>
          <w:t>8</w:t>
        </w:r>
        <w:r w:rsidR="00424F57" w:rsidRPr="00424F57">
          <w:rPr>
            <w:noProof/>
            <w:webHidden/>
          </w:rPr>
          <w:fldChar w:fldCharType="end"/>
        </w:r>
      </w:hyperlink>
    </w:p>
    <w:p w14:paraId="3B1159D5" w14:textId="77777777" w:rsidR="00424F57" w:rsidRPr="00424F57" w:rsidRDefault="00830CAE" w:rsidP="00424F57">
      <w:pPr>
        <w:pStyle w:val="TOC2"/>
        <w:tabs>
          <w:tab w:val="right" w:leader="dot" w:pos="9628"/>
        </w:tabs>
        <w:rPr>
          <w:rFonts w:cs="Times New Roman"/>
          <w:smallCaps w:val="0"/>
          <w:noProof/>
          <w:sz w:val="22"/>
          <w:szCs w:val="22"/>
          <w:lang w:eastAsia="it-IT"/>
        </w:rPr>
      </w:pPr>
      <w:hyperlink w:anchor="_Toc422143132" w:history="1">
        <w:r w:rsidR="00424F57" w:rsidRPr="00424F57">
          <w:rPr>
            <w:rStyle w:val="Hyperlink"/>
            <w:noProof/>
            <w:lang w:val="en-US"/>
          </w:rPr>
          <w:t>FORMAZIONE</w:t>
        </w:r>
        <w:r w:rsidR="00424F57" w:rsidRPr="00424F57">
          <w:rPr>
            <w:noProof/>
            <w:webHidden/>
          </w:rPr>
          <w:tab/>
        </w:r>
        <w:r w:rsidR="00424F57" w:rsidRPr="00424F57">
          <w:rPr>
            <w:noProof/>
            <w:webHidden/>
          </w:rPr>
          <w:fldChar w:fldCharType="begin"/>
        </w:r>
        <w:r w:rsidR="00424F57" w:rsidRPr="00424F57">
          <w:rPr>
            <w:noProof/>
            <w:webHidden/>
          </w:rPr>
          <w:instrText xml:space="preserve"> PAGEREF _Toc422143132 \h </w:instrText>
        </w:r>
        <w:r w:rsidR="00424F57" w:rsidRPr="00424F57">
          <w:rPr>
            <w:noProof/>
            <w:webHidden/>
          </w:rPr>
        </w:r>
        <w:r w:rsidR="00424F57" w:rsidRPr="00424F57">
          <w:rPr>
            <w:noProof/>
            <w:webHidden/>
          </w:rPr>
          <w:fldChar w:fldCharType="separate"/>
        </w:r>
        <w:r w:rsidR="00424F57">
          <w:rPr>
            <w:noProof/>
            <w:webHidden/>
          </w:rPr>
          <w:t>8</w:t>
        </w:r>
        <w:r w:rsidR="00424F57" w:rsidRPr="00424F57">
          <w:rPr>
            <w:noProof/>
            <w:webHidden/>
          </w:rPr>
          <w:fldChar w:fldCharType="end"/>
        </w:r>
      </w:hyperlink>
    </w:p>
    <w:p w14:paraId="23B01FD7" w14:textId="77777777" w:rsidR="00424F57" w:rsidRPr="00424F57" w:rsidRDefault="00830CAE" w:rsidP="00424F57">
      <w:pPr>
        <w:pStyle w:val="TOC2"/>
        <w:tabs>
          <w:tab w:val="right" w:leader="dot" w:pos="9628"/>
        </w:tabs>
        <w:rPr>
          <w:rFonts w:cs="Times New Roman"/>
          <w:smallCaps w:val="0"/>
          <w:noProof/>
          <w:sz w:val="22"/>
          <w:szCs w:val="22"/>
          <w:lang w:eastAsia="it-IT"/>
        </w:rPr>
      </w:pPr>
      <w:hyperlink w:anchor="_Toc422143134" w:history="1">
        <w:r w:rsidR="00424F57" w:rsidRPr="00424F57">
          <w:rPr>
            <w:rStyle w:val="Hyperlink"/>
            <w:noProof/>
          </w:rPr>
          <w:t>PIANIFICAZIONE DELLA GESTIONE DELLE EMERGENZE</w:t>
        </w:r>
        <w:r w:rsidR="00424F57" w:rsidRPr="00424F57">
          <w:rPr>
            <w:noProof/>
            <w:webHidden/>
          </w:rPr>
          <w:tab/>
        </w:r>
        <w:r w:rsidR="00424F57" w:rsidRPr="00424F57">
          <w:rPr>
            <w:noProof/>
            <w:webHidden/>
          </w:rPr>
          <w:fldChar w:fldCharType="begin"/>
        </w:r>
        <w:r w:rsidR="00424F57" w:rsidRPr="00424F57">
          <w:rPr>
            <w:noProof/>
            <w:webHidden/>
          </w:rPr>
          <w:instrText xml:space="preserve"> PAGEREF _Toc422143134 \h </w:instrText>
        </w:r>
        <w:r w:rsidR="00424F57" w:rsidRPr="00424F57">
          <w:rPr>
            <w:noProof/>
            <w:webHidden/>
          </w:rPr>
        </w:r>
        <w:r w:rsidR="00424F57" w:rsidRPr="00424F57">
          <w:rPr>
            <w:noProof/>
            <w:webHidden/>
          </w:rPr>
          <w:fldChar w:fldCharType="separate"/>
        </w:r>
        <w:r w:rsidR="00424F57">
          <w:rPr>
            <w:noProof/>
            <w:webHidden/>
          </w:rPr>
          <w:t>9</w:t>
        </w:r>
        <w:r w:rsidR="00424F57" w:rsidRPr="00424F57">
          <w:rPr>
            <w:noProof/>
            <w:webHidden/>
          </w:rPr>
          <w:fldChar w:fldCharType="end"/>
        </w:r>
      </w:hyperlink>
    </w:p>
    <w:p w14:paraId="36C23E51" w14:textId="77777777" w:rsidR="00424F57" w:rsidRPr="00424F57" w:rsidRDefault="00830CAE" w:rsidP="00424F57">
      <w:pPr>
        <w:pStyle w:val="TOC2"/>
        <w:tabs>
          <w:tab w:val="right" w:leader="dot" w:pos="9628"/>
        </w:tabs>
        <w:rPr>
          <w:rFonts w:cs="Times New Roman"/>
          <w:smallCaps w:val="0"/>
          <w:noProof/>
          <w:sz w:val="22"/>
          <w:szCs w:val="22"/>
          <w:lang w:eastAsia="it-IT"/>
        </w:rPr>
      </w:pPr>
      <w:hyperlink w:anchor="_Toc422143136" w:history="1">
        <w:r w:rsidR="00424F57" w:rsidRPr="00424F57">
          <w:rPr>
            <w:rStyle w:val="Hyperlink"/>
            <w:noProof/>
            <w:lang w:val="en-US"/>
          </w:rPr>
          <w:t>ESTINTORI</w:t>
        </w:r>
        <w:r w:rsidR="00424F57" w:rsidRPr="00424F57">
          <w:rPr>
            <w:noProof/>
            <w:webHidden/>
          </w:rPr>
          <w:tab/>
        </w:r>
        <w:r w:rsidR="00424F57" w:rsidRPr="00424F57">
          <w:rPr>
            <w:noProof/>
            <w:webHidden/>
          </w:rPr>
          <w:fldChar w:fldCharType="begin"/>
        </w:r>
        <w:r w:rsidR="00424F57" w:rsidRPr="00424F57">
          <w:rPr>
            <w:noProof/>
            <w:webHidden/>
          </w:rPr>
          <w:instrText xml:space="preserve"> PAGEREF _Toc422143136 \h </w:instrText>
        </w:r>
        <w:r w:rsidR="00424F57" w:rsidRPr="00424F57">
          <w:rPr>
            <w:noProof/>
            <w:webHidden/>
          </w:rPr>
        </w:r>
        <w:r w:rsidR="00424F57" w:rsidRPr="00424F57">
          <w:rPr>
            <w:noProof/>
            <w:webHidden/>
          </w:rPr>
          <w:fldChar w:fldCharType="separate"/>
        </w:r>
        <w:r w:rsidR="00424F57">
          <w:rPr>
            <w:noProof/>
            <w:webHidden/>
          </w:rPr>
          <w:t>10</w:t>
        </w:r>
        <w:r w:rsidR="00424F57" w:rsidRPr="00424F57">
          <w:rPr>
            <w:noProof/>
            <w:webHidden/>
          </w:rPr>
          <w:fldChar w:fldCharType="end"/>
        </w:r>
      </w:hyperlink>
    </w:p>
    <w:p w14:paraId="54DD80A4" w14:textId="77777777" w:rsidR="00424F57" w:rsidRPr="00424F57" w:rsidRDefault="00830CAE" w:rsidP="00424F57">
      <w:pPr>
        <w:pStyle w:val="TOC2"/>
        <w:tabs>
          <w:tab w:val="right" w:leader="dot" w:pos="9628"/>
        </w:tabs>
        <w:rPr>
          <w:rFonts w:cs="Times New Roman"/>
          <w:smallCaps w:val="0"/>
          <w:noProof/>
          <w:sz w:val="22"/>
          <w:szCs w:val="22"/>
          <w:lang w:eastAsia="it-IT"/>
        </w:rPr>
      </w:pPr>
      <w:hyperlink w:anchor="_Toc422143138" w:history="1">
        <w:r w:rsidR="00424F57" w:rsidRPr="00424F57">
          <w:rPr>
            <w:rStyle w:val="Hyperlink"/>
            <w:noProof/>
            <w:lang w:val="en-US"/>
          </w:rPr>
          <w:t>SISTEMA DI ALLARME</w:t>
        </w:r>
        <w:r w:rsidR="00424F57" w:rsidRPr="00424F57">
          <w:rPr>
            <w:noProof/>
            <w:webHidden/>
          </w:rPr>
          <w:tab/>
        </w:r>
        <w:r w:rsidR="00424F57" w:rsidRPr="00424F57">
          <w:rPr>
            <w:noProof/>
            <w:webHidden/>
          </w:rPr>
          <w:fldChar w:fldCharType="begin"/>
        </w:r>
        <w:r w:rsidR="00424F57" w:rsidRPr="00424F57">
          <w:rPr>
            <w:noProof/>
            <w:webHidden/>
          </w:rPr>
          <w:instrText xml:space="preserve"> PAGEREF _Toc422143138 \h </w:instrText>
        </w:r>
        <w:r w:rsidR="00424F57" w:rsidRPr="00424F57">
          <w:rPr>
            <w:noProof/>
            <w:webHidden/>
          </w:rPr>
        </w:r>
        <w:r w:rsidR="00424F57" w:rsidRPr="00424F57">
          <w:rPr>
            <w:noProof/>
            <w:webHidden/>
          </w:rPr>
          <w:fldChar w:fldCharType="separate"/>
        </w:r>
        <w:r w:rsidR="00424F57">
          <w:rPr>
            <w:noProof/>
            <w:webHidden/>
          </w:rPr>
          <w:t>11</w:t>
        </w:r>
        <w:r w:rsidR="00424F57" w:rsidRPr="00424F57">
          <w:rPr>
            <w:noProof/>
            <w:webHidden/>
          </w:rPr>
          <w:fldChar w:fldCharType="end"/>
        </w:r>
      </w:hyperlink>
    </w:p>
    <w:p w14:paraId="509CFDE7" w14:textId="77777777" w:rsidR="00424F57" w:rsidRPr="00424F57" w:rsidRDefault="00830CAE" w:rsidP="00424F57">
      <w:pPr>
        <w:pStyle w:val="TOC2"/>
        <w:tabs>
          <w:tab w:val="right" w:leader="dot" w:pos="9628"/>
        </w:tabs>
        <w:rPr>
          <w:rFonts w:cs="Times New Roman"/>
          <w:smallCaps w:val="0"/>
          <w:noProof/>
          <w:sz w:val="22"/>
          <w:szCs w:val="22"/>
          <w:lang w:eastAsia="it-IT"/>
        </w:rPr>
      </w:pPr>
      <w:hyperlink w:anchor="_Toc422143140" w:history="1">
        <w:r w:rsidR="00424F57" w:rsidRPr="00424F57">
          <w:rPr>
            <w:rStyle w:val="Hyperlink"/>
            <w:noProof/>
          </w:rPr>
          <w:t>DISPOSITIVI DI PROTEZIONE INDIVIDUALE (DPI)</w:t>
        </w:r>
        <w:r w:rsidR="00424F57" w:rsidRPr="00424F57">
          <w:rPr>
            <w:noProof/>
            <w:webHidden/>
          </w:rPr>
          <w:tab/>
        </w:r>
        <w:r w:rsidR="00424F57" w:rsidRPr="00424F57">
          <w:rPr>
            <w:noProof/>
            <w:webHidden/>
          </w:rPr>
          <w:fldChar w:fldCharType="begin"/>
        </w:r>
        <w:r w:rsidR="00424F57" w:rsidRPr="00424F57">
          <w:rPr>
            <w:noProof/>
            <w:webHidden/>
          </w:rPr>
          <w:instrText xml:space="preserve"> PAGEREF _Toc422143140 \h </w:instrText>
        </w:r>
        <w:r w:rsidR="00424F57" w:rsidRPr="00424F57">
          <w:rPr>
            <w:noProof/>
            <w:webHidden/>
          </w:rPr>
        </w:r>
        <w:r w:rsidR="00424F57" w:rsidRPr="00424F57">
          <w:rPr>
            <w:noProof/>
            <w:webHidden/>
          </w:rPr>
          <w:fldChar w:fldCharType="separate"/>
        </w:r>
        <w:r w:rsidR="00424F57">
          <w:rPr>
            <w:noProof/>
            <w:webHidden/>
          </w:rPr>
          <w:t>11</w:t>
        </w:r>
        <w:r w:rsidR="00424F57" w:rsidRPr="00424F57">
          <w:rPr>
            <w:noProof/>
            <w:webHidden/>
          </w:rPr>
          <w:fldChar w:fldCharType="end"/>
        </w:r>
      </w:hyperlink>
    </w:p>
    <w:p w14:paraId="31C55718" w14:textId="77777777" w:rsidR="00424F57" w:rsidRPr="00424F57" w:rsidRDefault="00830CAE" w:rsidP="00424F57">
      <w:pPr>
        <w:pStyle w:val="TOC2"/>
        <w:tabs>
          <w:tab w:val="right" w:leader="dot" w:pos="9628"/>
        </w:tabs>
        <w:rPr>
          <w:rFonts w:cs="Times New Roman"/>
          <w:smallCaps w:val="0"/>
          <w:noProof/>
          <w:sz w:val="22"/>
          <w:szCs w:val="22"/>
          <w:lang w:eastAsia="it-IT"/>
        </w:rPr>
      </w:pPr>
      <w:hyperlink w:anchor="_Toc422143142" w:history="1">
        <w:r w:rsidR="00424F57" w:rsidRPr="00424F57">
          <w:rPr>
            <w:rStyle w:val="Hyperlink"/>
            <w:noProof/>
            <w:lang w:val="en-US"/>
          </w:rPr>
          <w:t>AMBIENTE DI LAVORO GENERALE</w:t>
        </w:r>
        <w:r w:rsidR="00424F57" w:rsidRPr="00424F57">
          <w:rPr>
            <w:noProof/>
            <w:webHidden/>
          </w:rPr>
          <w:tab/>
        </w:r>
        <w:r w:rsidR="00424F57" w:rsidRPr="00424F57">
          <w:rPr>
            <w:noProof/>
            <w:webHidden/>
          </w:rPr>
          <w:fldChar w:fldCharType="begin"/>
        </w:r>
        <w:r w:rsidR="00424F57" w:rsidRPr="00424F57">
          <w:rPr>
            <w:noProof/>
            <w:webHidden/>
          </w:rPr>
          <w:instrText xml:space="preserve"> PAGEREF _Toc422143142 \h </w:instrText>
        </w:r>
        <w:r w:rsidR="00424F57" w:rsidRPr="00424F57">
          <w:rPr>
            <w:noProof/>
            <w:webHidden/>
          </w:rPr>
        </w:r>
        <w:r w:rsidR="00424F57" w:rsidRPr="00424F57">
          <w:rPr>
            <w:noProof/>
            <w:webHidden/>
          </w:rPr>
          <w:fldChar w:fldCharType="separate"/>
        </w:r>
        <w:r w:rsidR="00424F57">
          <w:rPr>
            <w:noProof/>
            <w:webHidden/>
          </w:rPr>
          <w:t>11</w:t>
        </w:r>
        <w:r w:rsidR="00424F57" w:rsidRPr="00424F57">
          <w:rPr>
            <w:noProof/>
            <w:webHidden/>
          </w:rPr>
          <w:fldChar w:fldCharType="end"/>
        </w:r>
      </w:hyperlink>
    </w:p>
    <w:p w14:paraId="7AAAF4D4" w14:textId="77777777" w:rsidR="00424F57" w:rsidRPr="00424F57" w:rsidRDefault="00830CAE" w:rsidP="00424F57">
      <w:pPr>
        <w:pStyle w:val="TOC2"/>
        <w:tabs>
          <w:tab w:val="right" w:leader="dot" w:pos="9628"/>
        </w:tabs>
        <w:rPr>
          <w:rFonts w:cs="Times New Roman"/>
          <w:smallCaps w:val="0"/>
          <w:noProof/>
          <w:sz w:val="22"/>
          <w:szCs w:val="22"/>
          <w:lang w:eastAsia="it-IT"/>
        </w:rPr>
      </w:pPr>
      <w:hyperlink w:anchor="_Toc422143144" w:history="1">
        <w:r w:rsidR="00424F57" w:rsidRPr="00424F57">
          <w:rPr>
            <w:rStyle w:val="Hyperlink"/>
            <w:noProof/>
          </w:rPr>
          <w:t>ACQUA, ARIA, RUMORE E TEMPERATURA</w:t>
        </w:r>
        <w:r w:rsidR="00424F57" w:rsidRPr="00424F57">
          <w:rPr>
            <w:noProof/>
            <w:webHidden/>
          </w:rPr>
          <w:tab/>
        </w:r>
        <w:r w:rsidR="00424F57" w:rsidRPr="00424F57">
          <w:rPr>
            <w:noProof/>
            <w:webHidden/>
          </w:rPr>
          <w:fldChar w:fldCharType="begin"/>
        </w:r>
        <w:r w:rsidR="00424F57" w:rsidRPr="00424F57">
          <w:rPr>
            <w:noProof/>
            <w:webHidden/>
          </w:rPr>
          <w:instrText xml:space="preserve"> PAGEREF _Toc422143144 \h </w:instrText>
        </w:r>
        <w:r w:rsidR="00424F57" w:rsidRPr="00424F57">
          <w:rPr>
            <w:noProof/>
            <w:webHidden/>
          </w:rPr>
        </w:r>
        <w:r w:rsidR="00424F57" w:rsidRPr="00424F57">
          <w:rPr>
            <w:noProof/>
            <w:webHidden/>
          </w:rPr>
          <w:fldChar w:fldCharType="separate"/>
        </w:r>
        <w:r w:rsidR="00424F57">
          <w:rPr>
            <w:noProof/>
            <w:webHidden/>
          </w:rPr>
          <w:t>12</w:t>
        </w:r>
        <w:r w:rsidR="00424F57" w:rsidRPr="00424F57">
          <w:rPr>
            <w:noProof/>
            <w:webHidden/>
          </w:rPr>
          <w:fldChar w:fldCharType="end"/>
        </w:r>
      </w:hyperlink>
    </w:p>
    <w:p w14:paraId="0B7F634D" w14:textId="77777777" w:rsidR="00424F57" w:rsidRPr="00424F57" w:rsidRDefault="00830CAE" w:rsidP="00424F57">
      <w:pPr>
        <w:pStyle w:val="TOC2"/>
        <w:tabs>
          <w:tab w:val="right" w:leader="dot" w:pos="9628"/>
        </w:tabs>
        <w:rPr>
          <w:rFonts w:cs="Times New Roman"/>
          <w:smallCaps w:val="0"/>
          <w:noProof/>
          <w:sz w:val="22"/>
          <w:szCs w:val="22"/>
          <w:lang w:eastAsia="it-IT"/>
        </w:rPr>
      </w:pPr>
      <w:hyperlink w:anchor="_Toc422143146" w:history="1">
        <w:r w:rsidR="00424F57" w:rsidRPr="00424F57">
          <w:rPr>
            <w:rStyle w:val="Hyperlink"/>
            <w:noProof/>
            <w:lang w:val="en-US"/>
          </w:rPr>
          <w:t>SICUREZZA ELETTRICA</w:t>
        </w:r>
        <w:r w:rsidR="00424F57" w:rsidRPr="00424F57">
          <w:rPr>
            <w:noProof/>
            <w:webHidden/>
          </w:rPr>
          <w:tab/>
        </w:r>
        <w:r w:rsidR="00424F57" w:rsidRPr="00424F57">
          <w:rPr>
            <w:noProof/>
            <w:webHidden/>
          </w:rPr>
          <w:fldChar w:fldCharType="begin"/>
        </w:r>
        <w:r w:rsidR="00424F57" w:rsidRPr="00424F57">
          <w:rPr>
            <w:noProof/>
            <w:webHidden/>
          </w:rPr>
          <w:instrText xml:space="preserve"> PAGEREF _Toc422143146 \h </w:instrText>
        </w:r>
        <w:r w:rsidR="00424F57" w:rsidRPr="00424F57">
          <w:rPr>
            <w:noProof/>
            <w:webHidden/>
          </w:rPr>
        </w:r>
        <w:r w:rsidR="00424F57" w:rsidRPr="00424F57">
          <w:rPr>
            <w:noProof/>
            <w:webHidden/>
          </w:rPr>
          <w:fldChar w:fldCharType="separate"/>
        </w:r>
        <w:r w:rsidR="00424F57">
          <w:rPr>
            <w:noProof/>
            <w:webHidden/>
          </w:rPr>
          <w:t>13</w:t>
        </w:r>
        <w:r w:rsidR="00424F57" w:rsidRPr="00424F57">
          <w:rPr>
            <w:noProof/>
            <w:webHidden/>
          </w:rPr>
          <w:fldChar w:fldCharType="end"/>
        </w:r>
      </w:hyperlink>
    </w:p>
    <w:p w14:paraId="3111453C" w14:textId="77777777" w:rsidR="00424F57" w:rsidRPr="00424F57" w:rsidRDefault="00830CAE" w:rsidP="00424F57">
      <w:pPr>
        <w:pStyle w:val="TOC2"/>
        <w:tabs>
          <w:tab w:val="right" w:leader="dot" w:pos="9628"/>
        </w:tabs>
        <w:rPr>
          <w:rFonts w:cs="Times New Roman"/>
          <w:smallCaps w:val="0"/>
          <w:noProof/>
          <w:sz w:val="22"/>
          <w:szCs w:val="22"/>
          <w:lang w:eastAsia="it-IT"/>
        </w:rPr>
      </w:pPr>
      <w:hyperlink w:anchor="_Toc422143148" w:history="1">
        <w:r w:rsidR="00424F57" w:rsidRPr="00424F57">
          <w:rPr>
            <w:rStyle w:val="Hyperlink"/>
            <w:noProof/>
            <w:lang w:val="en-US"/>
          </w:rPr>
          <w:t>PROTEZIONE E SICUREZZA MACCHIANARI</w:t>
        </w:r>
        <w:r w:rsidR="00424F57" w:rsidRPr="00424F57">
          <w:rPr>
            <w:noProof/>
            <w:webHidden/>
          </w:rPr>
          <w:tab/>
        </w:r>
        <w:r w:rsidR="00424F57" w:rsidRPr="00424F57">
          <w:rPr>
            <w:noProof/>
            <w:webHidden/>
          </w:rPr>
          <w:fldChar w:fldCharType="begin"/>
        </w:r>
        <w:r w:rsidR="00424F57" w:rsidRPr="00424F57">
          <w:rPr>
            <w:noProof/>
            <w:webHidden/>
          </w:rPr>
          <w:instrText xml:space="preserve"> PAGEREF _Toc422143148 \h </w:instrText>
        </w:r>
        <w:r w:rsidR="00424F57" w:rsidRPr="00424F57">
          <w:rPr>
            <w:noProof/>
            <w:webHidden/>
          </w:rPr>
        </w:r>
        <w:r w:rsidR="00424F57" w:rsidRPr="00424F57">
          <w:rPr>
            <w:noProof/>
            <w:webHidden/>
          </w:rPr>
          <w:fldChar w:fldCharType="separate"/>
        </w:r>
        <w:r w:rsidR="00424F57">
          <w:rPr>
            <w:noProof/>
            <w:webHidden/>
          </w:rPr>
          <w:t>13</w:t>
        </w:r>
        <w:r w:rsidR="00424F57" w:rsidRPr="00424F57">
          <w:rPr>
            <w:noProof/>
            <w:webHidden/>
          </w:rPr>
          <w:fldChar w:fldCharType="end"/>
        </w:r>
      </w:hyperlink>
    </w:p>
    <w:p w14:paraId="7E99D47A" w14:textId="77777777" w:rsidR="00424F57" w:rsidRPr="00424F57" w:rsidRDefault="00830CAE" w:rsidP="00424F57">
      <w:pPr>
        <w:pStyle w:val="TOC2"/>
        <w:tabs>
          <w:tab w:val="right" w:leader="dot" w:pos="9628"/>
        </w:tabs>
        <w:rPr>
          <w:rFonts w:cs="Times New Roman"/>
          <w:smallCaps w:val="0"/>
          <w:noProof/>
          <w:sz w:val="22"/>
          <w:szCs w:val="22"/>
          <w:lang w:eastAsia="it-IT"/>
        </w:rPr>
      </w:pPr>
      <w:hyperlink w:anchor="_Toc422143150" w:history="1">
        <w:r w:rsidR="00424F57" w:rsidRPr="00424F57">
          <w:rPr>
            <w:rStyle w:val="Hyperlink"/>
            <w:noProof/>
          </w:rPr>
          <w:t>MANIPOLAZIONE E STOCCAGGIO SOSTANZE CHIMICHE E RIFIUTI PERICOLOSI</w:t>
        </w:r>
        <w:r w:rsidR="00424F57" w:rsidRPr="00424F57">
          <w:rPr>
            <w:noProof/>
            <w:webHidden/>
          </w:rPr>
          <w:tab/>
        </w:r>
        <w:r w:rsidR="00424F57" w:rsidRPr="00424F57">
          <w:rPr>
            <w:noProof/>
            <w:webHidden/>
          </w:rPr>
          <w:fldChar w:fldCharType="begin"/>
        </w:r>
        <w:r w:rsidR="00424F57" w:rsidRPr="00424F57">
          <w:rPr>
            <w:noProof/>
            <w:webHidden/>
          </w:rPr>
          <w:instrText xml:space="preserve"> PAGEREF _Toc422143150 \h </w:instrText>
        </w:r>
        <w:r w:rsidR="00424F57" w:rsidRPr="00424F57">
          <w:rPr>
            <w:noProof/>
            <w:webHidden/>
          </w:rPr>
        </w:r>
        <w:r w:rsidR="00424F57" w:rsidRPr="00424F57">
          <w:rPr>
            <w:noProof/>
            <w:webHidden/>
          </w:rPr>
          <w:fldChar w:fldCharType="separate"/>
        </w:r>
        <w:r w:rsidR="00424F57">
          <w:rPr>
            <w:noProof/>
            <w:webHidden/>
          </w:rPr>
          <w:t>14</w:t>
        </w:r>
        <w:r w:rsidR="00424F57" w:rsidRPr="00424F57">
          <w:rPr>
            <w:noProof/>
            <w:webHidden/>
          </w:rPr>
          <w:fldChar w:fldCharType="end"/>
        </w:r>
      </w:hyperlink>
    </w:p>
    <w:p w14:paraId="6E7949AC" w14:textId="77777777" w:rsidR="00424F57" w:rsidRPr="00424F57" w:rsidRDefault="00830CAE" w:rsidP="00424F57">
      <w:pPr>
        <w:pStyle w:val="TOC2"/>
        <w:tabs>
          <w:tab w:val="right" w:leader="dot" w:pos="9628"/>
        </w:tabs>
        <w:rPr>
          <w:rFonts w:cs="Times New Roman"/>
          <w:smallCaps w:val="0"/>
          <w:noProof/>
          <w:sz w:val="22"/>
          <w:szCs w:val="22"/>
          <w:lang w:eastAsia="it-IT"/>
        </w:rPr>
      </w:pPr>
      <w:hyperlink w:anchor="_Toc422143152" w:history="1">
        <w:r w:rsidR="00424F57" w:rsidRPr="00424F57">
          <w:rPr>
            <w:rStyle w:val="Hyperlink"/>
            <w:noProof/>
            <w:lang w:val="en-US"/>
          </w:rPr>
          <w:t>ASSISTENZA SANITARIA</w:t>
        </w:r>
        <w:r w:rsidR="00424F57" w:rsidRPr="00424F57">
          <w:rPr>
            <w:noProof/>
            <w:webHidden/>
          </w:rPr>
          <w:tab/>
        </w:r>
        <w:r w:rsidR="00424F57" w:rsidRPr="00424F57">
          <w:rPr>
            <w:noProof/>
            <w:webHidden/>
          </w:rPr>
          <w:fldChar w:fldCharType="begin"/>
        </w:r>
        <w:r w:rsidR="00424F57" w:rsidRPr="00424F57">
          <w:rPr>
            <w:noProof/>
            <w:webHidden/>
          </w:rPr>
          <w:instrText xml:space="preserve"> PAGEREF _Toc422143152 \h </w:instrText>
        </w:r>
        <w:r w:rsidR="00424F57" w:rsidRPr="00424F57">
          <w:rPr>
            <w:noProof/>
            <w:webHidden/>
          </w:rPr>
        </w:r>
        <w:r w:rsidR="00424F57" w:rsidRPr="00424F57">
          <w:rPr>
            <w:noProof/>
            <w:webHidden/>
          </w:rPr>
          <w:fldChar w:fldCharType="separate"/>
        </w:r>
        <w:r w:rsidR="00424F57">
          <w:rPr>
            <w:noProof/>
            <w:webHidden/>
          </w:rPr>
          <w:t>15</w:t>
        </w:r>
        <w:r w:rsidR="00424F57" w:rsidRPr="00424F57">
          <w:rPr>
            <w:noProof/>
            <w:webHidden/>
          </w:rPr>
          <w:fldChar w:fldCharType="end"/>
        </w:r>
      </w:hyperlink>
    </w:p>
    <w:p w14:paraId="3E0C4757" w14:textId="77777777" w:rsidR="00424F57" w:rsidRPr="00424F57" w:rsidRDefault="00830CAE" w:rsidP="00424F57">
      <w:pPr>
        <w:pStyle w:val="TOC2"/>
        <w:tabs>
          <w:tab w:val="right" w:leader="dot" w:pos="9628"/>
        </w:tabs>
        <w:rPr>
          <w:rFonts w:cs="Times New Roman"/>
          <w:smallCaps w:val="0"/>
          <w:noProof/>
          <w:sz w:val="22"/>
          <w:szCs w:val="22"/>
          <w:lang w:eastAsia="it-IT"/>
        </w:rPr>
      </w:pPr>
      <w:hyperlink w:anchor="_Toc422143154" w:history="1">
        <w:r w:rsidR="00424F57" w:rsidRPr="00424F57">
          <w:rPr>
            <w:rStyle w:val="Hyperlink"/>
            <w:noProof/>
            <w:lang w:val="en-US"/>
          </w:rPr>
          <w:t>SERVIZI IGIENICI</w:t>
        </w:r>
        <w:r w:rsidR="00424F57" w:rsidRPr="00424F57">
          <w:rPr>
            <w:noProof/>
            <w:webHidden/>
          </w:rPr>
          <w:tab/>
        </w:r>
        <w:r w:rsidR="00424F57" w:rsidRPr="00424F57">
          <w:rPr>
            <w:noProof/>
            <w:webHidden/>
          </w:rPr>
          <w:fldChar w:fldCharType="begin"/>
        </w:r>
        <w:r w:rsidR="00424F57" w:rsidRPr="00424F57">
          <w:rPr>
            <w:noProof/>
            <w:webHidden/>
          </w:rPr>
          <w:instrText xml:space="preserve"> PAGEREF _Toc422143154 \h </w:instrText>
        </w:r>
        <w:r w:rsidR="00424F57" w:rsidRPr="00424F57">
          <w:rPr>
            <w:noProof/>
            <w:webHidden/>
          </w:rPr>
        </w:r>
        <w:r w:rsidR="00424F57" w:rsidRPr="00424F57">
          <w:rPr>
            <w:noProof/>
            <w:webHidden/>
          </w:rPr>
          <w:fldChar w:fldCharType="separate"/>
        </w:r>
        <w:r w:rsidR="00424F57">
          <w:rPr>
            <w:noProof/>
            <w:webHidden/>
          </w:rPr>
          <w:t>15</w:t>
        </w:r>
        <w:r w:rsidR="00424F57" w:rsidRPr="00424F57">
          <w:rPr>
            <w:noProof/>
            <w:webHidden/>
          </w:rPr>
          <w:fldChar w:fldCharType="end"/>
        </w:r>
      </w:hyperlink>
    </w:p>
    <w:p w14:paraId="7819B82F" w14:textId="77777777" w:rsidR="00424F57" w:rsidRPr="00424F57" w:rsidRDefault="00830CAE" w:rsidP="00424F57">
      <w:pPr>
        <w:pStyle w:val="TOC2"/>
        <w:tabs>
          <w:tab w:val="right" w:leader="dot" w:pos="9628"/>
        </w:tabs>
        <w:rPr>
          <w:rFonts w:cs="Times New Roman"/>
          <w:smallCaps w:val="0"/>
          <w:noProof/>
          <w:sz w:val="22"/>
          <w:szCs w:val="22"/>
          <w:lang w:eastAsia="it-IT"/>
        </w:rPr>
      </w:pPr>
      <w:hyperlink w:anchor="_Toc422143157" w:history="1">
        <w:r w:rsidR="00424F57" w:rsidRPr="00424F57">
          <w:rPr>
            <w:rStyle w:val="Hyperlink"/>
            <w:noProof/>
            <w:lang w:val="en-US"/>
          </w:rPr>
          <w:t>CUCINA CAFFETTERIA E MENSA</w:t>
        </w:r>
        <w:r w:rsidR="00424F57" w:rsidRPr="00424F57">
          <w:rPr>
            <w:noProof/>
            <w:webHidden/>
          </w:rPr>
          <w:tab/>
        </w:r>
        <w:r w:rsidR="00424F57" w:rsidRPr="00424F57">
          <w:rPr>
            <w:noProof/>
            <w:webHidden/>
          </w:rPr>
          <w:fldChar w:fldCharType="begin"/>
        </w:r>
        <w:r w:rsidR="00424F57" w:rsidRPr="00424F57">
          <w:rPr>
            <w:noProof/>
            <w:webHidden/>
          </w:rPr>
          <w:instrText xml:space="preserve"> PAGEREF _Toc422143157 \h </w:instrText>
        </w:r>
        <w:r w:rsidR="00424F57" w:rsidRPr="00424F57">
          <w:rPr>
            <w:noProof/>
            <w:webHidden/>
          </w:rPr>
        </w:r>
        <w:r w:rsidR="00424F57" w:rsidRPr="00424F57">
          <w:rPr>
            <w:noProof/>
            <w:webHidden/>
          </w:rPr>
          <w:fldChar w:fldCharType="separate"/>
        </w:r>
        <w:r w:rsidR="00424F57">
          <w:rPr>
            <w:noProof/>
            <w:webHidden/>
          </w:rPr>
          <w:t>16</w:t>
        </w:r>
        <w:r w:rsidR="00424F57" w:rsidRPr="00424F57">
          <w:rPr>
            <w:noProof/>
            <w:webHidden/>
          </w:rPr>
          <w:fldChar w:fldCharType="end"/>
        </w:r>
      </w:hyperlink>
    </w:p>
    <w:p w14:paraId="0DBBCC47" w14:textId="77777777" w:rsidR="00424F57" w:rsidRPr="00424F57" w:rsidRDefault="00830CAE" w:rsidP="00424F57">
      <w:pPr>
        <w:pStyle w:val="TOC2"/>
        <w:tabs>
          <w:tab w:val="right" w:leader="dot" w:pos="9628"/>
        </w:tabs>
        <w:rPr>
          <w:rFonts w:cs="Times New Roman"/>
          <w:smallCaps w:val="0"/>
          <w:noProof/>
          <w:sz w:val="22"/>
          <w:szCs w:val="22"/>
          <w:lang w:eastAsia="it-IT"/>
        </w:rPr>
      </w:pPr>
      <w:hyperlink w:anchor="_Toc422143159" w:history="1">
        <w:r w:rsidR="00424F57" w:rsidRPr="00424F57">
          <w:rPr>
            <w:rStyle w:val="Hyperlink"/>
            <w:noProof/>
            <w:lang w:val="en-US"/>
          </w:rPr>
          <w:t>DORMITORI</w:t>
        </w:r>
        <w:r w:rsidR="00424F57" w:rsidRPr="00424F57">
          <w:rPr>
            <w:noProof/>
            <w:webHidden/>
          </w:rPr>
          <w:tab/>
        </w:r>
        <w:r w:rsidR="00424F57" w:rsidRPr="00424F57">
          <w:rPr>
            <w:noProof/>
            <w:webHidden/>
          </w:rPr>
          <w:fldChar w:fldCharType="begin"/>
        </w:r>
        <w:r w:rsidR="00424F57" w:rsidRPr="00424F57">
          <w:rPr>
            <w:noProof/>
            <w:webHidden/>
          </w:rPr>
          <w:instrText xml:space="preserve"> PAGEREF _Toc422143159 \h </w:instrText>
        </w:r>
        <w:r w:rsidR="00424F57" w:rsidRPr="00424F57">
          <w:rPr>
            <w:noProof/>
            <w:webHidden/>
          </w:rPr>
        </w:r>
        <w:r w:rsidR="00424F57" w:rsidRPr="00424F57">
          <w:rPr>
            <w:noProof/>
            <w:webHidden/>
          </w:rPr>
          <w:fldChar w:fldCharType="separate"/>
        </w:r>
        <w:r w:rsidR="00424F57">
          <w:rPr>
            <w:noProof/>
            <w:webHidden/>
          </w:rPr>
          <w:t>17</w:t>
        </w:r>
        <w:r w:rsidR="00424F57" w:rsidRPr="00424F57">
          <w:rPr>
            <w:noProof/>
            <w:webHidden/>
          </w:rPr>
          <w:fldChar w:fldCharType="end"/>
        </w:r>
      </w:hyperlink>
    </w:p>
    <w:p w14:paraId="7898742A" w14:textId="77777777" w:rsidR="00424F57" w:rsidRPr="00424F57" w:rsidRDefault="00830CAE" w:rsidP="00424F57">
      <w:pPr>
        <w:pStyle w:val="TOC2"/>
        <w:tabs>
          <w:tab w:val="right" w:leader="dot" w:pos="9628"/>
        </w:tabs>
        <w:rPr>
          <w:rFonts w:cs="Times New Roman"/>
          <w:smallCaps w:val="0"/>
          <w:noProof/>
          <w:sz w:val="22"/>
          <w:szCs w:val="22"/>
          <w:lang w:eastAsia="it-IT"/>
        </w:rPr>
      </w:pPr>
      <w:hyperlink w:anchor="_Toc422143161" w:history="1">
        <w:r w:rsidR="00424F57" w:rsidRPr="00424F57">
          <w:rPr>
            <w:rStyle w:val="Hyperlink"/>
            <w:noProof/>
            <w:lang w:val="en-US"/>
          </w:rPr>
          <w:t>STRUTTURE DI ASILO NIDO</w:t>
        </w:r>
        <w:r w:rsidR="00424F57" w:rsidRPr="00424F57">
          <w:rPr>
            <w:noProof/>
            <w:webHidden/>
          </w:rPr>
          <w:tab/>
        </w:r>
        <w:r w:rsidR="00424F57" w:rsidRPr="00424F57">
          <w:rPr>
            <w:noProof/>
            <w:webHidden/>
          </w:rPr>
          <w:fldChar w:fldCharType="begin"/>
        </w:r>
        <w:r w:rsidR="00424F57" w:rsidRPr="00424F57">
          <w:rPr>
            <w:noProof/>
            <w:webHidden/>
          </w:rPr>
          <w:instrText xml:space="preserve"> PAGEREF _Toc422143161 \h </w:instrText>
        </w:r>
        <w:r w:rsidR="00424F57" w:rsidRPr="00424F57">
          <w:rPr>
            <w:noProof/>
            <w:webHidden/>
          </w:rPr>
        </w:r>
        <w:r w:rsidR="00424F57" w:rsidRPr="00424F57">
          <w:rPr>
            <w:noProof/>
            <w:webHidden/>
          </w:rPr>
          <w:fldChar w:fldCharType="separate"/>
        </w:r>
        <w:r w:rsidR="00424F57">
          <w:rPr>
            <w:noProof/>
            <w:webHidden/>
          </w:rPr>
          <w:t>17</w:t>
        </w:r>
        <w:r w:rsidR="00424F57" w:rsidRPr="00424F57">
          <w:rPr>
            <w:noProof/>
            <w:webHidden/>
          </w:rPr>
          <w:fldChar w:fldCharType="end"/>
        </w:r>
      </w:hyperlink>
    </w:p>
    <w:p w14:paraId="0BAD6E31" w14:textId="77777777" w:rsidR="00424F57" w:rsidRPr="00424F57" w:rsidRDefault="00830CAE" w:rsidP="00424F57">
      <w:pPr>
        <w:pStyle w:val="TOC1"/>
        <w:tabs>
          <w:tab w:val="right" w:leader="dot" w:pos="9628"/>
        </w:tabs>
        <w:rPr>
          <w:rFonts w:cs="Times New Roman"/>
          <w:b w:val="0"/>
          <w:bCs w:val="0"/>
          <w:caps w:val="0"/>
          <w:noProof/>
          <w:sz w:val="22"/>
          <w:szCs w:val="22"/>
          <w:lang w:eastAsia="it-IT"/>
        </w:rPr>
      </w:pPr>
      <w:hyperlink w:anchor="_Toc422143162" w:history="1">
        <w:r w:rsidR="00424F57" w:rsidRPr="00424F57">
          <w:rPr>
            <w:rStyle w:val="Hyperlink"/>
            <w:noProof/>
          </w:rPr>
          <w:t>LIBERTA’ DI ASSOCIAZIONE E DIRITTO ALLA CONTRATTAZIONE COLLETTIVA</w:t>
        </w:r>
        <w:r w:rsidR="00424F57" w:rsidRPr="00424F57">
          <w:rPr>
            <w:noProof/>
            <w:webHidden/>
          </w:rPr>
          <w:tab/>
        </w:r>
        <w:r w:rsidR="00424F57" w:rsidRPr="00424F57">
          <w:rPr>
            <w:noProof/>
            <w:webHidden/>
          </w:rPr>
          <w:fldChar w:fldCharType="begin"/>
        </w:r>
        <w:r w:rsidR="00424F57" w:rsidRPr="00424F57">
          <w:rPr>
            <w:noProof/>
            <w:webHidden/>
          </w:rPr>
          <w:instrText xml:space="preserve"> PAGEREF _Toc422143162 \h </w:instrText>
        </w:r>
        <w:r w:rsidR="00424F57" w:rsidRPr="00424F57">
          <w:rPr>
            <w:noProof/>
            <w:webHidden/>
          </w:rPr>
        </w:r>
        <w:r w:rsidR="00424F57" w:rsidRPr="00424F57">
          <w:rPr>
            <w:noProof/>
            <w:webHidden/>
          </w:rPr>
          <w:fldChar w:fldCharType="separate"/>
        </w:r>
        <w:r w:rsidR="00424F57">
          <w:rPr>
            <w:noProof/>
            <w:webHidden/>
          </w:rPr>
          <w:t>17</w:t>
        </w:r>
        <w:r w:rsidR="00424F57" w:rsidRPr="00424F57">
          <w:rPr>
            <w:noProof/>
            <w:webHidden/>
          </w:rPr>
          <w:fldChar w:fldCharType="end"/>
        </w:r>
      </w:hyperlink>
    </w:p>
    <w:p w14:paraId="1768F5E4" w14:textId="77777777" w:rsidR="00424F57" w:rsidRPr="00424F57" w:rsidRDefault="00830CAE" w:rsidP="00424F57">
      <w:pPr>
        <w:pStyle w:val="TOC1"/>
        <w:tabs>
          <w:tab w:val="right" w:leader="dot" w:pos="9628"/>
        </w:tabs>
        <w:rPr>
          <w:rFonts w:cs="Times New Roman"/>
          <w:b w:val="0"/>
          <w:bCs w:val="0"/>
          <w:caps w:val="0"/>
          <w:noProof/>
          <w:sz w:val="22"/>
          <w:szCs w:val="22"/>
          <w:lang w:eastAsia="it-IT"/>
        </w:rPr>
      </w:pPr>
      <w:hyperlink w:anchor="_Toc422143163" w:history="1">
        <w:r w:rsidR="00424F57" w:rsidRPr="00424F57">
          <w:rPr>
            <w:rStyle w:val="Hyperlink"/>
            <w:noProof/>
            <w:lang w:val="en-US"/>
          </w:rPr>
          <w:t>DISCRIMINAZIONE</w:t>
        </w:r>
        <w:r w:rsidR="00424F57" w:rsidRPr="00424F57">
          <w:rPr>
            <w:noProof/>
            <w:webHidden/>
          </w:rPr>
          <w:tab/>
        </w:r>
        <w:r w:rsidR="00424F57" w:rsidRPr="00424F57">
          <w:rPr>
            <w:noProof/>
            <w:webHidden/>
          </w:rPr>
          <w:fldChar w:fldCharType="begin"/>
        </w:r>
        <w:r w:rsidR="00424F57" w:rsidRPr="00424F57">
          <w:rPr>
            <w:noProof/>
            <w:webHidden/>
          </w:rPr>
          <w:instrText xml:space="preserve"> PAGEREF _Toc422143163 \h </w:instrText>
        </w:r>
        <w:r w:rsidR="00424F57" w:rsidRPr="00424F57">
          <w:rPr>
            <w:noProof/>
            <w:webHidden/>
          </w:rPr>
        </w:r>
        <w:r w:rsidR="00424F57" w:rsidRPr="00424F57">
          <w:rPr>
            <w:noProof/>
            <w:webHidden/>
          </w:rPr>
          <w:fldChar w:fldCharType="separate"/>
        </w:r>
        <w:r w:rsidR="00424F57">
          <w:rPr>
            <w:noProof/>
            <w:webHidden/>
          </w:rPr>
          <w:t>18</w:t>
        </w:r>
        <w:r w:rsidR="00424F57" w:rsidRPr="00424F57">
          <w:rPr>
            <w:noProof/>
            <w:webHidden/>
          </w:rPr>
          <w:fldChar w:fldCharType="end"/>
        </w:r>
      </w:hyperlink>
    </w:p>
    <w:p w14:paraId="30ADE620" w14:textId="77777777" w:rsidR="00424F57" w:rsidRPr="00424F57" w:rsidRDefault="00830CAE" w:rsidP="00424F57">
      <w:pPr>
        <w:pStyle w:val="TOC1"/>
        <w:tabs>
          <w:tab w:val="right" w:leader="dot" w:pos="9628"/>
        </w:tabs>
        <w:rPr>
          <w:rFonts w:cs="Times New Roman"/>
          <w:b w:val="0"/>
          <w:bCs w:val="0"/>
          <w:caps w:val="0"/>
          <w:noProof/>
          <w:sz w:val="22"/>
          <w:szCs w:val="22"/>
          <w:lang w:eastAsia="it-IT"/>
        </w:rPr>
      </w:pPr>
      <w:hyperlink w:anchor="_Toc422143164" w:history="1">
        <w:r w:rsidR="00424F57" w:rsidRPr="00424F57">
          <w:rPr>
            <w:rStyle w:val="Hyperlink"/>
            <w:noProof/>
            <w:lang w:val="en-US"/>
          </w:rPr>
          <w:t>PRATICHE DISCIPLINARI</w:t>
        </w:r>
        <w:r w:rsidR="00424F57" w:rsidRPr="00424F57">
          <w:rPr>
            <w:noProof/>
            <w:webHidden/>
          </w:rPr>
          <w:tab/>
        </w:r>
        <w:r w:rsidR="00424F57" w:rsidRPr="00424F57">
          <w:rPr>
            <w:noProof/>
            <w:webHidden/>
          </w:rPr>
          <w:fldChar w:fldCharType="begin"/>
        </w:r>
        <w:r w:rsidR="00424F57" w:rsidRPr="00424F57">
          <w:rPr>
            <w:noProof/>
            <w:webHidden/>
          </w:rPr>
          <w:instrText xml:space="preserve"> PAGEREF _Toc422143164 \h </w:instrText>
        </w:r>
        <w:r w:rsidR="00424F57" w:rsidRPr="00424F57">
          <w:rPr>
            <w:noProof/>
            <w:webHidden/>
          </w:rPr>
        </w:r>
        <w:r w:rsidR="00424F57" w:rsidRPr="00424F57">
          <w:rPr>
            <w:noProof/>
            <w:webHidden/>
          </w:rPr>
          <w:fldChar w:fldCharType="separate"/>
        </w:r>
        <w:r w:rsidR="00424F57">
          <w:rPr>
            <w:noProof/>
            <w:webHidden/>
          </w:rPr>
          <w:t>18</w:t>
        </w:r>
        <w:r w:rsidR="00424F57" w:rsidRPr="00424F57">
          <w:rPr>
            <w:noProof/>
            <w:webHidden/>
          </w:rPr>
          <w:fldChar w:fldCharType="end"/>
        </w:r>
      </w:hyperlink>
    </w:p>
    <w:p w14:paraId="1A62193E" w14:textId="77777777" w:rsidR="00424F57" w:rsidRPr="00424F57" w:rsidRDefault="00830CAE" w:rsidP="00424F57">
      <w:pPr>
        <w:pStyle w:val="TOC1"/>
        <w:tabs>
          <w:tab w:val="right" w:leader="dot" w:pos="9628"/>
        </w:tabs>
        <w:rPr>
          <w:rFonts w:cs="Times New Roman"/>
          <w:b w:val="0"/>
          <w:bCs w:val="0"/>
          <w:caps w:val="0"/>
          <w:noProof/>
          <w:sz w:val="22"/>
          <w:szCs w:val="22"/>
          <w:lang w:eastAsia="it-IT"/>
        </w:rPr>
      </w:pPr>
      <w:hyperlink w:anchor="_Toc422143165" w:history="1">
        <w:r w:rsidR="00424F57" w:rsidRPr="00424F57">
          <w:rPr>
            <w:rStyle w:val="Hyperlink"/>
            <w:noProof/>
            <w:lang w:val="en-US"/>
          </w:rPr>
          <w:t>ORARIO DI LAVORO</w:t>
        </w:r>
        <w:r w:rsidR="00424F57" w:rsidRPr="00424F57">
          <w:rPr>
            <w:noProof/>
            <w:webHidden/>
          </w:rPr>
          <w:tab/>
        </w:r>
        <w:r w:rsidR="00424F57" w:rsidRPr="00424F57">
          <w:rPr>
            <w:noProof/>
            <w:webHidden/>
          </w:rPr>
          <w:fldChar w:fldCharType="begin"/>
        </w:r>
        <w:r w:rsidR="00424F57" w:rsidRPr="00424F57">
          <w:rPr>
            <w:noProof/>
            <w:webHidden/>
          </w:rPr>
          <w:instrText xml:space="preserve"> PAGEREF _Toc422143165 \h </w:instrText>
        </w:r>
        <w:r w:rsidR="00424F57" w:rsidRPr="00424F57">
          <w:rPr>
            <w:noProof/>
            <w:webHidden/>
          </w:rPr>
        </w:r>
        <w:r w:rsidR="00424F57" w:rsidRPr="00424F57">
          <w:rPr>
            <w:noProof/>
            <w:webHidden/>
          </w:rPr>
          <w:fldChar w:fldCharType="separate"/>
        </w:r>
        <w:r w:rsidR="00424F57">
          <w:rPr>
            <w:noProof/>
            <w:webHidden/>
          </w:rPr>
          <w:t>19</w:t>
        </w:r>
        <w:r w:rsidR="00424F57" w:rsidRPr="00424F57">
          <w:rPr>
            <w:noProof/>
            <w:webHidden/>
          </w:rPr>
          <w:fldChar w:fldCharType="end"/>
        </w:r>
      </w:hyperlink>
    </w:p>
    <w:p w14:paraId="406F1B2B" w14:textId="77777777" w:rsidR="00424F57" w:rsidRPr="00424F57" w:rsidRDefault="00830CAE" w:rsidP="00424F57">
      <w:pPr>
        <w:pStyle w:val="TOC1"/>
        <w:tabs>
          <w:tab w:val="right" w:leader="dot" w:pos="9628"/>
        </w:tabs>
        <w:rPr>
          <w:rFonts w:cs="Times New Roman"/>
          <w:b w:val="0"/>
          <w:bCs w:val="0"/>
          <w:caps w:val="0"/>
          <w:noProof/>
          <w:sz w:val="22"/>
          <w:szCs w:val="22"/>
          <w:lang w:eastAsia="it-IT"/>
        </w:rPr>
      </w:pPr>
      <w:hyperlink w:anchor="_Toc422143166" w:history="1">
        <w:r w:rsidR="00424F57" w:rsidRPr="00424F57">
          <w:rPr>
            <w:rStyle w:val="Hyperlink"/>
            <w:noProof/>
            <w:lang w:val="en-US"/>
          </w:rPr>
          <w:t>RETRIBUZIONE</w:t>
        </w:r>
        <w:r w:rsidR="00424F57" w:rsidRPr="00424F57">
          <w:rPr>
            <w:noProof/>
            <w:webHidden/>
          </w:rPr>
          <w:tab/>
        </w:r>
        <w:r w:rsidR="00424F57" w:rsidRPr="00424F57">
          <w:rPr>
            <w:noProof/>
            <w:webHidden/>
          </w:rPr>
          <w:fldChar w:fldCharType="begin"/>
        </w:r>
        <w:r w:rsidR="00424F57" w:rsidRPr="00424F57">
          <w:rPr>
            <w:noProof/>
            <w:webHidden/>
          </w:rPr>
          <w:instrText xml:space="preserve"> PAGEREF _Toc422143166 \h </w:instrText>
        </w:r>
        <w:r w:rsidR="00424F57" w:rsidRPr="00424F57">
          <w:rPr>
            <w:noProof/>
            <w:webHidden/>
          </w:rPr>
        </w:r>
        <w:r w:rsidR="00424F57" w:rsidRPr="00424F57">
          <w:rPr>
            <w:noProof/>
            <w:webHidden/>
          </w:rPr>
          <w:fldChar w:fldCharType="separate"/>
        </w:r>
        <w:r w:rsidR="00424F57">
          <w:rPr>
            <w:noProof/>
            <w:webHidden/>
          </w:rPr>
          <w:t>19</w:t>
        </w:r>
        <w:r w:rsidR="00424F57" w:rsidRPr="00424F57">
          <w:rPr>
            <w:noProof/>
            <w:webHidden/>
          </w:rPr>
          <w:fldChar w:fldCharType="end"/>
        </w:r>
      </w:hyperlink>
    </w:p>
    <w:p w14:paraId="01720A94" w14:textId="77777777" w:rsidR="00424F57" w:rsidRPr="00424F57" w:rsidRDefault="00830CAE" w:rsidP="00424F57">
      <w:pPr>
        <w:pStyle w:val="TOC2"/>
        <w:tabs>
          <w:tab w:val="right" w:leader="dot" w:pos="9628"/>
        </w:tabs>
        <w:rPr>
          <w:rFonts w:cs="Times New Roman"/>
          <w:smallCaps w:val="0"/>
          <w:noProof/>
          <w:sz w:val="22"/>
          <w:szCs w:val="22"/>
          <w:lang w:eastAsia="it-IT"/>
        </w:rPr>
      </w:pPr>
      <w:hyperlink w:anchor="_Toc422143167" w:history="1">
        <w:r w:rsidR="00424F57" w:rsidRPr="00424F57">
          <w:rPr>
            <w:rStyle w:val="Hyperlink"/>
            <w:noProof/>
            <w:lang w:val="en-US"/>
          </w:rPr>
          <w:t>CALCOLO DEL SALARIO DIGNITOSO</w:t>
        </w:r>
        <w:r w:rsidR="00424F57" w:rsidRPr="00424F57">
          <w:rPr>
            <w:noProof/>
            <w:webHidden/>
          </w:rPr>
          <w:tab/>
        </w:r>
        <w:r w:rsidR="00424F57" w:rsidRPr="00424F57">
          <w:rPr>
            <w:noProof/>
            <w:webHidden/>
          </w:rPr>
          <w:fldChar w:fldCharType="begin"/>
        </w:r>
        <w:r w:rsidR="00424F57" w:rsidRPr="00424F57">
          <w:rPr>
            <w:noProof/>
            <w:webHidden/>
          </w:rPr>
          <w:instrText xml:space="preserve"> PAGEREF _Toc422143167 \h </w:instrText>
        </w:r>
        <w:r w:rsidR="00424F57" w:rsidRPr="00424F57">
          <w:rPr>
            <w:noProof/>
            <w:webHidden/>
          </w:rPr>
        </w:r>
        <w:r w:rsidR="00424F57" w:rsidRPr="00424F57">
          <w:rPr>
            <w:noProof/>
            <w:webHidden/>
          </w:rPr>
          <w:fldChar w:fldCharType="separate"/>
        </w:r>
        <w:r w:rsidR="00424F57">
          <w:rPr>
            <w:noProof/>
            <w:webHidden/>
          </w:rPr>
          <w:t>19</w:t>
        </w:r>
        <w:r w:rsidR="00424F57" w:rsidRPr="00424F57">
          <w:rPr>
            <w:noProof/>
            <w:webHidden/>
          </w:rPr>
          <w:fldChar w:fldCharType="end"/>
        </w:r>
      </w:hyperlink>
    </w:p>
    <w:p w14:paraId="0F0C8DF6" w14:textId="77777777" w:rsidR="00424F57" w:rsidRPr="00424F57" w:rsidRDefault="00830CAE" w:rsidP="00424F57">
      <w:pPr>
        <w:pStyle w:val="TOC2"/>
        <w:tabs>
          <w:tab w:val="right" w:leader="dot" w:pos="9628"/>
        </w:tabs>
        <w:rPr>
          <w:rFonts w:cs="Times New Roman"/>
          <w:smallCaps w:val="0"/>
          <w:noProof/>
          <w:sz w:val="22"/>
          <w:szCs w:val="22"/>
          <w:lang w:eastAsia="it-IT"/>
        </w:rPr>
      </w:pPr>
      <w:hyperlink w:anchor="_Toc422143169" w:history="1">
        <w:r w:rsidR="00424F57" w:rsidRPr="00424F57">
          <w:rPr>
            <w:rStyle w:val="Hyperlink"/>
            <w:noProof/>
          </w:rPr>
          <w:t>APPROCCIO PROGRESSIVO AL SALARIO DIGNITOSO</w:t>
        </w:r>
        <w:r w:rsidR="00424F57" w:rsidRPr="00424F57">
          <w:rPr>
            <w:noProof/>
            <w:webHidden/>
          </w:rPr>
          <w:tab/>
        </w:r>
        <w:r w:rsidR="00424F57" w:rsidRPr="00424F57">
          <w:rPr>
            <w:noProof/>
            <w:webHidden/>
          </w:rPr>
          <w:fldChar w:fldCharType="begin"/>
        </w:r>
        <w:r w:rsidR="00424F57" w:rsidRPr="00424F57">
          <w:rPr>
            <w:noProof/>
            <w:webHidden/>
          </w:rPr>
          <w:instrText xml:space="preserve"> PAGEREF _Toc422143169 \h </w:instrText>
        </w:r>
        <w:r w:rsidR="00424F57" w:rsidRPr="00424F57">
          <w:rPr>
            <w:noProof/>
            <w:webHidden/>
          </w:rPr>
        </w:r>
        <w:r w:rsidR="00424F57" w:rsidRPr="00424F57">
          <w:rPr>
            <w:noProof/>
            <w:webHidden/>
          </w:rPr>
          <w:fldChar w:fldCharType="separate"/>
        </w:r>
        <w:r w:rsidR="00424F57">
          <w:rPr>
            <w:noProof/>
            <w:webHidden/>
          </w:rPr>
          <w:t>20</w:t>
        </w:r>
        <w:r w:rsidR="00424F57" w:rsidRPr="00424F57">
          <w:rPr>
            <w:noProof/>
            <w:webHidden/>
          </w:rPr>
          <w:fldChar w:fldCharType="end"/>
        </w:r>
      </w:hyperlink>
    </w:p>
    <w:p w14:paraId="6FAEC0B3" w14:textId="77777777" w:rsidR="00424F57" w:rsidRPr="00424F57" w:rsidRDefault="00830CAE" w:rsidP="00424F57">
      <w:pPr>
        <w:pStyle w:val="TOC2"/>
        <w:tabs>
          <w:tab w:val="right" w:leader="dot" w:pos="9628"/>
        </w:tabs>
        <w:rPr>
          <w:rFonts w:cs="Times New Roman"/>
          <w:smallCaps w:val="0"/>
          <w:noProof/>
          <w:sz w:val="22"/>
          <w:szCs w:val="22"/>
          <w:lang w:eastAsia="it-IT"/>
        </w:rPr>
      </w:pPr>
      <w:hyperlink w:anchor="_Toc422143171" w:history="1">
        <w:r w:rsidR="00424F57" w:rsidRPr="00424F57">
          <w:rPr>
            <w:rStyle w:val="Hyperlink"/>
            <w:noProof/>
            <w:lang w:val="en-US"/>
          </w:rPr>
          <w:t>PAGAMENTO DEL SALARIO</w:t>
        </w:r>
        <w:r w:rsidR="00424F57" w:rsidRPr="00424F57">
          <w:rPr>
            <w:noProof/>
            <w:webHidden/>
          </w:rPr>
          <w:tab/>
        </w:r>
        <w:r w:rsidR="00424F57" w:rsidRPr="00424F57">
          <w:rPr>
            <w:noProof/>
            <w:webHidden/>
          </w:rPr>
          <w:fldChar w:fldCharType="begin"/>
        </w:r>
        <w:r w:rsidR="00424F57" w:rsidRPr="00424F57">
          <w:rPr>
            <w:noProof/>
            <w:webHidden/>
          </w:rPr>
          <w:instrText xml:space="preserve"> PAGEREF _Toc422143171 \h </w:instrText>
        </w:r>
        <w:r w:rsidR="00424F57" w:rsidRPr="00424F57">
          <w:rPr>
            <w:noProof/>
            <w:webHidden/>
          </w:rPr>
        </w:r>
        <w:r w:rsidR="00424F57" w:rsidRPr="00424F57">
          <w:rPr>
            <w:noProof/>
            <w:webHidden/>
          </w:rPr>
          <w:fldChar w:fldCharType="separate"/>
        </w:r>
        <w:r w:rsidR="00424F57">
          <w:rPr>
            <w:noProof/>
            <w:webHidden/>
          </w:rPr>
          <w:t>20</w:t>
        </w:r>
        <w:r w:rsidR="00424F57" w:rsidRPr="00424F57">
          <w:rPr>
            <w:noProof/>
            <w:webHidden/>
          </w:rPr>
          <w:fldChar w:fldCharType="end"/>
        </w:r>
      </w:hyperlink>
    </w:p>
    <w:p w14:paraId="1E23906C" w14:textId="77777777" w:rsidR="00424F57" w:rsidRPr="00424F57" w:rsidRDefault="00830CAE" w:rsidP="00424F57">
      <w:pPr>
        <w:pStyle w:val="TOC2"/>
        <w:tabs>
          <w:tab w:val="right" w:leader="dot" w:pos="9628"/>
        </w:tabs>
        <w:rPr>
          <w:rFonts w:cs="Times New Roman"/>
          <w:smallCaps w:val="0"/>
          <w:noProof/>
          <w:sz w:val="22"/>
          <w:szCs w:val="22"/>
          <w:lang w:eastAsia="it-IT"/>
        </w:rPr>
      </w:pPr>
      <w:hyperlink w:anchor="_Toc422143173" w:history="1">
        <w:r w:rsidR="00424F57" w:rsidRPr="00424F57">
          <w:rPr>
            <w:rStyle w:val="Hyperlink"/>
            <w:noProof/>
          </w:rPr>
          <w:t>DOCUMENTAZIONE LIBRO PAGA</w:t>
        </w:r>
        <w:r w:rsidR="00424F57" w:rsidRPr="00424F57">
          <w:rPr>
            <w:noProof/>
            <w:webHidden/>
          </w:rPr>
          <w:tab/>
        </w:r>
        <w:r w:rsidR="00424F57" w:rsidRPr="00424F57">
          <w:rPr>
            <w:noProof/>
            <w:webHidden/>
          </w:rPr>
          <w:fldChar w:fldCharType="begin"/>
        </w:r>
        <w:r w:rsidR="00424F57" w:rsidRPr="00424F57">
          <w:rPr>
            <w:noProof/>
            <w:webHidden/>
          </w:rPr>
          <w:instrText xml:space="preserve"> PAGEREF _Toc422143173 \h </w:instrText>
        </w:r>
        <w:r w:rsidR="00424F57" w:rsidRPr="00424F57">
          <w:rPr>
            <w:noProof/>
            <w:webHidden/>
          </w:rPr>
        </w:r>
        <w:r w:rsidR="00424F57" w:rsidRPr="00424F57">
          <w:rPr>
            <w:noProof/>
            <w:webHidden/>
          </w:rPr>
          <w:fldChar w:fldCharType="separate"/>
        </w:r>
        <w:r w:rsidR="00424F57">
          <w:rPr>
            <w:noProof/>
            <w:webHidden/>
          </w:rPr>
          <w:t>21</w:t>
        </w:r>
        <w:r w:rsidR="00424F57" w:rsidRPr="00424F57">
          <w:rPr>
            <w:noProof/>
            <w:webHidden/>
          </w:rPr>
          <w:fldChar w:fldCharType="end"/>
        </w:r>
      </w:hyperlink>
    </w:p>
    <w:p w14:paraId="556844FE" w14:textId="77777777" w:rsidR="00424F57" w:rsidRPr="00424F57" w:rsidRDefault="00830CAE" w:rsidP="00424F57">
      <w:pPr>
        <w:pStyle w:val="TOC1"/>
        <w:tabs>
          <w:tab w:val="right" w:leader="dot" w:pos="9628"/>
        </w:tabs>
        <w:rPr>
          <w:rFonts w:cs="Times New Roman"/>
          <w:b w:val="0"/>
          <w:bCs w:val="0"/>
          <w:caps w:val="0"/>
          <w:noProof/>
          <w:sz w:val="22"/>
          <w:szCs w:val="22"/>
          <w:lang w:eastAsia="it-IT"/>
        </w:rPr>
      </w:pPr>
      <w:hyperlink w:anchor="_Toc422143174" w:history="1">
        <w:r w:rsidR="00424F57" w:rsidRPr="00424F57">
          <w:rPr>
            <w:rStyle w:val="Hyperlink"/>
            <w:noProof/>
            <w:lang w:val="en-US"/>
          </w:rPr>
          <w:t>SISTEMA DI GESTIONE</w:t>
        </w:r>
        <w:r w:rsidR="00424F57" w:rsidRPr="00424F57">
          <w:rPr>
            <w:noProof/>
            <w:webHidden/>
          </w:rPr>
          <w:tab/>
        </w:r>
        <w:r w:rsidR="00424F57" w:rsidRPr="00424F57">
          <w:rPr>
            <w:noProof/>
            <w:webHidden/>
          </w:rPr>
          <w:fldChar w:fldCharType="begin"/>
        </w:r>
        <w:r w:rsidR="00424F57" w:rsidRPr="00424F57">
          <w:rPr>
            <w:noProof/>
            <w:webHidden/>
          </w:rPr>
          <w:instrText xml:space="preserve"> PAGEREF _Toc422143174 \h </w:instrText>
        </w:r>
        <w:r w:rsidR="00424F57" w:rsidRPr="00424F57">
          <w:rPr>
            <w:noProof/>
            <w:webHidden/>
          </w:rPr>
        </w:r>
        <w:r w:rsidR="00424F57" w:rsidRPr="00424F57">
          <w:rPr>
            <w:noProof/>
            <w:webHidden/>
          </w:rPr>
          <w:fldChar w:fldCharType="separate"/>
        </w:r>
        <w:r w:rsidR="00424F57">
          <w:rPr>
            <w:noProof/>
            <w:webHidden/>
          </w:rPr>
          <w:t>21</w:t>
        </w:r>
        <w:r w:rsidR="00424F57" w:rsidRPr="00424F57">
          <w:rPr>
            <w:noProof/>
            <w:webHidden/>
          </w:rPr>
          <w:fldChar w:fldCharType="end"/>
        </w:r>
      </w:hyperlink>
    </w:p>
    <w:p w14:paraId="1C2BA23C" w14:textId="77777777" w:rsidR="00424F57" w:rsidRPr="00424F57" w:rsidRDefault="00830CAE" w:rsidP="00424F57">
      <w:pPr>
        <w:pStyle w:val="TOC2"/>
        <w:tabs>
          <w:tab w:val="right" w:leader="dot" w:pos="9628"/>
        </w:tabs>
        <w:rPr>
          <w:rFonts w:cs="Times New Roman"/>
          <w:smallCaps w:val="0"/>
          <w:noProof/>
          <w:sz w:val="22"/>
          <w:szCs w:val="22"/>
          <w:lang w:eastAsia="it-IT"/>
        </w:rPr>
      </w:pPr>
      <w:hyperlink w:anchor="_Toc422143175" w:history="1">
        <w:r w:rsidR="00424F57" w:rsidRPr="00424F57">
          <w:rPr>
            <w:rStyle w:val="Hyperlink"/>
            <w:noProof/>
            <w:lang w:val="en-US"/>
          </w:rPr>
          <w:t>POLITICHE, PROCEDURE E REGISTRAZIONI</w:t>
        </w:r>
        <w:r w:rsidR="00424F57" w:rsidRPr="00424F57">
          <w:rPr>
            <w:noProof/>
            <w:webHidden/>
          </w:rPr>
          <w:tab/>
        </w:r>
        <w:r w:rsidR="00424F57" w:rsidRPr="00424F57">
          <w:rPr>
            <w:noProof/>
            <w:webHidden/>
          </w:rPr>
          <w:fldChar w:fldCharType="begin"/>
        </w:r>
        <w:r w:rsidR="00424F57" w:rsidRPr="00424F57">
          <w:rPr>
            <w:noProof/>
            <w:webHidden/>
          </w:rPr>
          <w:instrText xml:space="preserve"> PAGEREF _Toc422143175 \h </w:instrText>
        </w:r>
        <w:r w:rsidR="00424F57" w:rsidRPr="00424F57">
          <w:rPr>
            <w:noProof/>
            <w:webHidden/>
          </w:rPr>
        </w:r>
        <w:r w:rsidR="00424F57" w:rsidRPr="00424F57">
          <w:rPr>
            <w:noProof/>
            <w:webHidden/>
          </w:rPr>
          <w:fldChar w:fldCharType="separate"/>
        </w:r>
        <w:r w:rsidR="00424F57">
          <w:rPr>
            <w:noProof/>
            <w:webHidden/>
          </w:rPr>
          <w:t>21</w:t>
        </w:r>
        <w:r w:rsidR="00424F57" w:rsidRPr="00424F57">
          <w:rPr>
            <w:noProof/>
            <w:webHidden/>
          </w:rPr>
          <w:fldChar w:fldCharType="end"/>
        </w:r>
      </w:hyperlink>
    </w:p>
    <w:p w14:paraId="50FBA918" w14:textId="77777777" w:rsidR="00424F57" w:rsidRPr="00424F57" w:rsidRDefault="00830CAE" w:rsidP="00424F57">
      <w:pPr>
        <w:pStyle w:val="TOC2"/>
        <w:tabs>
          <w:tab w:val="right" w:leader="dot" w:pos="9628"/>
        </w:tabs>
        <w:rPr>
          <w:rFonts w:cs="Times New Roman"/>
          <w:smallCaps w:val="0"/>
          <w:noProof/>
          <w:sz w:val="22"/>
          <w:szCs w:val="22"/>
          <w:lang w:eastAsia="it-IT"/>
        </w:rPr>
      </w:pPr>
      <w:hyperlink w:anchor="_Toc422143177" w:history="1">
        <w:r w:rsidR="00424F57" w:rsidRPr="00424F57">
          <w:rPr>
            <w:rStyle w:val="Hyperlink"/>
            <w:noProof/>
            <w:lang w:val="en-US"/>
          </w:rPr>
          <w:t>SOCIAL PERFORMANCE TEAM (SPT)</w:t>
        </w:r>
        <w:r w:rsidR="00424F57" w:rsidRPr="00424F57">
          <w:rPr>
            <w:noProof/>
            <w:webHidden/>
          </w:rPr>
          <w:tab/>
        </w:r>
        <w:r w:rsidR="00424F57" w:rsidRPr="00424F57">
          <w:rPr>
            <w:noProof/>
            <w:webHidden/>
          </w:rPr>
          <w:fldChar w:fldCharType="begin"/>
        </w:r>
        <w:r w:rsidR="00424F57" w:rsidRPr="00424F57">
          <w:rPr>
            <w:noProof/>
            <w:webHidden/>
          </w:rPr>
          <w:instrText xml:space="preserve"> PAGEREF _Toc422143177 \h </w:instrText>
        </w:r>
        <w:r w:rsidR="00424F57" w:rsidRPr="00424F57">
          <w:rPr>
            <w:noProof/>
            <w:webHidden/>
          </w:rPr>
        </w:r>
        <w:r w:rsidR="00424F57" w:rsidRPr="00424F57">
          <w:rPr>
            <w:noProof/>
            <w:webHidden/>
          </w:rPr>
          <w:fldChar w:fldCharType="separate"/>
        </w:r>
        <w:r w:rsidR="00424F57">
          <w:rPr>
            <w:noProof/>
            <w:webHidden/>
          </w:rPr>
          <w:t>22</w:t>
        </w:r>
        <w:r w:rsidR="00424F57" w:rsidRPr="00424F57">
          <w:rPr>
            <w:noProof/>
            <w:webHidden/>
          </w:rPr>
          <w:fldChar w:fldCharType="end"/>
        </w:r>
      </w:hyperlink>
    </w:p>
    <w:p w14:paraId="6192DAA1" w14:textId="77777777" w:rsidR="00424F57" w:rsidRPr="00424F57" w:rsidRDefault="00830CAE" w:rsidP="00424F57">
      <w:pPr>
        <w:pStyle w:val="TOC2"/>
        <w:tabs>
          <w:tab w:val="right" w:leader="dot" w:pos="9628"/>
        </w:tabs>
        <w:rPr>
          <w:rFonts w:cs="Times New Roman"/>
          <w:smallCaps w:val="0"/>
          <w:noProof/>
          <w:sz w:val="22"/>
          <w:szCs w:val="22"/>
          <w:lang w:eastAsia="it-IT"/>
        </w:rPr>
      </w:pPr>
      <w:hyperlink w:anchor="_Toc422143179" w:history="1">
        <w:r w:rsidR="00424F57" w:rsidRPr="00424F57">
          <w:rPr>
            <w:rStyle w:val="Hyperlink"/>
            <w:noProof/>
          </w:rPr>
          <w:t>IDENTIFICAZIONE E VALUTAZIONE DEI RISCHI</w:t>
        </w:r>
        <w:r w:rsidR="00424F57" w:rsidRPr="00424F57">
          <w:rPr>
            <w:noProof/>
            <w:webHidden/>
          </w:rPr>
          <w:tab/>
        </w:r>
        <w:r w:rsidR="00424F57" w:rsidRPr="00424F57">
          <w:rPr>
            <w:noProof/>
            <w:webHidden/>
          </w:rPr>
          <w:fldChar w:fldCharType="begin"/>
        </w:r>
        <w:r w:rsidR="00424F57" w:rsidRPr="00424F57">
          <w:rPr>
            <w:noProof/>
            <w:webHidden/>
          </w:rPr>
          <w:instrText xml:space="preserve"> PAGEREF _Toc422143179 \h </w:instrText>
        </w:r>
        <w:r w:rsidR="00424F57" w:rsidRPr="00424F57">
          <w:rPr>
            <w:noProof/>
            <w:webHidden/>
          </w:rPr>
        </w:r>
        <w:r w:rsidR="00424F57" w:rsidRPr="00424F57">
          <w:rPr>
            <w:noProof/>
            <w:webHidden/>
          </w:rPr>
          <w:fldChar w:fldCharType="separate"/>
        </w:r>
        <w:r w:rsidR="00424F57">
          <w:rPr>
            <w:noProof/>
            <w:webHidden/>
          </w:rPr>
          <w:t>23</w:t>
        </w:r>
        <w:r w:rsidR="00424F57" w:rsidRPr="00424F57">
          <w:rPr>
            <w:noProof/>
            <w:webHidden/>
          </w:rPr>
          <w:fldChar w:fldCharType="end"/>
        </w:r>
      </w:hyperlink>
    </w:p>
    <w:p w14:paraId="59DA3551" w14:textId="77777777" w:rsidR="00424F57" w:rsidRPr="00424F57" w:rsidRDefault="00830CAE" w:rsidP="00424F57">
      <w:pPr>
        <w:pStyle w:val="TOC2"/>
        <w:tabs>
          <w:tab w:val="right" w:leader="dot" w:pos="9628"/>
        </w:tabs>
        <w:rPr>
          <w:rFonts w:cs="Times New Roman"/>
          <w:smallCaps w:val="0"/>
          <w:noProof/>
          <w:sz w:val="22"/>
          <w:szCs w:val="22"/>
          <w:lang w:eastAsia="it-IT"/>
        </w:rPr>
      </w:pPr>
      <w:hyperlink w:anchor="_Toc422143181" w:history="1">
        <w:r w:rsidR="00424F57" w:rsidRPr="00424F57">
          <w:rPr>
            <w:rStyle w:val="Hyperlink"/>
            <w:noProof/>
            <w:lang w:val="en-US"/>
          </w:rPr>
          <w:t>MONITORAGGIO</w:t>
        </w:r>
        <w:r w:rsidR="00424F57" w:rsidRPr="00424F57">
          <w:rPr>
            <w:noProof/>
            <w:webHidden/>
          </w:rPr>
          <w:tab/>
        </w:r>
        <w:r w:rsidR="00424F57" w:rsidRPr="00424F57">
          <w:rPr>
            <w:noProof/>
            <w:webHidden/>
          </w:rPr>
          <w:fldChar w:fldCharType="begin"/>
        </w:r>
        <w:r w:rsidR="00424F57" w:rsidRPr="00424F57">
          <w:rPr>
            <w:noProof/>
            <w:webHidden/>
          </w:rPr>
          <w:instrText xml:space="preserve"> PAGEREF _Toc422143181 \h </w:instrText>
        </w:r>
        <w:r w:rsidR="00424F57" w:rsidRPr="00424F57">
          <w:rPr>
            <w:noProof/>
            <w:webHidden/>
          </w:rPr>
        </w:r>
        <w:r w:rsidR="00424F57" w:rsidRPr="00424F57">
          <w:rPr>
            <w:noProof/>
            <w:webHidden/>
          </w:rPr>
          <w:fldChar w:fldCharType="separate"/>
        </w:r>
        <w:r w:rsidR="00424F57">
          <w:rPr>
            <w:noProof/>
            <w:webHidden/>
          </w:rPr>
          <w:t>23</w:t>
        </w:r>
        <w:r w:rsidR="00424F57" w:rsidRPr="00424F57">
          <w:rPr>
            <w:noProof/>
            <w:webHidden/>
          </w:rPr>
          <w:fldChar w:fldCharType="end"/>
        </w:r>
      </w:hyperlink>
    </w:p>
    <w:p w14:paraId="233C54AC" w14:textId="77777777" w:rsidR="00424F57" w:rsidRPr="00424F57" w:rsidRDefault="00830CAE" w:rsidP="00424F57">
      <w:pPr>
        <w:pStyle w:val="TOC2"/>
        <w:tabs>
          <w:tab w:val="right" w:leader="dot" w:pos="9628"/>
        </w:tabs>
        <w:rPr>
          <w:rFonts w:cs="Times New Roman"/>
          <w:smallCaps w:val="0"/>
          <w:noProof/>
          <w:sz w:val="22"/>
          <w:szCs w:val="22"/>
          <w:lang w:eastAsia="it-IT"/>
        </w:rPr>
      </w:pPr>
      <w:hyperlink w:anchor="_Toc422143183" w:history="1">
        <w:r w:rsidR="00424F57" w:rsidRPr="00424F57">
          <w:rPr>
            <w:rStyle w:val="Hyperlink"/>
            <w:noProof/>
            <w:lang w:val="en-US"/>
          </w:rPr>
          <w:t>COINVOLGIMENTO INTERNO E COMUNICAZIONE</w:t>
        </w:r>
        <w:r w:rsidR="00424F57" w:rsidRPr="00424F57">
          <w:rPr>
            <w:noProof/>
            <w:webHidden/>
          </w:rPr>
          <w:tab/>
        </w:r>
        <w:r w:rsidR="00424F57" w:rsidRPr="00424F57">
          <w:rPr>
            <w:noProof/>
            <w:webHidden/>
          </w:rPr>
          <w:fldChar w:fldCharType="begin"/>
        </w:r>
        <w:r w:rsidR="00424F57" w:rsidRPr="00424F57">
          <w:rPr>
            <w:noProof/>
            <w:webHidden/>
          </w:rPr>
          <w:instrText xml:space="preserve"> PAGEREF _Toc422143183 \h </w:instrText>
        </w:r>
        <w:r w:rsidR="00424F57" w:rsidRPr="00424F57">
          <w:rPr>
            <w:noProof/>
            <w:webHidden/>
          </w:rPr>
        </w:r>
        <w:r w:rsidR="00424F57" w:rsidRPr="00424F57">
          <w:rPr>
            <w:noProof/>
            <w:webHidden/>
          </w:rPr>
          <w:fldChar w:fldCharType="separate"/>
        </w:r>
        <w:r w:rsidR="00424F57">
          <w:rPr>
            <w:noProof/>
            <w:webHidden/>
          </w:rPr>
          <w:t>24</w:t>
        </w:r>
        <w:r w:rsidR="00424F57" w:rsidRPr="00424F57">
          <w:rPr>
            <w:noProof/>
            <w:webHidden/>
          </w:rPr>
          <w:fldChar w:fldCharType="end"/>
        </w:r>
      </w:hyperlink>
    </w:p>
    <w:p w14:paraId="5C8901B5" w14:textId="77777777" w:rsidR="00424F57" w:rsidRPr="00424F57" w:rsidRDefault="00830CAE" w:rsidP="00424F57">
      <w:pPr>
        <w:pStyle w:val="TOC2"/>
        <w:tabs>
          <w:tab w:val="right" w:leader="dot" w:pos="9628"/>
        </w:tabs>
        <w:rPr>
          <w:rFonts w:cs="Times New Roman"/>
          <w:smallCaps w:val="0"/>
          <w:noProof/>
          <w:sz w:val="22"/>
          <w:szCs w:val="22"/>
          <w:lang w:eastAsia="it-IT"/>
        </w:rPr>
      </w:pPr>
      <w:hyperlink w:anchor="_Toc422143185" w:history="1">
        <w:r w:rsidR="00424F57" w:rsidRPr="00424F57">
          <w:rPr>
            <w:rStyle w:val="Hyperlink"/>
            <w:noProof/>
          </w:rPr>
          <w:t>GESTIONE E RISLUZIONE DEI RECLAMI</w:t>
        </w:r>
        <w:r w:rsidR="00424F57" w:rsidRPr="00424F57">
          <w:rPr>
            <w:noProof/>
            <w:webHidden/>
          </w:rPr>
          <w:tab/>
        </w:r>
        <w:r w:rsidR="00424F57" w:rsidRPr="00424F57">
          <w:rPr>
            <w:noProof/>
            <w:webHidden/>
          </w:rPr>
          <w:fldChar w:fldCharType="begin"/>
        </w:r>
        <w:r w:rsidR="00424F57" w:rsidRPr="00424F57">
          <w:rPr>
            <w:noProof/>
            <w:webHidden/>
          </w:rPr>
          <w:instrText xml:space="preserve"> PAGEREF _Toc422143185 \h </w:instrText>
        </w:r>
        <w:r w:rsidR="00424F57" w:rsidRPr="00424F57">
          <w:rPr>
            <w:noProof/>
            <w:webHidden/>
          </w:rPr>
        </w:r>
        <w:r w:rsidR="00424F57" w:rsidRPr="00424F57">
          <w:rPr>
            <w:noProof/>
            <w:webHidden/>
          </w:rPr>
          <w:fldChar w:fldCharType="separate"/>
        </w:r>
        <w:r w:rsidR="00424F57">
          <w:rPr>
            <w:noProof/>
            <w:webHidden/>
          </w:rPr>
          <w:t>24</w:t>
        </w:r>
        <w:r w:rsidR="00424F57" w:rsidRPr="00424F57">
          <w:rPr>
            <w:noProof/>
            <w:webHidden/>
          </w:rPr>
          <w:fldChar w:fldCharType="end"/>
        </w:r>
      </w:hyperlink>
    </w:p>
    <w:p w14:paraId="0F135193" w14:textId="77777777" w:rsidR="00424F57" w:rsidRPr="00424F57" w:rsidRDefault="00830CAE" w:rsidP="00424F57">
      <w:pPr>
        <w:pStyle w:val="TOC2"/>
        <w:tabs>
          <w:tab w:val="right" w:leader="dot" w:pos="9628"/>
        </w:tabs>
        <w:rPr>
          <w:rFonts w:cs="Times New Roman"/>
          <w:smallCaps w:val="0"/>
          <w:noProof/>
          <w:sz w:val="22"/>
          <w:szCs w:val="22"/>
          <w:lang w:eastAsia="it-IT"/>
        </w:rPr>
      </w:pPr>
      <w:hyperlink w:anchor="_Toc422143187" w:history="1">
        <w:r w:rsidR="00424F57" w:rsidRPr="00424F57">
          <w:rPr>
            <w:rStyle w:val="Hyperlink"/>
            <w:noProof/>
          </w:rPr>
          <w:t>VERIFICA ESTERNA E COINVOLGIMENTO DELLE PARTI INTERESSATE</w:t>
        </w:r>
        <w:r w:rsidR="00424F57" w:rsidRPr="00424F57">
          <w:rPr>
            <w:noProof/>
            <w:webHidden/>
          </w:rPr>
          <w:tab/>
        </w:r>
        <w:r w:rsidR="00424F57" w:rsidRPr="00424F57">
          <w:rPr>
            <w:noProof/>
            <w:webHidden/>
          </w:rPr>
          <w:fldChar w:fldCharType="begin"/>
        </w:r>
        <w:r w:rsidR="00424F57" w:rsidRPr="00424F57">
          <w:rPr>
            <w:noProof/>
            <w:webHidden/>
          </w:rPr>
          <w:instrText xml:space="preserve"> PAGEREF _Toc422143187 \h </w:instrText>
        </w:r>
        <w:r w:rsidR="00424F57" w:rsidRPr="00424F57">
          <w:rPr>
            <w:noProof/>
            <w:webHidden/>
          </w:rPr>
        </w:r>
        <w:r w:rsidR="00424F57" w:rsidRPr="00424F57">
          <w:rPr>
            <w:noProof/>
            <w:webHidden/>
          </w:rPr>
          <w:fldChar w:fldCharType="separate"/>
        </w:r>
        <w:r w:rsidR="00424F57">
          <w:rPr>
            <w:noProof/>
            <w:webHidden/>
          </w:rPr>
          <w:t>25</w:t>
        </w:r>
        <w:r w:rsidR="00424F57" w:rsidRPr="00424F57">
          <w:rPr>
            <w:noProof/>
            <w:webHidden/>
          </w:rPr>
          <w:fldChar w:fldCharType="end"/>
        </w:r>
      </w:hyperlink>
    </w:p>
    <w:p w14:paraId="732D3F8D" w14:textId="77777777" w:rsidR="00424F57" w:rsidRPr="00424F57" w:rsidRDefault="00830CAE" w:rsidP="00424F57">
      <w:pPr>
        <w:pStyle w:val="TOC2"/>
        <w:tabs>
          <w:tab w:val="right" w:leader="dot" w:pos="9628"/>
        </w:tabs>
        <w:rPr>
          <w:rFonts w:cs="Times New Roman"/>
          <w:smallCaps w:val="0"/>
          <w:noProof/>
          <w:sz w:val="22"/>
          <w:szCs w:val="22"/>
          <w:lang w:eastAsia="it-IT"/>
        </w:rPr>
      </w:pPr>
      <w:hyperlink w:anchor="_Toc422143189" w:history="1">
        <w:r w:rsidR="00424F57" w:rsidRPr="00424F57">
          <w:rPr>
            <w:rStyle w:val="Hyperlink"/>
            <w:noProof/>
            <w:lang w:val="en-US"/>
          </w:rPr>
          <w:t>AZIONI CORRETTIVE E PREVENTIVE</w:t>
        </w:r>
        <w:r w:rsidR="00424F57" w:rsidRPr="00424F57">
          <w:rPr>
            <w:noProof/>
            <w:webHidden/>
          </w:rPr>
          <w:tab/>
        </w:r>
        <w:r w:rsidR="00424F57" w:rsidRPr="00424F57">
          <w:rPr>
            <w:noProof/>
            <w:webHidden/>
          </w:rPr>
          <w:fldChar w:fldCharType="begin"/>
        </w:r>
        <w:r w:rsidR="00424F57" w:rsidRPr="00424F57">
          <w:rPr>
            <w:noProof/>
            <w:webHidden/>
          </w:rPr>
          <w:instrText xml:space="preserve"> PAGEREF _Toc422143189 \h </w:instrText>
        </w:r>
        <w:r w:rsidR="00424F57" w:rsidRPr="00424F57">
          <w:rPr>
            <w:noProof/>
            <w:webHidden/>
          </w:rPr>
        </w:r>
        <w:r w:rsidR="00424F57" w:rsidRPr="00424F57">
          <w:rPr>
            <w:noProof/>
            <w:webHidden/>
          </w:rPr>
          <w:fldChar w:fldCharType="separate"/>
        </w:r>
        <w:r w:rsidR="00424F57">
          <w:rPr>
            <w:noProof/>
            <w:webHidden/>
          </w:rPr>
          <w:t>25</w:t>
        </w:r>
        <w:r w:rsidR="00424F57" w:rsidRPr="00424F57">
          <w:rPr>
            <w:noProof/>
            <w:webHidden/>
          </w:rPr>
          <w:fldChar w:fldCharType="end"/>
        </w:r>
      </w:hyperlink>
    </w:p>
    <w:p w14:paraId="29EC0B8B" w14:textId="77777777" w:rsidR="00424F57" w:rsidRPr="00424F57" w:rsidRDefault="00830CAE" w:rsidP="00424F57">
      <w:pPr>
        <w:pStyle w:val="TOC2"/>
        <w:tabs>
          <w:tab w:val="right" w:leader="dot" w:pos="9628"/>
        </w:tabs>
        <w:rPr>
          <w:rFonts w:cs="Times New Roman"/>
          <w:smallCaps w:val="0"/>
          <w:noProof/>
          <w:sz w:val="22"/>
          <w:szCs w:val="22"/>
          <w:lang w:eastAsia="it-IT"/>
        </w:rPr>
      </w:pPr>
      <w:hyperlink w:anchor="_Toc422143191" w:history="1">
        <w:r w:rsidR="00424F57" w:rsidRPr="00424F57">
          <w:rPr>
            <w:rStyle w:val="Hyperlink"/>
            <w:noProof/>
          </w:rPr>
          <w:t>FORMAZIONE E SVILUPPO DELLE CAPACITA’ (CAPACITY BUILDING)</w:t>
        </w:r>
        <w:r w:rsidR="00424F57" w:rsidRPr="00424F57">
          <w:rPr>
            <w:noProof/>
            <w:webHidden/>
          </w:rPr>
          <w:tab/>
        </w:r>
        <w:r w:rsidR="00424F57" w:rsidRPr="00424F57">
          <w:rPr>
            <w:noProof/>
            <w:webHidden/>
          </w:rPr>
          <w:fldChar w:fldCharType="begin"/>
        </w:r>
        <w:r w:rsidR="00424F57" w:rsidRPr="00424F57">
          <w:rPr>
            <w:noProof/>
            <w:webHidden/>
          </w:rPr>
          <w:instrText xml:space="preserve"> PAGEREF _Toc422143191 \h </w:instrText>
        </w:r>
        <w:r w:rsidR="00424F57" w:rsidRPr="00424F57">
          <w:rPr>
            <w:noProof/>
            <w:webHidden/>
          </w:rPr>
        </w:r>
        <w:r w:rsidR="00424F57" w:rsidRPr="00424F57">
          <w:rPr>
            <w:noProof/>
            <w:webHidden/>
          </w:rPr>
          <w:fldChar w:fldCharType="separate"/>
        </w:r>
        <w:r w:rsidR="00424F57">
          <w:rPr>
            <w:noProof/>
            <w:webHidden/>
          </w:rPr>
          <w:t>26</w:t>
        </w:r>
        <w:r w:rsidR="00424F57" w:rsidRPr="00424F57">
          <w:rPr>
            <w:noProof/>
            <w:webHidden/>
          </w:rPr>
          <w:fldChar w:fldCharType="end"/>
        </w:r>
      </w:hyperlink>
    </w:p>
    <w:p w14:paraId="5F83AF22" w14:textId="77777777" w:rsidR="00424F57" w:rsidRDefault="00830CAE" w:rsidP="00424F57">
      <w:pPr>
        <w:pStyle w:val="TOC2"/>
        <w:tabs>
          <w:tab w:val="right" w:leader="dot" w:pos="9628"/>
        </w:tabs>
        <w:rPr>
          <w:rStyle w:val="Hyperlink"/>
          <w:noProof/>
        </w:rPr>
      </w:pPr>
      <w:hyperlink w:anchor="_Toc422143193" w:history="1">
        <w:r w:rsidR="00424F57" w:rsidRPr="00424F57">
          <w:rPr>
            <w:rStyle w:val="Hyperlink"/>
            <w:noProof/>
          </w:rPr>
          <w:t>GESTIONE DEI FORNITORI E DEGLI APPALTATORI</w:t>
        </w:r>
        <w:r w:rsidR="00424F57" w:rsidRPr="00424F57">
          <w:rPr>
            <w:noProof/>
            <w:webHidden/>
          </w:rPr>
          <w:tab/>
        </w:r>
        <w:r w:rsidR="00424F57" w:rsidRPr="00424F57">
          <w:rPr>
            <w:noProof/>
            <w:webHidden/>
          </w:rPr>
          <w:fldChar w:fldCharType="begin"/>
        </w:r>
        <w:r w:rsidR="00424F57" w:rsidRPr="00424F57">
          <w:rPr>
            <w:noProof/>
            <w:webHidden/>
          </w:rPr>
          <w:instrText xml:space="preserve"> PAGEREF _Toc422143193 \h </w:instrText>
        </w:r>
        <w:r w:rsidR="00424F57" w:rsidRPr="00424F57">
          <w:rPr>
            <w:noProof/>
            <w:webHidden/>
          </w:rPr>
        </w:r>
        <w:r w:rsidR="00424F57" w:rsidRPr="00424F57">
          <w:rPr>
            <w:noProof/>
            <w:webHidden/>
          </w:rPr>
          <w:fldChar w:fldCharType="separate"/>
        </w:r>
        <w:r w:rsidR="00424F57">
          <w:rPr>
            <w:noProof/>
            <w:webHidden/>
          </w:rPr>
          <w:t>26</w:t>
        </w:r>
        <w:r w:rsidR="00424F57" w:rsidRPr="00424F57">
          <w:rPr>
            <w:noProof/>
            <w:webHidden/>
          </w:rPr>
          <w:fldChar w:fldCharType="end"/>
        </w:r>
      </w:hyperlink>
    </w:p>
    <w:p w14:paraId="59E28ACF" w14:textId="77777777" w:rsidR="00424F57" w:rsidRPr="001D0BF3" w:rsidRDefault="00424F57" w:rsidP="00424F57">
      <w:pPr>
        <w:pStyle w:val="TOC2"/>
        <w:tabs>
          <w:tab w:val="right" w:leader="dot" w:pos="9628"/>
        </w:tabs>
        <w:rPr>
          <w:lang w:val="en-US"/>
        </w:rPr>
      </w:pPr>
      <w:r>
        <w:rPr>
          <w:rStyle w:val="Hyperlink"/>
          <w:noProof/>
        </w:rPr>
        <w:br w:type="page"/>
      </w:r>
      <w:r w:rsidRPr="0002029B">
        <w:rPr>
          <w:b/>
          <w:bCs/>
          <w:caps/>
        </w:rPr>
        <w:lastRenderedPageBreak/>
        <w:fldChar w:fldCharType="end"/>
      </w:r>
    </w:p>
    <w:tbl>
      <w:tblPr>
        <w:tblW w:w="10105" w:type="dxa"/>
        <w:tblInd w:w="-2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75"/>
        <w:gridCol w:w="34"/>
        <w:gridCol w:w="709"/>
        <w:gridCol w:w="4466"/>
        <w:gridCol w:w="495"/>
        <w:gridCol w:w="11"/>
        <w:gridCol w:w="506"/>
        <w:gridCol w:w="506"/>
        <w:gridCol w:w="2703"/>
      </w:tblGrid>
      <w:tr w:rsidR="00424F57" w:rsidRPr="00613361" w14:paraId="0FB9C288" w14:textId="77777777" w:rsidTr="00424F57">
        <w:trPr>
          <w:cantSplit/>
          <w:tblHeader/>
        </w:trPr>
        <w:tc>
          <w:tcPr>
            <w:tcW w:w="675" w:type="dxa"/>
            <w:tcBorders>
              <w:top w:val="nil"/>
            </w:tcBorders>
          </w:tcPr>
          <w:p w14:paraId="62F410C5" w14:textId="77777777" w:rsidR="00424F57" w:rsidRPr="000D0F2A" w:rsidRDefault="00424F57" w:rsidP="00F955E1">
            <w:pPr>
              <w:pStyle w:val="Normaletest"/>
              <w:jc w:val="left"/>
              <w:rPr>
                <w:rFonts w:ascii="Arial" w:hAnsi="Arial"/>
                <w:sz w:val="12"/>
                <w:szCs w:val="12"/>
              </w:rPr>
            </w:pPr>
            <w:r w:rsidRPr="000D0F2A">
              <w:rPr>
                <w:rFonts w:ascii="Arial" w:hAnsi="Arial"/>
                <w:sz w:val="12"/>
                <w:szCs w:val="12"/>
              </w:rPr>
              <w:t>Point of the standard</w:t>
            </w:r>
          </w:p>
        </w:tc>
        <w:tc>
          <w:tcPr>
            <w:tcW w:w="5209" w:type="dxa"/>
            <w:gridSpan w:val="3"/>
            <w:tcBorders>
              <w:top w:val="nil"/>
            </w:tcBorders>
          </w:tcPr>
          <w:p w14:paraId="48345325" w14:textId="77777777" w:rsidR="00424F57" w:rsidRPr="00613361" w:rsidRDefault="00424F57" w:rsidP="00F955E1">
            <w:pPr>
              <w:pStyle w:val="Normaletest"/>
              <w:rPr>
                <w:rFonts w:ascii="Arial" w:hAnsi="Arial"/>
                <w:sz w:val="20"/>
              </w:rPr>
            </w:pPr>
          </w:p>
        </w:tc>
        <w:tc>
          <w:tcPr>
            <w:tcW w:w="506" w:type="dxa"/>
            <w:gridSpan w:val="2"/>
            <w:tcBorders>
              <w:top w:val="nil"/>
            </w:tcBorders>
          </w:tcPr>
          <w:p w14:paraId="1A669CC4" w14:textId="77777777" w:rsidR="00424F57" w:rsidRPr="00613361" w:rsidRDefault="00424F57" w:rsidP="00F955E1">
            <w:pPr>
              <w:pStyle w:val="Normaletest"/>
              <w:rPr>
                <w:rFonts w:ascii="Arial" w:hAnsi="Arial"/>
                <w:sz w:val="20"/>
              </w:rPr>
            </w:pPr>
            <w:r w:rsidRPr="00613361">
              <w:rPr>
                <w:rFonts w:ascii="Arial" w:hAnsi="Arial"/>
                <w:sz w:val="20"/>
              </w:rPr>
              <w:t>si</w:t>
            </w:r>
          </w:p>
        </w:tc>
        <w:tc>
          <w:tcPr>
            <w:tcW w:w="506" w:type="dxa"/>
            <w:tcBorders>
              <w:top w:val="nil"/>
            </w:tcBorders>
          </w:tcPr>
          <w:p w14:paraId="6D98DB60" w14:textId="77777777" w:rsidR="00424F57" w:rsidRPr="00613361" w:rsidRDefault="00424F57" w:rsidP="00F955E1">
            <w:pPr>
              <w:pStyle w:val="Normaletest"/>
              <w:rPr>
                <w:rFonts w:ascii="Arial" w:hAnsi="Arial"/>
                <w:sz w:val="20"/>
              </w:rPr>
            </w:pPr>
            <w:r w:rsidRPr="00613361">
              <w:rPr>
                <w:rFonts w:ascii="Arial" w:hAnsi="Arial"/>
                <w:sz w:val="20"/>
              </w:rPr>
              <w:t>no</w:t>
            </w:r>
          </w:p>
        </w:tc>
        <w:tc>
          <w:tcPr>
            <w:tcW w:w="506" w:type="dxa"/>
            <w:tcBorders>
              <w:top w:val="nil"/>
            </w:tcBorders>
          </w:tcPr>
          <w:p w14:paraId="1C24D95A" w14:textId="77777777" w:rsidR="00424F57" w:rsidRPr="00613361" w:rsidRDefault="00424F57" w:rsidP="00F955E1">
            <w:pPr>
              <w:pStyle w:val="Normaletest"/>
              <w:rPr>
                <w:rFonts w:ascii="Arial" w:hAnsi="Arial"/>
                <w:sz w:val="20"/>
              </w:rPr>
            </w:pPr>
            <w:r w:rsidRPr="00613361">
              <w:rPr>
                <w:rFonts w:ascii="Arial" w:hAnsi="Arial"/>
                <w:sz w:val="20"/>
              </w:rPr>
              <w:t>n.a.</w:t>
            </w:r>
          </w:p>
        </w:tc>
        <w:tc>
          <w:tcPr>
            <w:tcW w:w="2703" w:type="dxa"/>
            <w:tcBorders>
              <w:top w:val="nil"/>
            </w:tcBorders>
          </w:tcPr>
          <w:p w14:paraId="4CB325B1" w14:textId="77777777" w:rsidR="00424F57" w:rsidRPr="00613361" w:rsidRDefault="00424F57" w:rsidP="00F955E1">
            <w:pPr>
              <w:pStyle w:val="Normaletest"/>
              <w:rPr>
                <w:rFonts w:ascii="Arial" w:hAnsi="Arial"/>
                <w:sz w:val="20"/>
              </w:rPr>
            </w:pPr>
            <w:r w:rsidRPr="00613361">
              <w:rPr>
                <w:rFonts w:ascii="Arial" w:hAnsi="Arial"/>
                <w:sz w:val="20"/>
              </w:rPr>
              <w:t>Note</w:t>
            </w:r>
          </w:p>
        </w:tc>
      </w:tr>
      <w:tr w:rsidR="00424F57" w:rsidRPr="00613361" w14:paraId="5DBD59C3" w14:textId="77777777" w:rsidTr="00424F57">
        <w:trPr>
          <w:cantSplit/>
          <w:trHeight w:val="480"/>
        </w:trPr>
        <w:tc>
          <w:tcPr>
            <w:tcW w:w="5884" w:type="dxa"/>
            <w:gridSpan w:val="4"/>
          </w:tcPr>
          <w:p w14:paraId="64689CF7" w14:textId="77777777" w:rsidR="00424F57" w:rsidRPr="00A63DD7" w:rsidRDefault="00424F57" w:rsidP="00F955E1">
            <w:pPr>
              <w:pStyle w:val="Heading1"/>
              <w:rPr>
                <w:sz w:val="24"/>
                <w:szCs w:val="24"/>
              </w:rPr>
            </w:pPr>
            <w:bookmarkStart w:id="5" w:name="_Toc422143123"/>
            <w:r>
              <w:t>LAVORO INFANTILE</w:t>
            </w:r>
            <w:bookmarkEnd w:id="5"/>
            <w:r w:rsidRPr="00A63DD7">
              <w:rPr>
                <w:sz w:val="24"/>
                <w:szCs w:val="24"/>
              </w:rPr>
              <w:t xml:space="preserve"> </w:t>
            </w:r>
          </w:p>
        </w:tc>
        <w:tc>
          <w:tcPr>
            <w:tcW w:w="4221" w:type="dxa"/>
            <w:gridSpan w:val="5"/>
          </w:tcPr>
          <w:p w14:paraId="1C5AAD76" w14:textId="77777777" w:rsidR="00424F57" w:rsidRPr="00613361" w:rsidRDefault="00424F57" w:rsidP="00F955E1">
            <w:pPr>
              <w:pStyle w:val="Heading1"/>
            </w:pPr>
          </w:p>
        </w:tc>
      </w:tr>
      <w:tr w:rsidR="00424F57" w:rsidRPr="003A2FD5" w14:paraId="3EA27268" w14:textId="77777777" w:rsidTr="00424F57">
        <w:trPr>
          <w:cantSplit/>
        </w:trPr>
        <w:tc>
          <w:tcPr>
            <w:tcW w:w="675" w:type="dxa"/>
          </w:tcPr>
          <w:p w14:paraId="44297C22" w14:textId="77777777" w:rsidR="00424F57" w:rsidRPr="00613361" w:rsidRDefault="00424F57" w:rsidP="00F955E1">
            <w:pPr>
              <w:tabs>
                <w:tab w:val="left" w:pos="7513"/>
              </w:tabs>
            </w:pPr>
            <w:r>
              <w:t>1.1</w:t>
            </w:r>
          </w:p>
        </w:tc>
        <w:tc>
          <w:tcPr>
            <w:tcW w:w="5209" w:type="dxa"/>
            <w:gridSpan w:val="3"/>
          </w:tcPr>
          <w:p w14:paraId="068C0C95" w14:textId="77777777" w:rsidR="00424F57" w:rsidRPr="003A2FD5" w:rsidRDefault="00424F57" w:rsidP="00F955E1">
            <w:pPr>
              <w:tabs>
                <w:tab w:val="left" w:pos="7513"/>
              </w:tabs>
              <w:spacing w:after="120"/>
            </w:pPr>
            <w:r>
              <w:rPr>
                <w:spacing w:val="-1"/>
              </w:rPr>
              <w:t>Nelle</w:t>
            </w:r>
            <w:r>
              <w:rPr>
                <w:spacing w:val="-2"/>
              </w:rPr>
              <w:t xml:space="preserve"> aree</w:t>
            </w:r>
            <w:r>
              <w:rPr>
                <w:spacing w:val="44"/>
              </w:rPr>
              <w:t xml:space="preserve"> </w:t>
            </w:r>
            <w:r>
              <w:t>di</w:t>
            </w:r>
            <w:r>
              <w:rPr>
                <w:spacing w:val="-3"/>
              </w:rPr>
              <w:t xml:space="preserve"> </w:t>
            </w:r>
            <w:r>
              <w:rPr>
                <w:spacing w:val="-1"/>
              </w:rPr>
              <w:t>produzione</w:t>
            </w:r>
            <w:r>
              <w:rPr>
                <w:spacing w:val="-4"/>
              </w:rPr>
              <w:t xml:space="preserve"> </w:t>
            </w:r>
            <w:r>
              <w:rPr>
                <w:spacing w:val="-1"/>
              </w:rPr>
              <w:t>non</w:t>
            </w:r>
            <w:r>
              <w:rPr>
                <w:spacing w:val="-2"/>
              </w:rPr>
              <w:t xml:space="preserve"> </w:t>
            </w:r>
            <w:r>
              <w:rPr>
                <w:spacing w:val="-1"/>
              </w:rPr>
              <w:t>sono</w:t>
            </w:r>
            <w:r>
              <w:rPr>
                <w:spacing w:val="-3"/>
              </w:rPr>
              <w:t xml:space="preserve"> </w:t>
            </w:r>
            <w:r>
              <w:rPr>
                <w:spacing w:val="-1"/>
              </w:rPr>
              <w:t>presenti</w:t>
            </w:r>
            <w:r>
              <w:rPr>
                <w:spacing w:val="-3"/>
              </w:rPr>
              <w:t xml:space="preserve"> </w:t>
            </w:r>
            <w:r>
              <w:rPr>
                <w:spacing w:val="-1"/>
              </w:rPr>
              <w:t>bambini</w:t>
            </w:r>
          </w:p>
        </w:tc>
        <w:tc>
          <w:tcPr>
            <w:tcW w:w="506" w:type="dxa"/>
            <w:gridSpan w:val="2"/>
          </w:tcPr>
          <w:p w14:paraId="45CB56A4" w14:textId="77777777" w:rsidR="00424F57" w:rsidRPr="003A2FD5" w:rsidRDefault="00424F57" w:rsidP="00F955E1">
            <w:pPr>
              <w:tabs>
                <w:tab w:val="left" w:pos="7513"/>
              </w:tabs>
            </w:pPr>
          </w:p>
        </w:tc>
        <w:tc>
          <w:tcPr>
            <w:tcW w:w="506" w:type="dxa"/>
          </w:tcPr>
          <w:p w14:paraId="24C7B95B" w14:textId="77777777" w:rsidR="00424F57" w:rsidRPr="003A2FD5" w:rsidRDefault="00424F57" w:rsidP="00F955E1">
            <w:pPr>
              <w:tabs>
                <w:tab w:val="left" w:pos="7513"/>
              </w:tabs>
            </w:pPr>
          </w:p>
        </w:tc>
        <w:tc>
          <w:tcPr>
            <w:tcW w:w="506" w:type="dxa"/>
          </w:tcPr>
          <w:p w14:paraId="1D1EA17E" w14:textId="77777777" w:rsidR="00424F57" w:rsidRPr="003A2FD5" w:rsidRDefault="00424F57" w:rsidP="00F955E1">
            <w:pPr>
              <w:tabs>
                <w:tab w:val="left" w:pos="7513"/>
              </w:tabs>
            </w:pPr>
          </w:p>
        </w:tc>
        <w:tc>
          <w:tcPr>
            <w:tcW w:w="2703" w:type="dxa"/>
          </w:tcPr>
          <w:p w14:paraId="3B26128D" w14:textId="77777777" w:rsidR="00424F57" w:rsidRPr="003A2FD5" w:rsidRDefault="00424F57" w:rsidP="00F955E1">
            <w:pPr>
              <w:tabs>
                <w:tab w:val="left" w:pos="7513"/>
              </w:tabs>
            </w:pPr>
          </w:p>
        </w:tc>
      </w:tr>
      <w:tr w:rsidR="00424F57" w:rsidRPr="003A2FD5" w14:paraId="3A15D5DE" w14:textId="77777777" w:rsidTr="00424F57">
        <w:trPr>
          <w:cantSplit/>
        </w:trPr>
        <w:tc>
          <w:tcPr>
            <w:tcW w:w="675" w:type="dxa"/>
          </w:tcPr>
          <w:p w14:paraId="790BC8AF" w14:textId="77777777" w:rsidR="00424F57" w:rsidRPr="00861072" w:rsidRDefault="00424F57" w:rsidP="00F955E1">
            <w:pPr>
              <w:tabs>
                <w:tab w:val="left" w:pos="7513"/>
              </w:tabs>
              <w:rPr>
                <w:lang w:val="en-US"/>
              </w:rPr>
            </w:pPr>
            <w:r>
              <w:rPr>
                <w:lang w:val="en-US"/>
              </w:rPr>
              <w:t>1.1</w:t>
            </w:r>
          </w:p>
        </w:tc>
        <w:tc>
          <w:tcPr>
            <w:tcW w:w="5209" w:type="dxa"/>
            <w:gridSpan w:val="3"/>
          </w:tcPr>
          <w:p w14:paraId="541ED7A9" w14:textId="77777777" w:rsidR="00424F57" w:rsidRPr="003A2FD5" w:rsidRDefault="00424F57" w:rsidP="00F955E1">
            <w:pPr>
              <w:tabs>
                <w:tab w:val="left" w:pos="7513"/>
              </w:tabs>
              <w:spacing w:after="120"/>
            </w:pPr>
            <w:r>
              <w:rPr>
                <w:spacing w:val="-2"/>
              </w:rPr>
              <w:t xml:space="preserve">Durante </w:t>
            </w:r>
            <w:r>
              <w:rPr>
                <w:spacing w:val="-1"/>
              </w:rPr>
              <w:t>il</w:t>
            </w:r>
            <w:r>
              <w:rPr>
                <w:spacing w:val="-3"/>
              </w:rPr>
              <w:t xml:space="preserve"> </w:t>
            </w:r>
            <w:r>
              <w:rPr>
                <w:spacing w:val="-1"/>
              </w:rPr>
              <w:t>processo</w:t>
            </w:r>
            <w:r>
              <w:rPr>
                <w:spacing w:val="-2"/>
              </w:rPr>
              <w:t xml:space="preserve"> </w:t>
            </w:r>
            <w:r>
              <w:t>di</w:t>
            </w:r>
            <w:r>
              <w:rPr>
                <w:spacing w:val="-3"/>
              </w:rPr>
              <w:t xml:space="preserve"> </w:t>
            </w:r>
            <w:r>
              <w:rPr>
                <w:spacing w:val="-1"/>
              </w:rPr>
              <w:t>assunzione non</w:t>
            </w:r>
            <w:r>
              <w:rPr>
                <w:spacing w:val="-2"/>
              </w:rPr>
              <w:t xml:space="preserve"> </w:t>
            </w:r>
            <w:r>
              <w:rPr>
                <w:spacing w:val="-1"/>
              </w:rPr>
              <w:t>sono</w:t>
            </w:r>
            <w:r>
              <w:rPr>
                <w:spacing w:val="-4"/>
              </w:rPr>
              <w:t xml:space="preserve"> </w:t>
            </w:r>
            <w:r>
              <w:rPr>
                <w:spacing w:val="-2"/>
              </w:rPr>
              <w:t xml:space="preserve">accettati </w:t>
            </w:r>
            <w:r>
              <w:rPr>
                <w:spacing w:val="-1"/>
              </w:rPr>
              <w:t>documenti</w:t>
            </w:r>
            <w:r>
              <w:rPr>
                <w:spacing w:val="45"/>
              </w:rPr>
              <w:t xml:space="preserve"> </w:t>
            </w:r>
            <w:r>
              <w:rPr>
                <w:spacing w:val="-2"/>
              </w:rPr>
              <w:t xml:space="preserve">falsi </w:t>
            </w:r>
            <w:r>
              <w:t>o</w:t>
            </w:r>
            <w:r>
              <w:rPr>
                <w:spacing w:val="-3"/>
              </w:rPr>
              <w:t xml:space="preserve"> contraffatti</w:t>
            </w:r>
          </w:p>
        </w:tc>
        <w:tc>
          <w:tcPr>
            <w:tcW w:w="506" w:type="dxa"/>
            <w:gridSpan w:val="2"/>
          </w:tcPr>
          <w:p w14:paraId="3E44526D" w14:textId="77777777" w:rsidR="00424F57" w:rsidRPr="003A2FD5" w:rsidRDefault="00424F57" w:rsidP="00F955E1">
            <w:pPr>
              <w:tabs>
                <w:tab w:val="left" w:pos="7513"/>
              </w:tabs>
            </w:pPr>
          </w:p>
        </w:tc>
        <w:tc>
          <w:tcPr>
            <w:tcW w:w="506" w:type="dxa"/>
          </w:tcPr>
          <w:p w14:paraId="5E1AE5E1" w14:textId="77777777" w:rsidR="00424F57" w:rsidRPr="003A2FD5" w:rsidRDefault="00424F57" w:rsidP="00F955E1">
            <w:pPr>
              <w:tabs>
                <w:tab w:val="left" w:pos="7513"/>
              </w:tabs>
            </w:pPr>
          </w:p>
        </w:tc>
        <w:tc>
          <w:tcPr>
            <w:tcW w:w="506" w:type="dxa"/>
          </w:tcPr>
          <w:p w14:paraId="48F1D11D" w14:textId="77777777" w:rsidR="00424F57" w:rsidRPr="003A2FD5" w:rsidRDefault="00424F57" w:rsidP="00F955E1">
            <w:pPr>
              <w:tabs>
                <w:tab w:val="left" w:pos="7513"/>
              </w:tabs>
            </w:pPr>
          </w:p>
        </w:tc>
        <w:tc>
          <w:tcPr>
            <w:tcW w:w="2703" w:type="dxa"/>
          </w:tcPr>
          <w:p w14:paraId="7FF02058" w14:textId="77777777" w:rsidR="00424F57" w:rsidRPr="003A2FD5" w:rsidRDefault="00424F57" w:rsidP="00F955E1">
            <w:pPr>
              <w:tabs>
                <w:tab w:val="left" w:pos="7513"/>
              </w:tabs>
            </w:pPr>
          </w:p>
        </w:tc>
      </w:tr>
      <w:tr w:rsidR="00424F57" w:rsidRPr="003A2FD5" w14:paraId="4F41EA44" w14:textId="77777777" w:rsidTr="00424F57">
        <w:trPr>
          <w:cantSplit/>
        </w:trPr>
        <w:tc>
          <w:tcPr>
            <w:tcW w:w="675" w:type="dxa"/>
          </w:tcPr>
          <w:p w14:paraId="72BA6FE6" w14:textId="77777777" w:rsidR="00424F57" w:rsidRPr="00861072" w:rsidRDefault="00424F57" w:rsidP="00F955E1">
            <w:pPr>
              <w:tabs>
                <w:tab w:val="left" w:pos="7513"/>
              </w:tabs>
              <w:rPr>
                <w:lang w:val="en-US"/>
              </w:rPr>
            </w:pPr>
            <w:r>
              <w:rPr>
                <w:lang w:val="en-US"/>
              </w:rPr>
              <w:t>1.1</w:t>
            </w:r>
          </w:p>
        </w:tc>
        <w:tc>
          <w:tcPr>
            <w:tcW w:w="5209" w:type="dxa"/>
            <w:gridSpan w:val="3"/>
          </w:tcPr>
          <w:p w14:paraId="7563CAFB" w14:textId="77777777" w:rsidR="00424F57" w:rsidRPr="003A2FD5" w:rsidRDefault="00424F57" w:rsidP="00F955E1">
            <w:pPr>
              <w:tabs>
                <w:tab w:val="left" w:pos="7513"/>
              </w:tabs>
              <w:spacing w:after="120"/>
            </w:pPr>
            <w:r>
              <w:rPr>
                <w:spacing w:val="-2"/>
              </w:rPr>
              <w:t>Per</w:t>
            </w:r>
            <w:r>
              <w:rPr>
                <w:spacing w:val="-5"/>
              </w:rPr>
              <w:t xml:space="preserve"> </w:t>
            </w:r>
            <w:r>
              <w:rPr>
                <w:spacing w:val="-1"/>
              </w:rPr>
              <w:t>ogni</w:t>
            </w:r>
            <w:r>
              <w:rPr>
                <w:spacing w:val="-4"/>
              </w:rPr>
              <w:t xml:space="preserve"> </w:t>
            </w:r>
            <w:r>
              <w:rPr>
                <w:spacing w:val="-3"/>
              </w:rPr>
              <w:t xml:space="preserve">lavoratore </w:t>
            </w:r>
            <w:r>
              <w:t>è</w:t>
            </w:r>
            <w:r>
              <w:rPr>
                <w:spacing w:val="-5"/>
              </w:rPr>
              <w:t xml:space="preserve"> </w:t>
            </w:r>
            <w:r>
              <w:rPr>
                <w:spacing w:val="-2"/>
              </w:rPr>
              <w:t>mantenuta</w:t>
            </w:r>
            <w:r>
              <w:rPr>
                <w:spacing w:val="-3"/>
              </w:rPr>
              <w:t xml:space="preserve"> </w:t>
            </w:r>
            <w:r>
              <w:rPr>
                <w:spacing w:val="-1"/>
              </w:rPr>
              <w:t>una</w:t>
            </w:r>
            <w:r>
              <w:rPr>
                <w:spacing w:val="-3"/>
              </w:rPr>
              <w:t xml:space="preserve"> </w:t>
            </w:r>
            <w:r>
              <w:rPr>
                <w:spacing w:val="-1"/>
              </w:rPr>
              <w:t>documentazione</w:t>
            </w:r>
            <w:r>
              <w:rPr>
                <w:spacing w:val="-3"/>
              </w:rPr>
              <w:t xml:space="preserve"> </w:t>
            </w:r>
            <w:r>
              <w:rPr>
                <w:spacing w:val="-2"/>
              </w:rPr>
              <w:t>come</w:t>
            </w:r>
            <w:r>
              <w:rPr>
                <w:spacing w:val="-3"/>
              </w:rPr>
              <w:t xml:space="preserve"> prova </w:t>
            </w:r>
            <w:r>
              <w:rPr>
                <w:spacing w:val="-1"/>
              </w:rPr>
              <w:t>verificabile</w:t>
            </w:r>
            <w:r>
              <w:rPr>
                <w:spacing w:val="-3"/>
              </w:rPr>
              <w:t xml:space="preserve"> </w:t>
            </w:r>
            <w:r>
              <w:rPr>
                <w:spacing w:val="-1"/>
              </w:rPr>
              <w:t>dell'età</w:t>
            </w:r>
          </w:p>
        </w:tc>
        <w:tc>
          <w:tcPr>
            <w:tcW w:w="506" w:type="dxa"/>
            <w:gridSpan w:val="2"/>
          </w:tcPr>
          <w:p w14:paraId="106EE5EA" w14:textId="77777777" w:rsidR="00424F57" w:rsidRPr="003A2FD5" w:rsidRDefault="00424F57" w:rsidP="00F955E1">
            <w:pPr>
              <w:tabs>
                <w:tab w:val="left" w:pos="7513"/>
              </w:tabs>
            </w:pPr>
          </w:p>
        </w:tc>
        <w:tc>
          <w:tcPr>
            <w:tcW w:w="506" w:type="dxa"/>
          </w:tcPr>
          <w:p w14:paraId="0976F6B0" w14:textId="77777777" w:rsidR="00424F57" w:rsidRPr="003A2FD5" w:rsidRDefault="00424F57" w:rsidP="00F955E1">
            <w:pPr>
              <w:tabs>
                <w:tab w:val="left" w:pos="7513"/>
              </w:tabs>
            </w:pPr>
          </w:p>
        </w:tc>
        <w:tc>
          <w:tcPr>
            <w:tcW w:w="506" w:type="dxa"/>
          </w:tcPr>
          <w:p w14:paraId="33E265A7" w14:textId="77777777" w:rsidR="00424F57" w:rsidRPr="003A2FD5" w:rsidRDefault="00424F57" w:rsidP="00F955E1">
            <w:pPr>
              <w:tabs>
                <w:tab w:val="left" w:pos="7513"/>
              </w:tabs>
            </w:pPr>
          </w:p>
        </w:tc>
        <w:tc>
          <w:tcPr>
            <w:tcW w:w="2703" w:type="dxa"/>
          </w:tcPr>
          <w:p w14:paraId="0F62757D" w14:textId="77777777" w:rsidR="00424F57" w:rsidRPr="003A2FD5" w:rsidRDefault="00424F57" w:rsidP="00F955E1">
            <w:pPr>
              <w:tabs>
                <w:tab w:val="left" w:pos="7513"/>
              </w:tabs>
            </w:pPr>
          </w:p>
        </w:tc>
      </w:tr>
      <w:tr w:rsidR="00424F57" w:rsidRPr="00861072" w14:paraId="4A9DC3D3" w14:textId="77777777" w:rsidTr="00424F57">
        <w:trPr>
          <w:cantSplit/>
          <w:trHeight w:val="480"/>
        </w:trPr>
        <w:tc>
          <w:tcPr>
            <w:tcW w:w="5884" w:type="dxa"/>
            <w:gridSpan w:val="4"/>
          </w:tcPr>
          <w:p w14:paraId="2EC512D6" w14:textId="77777777" w:rsidR="00424F57" w:rsidRPr="00382035" w:rsidRDefault="00424F57" w:rsidP="00F955E1">
            <w:pPr>
              <w:pStyle w:val="Heading1"/>
            </w:pPr>
            <w:bookmarkStart w:id="6" w:name="_Toc422143124"/>
            <w:r>
              <w:t>LAVORO FORZATO E OBBLIGATO</w:t>
            </w:r>
            <w:bookmarkEnd w:id="6"/>
          </w:p>
        </w:tc>
        <w:tc>
          <w:tcPr>
            <w:tcW w:w="4221" w:type="dxa"/>
            <w:gridSpan w:val="5"/>
          </w:tcPr>
          <w:p w14:paraId="5970774E" w14:textId="77777777" w:rsidR="00424F57" w:rsidRPr="00861072" w:rsidRDefault="00424F57" w:rsidP="00F955E1">
            <w:pPr>
              <w:pStyle w:val="Heading1"/>
            </w:pPr>
          </w:p>
        </w:tc>
      </w:tr>
      <w:tr w:rsidR="00424F57" w:rsidRPr="003A2FD5" w14:paraId="1B669561" w14:textId="77777777" w:rsidTr="00424F57">
        <w:trPr>
          <w:cantSplit/>
        </w:trPr>
        <w:tc>
          <w:tcPr>
            <w:tcW w:w="675" w:type="dxa"/>
          </w:tcPr>
          <w:p w14:paraId="216E6359" w14:textId="77777777" w:rsidR="00424F57" w:rsidRPr="00861072" w:rsidRDefault="00424F57" w:rsidP="00F955E1">
            <w:pPr>
              <w:tabs>
                <w:tab w:val="left" w:pos="7513"/>
              </w:tabs>
              <w:rPr>
                <w:lang w:val="en-US"/>
              </w:rPr>
            </w:pPr>
            <w:r>
              <w:rPr>
                <w:lang w:val="en-US"/>
              </w:rPr>
              <w:t>2.4</w:t>
            </w:r>
          </w:p>
        </w:tc>
        <w:tc>
          <w:tcPr>
            <w:tcW w:w="5209" w:type="dxa"/>
            <w:gridSpan w:val="3"/>
          </w:tcPr>
          <w:p w14:paraId="22E6242D" w14:textId="77777777" w:rsidR="00424F57" w:rsidRPr="003A2FD5" w:rsidRDefault="00424F57" w:rsidP="00F955E1">
            <w:pPr>
              <w:tabs>
                <w:tab w:val="left" w:pos="7513"/>
              </w:tabs>
              <w:spacing w:after="120"/>
            </w:pPr>
            <w:r>
              <w:rPr>
                <w:spacing w:val="-5"/>
              </w:rPr>
              <w:t>Tu</w:t>
            </w:r>
            <w:r>
              <w:rPr>
                <w:spacing w:val="-6"/>
              </w:rPr>
              <w:t>tte</w:t>
            </w:r>
            <w:r>
              <w:rPr>
                <w:spacing w:val="27"/>
              </w:rPr>
              <w:t xml:space="preserve"> </w:t>
            </w:r>
            <w:r>
              <w:rPr>
                <w:spacing w:val="-1"/>
              </w:rPr>
              <w:t>le</w:t>
            </w:r>
            <w:r>
              <w:rPr>
                <w:spacing w:val="27"/>
              </w:rPr>
              <w:t xml:space="preserve"> </w:t>
            </w:r>
            <w:r>
              <w:rPr>
                <w:spacing w:val="-2"/>
              </w:rPr>
              <w:t>ore</w:t>
            </w:r>
            <w:r>
              <w:rPr>
                <w:spacing w:val="27"/>
              </w:rPr>
              <w:t xml:space="preserve"> </w:t>
            </w:r>
            <w:r>
              <w:t>di</w:t>
            </w:r>
            <w:r>
              <w:rPr>
                <w:spacing w:val="27"/>
              </w:rPr>
              <w:t xml:space="preserve"> </w:t>
            </w:r>
            <w:r>
              <w:rPr>
                <w:spacing w:val="-3"/>
              </w:rPr>
              <w:t>lavoro</w:t>
            </w:r>
            <w:r>
              <w:rPr>
                <w:spacing w:val="27"/>
              </w:rPr>
              <w:t xml:space="preserve"> </w:t>
            </w:r>
            <w:r>
              <w:rPr>
                <w:spacing w:val="-2"/>
              </w:rPr>
              <w:t>straordinario</w:t>
            </w:r>
            <w:r>
              <w:rPr>
                <w:spacing w:val="27"/>
              </w:rPr>
              <w:t xml:space="preserve"> </w:t>
            </w:r>
            <w:r>
              <w:rPr>
                <w:spacing w:val="-1"/>
              </w:rPr>
              <w:t>sono</w:t>
            </w:r>
            <w:r>
              <w:rPr>
                <w:spacing w:val="27"/>
              </w:rPr>
              <w:t xml:space="preserve"> </w:t>
            </w:r>
            <w:r>
              <w:rPr>
                <w:spacing w:val="-2"/>
              </w:rPr>
              <w:t>volontarie;</w:t>
            </w:r>
            <w:r>
              <w:rPr>
                <w:spacing w:val="29"/>
              </w:rPr>
              <w:t xml:space="preserve"> </w:t>
            </w:r>
            <w:r>
              <w:rPr>
                <w:spacing w:val="-1"/>
              </w:rPr>
              <w:t>non</w:t>
            </w:r>
            <w:r>
              <w:rPr>
                <w:spacing w:val="27"/>
              </w:rPr>
              <w:t xml:space="preserve"> </w:t>
            </w:r>
            <w:r>
              <w:rPr>
                <w:spacing w:val="-1"/>
              </w:rPr>
              <w:t>vengono</w:t>
            </w:r>
            <w:r>
              <w:rPr>
                <w:spacing w:val="27"/>
              </w:rPr>
              <w:t xml:space="preserve"> </w:t>
            </w:r>
            <w:r>
              <w:rPr>
                <w:spacing w:val="-2"/>
              </w:rPr>
              <w:t>utilizzate</w:t>
            </w:r>
            <w:r>
              <w:rPr>
                <w:spacing w:val="27"/>
              </w:rPr>
              <w:t xml:space="preserve"> </w:t>
            </w:r>
            <w:r>
              <w:rPr>
                <w:spacing w:val="-2"/>
              </w:rPr>
              <w:t>forme</w:t>
            </w:r>
            <w:r>
              <w:rPr>
                <w:spacing w:val="28"/>
              </w:rPr>
              <w:t xml:space="preserve"> </w:t>
            </w:r>
            <w:r>
              <w:t>di</w:t>
            </w:r>
            <w:r>
              <w:rPr>
                <w:spacing w:val="26"/>
              </w:rPr>
              <w:t xml:space="preserve"> </w:t>
            </w:r>
            <w:r>
              <w:rPr>
                <w:spacing w:val="-1"/>
              </w:rPr>
              <w:t>coercizione,</w:t>
            </w:r>
            <w:r>
              <w:rPr>
                <w:spacing w:val="77"/>
                <w:w w:val="99"/>
              </w:rPr>
              <w:t xml:space="preserve"> </w:t>
            </w:r>
            <w:r>
              <w:rPr>
                <w:spacing w:val="-1"/>
              </w:rPr>
              <w:t>minacce</w:t>
            </w:r>
            <w:r>
              <w:rPr>
                <w:spacing w:val="-3"/>
              </w:rPr>
              <w:t xml:space="preserve"> </w:t>
            </w:r>
            <w:r>
              <w:t>o</w:t>
            </w:r>
            <w:r>
              <w:rPr>
                <w:spacing w:val="-4"/>
              </w:rPr>
              <w:t xml:space="preserve"> </w:t>
            </w:r>
            <w:r>
              <w:rPr>
                <w:spacing w:val="-1"/>
              </w:rPr>
              <w:t>sanzioni</w:t>
            </w:r>
            <w:r>
              <w:rPr>
                <w:spacing w:val="-4"/>
              </w:rPr>
              <w:t xml:space="preserve"> </w:t>
            </w:r>
            <w:r>
              <w:rPr>
                <w:spacing w:val="-1"/>
              </w:rPr>
              <w:t>per</w:t>
            </w:r>
            <w:r>
              <w:rPr>
                <w:spacing w:val="-2"/>
              </w:rPr>
              <w:t xml:space="preserve"> costringere</w:t>
            </w:r>
            <w:r>
              <w:rPr>
                <w:spacing w:val="-3"/>
              </w:rPr>
              <w:t xml:space="preserve"> </w:t>
            </w:r>
            <w:r>
              <w:t>i</w:t>
            </w:r>
            <w:r>
              <w:rPr>
                <w:spacing w:val="-4"/>
              </w:rPr>
              <w:t xml:space="preserve"> </w:t>
            </w:r>
            <w:r>
              <w:rPr>
                <w:spacing w:val="-2"/>
              </w:rPr>
              <w:t>lavoratori</w:t>
            </w:r>
            <w:r>
              <w:rPr>
                <w:spacing w:val="-4"/>
              </w:rPr>
              <w:t xml:space="preserve"> </w:t>
            </w:r>
            <w:r>
              <w:t>a</w:t>
            </w:r>
            <w:r>
              <w:rPr>
                <w:spacing w:val="-3"/>
              </w:rPr>
              <w:t xml:space="preserve"> </w:t>
            </w:r>
            <w:r>
              <w:rPr>
                <w:spacing w:val="-2"/>
              </w:rPr>
              <w:t>svolgere</w:t>
            </w:r>
            <w:r>
              <w:rPr>
                <w:spacing w:val="-3"/>
              </w:rPr>
              <w:t xml:space="preserve"> lavoro </w:t>
            </w:r>
            <w:r>
              <w:rPr>
                <w:spacing w:val="-2"/>
              </w:rPr>
              <w:t>straordinario</w:t>
            </w:r>
          </w:p>
        </w:tc>
        <w:tc>
          <w:tcPr>
            <w:tcW w:w="506" w:type="dxa"/>
            <w:gridSpan w:val="2"/>
          </w:tcPr>
          <w:p w14:paraId="720699D4" w14:textId="77777777" w:rsidR="00424F57" w:rsidRPr="003A2FD5" w:rsidRDefault="00424F57" w:rsidP="00F955E1">
            <w:pPr>
              <w:tabs>
                <w:tab w:val="left" w:pos="7513"/>
              </w:tabs>
            </w:pPr>
          </w:p>
        </w:tc>
        <w:tc>
          <w:tcPr>
            <w:tcW w:w="506" w:type="dxa"/>
          </w:tcPr>
          <w:p w14:paraId="02483ECC" w14:textId="77777777" w:rsidR="00424F57" w:rsidRPr="003A2FD5" w:rsidRDefault="00424F57" w:rsidP="00F955E1">
            <w:pPr>
              <w:tabs>
                <w:tab w:val="left" w:pos="7513"/>
              </w:tabs>
            </w:pPr>
          </w:p>
        </w:tc>
        <w:tc>
          <w:tcPr>
            <w:tcW w:w="506" w:type="dxa"/>
          </w:tcPr>
          <w:p w14:paraId="289DD76D" w14:textId="77777777" w:rsidR="00424F57" w:rsidRPr="003A2FD5" w:rsidRDefault="00424F57" w:rsidP="00F955E1">
            <w:pPr>
              <w:tabs>
                <w:tab w:val="left" w:pos="7513"/>
              </w:tabs>
            </w:pPr>
          </w:p>
        </w:tc>
        <w:tc>
          <w:tcPr>
            <w:tcW w:w="2703" w:type="dxa"/>
          </w:tcPr>
          <w:p w14:paraId="4A5E36BC" w14:textId="77777777" w:rsidR="00424F57" w:rsidRPr="003A2FD5" w:rsidRDefault="00424F57" w:rsidP="00F955E1">
            <w:pPr>
              <w:tabs>
                <w:tab w:val="left" w:pos="7513"/>
              </w:tabs>
            </w:pPr>
          </w:p>
        </w:tc>
      </w:tr>
      <w:tr w:rsidR="00424F57" w:rsidRPr="003A2FD5" w14:paraId="0BFF3336" w14:textId="77777777" w:rsidTr="00424F57">
        <w:trPr>
          <w:cantSplit/>
        </w:trPr>
        <w:tc>
          <w:tcPr>
            <w:tcW w:w="675" w:type="dxa"/>
          </w:tcPr>
          <w:p w14:paraId="497D5DDD" w14:textId="77777777" w:rsidR="00424F57" w:rsidRPr="00861072" w:rsidRDefault="00424F57" w:rsidP="00F955E1">
            <w:pPr>
              <w:tabs>
                <w:tab w:val="left" w:pos="7513"/>
              </w:tabs>
              <w:rPr>
                <w:lang w:val="en-US"/>
              </w:rPr>
            </w:pPr>
            <w:r>
              <w:rPr>
                <w:lang w:val="en-US"/>
              </w:rPr>
              <w:t>2.1</w:t>
            </w:r>
          </w:p>
        </w:tc>
        <w:tc>
          <w:tcPr>
            <w:tcW w:w="5209" w:type="dxa"/>
            <w:gridSpan w:val="3"/>
          </w:tcPr>
          <w:p w14:paraId="6986C6E4" w14:textId="77777777" w:rsidR="00424F57" w:rsidRPr="003A2FD5" w:rsidRDefault="00424F57" w:rsidP="00F955E1">
            <w:pPr>
              <w:tabs>
                <w:tab w:val="left" w:pos="7513"/>
              </w:tabs>
              <w:spacing w:after="120"/>
            </w:pPr>
            <w:r>
              <w:rPr>
                <w:spacing w:val="-1"/>
              </w:rPr>
              <w:t>Non</w:t>
            </w:r>
            <w:r>
              <w:rPr>
                <w:spacing w:val="22"/>
              </w:rPr>
              <w:t xml:space="preserve"> </w:t>
            </w:r>
            <w:r>
              <w:t>ci</w:t>
            </w:r>
            <w:r>
              <w:rPr>
                <w:spacing w:val="23"/>
              </w:rPr>
              <w:t xml:space="preserve"> </w:t>
            </w:r>
            <w:r>
              <w:rPr>
                <w:spacing w:val="-1"/>
              </w:rPr>
              <w:t>sono</w:t>
            </w:r>
            <w:r>
              <w:rPr>
                <w:spacing w:val="23"/>
              </w:rPr>
              <w:t xml:space="preserve"> </w:t>
            </w:r>
            <w:r>
              <w:rPr>
                <w:spacing w:val="-1"/>
              </w:rPr>
              <w:t>restrizioni</w:t>
            </w:r>
            <w:r>
              <w:rPr>
                <w:spacing w:val="23"/>
              </w:rPr>
              <w:t xml:space="preserve"> </w:t>
            </w:r>
            <w:r>
              <w:rPr>
                <w:spacing w:val="-2"/>
              </w:rPr>
              <w:t>irragionevoli</w:t>
            </w:r>
            <w:r>
              <w:rPr>
                <w:spacing w:val="25"/>
              </w:rPr>
              <w:t xml:space="preserve"> </w:t>
            </w:r>
            <w:r>
              <w:rPr>
                <w:spacing w:val="-1"/>
              </w:rPr>
              <w:t>alla</w:t>
            </w:r>
            <w:r>
              <w:rPr>
                <w:spacing w:val="25"/>
              </w:rPr>
              <w:t xml:space="preserve"> </w:t>
            </w:r>
            <w:r>
              <w:rPr>
                <w:spacing w:val="-1"/>
              </w:rPr>
              <w:t>libertà</w:t>
            </w:r>
            <w:r>
              <w:rPr>
                <w:spacing w:val="25"/>
              </w:rPr>
              <w:t xml:space="preserve"> </w:t>
            </w:r>
            <w:r>
              <w:t>di</w:t>
            </w:r>
            <w:r>
              <w:rPr>
                <w:spacing w:val="23"/>
              </w:rPr>
              <w:t xml:space="preserve"> </w:t>
            </w:r>
            <w:r>
              <w:rPr>
                <w:spacing w:val="-2"/>
              </w:rPr>
              <w:t>movimento</w:t>
            </w:r>
            <w:r>
              <w:rPr>
                <w:spacing w:val="24"/>
              </w:rPr>
              <w:t xml:space="preserve"> </w:t>
            </w:r>
            <w:r>
              <w:rPr>
                <w:spacing w:val="-1"/>
              </w:rPr>
              <w:t>del</w:t>
            </w:r>
            <w:r>
              <w:rPr>
                <w:spacing w:val="23"/>
              </w:rPr>
              <w:t xml:space="preserve"> </w:t>
            </w:r>
            <w:r>
              <w:rPr>
                <w:spacing w:val="-1"/>
              </w:rPr>
              <w:t>personale,</w:t>
            </w:r>
            <w:r>
              <w:rPr>
                <w:spacing w:val="35"/>
              </w:rPr>
              <w:t xml:space="preserve"> </w:t>
            </w:r>
            <w:r>
              <w:rPr>
                <w:spacing w:val="-1"/>
              </w:rPr>
              <w:t>includendo</w:t>
            </w:r>
            <w:r>
              <w:rPr>
                <w:spacing w:val="24"/>
              </w:rPr>
              <w:t xml:space="preserve"> </w:t>
            </w:r>
            <w:r>
              <w:rPr>
                <w:spacing w:val="-1"/>
              </w:rPr>
              <w:t>lo</w:t>
            </w:r>
            <w:r>
              <w:rPr>
                <w:spacing w:val="69"/>
              </w:rPr>
              <w:t xml:space="preserve"> </w:t>
            </w:r>
            <w:r>
              <w:rPr>
                <w:spacing w:val="-2"/>
              </w:rPr>
              <w:t>spostamento</w:t>
            </w:r>
            <w:r>
              <w:rPr>
                <w:spacing w:val="11"/>
              </w:rPr>
              <w:t xml:space="preserve"> </w:t>
            </w:r>
            <w:r>
              <w:rPr>
                <w:spacing w:val="-1"/>
              </w:rPr>
              <w:t>in</w:t>
            </w:r>
            <w:r>
              <w:rPr>
                <w:spacing w:val="10"/>
              </w:rPr>
              <w:t xml:space="preserve"> </w:t>
            </w:r>
            <w:r>
              <w:rPr>
                <w:spacing w:val="-1"/>
              </w:rPr>
              <w:t>mensa,</w:t>
            </w:r>
            <w:r>
              <w:rPr>
                <w:spacing w:val="10"/>
              </w:rPr>
              <w:t xml:space="preserve"> </w:t>
            </w:r>
            <w:r>
              <w:rPr>
                <w:spacing w:val="-1"/>
              </w:rPr>
              <w:t>quello</w:t>
            </w:r>
            <w:r>
              <w:rPr>
                <w:spacing w:val="14"/>
              </w:rPr>
              <w:t xml:space="preserve"> </w:t>
            </w:r>
            <w:r>
              <w:rPr>
                <w:spacing w:val="-2"/>
              </w:rPr>
              <w:t>durante</w:t>
            </w:r>
            <w:r>
              <w:rPr>
                <w:spacing w:val="12"/>
              </w:rPr>
              <w:t xml:space="preserve"> </w:t>
            </w:r>
            <w:r>
              <w:rPr>
                <w:spacing w:val="-1"/>
              </w:rPr>
              <w:t>le</w:t>
            </w:r>
            <w:r>
              <w:rPr>
                <w:spacing w:val="11"/>
              </w:rPr>
              <w:t xml:space="preserve"> </w:t>
            </w:r>
            <w:r>
              <w:rPr>
                <w:spacing w:val="-1"/>
              </w:rPr>
              <w:t>pause,</w:t>
            </w:r>
            <w:r>
              <w:rPr>
                <w:spacing w:val="11"/>
              </w:rPr>
              <w:t xml:space="preserve"> </w:t>
            </w:r>
            <w:r>
              <w:rPr>
                <w:spacing w:val="-2"/>
              </w:rPr>
              <w:t>comprese</w:t>
            </w:r>
            <w:r>
              <w:rPr>
                <w:spacing w:val="11"/>
              </w:rPr>
              <w:t xml:space="preserve"> </w:t>
            </w:r>
            <w:r>
              <w:rPr>
                <w:spacing w:val="-1"/>
              </w:rPr>
              <w:t>quelle</w:t>
            </w:r>
            <w:r>
              <w:rPr>
                <w:spacing w:val="12"/>
              </w:rPr>
              <w:t xml:space="preserve"> </w:t>
            </w:r>
            <w:r>
              <w:rPr>
                <w:spacing w:val="-1"/>
              </w:rPr>
              <w:t>fisiologiche,</w:t>
            </w:r>
            <w:r>
              <w:rPr>
                <w:spacing w:val="11"/>
              </w:rPr>
              <w:t xml:space="preserve"> </w:t>
            </w:r>
            <w:r>
              <w:rPr>
                <w:spacing w:val="-1"/>
              </w:rPr>
              <w:t>quello</w:t>
            </w:r>
            <w:r>
              <w:rPr>
                <w:spacing w:val="13"/>
              </w:rPr>
              <w:t xml:space="preserve"> </w:t>
            </w:r>
            <w:r>
              <w:rPr>
                <w:spacing w:val="-1"/>
              </w:rPr>
              <w:t>per</w:t>
            </w:r>
            <w:r>
              <w:rPr>
                <w:spacing w:val="11"/>
              </w:rPr>
              <w:t xml:space="preserve"> </w:t>
            </w:r>
            <w:r>
              <w:rPr>
                <w:spacing w:val="-1"/>
              </w:rPr>
              <w:t>accedere</w:t>
            </w:r>
            <w:r>
              <w:rPr>
                <w:spacing w:val="81"/>
                <w:w w:val="99"/>
              </w:rPr>
              <w:t xml:space="preserve"> </w:t>
            </w:r>
            <w:r>
              <w:rPr>
                <w:spacing w:val="-1"/>
              </w:rPr>
              <w:t>all'acqua,</w:t>
            </w:r>
            <w:r>
              <w:rPr>
                <w:spacing w:val="-3"/>
              </w:rPr>
              <w:t xml:space="preserve"> </w:t>
            </w:r>
            <w:r>
              <w:rPr>
                <w:spacing w:val="-1"/>
              </w:rPr>
              <w:t>alle</w:t>
            </w:r>
            <w:r>
              <w:rPr>
                <w:spacing w:val="-3"/>
              </w:rPr>
              <w:t xml:space="preserve"> </w:t>
            </w:r>
            <w:r>
              <w:rPr>
                <w:spacing w:val="-2"/>
              </w:rPr>
              <w:t>cure</w:t>
            </w:r>
            <w:r>
              <w:rPr>
                <w:spacing w:val="-5"/>
              </w:rPr>
              <w:t xml:space="preserve"> </w:t>
            </w:r>
            <w:r>
              <w:rPr>
                <w:spacing w:val="-1"/>
              </w:rPr>
              <w:t>mediche</w:t>
            </w:r>
            <w:r>
              <w:rPr>
                <w:spacing w:val="-3"/>
              </w:rPr>
              <w:t xml:space="preserve"> </w:t>
            </w:r>
            <w:r>
              <w:rPr>
                <w:spacing w:val="-1"/>
              </w:rPr>
              <w:t>necessarie</w:t>
            </w:r>
            <w:r>
              <w:rPr>
                <w:spacing w:val="-3"/>
              </w:rPr>
              <w:t xml:space="preserve"> </w:t>
            </w:r>
            <w:r>
              <w:t>o</w:t>
            </w:r>
            <w:r>
              <w:rPr>
                <w:spacing w:val="-4"/>
              </w:rPr>
              <w:t xml:space="preserve"> </w:t>
            </w:r>
            <w:r>
              <w:rPr>
                <w:spacing w:val="-1"/>
              </w:rPr>
              <w:t>alle</w:t>
            </w:r>
            <w:r>
              <w:rPr>
                <w:spacing w:val="-3"/>
              </w:rPr>
              <w:t xml:space="preserve"> </w:t>
            </w:r>
            <w:r>
              <w:rPr>
                <w:spacing w:val="-2"/>
              </w:rPr>
              <w:t>aree</w:t>
            </w:r>
            <w:r>
              <w:rPr>
                <w:spacing w:val="-3"/>
              </w:rPr>
              <w:t xml:space="preserve"> </w:t>
            </w:r>
            <w:r>
              <w:rPr>
                <w:spacing w:val="-1"/>
              </w:rPr>
              <w:t>adibite</w:t>
            </w:r>
            <w:r>
              <w:rPr>
                <w:spacing w:val="-3"/>
              </w:rPr>
              <w:t xml:space="preserve"> </w:t>
            </w:r>
            <w:r>
              <w:rPr>
                <w:spacing w:val="-1"/>
              </w:rPr>
              <w:t>alle</w:t>
            </w:r>
            <w:r>
              <w:rPr>
                <w:spacing w:val="-3"/>
              </w:rPr>
              <w:t xml:space="preserve"> </w:t>
            </w:r>
            <w:r>
              <w:rPr>
                <w:spacing w:val="-2"/>
              </w:rPr>
              <w:t>pratiche</w:t>
            </w:r>
            <w:r>
              <w:rPr>
                <w:spacing w:val="-3"/>
              </w:rPr>
              <w:t xml:space="preserve"> </w:t>
            </w:r>
            <w:r>
              <w:rPr>
                <w:spacing w:val="-1"/>
              </w:rPr>
              <w:t>religiose</w:t>
            </w:r>
          </w:p>
        </w:tc>
        <w:tc>
          <w:tcPr>
            <w:tcW w:w="506" w:type="dxa"/>
            <w:gridSpan w:val="2"/>
          </w:tcPr>
          <w:p w14:paraId="72891056" w14:textId="77777777" w:rsidR="00424F57" w:rsidRPr="003A2FD5" w:rsidRDefault="00424F57" w:rsidP="00F955E1">
            <w:pPr>
              <w:tabs>
                <w:tab w:val="left" w:pos="7513"/>
              </w:tabs>
            </w:pPr>
          </w:p>
        </w:tc>
        <w:tc>
          <w:tcPr>
            <w:tcW w:w="506" w:type="dxa"/>
          </w:tcPr>
          <w:p w14:paraId="0F44A895" w14:textId="77777777" w:rsidR="00424F57" w:rsidRPr="003A2FD5" w:rsidRDefault="00424F57" w:rsidP="00F955E1">
            <w:pPr>
              <w:tabs>
                <w:tab w:val="left" w:pos="7513"/>
              </w:tabs>
            </w:pPr>
          </w:p>
        </w:tc>
        <w:tc>
          <w:tcPr>
            <w:tcW w:w="506" w:type="dxa"/>
          </w:tcPr>
          <w:p w14:paraId="580420FD" w14:textId="77777777" w:rsidR="00424F57" w:rsidRPr="003A2FD5" w:rsidRDefault="00424F57" w:rsidP="00F955E1">
            <w:pPr>
              <w:tabs>
                <w:tab w:val="left" w:pos="7513"/>
              </w:tabs>
            </w:pPr>
          </w:p>
        </w:tc>
        <w:tc>
          <w:tcPr>
            <w:tcW w:w="2703" w:type="dxa"/>
          </w:tcPr>
          <w:p w14:paraId="317260FA" w14:textId="77777777" w:rsidR="00424F57" w:rsidRPr="003A2FD5" w:rsidRDefault="00424F57" w:rsidP="00F955E1">
            <w:pPr>
              <w:tabs>
                <w:tab w:val="left" w:pos="7513"/>
              </w:tabs>
            </w:pPr>
          </w:p>
        </w:tc>
      </w:tr>
      <w:tr w:rsidR="00424F57" w:rsidRPr="003A2FD5" w14:paraId="737849BA" w14:textId="77777777" w:rsidTr="00424F57">
        <w:trPr>
          <w:cantSplit/>
        </w:trPr>
        <w:tc>
          <w:tcPr>
            <w:tcW w:w="675" w:type="dxa"/>
          </w:tcPr>
          <w:p w14:paraId="585C50AB" w14:textId="77777777" w:rsidR="00424F57" w:rsidRPr="00861072" w:rsidRDefault="00424F57" w:rsidP="00F955E1">
            <w:pPr>
              <w:tabs>
                <w:tab w:val="left" w:pos="7513"/>
              </w:tabs>
              <w:rPr>
                <w:lang w:val="en-US"/>
              </w:rPr>
            </w:pPr>
            <w:r>
              <w:rPr>
                <w:lang w:val="en-US"/>
              </w:rPr>
              <w:t>2.1</w:t>
            </w:r>
          </w:p>
        </w:tc>
        <w:tc>
          <w:tcPr>
            <w:tcW w:w="5209" w:type="dxa"/>
            <w:gridSpan w:val="3"/>
          </w:tcPr>
          <w:p w14:paraId="688F96D8" w14:textId="77777777" w:rsidR="00424F57" w:rsidRPr="003A2FD5" w:rsidRDefault="00424F57" w:rsidP="00F955E1">
            <w:pPr>
              <w:tabs>
                <w:tab w:val="left" w:pos="7513"/>
              </w:tabs>
              <w:spacing w:after="120"/>
            </w:pPr>
            <w:proofErr w:type="gramStart"/>
            <w:r>
              <w:rPr>
                <w:spacing w:val="-1"/>
              </w:rPr>
              <w:t>Le</w:t>
            </w:r>
            <w:r>
              <w:t xml:space="preserve"> </w:t>
            </w:r>
            <w:r>
              <w:rPr>
                <w:spacing w:val="5"/>
              </w:rPr>
              <w:t xml:space="preserve"> </w:t>
            </w:r>
            <w:r>
              <w:rPr>
                <w:spacing w:val="-2"/>
              </w:rPr>
              <w:t>misure</w:t>
            </w:r>
            <w:proofErr w:type="gramEnd"/>
            <w:r>
              <w:t xml:space="preserve"> </w:t>
            </w:r>
            <w:r>
              <w:rPr>
                <w:spacing w:val="5"/>
              </w:rPr>
              <w:t xml:space="preserve"> </w:t>
            </w:r>
            <w:r>
              <w:t xml:space="preserve">di </w:t>
            </w:r>
            <w:r>
              <w:rPr>
                <w:spacing w:val="4"/>
              </w:rPr>
              <w:t xml:space="preserve"> </w:t>
            </w:r>
            <w:r>
              <w:rPr>
                <w:spacing w:val="-2"/>
              </w:rPr>
              <w:t>sicurezza</w:t>
            </w:r>
            <w:r>
              <w:t xml:space="preserve"> </w:t>
            </w:r>
            <w:r>
              <w:rPr>
                <w:spacing w:val="6"/>
              </w:rPr>
              <w:t xml:space="preserve"> </w:t>
            </w:r>
            <w:r>
              <w:rPr>
                <w:spacing w:val="-2"/>
              </w:rPr>
              <w:t>applicate</w:t>
            </w:r>
            <w:r>
              <w:t xml:space="preserve"> </w:t>
            </w:r>
            <w:r>
              <w:rPr>
                <w:spacing w:val="5"/>
              </w:rPr>
              <w:t xml:space="preserve"> </w:t>
            </w:r>
            <w:r>
              <w:rPr>
                <w:spacing w:val="-2"/>
              </w:rPr>
              <w:t>dall'organizzazione</w:t>
            </w:r>
            <w:r>
              <w:t xml:space="preserve"> </w:t>
            </w:r>
            <w:r>
              <w:rPr>
                <w:spacing w:val="5"/>
              </w:rPr>
              <w:t xml:space="preserve"> </w:t>
            </w:r>
            <w:r>
              <w:rPr>
                <w:spacing w:val="-1"/>
              </w:rPr>
              <w:t>non</w:t>
            </w:r>
            <w:r>
              <w:t xml:space="preserve"> </w:t>
            </w:r>
            <w:r>
              <w:rPr>
                <w:spacing w:val="18"/>
              </w:rPr>
              <w:t xml:space="preserve"> </w:t>
            </w:r>
            <w:r>
              <w:rPr>
                <w:spacing w:val="-1"/>
              </w:rPr>
              <w:t>intimoriscono</w:t>
            </w:r>
            <w:r>
              <w:t xml:space="preserve"> </w:t>
            </w:r>
            <w:r>
              <w:rPr>
                <w:spacing w:val="5"/>
              </w:rPr>
              <w:t xml:space="preserve"> </w:t>
            </w:r>
            <w:r>
              <w:t xml:space="preserve">i </w:t>
            </w:r>
            <w:r>
              <w:rPr>
                <w:spacing w:val="5"/>
              </w:rPr>
              <w:t xml:space="preserve"> </w:t>
            </w:r>
            <w:r>
              <w:rPr>
                <w:spacing w:val="-3"/>
              </w:rPr>
              <w:t>lavoratori</w:t>
            </w:r>
            <w:r>
              <w:t xml:space="preserve"> </w:t>
            </w:r>
            <w:r>
              <w:rPr>
                <w:spacing w:val="4"/>
              </w:rPr>
              <w:t xml:space="preserve"> </w:t>
            </w:r>
            <w:r>
              <w:t xml:space="preserve">né </w:t>
            </w:r>
            <w:r>
              <w:rPr>
                <w:spacing w:val="5"/>
              </w:rPr>
              <w:t xml:space="preserve"> </w:t>
            </w:r>
            <w:r>
              <w:rPr>
                <w:spacing w:val="-1"/>
              </w:rPr>
              <w:t>limitano</w:t>
            </w:r>
            <w:r>
              <w:rPr>
                <w:spacing w:val="93"/>
              </w:rPr>
              <w:t xml:space="preserve"> </w:t>
            </w:r>
            <w:r>
              <w:rPr>
                <w:spacing w:val="-2"/>
              </w:rPr>
              <w:t>ingiustificatamente</w:t>
            </w:r>
            <w:r>
              <w:rPr>
                <w:spacing w:val="-7"/>
              </w:rPr>
              <w:t xml:space="preserve"> </w:t>
            </w:r>
            <w:r>
              <w:rPr>
                <w:spacing w:val="-1"/>
              </w:rPr>
              <w:t>il</w:t>
            </w:r>
            <w:r>
              <w:rPr>
                <w:spacing w:val="-4"/>
              </w:rPr>
              <w:t xml:space="preserve"> </w:t>
            </w:r>
            <w:r>
              <w:rPr>
                <w:spacing w:val="-2"/>
              </w:rPr>
              <w:t>loro</w:t>
            </w:r>
            <w:r>
              <w:rPr>
                <w:spacing w:val="-5"/>
              </w:rPr>
              <w:t xml:space="preserve"> </w:t>
            </w:r>
            <w:r>
              <w:rPr>
                <w:spacing w:val="-1"/>
              </w:rPr>
              <w:t>movimento</w:t>
            </w:r>
          </w:p>
        </w:tc>
        <w:tc>
          <w:tcPr>
            <w:tcW w:w="506" w:type="dxa"/>
            <w:gridSpan w:val="2"/>
          </w:tcPr>
          <w:p w14:paraId="679ADDCB" w14:textId="77777777" w:rsidR="00424F57" w:rsidRPr="003A2FD5" w:rsidRDefault="00424F57" w:rsidP="00F955E1">
            <w:pPr>
              <w:tabs>
                <w:tab w:val="left" w:pos="7513"/>
              </w:tabs>
            </w:pPr>
          </w:p>
        </w:tc>
        <w:tc>
          <w:tcPr>
            <w:tcW w:w="506" w:type="dxa"/>
          </w:tcPr>
          <w:p w14:paraId="3B3BA238" w14:textId="77777777" w:rsidR="00424F57" w:rsidRPr="003A2FD5" w:rsidRDefault="00424F57" w:rsidP="00F955E1">
            <w:pPr>
              <w:tabs>
                <w:tab w:val="left" w:pos="7513"/>
              </w:tabs>
            </w:pPr>
          </w:p>
        </w:tc>
        <w:tc>
          <w:tcPr>
            <w:tcW w:w="506" w:type="dxa"/>
          </w:tcPr>
          <w:p w14:paraId="79CB0047" w14:textId="77777777" w:rsidR="00424F57" w:rsidRPr="003A2FD5" w:rsidRDefault="00424F57" w:rsidP="00F955E1">
            <w:pPr>
              <w:tabs>
                <w:tab w:val="left" w:pos="7513"/>
              </w:tabs>
            </w:pPr>
          </w:p>
        </w:tc>
        <w:tc>
          <w:tcPr>
            <w:tcW w:w="2703" w:type="dxa"/>
          </w:tcPr>
          <w:p w14:paraId="7BD69DFF" w14:textId="77777777" w:rsidR="00424F57" w:rsidRPr="003A2FD5" w:rsidRDefault="00424F57" w:rsidP="00F955E1">
            <w:pPr>
              <w:tabs>
                <w:tab w:val="left" w:pos="7513"/>
              </w:tabs>
            </w:pPr>
          </w:p>
        </w:tc>
      </w:tr>
      <w:tr w:rsidR="00424F57" w:rsidRPr="003A2FD5" w14:paraId="4729906F" w14:textId="77777777" w:rsidTr="00424F57">
        <w:trPr>
          <w:cantSplit/>
        </w:trPr>
        <w:tc>
          <w:tcPr>
            <w:tcW w:w="675" w:type="dxa"/>
          </w:tcPr>
          <w:p w14:paraId="68B15BC7" w14:textId="77777777" w:rsidR="00424F57" w:rsidRPr="00861072" w:rsidRDefault="00424F57" w:rsidP="00F955E1">
            <w:pPr>
              <w:tabs>
                <w:tab w:val="left" w:pos="7513"/>
              </w:tabs>
              <w:rPr>
                <w:lang w:val="en-US"/>
              </w:rPr>
            </w:pPr>
            <w:r>
              <w:rPr>
                <w:lang w:val="en-US"/>
              </w:rPr>
              <w:t>2.1</w:t>
            </w:r>
          </w:p>
        </w:tc>
        <w:tc>
          <w:tcPr>
            <w:tcW w:w="5209" w:type="dxa"/>
            <w:gridSpan w:val="3"/>
          </w:tcPr>
          <w:p w14:paraId="771AE131" w14:textId="77777777" w:rsidR="00424F57" w:rsidRPr="003A2FD5" w:rsidRDefault="00424F57" w:rsidP="00F955E1">
            <w:pPr>
              <w:tabs>
                <w:tab w:val="left" w:pos="7513"/>
              </w:tabs>
              <w:spacing w:after="120"/>
            </w:pPr>
            <w:r>
              <w:rPr>
                <w:spacing w:val="-1"/>
              </w:rPr>
              <w:t>Le</w:t>
            </w:r>
            <w:r>
              <w:rPr>
                <w:spacing w:val="34"/>
              </w:rPr>
              <w:t xml:space="preserve"> </w:t>
            </w:r>
            <w:r>
              <w:rPr>
                <w:spacing w:val="-1"/>
              </w:rPr>
              <w:t>condizioni</w:t>
            </w:r>
            <w:r>
              <w:rPr>
                <w:spacing w:val="35"/>
              </w:rPr>
              <w:t xml:space="preserve"> </w:t>
            </w:r>
            <w:r>
              <w:t>di</w:t>
            </w:r>
            <w:r>
              <w:rPr>
                <w:spacing w:val="33"/>
              </w:rPr>
              <w:t xml:space="preserve"> </w:t>
            </w:r>
            <w:r>
              <w:rPr>
                <w:spacing w:val="-3"/>
              </w:rPr>
              <w:t>lavoro</w:t>
            </w:r>
            <w:r>
              <w:rPr>
                <w:spacing w:val="36"/>
              </w:rPr>
              <w:t xml:space="preserve"> </w:t>
            </w:r>
            <w:r>
              <w:rPr>
                <w:spacing w:val="-1"/>
              </w:rPr>
              <w:t>definite</w:t>
            </w:r>
            <w:r>
              <w:rPr>
                <w:spacing w:val="35"/>
              </w:rPr>
              <w:t xml:space="preserve"> </w:t>
            </w:r>
            <w:r>
              <w:rPr>
                <w:spacing w:val="-1"/>
              </w:rPr>
              <w:t>al</w:t>
            </w:r>
            <w:r>
              <w:rPr>
                <w:spacing w:val="33"/>
              </w:rPr>
              <w:t xml:space="preserve"> </w:t>
            </w:r>
            <w:r>
              <w:rPr>
                <w:spacing w:val="-1"/>
              </w:rPr>
              <w:t>momento</w:t>
            </w:r>
            <w:r>
              <w:rPr>
                <w:spacing w:val="34"/>
              </w:rPr>
              <w:t xml:space="preserve"> </w:t>
            </w:r>
            <w:r>
              <w:rPr>
                <w:spacing w:val="-1"/>
              </w:rPr>
              <w:t>dell'assunzione</w:t>
            </w:r>
            <w:r>
              <w:rPr>
                <w:spacing w:val="35"/>
              </w:rPr>
              <w:t xml:space="preserve"> </w:t>
            </w:r>
            <w:r>
              <w:rPr>
                <w:spacing w:val="-1"/>
              </w:rPr>
              <w:t>non</w:t>
            </w:r>
            <w:r>
              <w:rPr>
                <w:spacing w:val="32"/>
              </w:rPr>
              <w:t xml:space="preserve"> </w:t>
            </w:r>
            <w:r>
              <w:rPr>
                <w:spacing w:val="-2"/>
              </w:rPr>
              <w:t>differiscono</w:t>
            </w:r>
            <w:r>
              <w:rPr>
                <w:spacing w:val="32"/>
              </w:rPr>
              <w:t xml:space="preserve"> </w:t>
            </w:r>
            <w:r>
              <w:rPr>
                <w:spacing w:val="-1"/>
              </w:rPr>
              <w:t>in</w:t>
            </w:r>
            <w:r>
              <w:rPr>
                <w:spacing w:val="34"/>
              </w:rPr>
              <w:t xml:space="preserve"> </w:t>
            </w:r>
            <w:r>
              <w:rPr>
                <w:spacing w:val="-1"/>
              </w:rPr>
              <w:t>alcun</w:t>
            </w:r>
            <w:r>
              <w:rPr>
                <w:spacing w:val="35"/>
              </w:rPr>
              <w:t xml:space="preserve"> </w:t>
            </w:r>
            <w:r>
              <w:rPr>
                <w:spacing w:val="-1"/>
              </w:rPr>
              <w:t>modo</w:t>
            </w:r>
            <w:r>
              <w:t xml:space="preserve">  </w:t>
            </w:r>
            <w:r>
              <w:rPr>
                <w:spacing w:val="19"/>
              </w:rPr>
              <w:t xml:space="preserve"> </w:t>
            </w:r>
            <w:r>
              <w:rPr>
                <w:spacing w:val="-1"/>
              </w:rPr>
              <w:t>da</w:t>
            </w:r>
            <w:r>
              <w:rPr>
                <w:spacing w:val="59"/>
              </w:rPr>
              <w:t xml:space="preserve"> </w:t>
            </w:r>
            <w:r>
              <w:rPr>
                <w:spacing w:val="-1"/>
              </w:rPr>
              <w:t>quelle</w:t>
            </w:r>
            <w:r>
              <w:rPr>
                <w:spacing w:val="-3"/>
              </w:rPr>
              <w:t xml:space="preserve"> </w:t>
            </w:r>
            <w:r>
              <w:rPr>
                <w:spacing w:val="-2"/>
              </w:rPr>
              <w:t>applicate</w:t>
            </w:r>
            <w:r>
              <w:rPr>
                <w:spacing w:val="-3"/>
              </w:rPr>
              <w:t xml:space="preserve"> </w:t>
            </w:r>
            <w:r>
              <w:rPr>
                <w:spacing w:val="-1"/>
              </w:rPr>
              <w:t>poi</w:t>
            </w:r>
            <w:r>
              <w:rPr>
                <w:spacing w:val="-2"/>
              </w:rPr>
              <w:t xml:space="preserve"> durante</w:t>
            </w:r>
            <w:r>
              <w:rPr>
                <w:spacing w:val="-3"/>
              </w:rPr>
              <w:t xml:space="preserve"> </w:t>
            </w:r>
            <w:r>
              <w:rPr>
                <w:spacing w:val="-1"/>
              </w:rPr>
              <w:t>l'impiego</w:t>
            </w:r>
            <w:r w:rsidRPr="003A2FD5">
              <w:t xml:space="preserve"> </w:t>
            </w:r>
          </w:p>
        </w:tc>
        <w:tc>
          <w:tcPr>
            <w:tcW w:w="506" w:type="dxa"/>
            <w:gridSpan w:val="2"/>
          </w:tcPr>
          <w:p w14:paraId="5D3E1753" w14:textId="77777777" w:rsidR="00424F57" w:rsidRPr="003A2FD5" w:rsidRDefault="00424F57" w:rsidP="00F955E1">
            <w:pPr>
              <w:tabs>
                <w:tab w:val="left" w:pos="7513"/>
              </w:tabs>
            </w:pPr>
          </w:p>
        </w:tc>
        <w:tc>
          <w:tcPr>
            <w:tcW w:w="506" w:type="dxa"/>
          </w:tcPr>
          <w:p w14:paraId="3211B52D" w14:textId="77777777" w:rsidR="00424F57" w:rsidRPr="003A2FD5" w:rsidRDefault="00424F57" w:rsidP="00F955E1">
            <w:pPr>
              <w:tabs>
                <w:tab w:val="left" w:pos="7513"/>
              </w:tabs>
            </w:pPr>
          </w:p>
        </w:tc>
        <w:tc>
          <w:tcPr>
            <w:tcW w:w="506" w:type="dxa"/>
          </w:tcPr>
          <w:p w14:paraId="6C605A02" w14:textId="77777777" w:rsidR="00424F57" w:rsidRPr="003A2FD5" w:rsidRDefault="00424F57" w:rsidP="00F955E1">
            <w:pPr>
              <w:tabs>
                <w:tab w:val="left" w:pos="7513"/>
              </w:tabs>
            </w:pPr>
          </w:p>
        </w:tc>
        <w:tc>
          <w:tcPr>
            <w:tcW w:w="2703" w:type="dxa"/>
          </w:tcPr>
          <w:p w14:paraId="4769F6B0" w14:textId="77777777" w:rsidR="00424F57" w:rsidRPr="003A2FD5" w:rsidRDefault="00424F57" w:rsidP="00F955E1">
            <w:pPr>
              <w:tabs>
                <w:tab w:val="left" w:pos="7513"/>
              </w:tabs>
            </w:pPr>
          </w:p>
        </w:tc>
      </w:tr>
      <w:tr w:rsidR="00424F57" w:rsidRPr="003A2FD5" w14:paraId="0CAFD745" w14:textId="77777777" w:rsidTr="00424F57">
        <w:trPr>
          <w:cantSplit/>
        </w:trPr>
        <w:tc>
          <w:tcPr>
            <w:tcW w:w="675" w:type="dxa"/>
          </w:tcPr>
          <w:p w14:paraId="2096CBA4" w14:textId="77777777" w:rsidR="00424F57" w:rsidRPr="00861072" w:rsidRDefault="00424F57" w:rsidP="00F955E1">
            <w:pPr>
              <w:tabs>
                <w:tab w:val="left" w:pos="7513"/>
              </w:tabs>
              <w:rPr>
                <w:lang w:val="en-US"/>
              </w:rPr>
            </w:pPr>
            <w:r>
              <w:rPr>
                <w:lang w:val="en-US"/>
              </w:rPr>
              <w:t>2.1</w:t>
            </w:r>
          </w:p>
        </w:tc>
        <w:tc>
          <w:tcPr>
            <w:tcW w:w="5209" w:type="dxa"/>
            <w:gridSpan w:val="3"/>
          </w:tcPr>
          <w:p w14:paraId="540F19D6" w14:textId="77777777" w:rsidR="00424F57" w:rsidRPr="003A2FD5" w:rsidRDefault="00424F57" w:rsidP="00F955E1">
            <w:pPr>
              <w:tabs>
                <w:tab w:val="left" w:pos="7513"/>
              </w:tabs>
              <w:spacing w:after="120"/>
            </w:pPr>
            <w:r>
              <w:t>Il</w:t>
            </w:r>
            <w:r>
              <w:rPr>
                <w:spacing w:val="2"/>
              </w:rPr>
              <w:t xml:space="preserve"> </w:t>
            </w:r>
            <w:r>
              <w:rPr>
                <w:spacing w:val="-1"/>
              </w:rPr>
              <w:t>personale</w:t>
            </w:r>
            <w:r>
              <w:rPr>
                <w:spacing w:val="4"/>
              </w:rPr>
              <w:t xml:space="preserve"> </w:t>
            </w:r>
            <w:r>
              <w:t>è</w:t>
            </w:r>
            <w:r>
              <w:rPr>
                <w:spacing w:val="4"/>
              </w:rPr>
              <w:t xml:space="preserve"> </w:t>
            </w:r>
            <w:r>
              <w:rPr>
                <w:spacing w:val="-2"/>
              </w:rPr>
              <w:t>libero</w:t>
            </w:r>
            <w:r>
              <w:rPr>
                <w:spacing w:val="4"/>
              </w:rPr>
              <w:t xml:space="preserve"> </w:t>
            </w:r>
            <w:r>
              <w:t>da</w:t>
            </w:r>
            <w:r>
              <w:rPr>
                <w:spacing w:val="11"/>
              </w:rPr>
              <w:t xml:space="preserve"> </w:t>
            </w:r>
            <w:r>
              <w:rPr>
                <w:spacing w:val="-2"/>
              </w:rPr>
              <w:t>forme</w:t>
            </w:r>
            <w:r>
              <w:rPr>
                <w:spacing w:val="5"/>
              </w:rPr>
              <w:t xml:space="preserve"> </w:t>
            </w:r>
            <w:r>
              <w:t>di</w:t>
            </w:r>
            <w:r>
              <w:rPr>
                <w:spacing w:val="6"/>
              </w:rPr>
              <w:t xml:space="preserve"> </w:t>
            </w:r>
            <w:r>
              <w:rPr>
                <w:spacing w:val="-1"/>
              </w:rPr>
              <w:t>pressione,</w:t>
            </w:r>
            <w:r>
              <w:rPr>
                <w:spacing w:val="3"/>
              </w:rPr>
              <w:t xml:space="preserve"> </w:t>
            </w:r>
            <w:r>
              <w:rPr>
                <w:spacing w:val="-2"/>
              </w:rPr>
              <w:t>coercizione</w:t>
            </w:r>
            <w:r>
              <w:rPr>
                <w:spacing w:val="4"/>
              </w:rPr>
              <w:t xml:space="preserve"> </w:t>
            </w:r>
            <w:r>
              <w:t>o</w:t>
            </w:r>
            <w:r>
              <w:rPr>
                <w:spacing w:val="5"/>
              </w:rPr>
              <w:t xml:space="preserve"> </w:t>
            </w:r>
            <w:r>
              <w:rPr>
                <w:spacing w:val="-1"/>
              </w:rPr>
              <w:t>minacce</w:t>
            </w:r>
            <w:r>
              <w:rPr>
                <w:spacing w:val="3"/>
              </w:rPr>
              <w:t xml:space="preserve"> </w:t>
            </w:r>
            <w:r>
              <w:rPr>
                <w:spacing w:val="-1"/>
              </w:rPr>
              <w:t>che</w:t>
            </w:r>
            <w:r>
              <w:rPr>
                <w:spacing w:val="6"/>
              </w:rPr>
              <w:t xml:space="preserve"> </w:t>
            </w:r>
            <w:r>
              <w:rPr>
                <w:spacing w:val="-2"/>
              </w:rPr>
              <w:t>potrebbero</w:t>
            </w:r>
            <w:r>
              <w:rPr>
                <w:spacing w:val="3"/>
              </w:rPr>
              <w:t xml:space="preserve"> </w:t>
            </w:r>
            <w:r>
              <w:rPr>
                <w:spacing w:val="-1"/>
              </w:rPr>
              <w:t>in</w:t>
            </w:r>
            <w:r>
              <w:rPr>
                <w:spacing w:val="5"/>
              </w:rPr>
              <w:t xml:space="preserve"> </w:t>
            </w:r>
            <w:r>
              <w:rPr>
                <w:spacing w:val="-1"/>
              </w:rPr>
              <w:t>qualche</w:t>
            </w:r>
            <w:r>
              <w:rPr>
                <w:spacing w:val="6"/>
              </w:rPr>
              <w:t xml:space="preserve"> </w:t>
            </w:r>
            <w:r>
              <w:rPr>
                <w:spacing w:val="-1"/>
              </w:rPr>
              <w:t>modo</w:t>
            </w:r>
            <w:r>
              <w:rPr>
                <w:spacing w:val="71"/>
              </w:rPr>
              <w:t xml:space="preserve"> </w:t>
            </w:r>
            <w:r>
              <w:rPr>
                <w:spacing w:val="-2"/>
              </w:rPr>
              <w:t>costringerlo</w:t>
            </w:r>
            <w:r>
              <w:rPr>
                <w:spacing w:val="-5"/>
              </w:rPr>
              <w:t xml:space="preserve"> </w:t>
            </w:r>
            <w:r>
              <w:t>ad</w:t>
            </w:r>
            <w:r>
              <w:rPr>
                <w:spacing w:val="-3"/>
              </w:rPr>
              <w:t xml:space="preserve"> </w:t>
            </w:r>
            <w:r>
              <w:rPr>
                <w:spacing w:val="-2"/>
              </w:rPr>
              <w:t>accettare</w:t>
            </w:r>
            <w:r>
              <w:rPr>
                <w:spacing w:val="-5"/>
              </w:rPr>
              <w:t xml:space="preserve"> </w:t>
            </w:r>
            <w:r>
              <w:t>un</w:t>
            </w:r>
            <w:r>
              <w:rPr>
                <w:spacing w:val="-3"/>
              </w:rPr>
              <w:t xml:space="preserve"> lavoro</w:t>
            </w:r>
            <w:r>
              <w:rPr>
                <w:spacing w:val="-4"/>
              </w:rPr>
              <w:t xml:space="preserve"> </w:t>
            </w:r>
            <w:r>
              <w:t>o</w:t>
            </w:r>
            <w:r>
              <w:rPr>
                <w:spacing w:val="-4"/>
              </w:rPr>
              <w:t xml:space="preserve"> </w:t>
            </w:r>
            <w:r>
              <w:t>a</w:t>
            </w:r>
            <w:r>
              <w:rPr>
                <w:spacing w:val="-5"/>
              </w:rPr>
              <w:t xml:space="preserve"> </w:t>
            </w:r>
            <w:r>
              <w:rPr>
                <w:spacing w:val="-2"/>
              </w:rPr>
              <w:t>mantenere</w:t>
            </w:r>
            <w:r>
              <w:rPr>
                <w:spacing w:val="-3"/>
              </w:rPr>
              <w:t xml:space="preserve"> </w:t>
            </w:r>
            <w:r>
              <w:rPr>
                <w:spacing w:val="-1"/>
              </w:rPr>
              <w:t>l'impiego</w:t>
            </w:r>
          </w:p>
        </w:tc>
        <w:tc>
          <w:tcPr>
            <w:tcW w:w="506" w:type="dxa"/>
            <w:gridSpan w:val="2"/>
          </w:tcPr>
          <w:p w14:paraId="625EF69D" w14:textId="77777777" w:rsidR="00424F57" w:rsidRPr="003A2FD5" w:rsidRDefault="00424F57" w:rsidP="00F955E1">
            <w:pPr>
              <w:tabs>
                <w:tab w:val="left" w:pos="7513"/>
              </w:tabs>
            </w:pPr>
          </w:p>
        </w:tc>
        <w:tc>
          <w:tcPr>
            <w:tcW w:w="506" w:type="dxa"/>
          </w:tcPr>
          <w:p w14:paraId="7027D700" w14:textId="77777777" w:rsidR="00424F57" w:rsidRPr="003A2FD5" w:rsidRDefault="00424F57" w:rsidP="00F955E1">
            <w:pPr>
              <w:tabs>
                <w:tab w:val="left" w:pos="7513"/>
              </w:tabs>
            </w:pPr>
          </w:p>
        </w:tc>
        <w:tc>
          <w:tcPr>
            <w:tcW w:w="506" w:type="dxa"/>
          </w:tcPr>
          <w:p w14:paraId="436FFF67" w14:textId="77777777" w:rsidR="00424F57" w:rsidRPr="003A2FD5" w:rsidRDefault="00424F57" w:rsidP="00F955E1">
            <w:pPr>
              <w:tabs>
                <w:tab w:val="left" w:pos="7513"/>
              </w:tabs>
            </w:pPr>
          </w:p>
        </w:tc>
        <w:tc>
          <w:tcPr>
            <w:tcW w:w="2703" w:type="dxa"/>
          </w:tcPr>
          <w:p w14:paraId="3AA5FB8B" w14:textId="77777777" w:rsidR="00424F57" w:rsidRPr="003A2FD5" w:rsidRDefault="00424F57" w:rsidP="00F955E1">
            <w:pPr>
              <w:tabs>
                <w:tab w:val="left" w:pos="7513"/>
              </w:tabs>
            </w:pPr>
          </w:p>
        </w:tc>
      </w:tr>
      <w:tr w:rsidR="00424F57" w:rsidRPr="00861072" w14:paraId="0F345242" w14:textId="77777777" w:rsidTr="00F955E1">
        <w:trPr>
          <w:cantSplit/>
          <w:trHeight w:val="390"/>
        </w:trPr>
        <w:tc>
          <w:tcPr>
            <w:tcW w:w="10105" w:type="dxa"/>
            <w:gridSpan w:val="9"/>
            <w:tcBorders>
              <w:bottom w:val="nil"/>
            </w:tcBorders>
          </w:tcPr>
          <w:p w14:paraId="50E22864" w14:textId="77777777" w:rsidR="00424F57" w:rsidRPr="00861072" w:rsidRDefault="00424F57" w:rsidP="00F955E1">
            <w:pPr>
              <w:pStyle w:val="Heading1"/>
            </w:pPr>
            <w:bookmarkStart w:id="7" w:name="_Toc422143125"/>
            <w:r w:rsidRPr="00424F57">
              <w:lastRenderedPageBreak/>
              <w:t>SALUTE E SICUREZZA</w:t>
            </w:r>
            <w:bookmarkEnd w:id="7"/>
          </w:p>
        </w:tc>
      </w:tr>
      <w:tr w:rsidR="00424F57" w:rsidRPr="003A2FD5" w14:paraId="20CFDA34" w14:textId="77777777" w:rsidTr="00F955E1">
        <w:trPr>
          <w:cantSplit/>
          <w:trHeight w:val="362"/>
        </w:trPr>
        <w:tc>
          <w:tcPr>
            <w:tcW w:w="709" w:type="dxa"/>
            <w:gridSpan w:val="2"/>
            <w:tcBorders>
              <w:top w:val="nil"/>
              <w:right w:val="nil"/>
            </w:tcBorders>
          </w:tcPr>
          <w:p w14:paraId="65445DDB" w14:textId="77777777" w:rsidR="00424F57" w:rsidRPr="00F955E1" w:rsidRDefault="00424F57" w:rsidP="00F955E1">
            <w:pPr>
              <w:pStyle w:val="Heading1"/>
            </w:pPr>
          </w:p>
        </w:tc>
        <w:tc>
          <w:tcPr>
            <w:tcW w:w="9396" w:type="dxa"/>
            <w:gridSpan w:val="7"/>
            <w:tcBorders>
              <w:top w:val="nil"/>
              <w:left w:val="nil"/>
            </w:tcBorders>
          </w:tcPr>
          <w:p w14:paraId="0AD17706" w14:textId="77777777" w:rsidR="00424F57" w:rsidRPr="003A2FD5" w:rsidRDefault="00424F57" w:rsidP="00F955E1">
            <w:pPr>
              <w:pStyle w:val="Heading1"/>
            </w:pPr>
            <w:bookmarkStart w:id="8" w:name="_Toc422143126"/>
            <w:r w:rsidRPr="00424F57">
              <w:t>DOCUMENTI/LICENZE/PERMESSI/CERTIFICATI</w:t>
            </w:r>
            <w:bookmarkEnd w:id="8"/>
            <w:r w:rsidRPr="00F955E1">
              <w:t xml:space="preserve"> </w:t>
            </w:r>
          </w:p>
        </w:tc>
      </w:tr>
      <w:tr w:rsidR="00424F57" w:rsidRPr="003A2FD5" w14:paraId="40BBFF53" w14:textId="77777777" w:rsidTr="00424F57">
        <w:trPr>
          <w:cantSplit/>
        </w:trPr>
        <w:tc>
          <w:tcPr>
            <w:tcW w:w="675" w:type="dxa"/>
          </w:tcPr>
          <w:p w14:paraId="60F2B922" w14:textId="77777777" w:rsidR="00424F57" w:rsidRPr="00F955E1" w:rsidRDefault="00424F57" w:rsidP="00F955E1">
            <w:pPr>
              <w:tabs>
                <w:tab w:val="left" w:pos="7513"/>
              </w:tabs>
              <w:rPr>
                <w:lang w:val="en-US"/>
              </w:rPr>
            </w:pPr>
            <w:r w:rsidRPr="00F955E1">
              <w:rPr>
                <w:lang w:val="en-US"/>
              </w:rPr>
              <w:t>3.1</w:t>
            </w:r>
          </w:p>
        </w:tc>
        <w:tc>
          <w:tcPr>
            <w:tcW w:w="5209" w:type="dxa"/>
            <w:gridSpan w:val="3"/>
          </w:tcPr>
          <w:p w14:paraId="5AB528B0" w14:textId="77777777" w:rsidR="00424F57" w:rsidRPr="00F955E1" w:rsidRDefault="00424F57" w:rsidP="00F955E1">
            <w:pPr>
              <w:pStyle w:val="BodyText"/>
              <w:kinsoku w:val="0"/>
              <w:overflowPunct w:val="0"/>
              <w:spacing w:before="1" w:line="268" w:lineRule="exact"/>
              <w:ind w:left="105"/>
            </w:pPr>
            <w:r w:rsidRPr="00F955E1">
              <w:rPr>
                <w:spacing w:val="-1"/>
              </w:rPr>
              <w:t>Le</w:t>
            </w:r>
            <w:r w:rsidRPr="00F955E1">
              <w:t xml:space="preserve"> </w:t>
            </w:r>
            <w:r w:rsidRPr="00F955E1">
              <w:rPr>
                <w:spacing w:val="-1"/>
              </w:rPr>
              <w:t>licenze</w:t>
            </w:r>
            <w:r w:rsidRPr="00F955E1">
              <w:t xml:space="preserve"> </w:t>
            </w:r>
            <w:r w:rsidRPr="00F955E1">
              <w:rPr>
                <w:spacing w:val="-1"/>
              </w:rPr>
              <w:t>ed</w:t>
            </w:r>
            <w:r w:rsidRPr="00F955E1">
              <w:t xml:space="preserve"> i</w:t>
            </w:r>
            <w:r w:rsidRPr="00F955E1">
              <w:rPr>
                <w:spacing w:val="-1"/>
              </w:rPr>
              <w:t xml:space="preserve"> permessi e/o certificati</w:t>
            </w:r>
            <w:r w:rsidRPr="00F955E1">
              <w:t xml:space="preserve"> </w:t>
            </w:r>
            <w:r w:rsidRPr="00F955E1">
              <w:rPr>
                <w:spacing w:val="-1"/>
              </w:rPr>
              <w:t>sono conservati come</w:t>
            </w:r>
            <w:r w:rsidRPr="00F955E1">
              <w:t xml:space="preserve"> </w:t>
            </w:r>
            <w:r w:rsidRPr="00F955E1">
              <w:rPr>
                <w:spacing w:val="-1"/>
              </w:rPr>
              <w:t>richiesto dalla</w:t>
            </w:r>
            <w:r w:rsidRPr="00F955E1">
              <w:t xml:space="preserve"> </w:t>
            </w:r>
            <w:r w:rsidRPr="00F955E1">
              <w:rPr>
                <w:spacing w:val="-1"/>
              </w:rPr>
              <w:t>legge</w:t>
            </w:r>
            <w:r w:rsidRPr="00F955E1">
              <w:rPr>
                <w:spacing w:val="1"/>
              </w:rPr>
              <w:t xml:space="preserve"> </w:t>
            </w:r>
            <w:r w:rsidRPr="00F955E1">
              <w:t>e</w:t>
            </w:r>
            <w:r w:rsidRPr="00F955E1">
              <w:rPr>
                <w:spacing w:val="-2"/>
              </w:rPr>
              <w:t xml:space="preserve"> </w:t>
            </w:r>
            <w:r w:rsidRPr="00F955E1">
              <w:rPr>
                <w:spacing w:val="-1"/>
              </w:rPr>
              <w:t xml:space="preserve">sono rinnovati </w:t>
            </w:r>
            <w:r w:rsidRPr="00F955E1">
              <w:t>al</w:t>
            </w:r>
            <w:r w:rsidRPr="00F955E1">
              <w:rPr>
                <w:spacing w:val="83"/>
              </w:rPr>
              <w:t xml:space="preserve"> </w:t>
            </w:r>
            <w:r w:rsidRPr="00F955E1">
              <w:rPr>
                <w:spacing w:val="-1"/>
              </w:rPr>
              <w:t>fine</w:t>
            </w:r>
            <w:r w:rsidRPr="00F955E1">
              <w:rPr>
                <w:spacing w:val="25"/>
              </w:rPr>
              <w:t xml:space="preserve"> </w:t>
            </w:r>
            <w:r w:rsidRPr="00F955E1">
              <w:t>di</w:t>
            </w:r>
            <w:r w:rsidRPr="00F955E1">
              <w:rPr>
                <w:spacing w:val="23"/>
              </w:rPr>
              <w:t xml:space="preserve"> </w:t>
            </w:r>
            <w:r w:rsidRPr="00F955E1">
              <w:rPr>
                <w:spacing w:val="-1"/>
              </w:rPr>
              <w:t>mantenerli</w:t>
            </w:r>
            <w:r w:rsidRPr="00F955E1">
              <w:rPr>
                <w:spacing w:val="27"/>
              </w:rPr>
              <w:t xml:space="preserve"> </w:t>
            </w:r>
            <w:r w:rsidRPr="00F955E1">
              <w:rPr>
                <w:spacing w:val="-1"/>
              </w:rPr>
              <w:t>validi.</w:t>
            </w:r>
            <w:r w:rsidRPr="00F955E1">
              <w:rPr>
                <w:spacing w:val="25"/>
              </w:rPr>
              <w:t xml:space="preserve"> </w:t>
            </w:r>
            <w:r w:rsidRPr="00F955E1">
              <w:rPr>
                <w:spacing w:val="-1"/>
              </w:rPr>
              <w:t>Questi</w:t>
            </w:r>
            <w:r w:rsidRPr="00F955E1">
              <w:rPr>
                <w:spacing w:val="25"/>
              </w:rPr>
              <w:t xml:space="preserve"> </w:t>
            </w:r>
            <w:r w:rsidRPr="00F955E1">
              <w:rPr>
                <w:spacing w:val="-1"/>
              </w:rPr>
              <w:t>documenti</w:t>
            </w:r>
            <w:r w:rsidRPr="00F955E1">
              <w:rPr>
                <w:spacing w:val="25"/>
              </w:rPr>
              <w:t xml:space="preserve"> </w:t>
            </w:r>
            <w:r w:rsidRPr="00F955E1">
              <w:rPr>
                <w:spacing w:val="-1"/>
              </w:rPr>
              <w:t>sono</w:t>
            </w:r>
            <w:r w:rsidRPr="00F955E1">
              <w:rPr>
                <w:spacing w:val="26"/>
              </w:rPr>
              <w:t xml:space="preserve"> </w:t>
            </w:r>
            <w:r w:rsidRPr="00F955E1">
              <w:rPr>
                <w:spacing w:val="-1"/>
              </w:rPr>
              <w:t>emessi</w:t>
            </w:r>
            <w:r w:rsidRPr="00F955E1">
              <w:rPr>
                <w:spacing w:val="24"/>
              </w:rPr>
              <w:t xml:space="preserve"> </w:t>
            </w:r>
            <w:r w:rsidRPr="00F955E1">
              <w:rPr>
                <w:spacing w:val="-1"/>
              </w:rPr>
              <w:t>da</w:t>
            </w:r>
            <w:r w:rsidRPr="00F955E1">
              <w:rPr>
                <w:spacing w:val="27"/>
              </w:rPr>
              <w:t xml:space="preserve"> </w:t>
            </w:r>
            <w:r w:rsidRPr="00F955E1">
              <w:rPr>
                <w:spacing w:val="-1"/>
              </w:rPr>
              <w:t>un</w:t>
            </w:r>
            <w:r w:rsidRPr="00F955E1">
              <w:rPr>
                <w:spacing w:val="26"/>
              </w:rPr>
              <w:t xml:space="preserve"> </w:t>
            </w:r>
            <w:r w:rsidRPr="00F955E1">
              <w:rPr>
                <w:spacing w:val="-1"/>
              </w:rPr>
              <w:t>soggetto</w:t>
            </w:r>
            <w:r w:rsidRPr="00F955E1">
              <w:rPr>
                <w:spacing w:val="26"/>
              </w:rPr>
              <w:t xml:space="preserve"> </w:t>
            </w:r>
            <w:r w:rsidRPr="00F955E1">
              <w:rPr>
                <w:spacing w:val="-1"/>
              </w:rPr>
              <w:t>giuridico</w:t>
            </w:r>
            <w:r w:rsidRPr="00F955E1">
              <w:rPr>
                <w:spacing w:val="23"/>
              </w:rPr>
              <w:t xml:space="preserve"> </w:t>
            </w:r>
            <w:r w:rsidRPr="00F955E1">
              <w:rPr>
                <w:spacing w:val="-1"/>
              </w:rPr>
              <w:t>valido</w:t>
            </w:r>
            <w:r w:rsidRPr="00F955E1">
              <w:rPr>
                <w:spacing w:val="24"/>
              </w:rPr>
              <w:t xml:space="preserve"> </w:t>
            </w:r>
            <w:r w:rsidRPr="00F955E1">
              <w:t>e</w:t>
            </w:r>
            <w:r w:rsidRPr="00F955E1">
              <w:rPr>
                <w:spacing w:val="55"/>
                <w:w w:val="99"/>
              </w:rPr>
              <w:t xml:space="preserve"> </w:t>
            </w:r>
            <w:r w:rsidRPr="00F955E1">
              <w:rPr>
                <w:spacing w:val="-1"/>
              </w:rPr>
              <w:t>riconosciuto</w:t>
            </w:r>
            <w:r w:rsidRPr="00F955E1">
              <w:rPr>
                <w:spacing w:val="26"/>
              </w:rPr>
              <w:t xml:space="preserve"> </w:t>
            </w:r>
            <w:r w:rsidRPr="00F955E1">
              <w:t>e</w:t>
            </w:r>
            <w:r w:rsidRPr="00F955E1">
              <w:rPr>
                <w:spacing w:val="29"/>
              </w:rPr>
              <w:t xml:space="preserve"> </w:t>
            </w:r>
            <w:r w:rsidRPr="00F955E1">
              <w:rPr>
                <w:spacing w:val="-1"/>
              </w:rPr>
              <w:t>sono</w:t>
            </w:r>
            <w:r w:rsidRPr="00F955E1">
              <w:rPr>
                <w:spacing w:val="29"/>
              </w:rPr>
              <w:t xml:space="preserve"> </w:t>
            </w:r>
            <w:r w:rsidRPr="00F955E1">
              <w:rPr>
                <w:spacing w:val="-1"/>
              </w:rPr>
              <w:t>rilasciati</w:t>
            </w:r>
            <w:r w:rsidRPr="00F955E1">
              <w:rPr>
                <w:spacing w:val="28"/>
              </w:rPr>
              <w:t xml:space="preserve"> </w:t>
            </w:r>
            <w:r w:rsidRPr="00F955E1">
              <w:rPr>
                <w:spacing w:val="-1"/>
              </w:rPr>
              <w:t>alle</w:t>
            </w:r>
            <w:r w:rsidRPr="00F955E1">
              <w:rPr>
                <w:spacing w:val="27"/>
              </w:rPr>
              <w:t xml:space="preserve"> </w:t>
            </w:r>
            <w:r w:rsidRPr="00F955E1">
              <w:rPr>
                <w:spacing w:val="-1"/>
              </w:rPr>
              <w:t>organizzazioni</w:t>
            </w:r>
            <w:r w:rsidRPr="00F955E1">
              <w:rPr>
                <w:spacing w:val="41"/>
              </w:rPr>
              <w:t xml:space="preserve"> </w:t>
            </w:r>
            <w:r w:rsidRPr="00F955E1">
              <w:rPr>
                <w:spacing w:val="-1"/>
              </w:rPr>
              <w:t>che</w:t>
            </w:r>
            <w:r w:rsidRPr="00F955E1">
              <w:rPr>
                <w:spacing w:val="27"/>
              </w:rPr>
              <w:t xml:space="preserve"> </w:t>
            </w:r>
            <w:r w:rsidRPr="00F955E1">
              <w:rPr>
                <w:spacing w:val="-1"/>
              </w:rPr>
              <w:t>li</w:t>
            </w:r>
            <w:r w:rsidRPr="00F955E1">
              <w:rPr>
                <w:spacing w:val="28"/>
              </w:rPr>
              <w:t xml:space="preserve"> </w:t>
            </w:r>
            <w:r w:rsidRPr="00F955E1">
              <w:rPr>
                <w:spacing w:val="-1"/>
              </w:rPr>
              <w:t>detengono,</w:t>
            </w:r>
            <w:r w:rsidRPr="00F955E1">
              <w:rPr>
                <w:spacing w:val="26"/>
              </w:rPr>
              <w:t xml:space="preserve"> </w:t>
            </w:r>
            <w:r w:rsidRPr="00F955E1">
              <w:rPr>
                <w:spacing w:val="-1"/>
              </w:rPr>
              <w:t>indicando</w:t>
            </w:r>
            <w:r w:rsidRPr="00F955E1">
              <w:rPr>
                <w:spacing w:val="29"/>
              </w:rPr>
              <w:t xml:space="preserve"> </w:t>
            </w:r>
            <w:r w:rsidRPr="00F955E1">
              <w:rPr>
                <w:spacing w:val="-1"/>
              </w:rPr>
              <w:t>correttamente</w:t>
            </w:r>
            <w:r w:rsidRPr="00F955E1">
              <w:rPr>
                <w:spacing w:val="71"/>
                <w:w w:val="99"/>
              </w:rPr>
              <w:t xml:space="preserve"> </w:t>
            </w:r>
            <w:r w:rsidRPr="00F955E1">
              <w:rPr>
                <w:spacing w:val="-1"/>
              </w:rPr>
              <w:t>localizzazione,</w:t>
            </w:r>
            <w:r w:rsidRPr="00F955E1">
              <w:rPr>
                <w:spacing w:val="2"/>
              </w:rPr>
              <w:t xml:space="preserve"> </w:t>
            </w:r>
            <w:r w:rsidRPr="00F955E1">
              <w:rPr>
                <w:spacing w:val="-1"/>
              </w:rPr>
              <w:t>scopo</w:t>
            </w:r>
            <w:r w:rsidRPr="00F955E1">
              <w:rPr>
                <w:spacing w:val="-2"/>
              </w:rPr>
              <w:t xml:space="preserve"> </w:t>
            </w:r>
            <w:r w:rsidRPr="00F955E1">
              <w:t>e</w:t>
            </w:r>
            <w:r w:rsidRPr="00F955E1">
              <w:rPr>
                <w:spacing w:val="-2"/>
              </w:rPr>
              <w:t xml:space="preserve"> </w:t>
            </w:r>
            <w:r w:rsidRPr="00F955E1">
              <w:rPr>
                <w:spacing w:val="-1"/>
              </w:rPr>
              <w:t>data</w:t>
            </w:r>
            <w:r w:rsidRPr="00F955E1">
              <w:rPr>
                <w:spacing w:val="-3"/>
              </w:rPr>
              <w:t xml:space="preserve"> </w:t>
            </w:r>
            <w:r w:rsidRPr="00F955E1">
              <w:t>di</w:t>
            </w:r>
            <w:r w:rsidRPr="00F955E1">
              <w:rPr>
                <w:spacing w:val="-2"/>
              </w:rPr>
              <w:t xml:space="preserve"> </w:t>
            </w:r>
            <w:r w:rsidRPr="00F955E1">
              <w:rPr>
                <w:spacing w:val="-1"/>
              </w:rPr>
              <w:t>validità</w:t>
            </w:r>
            <w:r w:rsidRPr="00F955E1">
              <w:rPr>
                <w:spacing w:val="-2"/>
              </w:rPr>
              <w:t xml:space="preserve"> </w:t>
            </w:r>
            <w:r w:rsidRPr="00F955E1">
              <w:rPr>
                <w:spacing w:val="-1"/>
              </w:rPr>
              <w:t>Questi</w:t>
            </w:r>
            <w:r w:rsidRPr="00F955E1">
              <w:rPr>
                <w:spacing w:val="-5"/>
              </w:rPr>
              <w:t xml:space="preserve"> </w:t>
            </w:r>
            <w:r w:rsidRPr="00F955E1">
              <w:rPr>
                <w:spacing w:val="-1"/>
              </w:rPr>
              <w:t>documenti</w:t>
            </w:r>
            <w:r w:rsidRPr="00F955E1">
              <w:rPr>
                <w:spacing w:val="-5"/>
              </w:rPr>
              <w:t xml:space="preserve"> </w:t>
            </w:r>
            <w:r w:rsidRPr="00F955E1">
              <w:rPr>
                <w:spacing w:val="-1"/>
              </w:rPr>
              <w:t>includono,</w:t>
            </w:r>
            <w:r w:rsidRPr="00F955E1">
              <w:rPr>
                <w:spacing w:val="-5"/>
              </w:rPr>
              <w:t xml:space="preserve"> </w:t>
            </w:r>
            <w:r w:rsidRPr="00F955E1">
              <w:t>per</w:t>
            </w:r>
            <w:r w:rsidRPr="00F955E1">
              <w:rPr>
                <w:spacing w:val="-5"/>
              </w:rPr>
              <w:t xml:space="preserve"> </w:t>
            </w:r>
            <w:r w:rsidRPr="00F955E1">
              <w:rPr>
                <w:spacing w:val="-1"/>
              </w:rPr>
              <w:t>esempio:</w:t>
            </w:r>
          </w:p>
          <w:p w14:paraId="72E6D1E2" w14:textId="77777777" w:rsidR="00424F57" w:rsidRPr="00F955E1" w:rsidRDefault="00424F57" w:rsidP="00F955E1">
            <w:pPr>
              <w:pStyle w:val="BodyText"/>
              <w:widowControl w:val="0"/>
              <w:pBdr>
                <w:top w:val="none" w:sz="0" w:space="0" w:color="auto"/>
              </w:pBdr>
              <w:tabs>
                <w:tab w:val="left" w:pos="4783"/>
                <w:tab w:val="left" w:pos="4925"/>
              </w:tabs>
              <w:kinsoku w:val="0"/>
              <w:overflowPunct w:val="0"/>
              <w:autoSpaceDE w:val="0"/>
              <w:autoSpaceDN w:val="0"/>
              <w:adjustRightInd w:val="0"/>
              <w:spacing w:before="0"/>
              <w:ind w:left="530" w:right="142"/>
              <w:jc w:val="both"/>
            </w:pPr>
            <w:r w:rsidRPr="00F955E1">
              <w:rPr>
                <w:spacing w:val="-1"/>
              </w:rPr>
              <w:t>Autorizzazioni</w:t>
            </w:r>
            <w:r w:rsidRPr="00F955E1">
              <w:rPr>
                <w:spacing w:val="25"/>
              </w:rPr>
              <w:t xml:space="preserve"> </w:t>
            </w:r>
            <w:r w:rsidRPr="00F955E1">
              <w:rPr>
                <w:spacing w:val="-1"/>
              </w:rPr>
              <w:t>all'esercizio</w:t>
            </w:r>
            <w:r w:rsidRPr="00F955E1">
              <w:rPr>
                <w:spacing w:val="25"/>
              </w:rPr>
              <w:t xml:space="preserve"> </w:t>
            </w:r>
            <w:r w:rsidRPr="00F955E1">
              <w:rPr>
                <w:spacing w:val="-1"/>
              </w:rPr>
              <w:t>dell'attività;</w:t>
            </w:r>
            <w:r w:rsidRPr="00F955E1">
              <w:rPr>
                <w:spacing w:val="31"/>
              </w:rPr>
              <w:t xml:space="preserve"> </w:t>
            </w:r>
            <w:r w:rsidRPr="00F955E1">
              <w:rPr>
                <w:spacing w:val="-1"/>
              </w:rPr>
              <w:t>certificati</w:t>
            </w:r>
            <w:r w:rsidRPr="00F955E1">
              <w:rPr>
                <w:spacing w:val="23"/>
              </w:rPr>
              <w:t xml:space="preserve"> </w:t>
            </w:r>
            <w:r w:rsidRPr="00F955E1">
              <w:t>di</w:t>
            </w:r>
            <w:r w:rsidRPr="00F955E1">
              <w:rPr>
                <w:spacing w:val="25"/>
              </w:rPr>
              <w:t xml:space="preserve"> </w:t>
            </w:r>
            <w:r w:rsidRPr="00F955E1">
              <w:rPr>
                <w:spacing w:val="-1"/>
              </w:rPr>
              <w:t>prevenzione</w:t>
            </w:r>
            <w:r w:rsidRPr="00F955E1">
              <w:rPr>
                <w:spacing w:val="28"/>
              </w:rPr>
              <w:t xml:space="preserve"> </w:t>
            </w:r>
            <w:r w:rsidRPr="00F955E1">
              <w:rPr>
                <w:spacing w:val="-1"/>
              </w:rPr>
              <w:t>incendio</w:t>
            </w:r>
            <w:r w:rsidRPr="00F955E1">
              <w:rPr>
                <w:spacing w:val="23"/>
              </w:rPr>
              <w:t xml:space="preserve"> </w:t>
            </w:r>
            <w:r w:rsidRPr="00F955E1">
              <w:t>e</w:t>
            </w:r>
            <w:r w:rsidRPr="00F955E1">
              <w:rPr>
                <w:spacing w:val="24"/>
              </w:rPr>
              <w:t xml:space="preserve"> </w:t>
            </w:r>
            <w:r w:rsidRPr="00F955E1">
              <w:t>di</w:t>
            </w:r>
            <w:r w:rsidRPr="00F955E1">
              <w:rPr>
                <w:spacing w:val="22"/>
              </w:rPr>
              <w:t xml:space="preserve"> </w:t>
            </w:r>
            <w:r w:rsidRPr="00F955E1">
              <w:rPr>
                <w:spacing w:val="-1"/>
              </w:rPr>
              <w:t>conformità</w:t>
            </w:r>
            <w:r w:rsidRPr="00F955E1">
              <w:rPr>
                <w:spacing w:val="71"/>
              </w:rPr>
              <w:t xml:space="preserve"> </w:t>
            </w:r>
            <w:r w:rsidRPr="00F955E1">
              <w:rPr>
                <w:spacing w:val="-1"/>
              </w:rPr>
              <w:t>degli</w:t>
            </w:r>
            <w:r w:rsidRPr="00F955E1">
              <w:rPr>
                <w:spacing w:val="25"/>
              </w:rPr>
              <w:t xml:space="preserve"> </w:t>
            </w:r>
            <w:r w:rsidRPr="00F955E1">
              <w:rPr>
                <w:spacing w:val="-1"/>
              </w:rPr>
              <w:t>impianti</w:t>
            </w:r>
            <w:r w:rsidRPr="00F955E1">
              <w:rPr>
                <w:spacing w:val="26"/>
              </w:rPr>
              <w:t xml:space="preserve"> </w:t>
            </w:r>
            <w:r w:rsidRPr="00F955E1">
              <w:rPr>
                <w:spacing w:val="-1"/>
              </w:rPr>
              <w:t>elettrici;</w:t>
            </w:r>
            <w:r w:rsidRPr="00F955E1">
              <w:rPr>
                <w:spacing w:val="27"/>
              </w:rPr>
              <w:t xml:space="preserve"> </w:t>
            </w:r>
            <w:r w:rsidRPr="00F955E1">
              <w:rPr>
                <w:spacing w:val="-1"/>
              </w:rPr>
              <w:t>permessi</w:t>
            </w:r>
            <w:r w:rsidRPr="00F955E1">
              <w:rPr>
                <w:spacing w:val="26"/>
              </w:rPr>
              <w:t xml:space="preserve"> </w:t>
            </w:r>
            <w:r w:rsidRPr="00F955E1">
              <w:t>e</w:t>
            </w:r>
            <w:r w:rsidRPr="00F955E1">
              <w:rPr>
                <w:spacing w:val="35"/>
              </w:rPr>
              <w:t xml:space="preserve"> </w:t>
            </w:r>
            <w:r w:rsidRPr="00F955E1">
              <w:rPr>
                <w:spacing w:val="-1"/>
              </w:rPr>
              <w:t>certificati</w:t>
            </w:r>
            <w:r w:rsidRPr="00F955E1">
              <w:rPr>
                <w:spacing w:val="25"/>
              </w:rPr>
              <w:t xml:space="preserve"> </w:t>
            </w:r>
            <w:r w:rsidRPr="00F955E1">
              <w:t>di</w:t>
            </w:r>
            <w:r w:rsidRPr="00F955E1">
              <w:rPr>
                <w:spacing w:val="26"/>
              </w:rPr>
              <w:t xml:space="preserve"> </w:t>
            </w:r>
            <w:r w:rsidRPr="00F955E1">
              <w:rPr>
                <w:spacing w:val="-1"/>
              </w:rPr>
              <w:t>conformità</w:t>
            </w:r>
            <w:r w:rsidRPr="00F955E1">
              <w:rPr>
                <w:spacing w:val="24"/>
              </w:rPr>
              <w:t xml:space="preserve"> </w:t>
            </w:r>
            <w:r w:rsidRPr="00F955E1">
              <w:t>per</w:t>
            </w:r>
            <w:r w:rsidRPr="00F955E1">
              <w:rPr>
                <w:spacing w:val="26"/>
              </w:rPr>
              <w:t xml:space="preserve"> </w:t>
            </w:r>
            <w:r w:rsidRPr="00F955E1">
              <w:rPr>
                <w:spacing w:val="-1"/>
              </w:rPr>
              <w:t>attrezzature</w:t>
            </w:r>
            <w:r w:rsidRPr="00F955E1">
              <w:rPr>
                <w:spacing w:val="34"/>
              </w:rPr>
              <w:t xml:space="preserve"> </w:t>
            </w:r>
            <w:r w:rsidRPr="00F955E1">
              <w:t>e</w:t>
            </w:r>
            <w:r w:rsidRPr="00F955E1">
              <w:rPr>
                <w:spacing w:val="27"/>
              </w:rPr>
              <w:t xml:space="preserve"> </w:t>
            </w:r>
            <w:r w:rsidRPr="00F955E1">
              <w:rPr>
                <w:spacing w:val="-1"/>
              </w:rPr>
              <w:t>macchinari</w:t>
            </w:r>
            <w:r w:rsidRPr="00F955E1">
              <w:rPr>
                <w:spacing w:val="79"/>
              </w:rPr>
              <w:t xml:space="preserve"> </w:t>
            </w:r>
            <w:r w:rsidRPr="00F955E1">
              <w:rPr>
                <w:spacing w:val="-1"/>
              </w:rPr>
              <w:t>quali</w:t>
            </w:r>
            <w:r w:rsidRPr="00F955E1">
              <w:rPr>
                <w:spacing w:val="12"/>
              </w:rPr>
              <w:t xml:space="preserve"> </w:t>
            </w:r>
            <w:r w:rsidRPr="00F955E1">
              <w:rPr>
                <w:spacing w:val="-1"/>
              </w:rPr>
              <w:t>caldaie,</w:t>
            </w:r>
            <w:r w:rsidRPr="00F955E1">
              <w:rPr>
                <w:spacing w:val="13"/>
              </w:rPr>
              <w:t xml:space="preserve"> </w:t>
            </w:r>
            <w:r w:rsidRPr="00F955E1">
              <w:rPr>
                <w:spacing w:val="-1"/>
              </w:rPr>
              <w:t>generatori,</w:t>
            </w:r>
            <w:r w:rsidRPr="00F955E1">
              <w:rPr>
                <w:spacing w:val="12"/>
              </w:rPr>
              <w:t xml:space="preserve"> </w:t>
            </w:r>
            <w:r w:rsidRPr="00F955E1">
              <w:rPr>
                <w:spacing w:val="-1"/>
              </w:rPr>
              <w:t>ascensori,</w:t>
            </w:r>
            <w:r w:rsidRPr="00F955E1">
              <w:rPr>
                <w:spacing w:val="19"/>
              </w:rPr>
              <w:t xml:space="preserve"> </w:t>
            </w:r>
            <w:r w:rsidRPr="00F955E1">
              <w:rPr>
                <w:spacing w:val="-1"/>
              </w:rPr>
              <w:t>bombole,</w:t>
            </w:r>
            <w:r w:rsidRPr="00F955E1">
              <w:rPr>
                <w:spacing w:val="13"/>
              </w:rPr>
              <w:t xml:space="preserve"> </w:t>
            </w:r>
            <w:r w:rsidRPr="00F955E1">
              <w:rPr>
                <w:spacing w:val="-1"/>
              </w:rPr>
              <w:t>serbatoi</w:t>
            </w:r>
            <w:r w:rsidRPr="00F955E1">
              <w:rPr>
                <w:spacing w:val="13"/>
              </w:rPr>
              <w:t xml:space="preserve"> </w:t>
            </w:r>
            <w:r w:rsidRPr="00F955E1">
              <w:t>per</w:t>
            </w:r>
            <w:r w:rsidRPr="00F955E1">
              <w:rPr>
                <w:spacing w:val="10"/>
              </w:rPr>
              <w:t xml:space="preserve"> </w:t>
            </w:r>
            <w:r w:rsidRPr="00F955E1">
              <w:rPr>
                <w:spacing w:val="-1"/>
              </w:rPr>
              <w:t>lo</w:t>
            </w:r>
            <w:r w:rsidRPr="00F955E1">
              <w:rPr>
                <w:spacing w:val="14"/>
              </w:rPr>
              <w:t xml:space="preserve"> </w:t>
            </w:r>
            <w:r w:rsidRPr="00F955E1">
              <w:rPr>
                <w:spacing w:val="-1"/>
              </w:rPr>
              <w:t>stoccaggio</w:t>
            </w:r>
            <w:r w:rsidRPr="00F955E1">
              <w:rPr>
                <w:spacing w:val="11"/>
              </w:rPr>
              <w:t xml:space="preserve"> </w:t>
            </w:r>
            <w:r w:rsidRPr="00F955E1">
              <w:rPr>
                <w:spacing w:val="-1"/>
              </w:rPr>
              <w:t>prodotti</w:t>
            </w:r>
            <w:r w:rsidRPr="00F955E1">
              <w:rPr>
                <w:spacing w:val="13"/>
              </w:rPr>
              <w:t xml:space="preserve"> </w:t>
            </w:r>
            <w:r w:rsidRPr="00F955E1">
              <w:rPr>
                <w:spacing w:val="-1"/>
              </w:rPr>
              <w:t>chimici</w:t>
            </w:r>
            <w:r w:rsidRPr="00F955E1">
              <w:rPr>
                <w:spacing w:val="10"/>
              </w:rPr>
              <w:t xml:space="preserve"> </w:t>
            </w:r>
            <w:r w:rsidRPr="00F955E1">
              <w:t>e</w:t>
            </w:r>
            <w:r w:rsidRPr="00F955E1">
              <w:rPr>
                <w:spacing w:val="73"/>
                <w:w w:val="99"/>
              </w:rPr>
              <w:t xml:space="preserve"> </w:t>
            </w:r>
            <w:r w:rsidRPr="00F955E1">
              <w:rPr>
                <w:spacing w:val="-1"/>
              </w:rPr>
              <w:t>cisterne</w:t>
            </w:r>
            <w:r w:rsidRPr="00F955E1">
              <w:rPr>
                <w:spacing w:val="29"/>
              </w:rPr>
              <w:t xml:space="preserve"> </w:t>
            </w:r>
            <w:r w:rsidRPr="00F955E1">
              <w:t>per</w:t>
            </w:r>
            <w:r w:rsidRPr="00F955E1">
              <w:rPr>
                <w:spacing w:val="24"/>
              </w:rPr>
              <w:t xml:space="preserve"> </w:t>
            </w:r>
            <w:r w:rsidRPr="00F955E1">
              <w:rPr>
                <w:spacing w:val="-1"/>
              </w:rPr>
              <w:t>carburante;</w:t>
            </w:r>
            <w:r w:rsidRPr="00F955E1">
              <w:rPr>
                <w:spacing w:val="27"/>
              </w:rPr>
              <w:t xml:space="preserve"> </w:t>
            </w:r>
            <w:r w:rsidRPr="00F955E1">
              <w:rPr>
                <w:spacing w:val="-1"/>
              </w:rPr>
              <w:t>autorizzazioni</w:t>
            </w:r>
            <w:r w:rsidRPr="00F955E1">
              <w:rPr>
                <w:spacing w:val="28"/>
              </w:rPr>
              <w:t xml:space="preserve"> </w:t>
            </w:r>
            <w:r w:rsidRPr="00F955E1">
              <w:rPr>
                <w:spacing w:val="-1"/>
              </w:rPr>
              <w:t>per</w:t>
            </w:r>
            <w:r w:rsidRPr="00F955E1">
              <w:rPr>
                <w:spacing w:val="24"/>
              </w:rPr>
              <w:t xml:space="preserve"> </w:t>
            </w:r>
            <w:r w:rsidRPr="00F955E1">
              <w:rPr>
                <w:spacing w:val="-1"/>
              </w:rPr>
              <w:t>la</w:t>
            </w:r>
            <w:r w:rsidRPr="00F955E1">
              <w:rPr>
                <w:spacing w:val="34"/>
              </w:rPr>
              <w:t xml:space="preserve"> </w:t>
            </w:r>
            <w:r w:rsidRPr="00F955E1">
              <w:rPr>
                <w:spacing w:val="-1"/>
              </w:rPr>
              <w:t>costruzione,</w:t>
            </w:r>
            <w:r w:rsidRPr="00F955E1">
              <w:rPr>
                <w:spacing w:val="4"/>
              </w:rPr>
              <w:t xml:space="preserve"> </w:t>
            </w:r>
            <w:r w:rsidRPr="00F955E1">
              <w:rPr>
                <w:spacing w:val="-1"/>
              </w:rPr>
              <w:t>le</w:t>
            </w:r>
            <w:r w:rsidRPr="00F955E1">
              <w:rPr>
                <w:spacing w:val="23"/>
              </w:rPr>
              <w:t xml:space="preserve"> </w:t>
            </w:r>
            <w:r w:rsidRPr="00F955E1">
              <w:rPr>
                <w:spacing w:val="-1"/>
              </w:rPr>
              <w:t>emissioni</w:t>
            </w:r>
            <w:r w:rsidRPr="00F955E1">
              <w:rPr>
                <w:spacing w:val="25"/>
              </w:rPr>
              <w:t xml:space="preserve"> </w:t>
            </w:r>
            <w:r w:rsidRPr="00F955E1">
              <w:t>e</w:t>
            </w:r>
            <w:r w:rsidRPr="00F955E1">
              <w:rPr>
                <w:spacing w:val="25"/>
              </w:rPr>
              <w:t xml:space="preserve"> </w:t>
            </w:r>
            <w:r w:rsidRPr="00F955E1">
              <w:rPr>
                <w:spacing w:val="-1"/>
              </w:rPr>
              <w:t>lo</w:t>
            </w:r>
            <w:r w:rsidRPr="00F955E1">
              <w:rPr>
                <w:spacing w:val="25"/>
              </w:rPr>
              <w:t xml:space="preserve"> </w:t>
            </w:r>
            <w:r w:rsidRPr="00F955E1">
              <w:rPr>
                <w:spacing w:val="-1"/>
              </w:rPr>
              <w:t>smaltimento</w:t>
            </w:r>
            <w:r w:rsidRPr="00F955E1">
              <w:rPr>
                <w:spacing w:val="63"/>
              </w:rPr>
              <w:t xml:space="preserve"> </w:t>
            </w:r>
            <w:r w:rsidRPr="00F955E1">
              <w:rPr>
                <w:spacing w:val="-1"/>
              </w:rPr>
              <w:t>rifiuti.</w:t>
            </w:r>
          </w:p>
        </w:tc>
        <w:tc>
          <w:tcPr>
            <w:tcW w:w="506" w:type="dxa"/>
            <w:gridSpan w:val="2"/>
          </w:tcPr>
          <w:p w14:paraId="1C0EC52A" w14:textId="77777777" w:rsidR="00424F57" w:rsidRPr="003A2FD5" w:rsidRDefault="00424F57" w:rsidP="00F955E1">
            <w:pPr>
              <w:tabs>
                <w:tab w:val="left" w:pos="7513"/>
              </w:tabs>
            </w:pPr>
          </w:p>
        </w:tc>
        <w:tc>
          <w:tcPr>
            <w:tcW w:w="506" w:type="dxa"/>
          </w:tcPr>
          <w:p w14:paraId="7DAE8BAF" w14:textId="77777777" w:rsidR="00424F57" w:rsidRPr="003A2FD5" w:rsidRDefault="00424F57" w:rsidP="00F955E1">
            <w:pPr>
              <w:tabs>
                <w:tab w:val="left" w:pos="7513"/>
              </w:tabs>
            </w:pPr>
          </w:p>
        </w:tc>
        <w:tc>
          <w:tcPr>
            <w:tcW w:w="506" w:type="dxa"/>
          </w:tcPr>
          <w:p w14:paraId="2C31B7F4" w14:textId="77777777" w:rsidR="00424F57" w:rsidRPr="003A2FD5" w:rsidRDefault="00424F57" w:rsidP="00F955E1">
            <w:pPr>
              <w:tabs>
                <w:tab w:val="left" w:pos="7513"/>
              </w:tabs>
            </w:pPr>
          </w:p>
        </w:tc>
        <w:tc>
          <w:tcPr>
            <w:tcW w:w="2703" w:type="dxa"/>
          </w:tcPr>
          <w:p w14:paraId="0A6ADD64" w14:textId="77777777" w:rsidR="00424F57" w:rsidRPr="003A2FD5" w:rsidRDefault="00424F57" w:rsidP="00F955E1">
            <w:pPr>
              <w:tabs>
                <w:tab w:val="left" w:pos="7513"/>
              </w:tabs>
            </w:pPr>
          </w:p>
        </w:tc>
      </w:tr>
      <w:tr w:rsidR="00424F57" w:rsidRPr="003A2FD5" w14:paraId="77602676" w14:textId="77777777" w:rsidTr="00424F57">
        <w:trPr>
          <w:cantSplit/>
        </w:trPr>
        <w:tc>
          <w:tcPr>
            <w:tcW w:w="675" w:type="dxa"/>
          </w:tcPr>
          <w:p w14:paraId="073EDD43" w14:textId="77777777" w:rsidR="00424F57" w:rsidRPr="00F955E1" w:rsidRDefault="00424F57" w:rsidP="00F955E1">
            <w:pPr>
              <w:tabs>
                <w:tab w:val="left" w:pos="7513"/>
              </w:tabs>
              <w:rPr>
                <w:lang w:val="en-US"/>
              </w:rPr>
            </w:pPr>
            <w:r w:rsidRPr="00F955E1">
              <w:rPr>
                <w:lang w:val="en-US"/>
              </w:rPr>
              <w:t>3.1</w:t>
            </w:r>
          </w:p>
        </w:tc>
        <w:tc>
          <w:tcPr>
            <w:tcW w:w="5209" w:type="dxa"/>
            <w:gridSpan w:val="3"/>
          </w:tcPr>
          <w:p w14:paraId="11BAF91B" w14:textId="77777777" w:rsidR="00424F57" w:rsidRPr="00F955E1" w:rsidRDefault="00424F57" w:rsidP="00F955E1">
            <w:pPr>
              <w:tabs>
                <w:tab w:val="left" w:pos="7513"/>
              </w:tabs>
              <w:spacing w:after="120"/>
            </w:pPr>
            <w:r w:rsidRPr="00F955E1">
              <w:t>È</w:t>
            </w:r>
            <w:r w:rsidRPr="00F955E1">
              <w:rPr>
                <w:spacing w:val="29"/>
              </w:rPr>
              <w:t xml:space="preserve"> </w:t>
            </w:r>
            <w:r w:rsidRPr="00F955E1">
              <w:rPr>
                <w:spacing w:val="-1"/>
              </w:rPr>
              <w:t>disponibile</w:t>
            </w:r>
            <w:r w:rsidRPr="00F955E1">
              <w:rPr>
                <w:spacing w:val="32"/>
              </w:rPr>
              <w:t xml:space="preserve"> </w:t>
            </w:r>
            <w:r w:rsidRPr="00F955E1">
              <w:rPr>
                <w:spacing w:val="-1"/>
              </w:rPr>
              <w:t>una</w:t>
            </w:r>
            <w:r w:rsidRPr="00F955E1">
              <w:rPr>
                <w:spacing w:val="29"/>
              </w:rPr>
              <w:t xml:space="preserve"> </w:t>
            </w:r>
            <w:r w:rsidRPr="00F955E1">
              <w:rPr>
                <w:spacing w:val="-1"/>
              </w:rPr>
              <w:t>registrazione</w:t>
            </w:r>
            <w:r w:rsidRPr="00F955E1">
              <w:rPr>
                <w:spacing w:val="32"/>
              </w:rPr>
              <w:t xml:space="preserve"> </w:t>
            </w:r>
            <w:r w:rsidRPr="00F955E1">
              <w:t>del</w:t>
            </w:r>
            <w:r w:rsidRPr="00F955E1">
              <w:rPr>
                <w:spacing w:val="28"/>
              </w:rPr>
              <w:t xml:space="preserve"> </w:t>
            </w:r>
            <w:r w:rsidRPr="00F955E1">
              <w:rPr>
                <w:spacing w:val="-1"/>
              </w:rPr>
              <w:t>numero</w:t>
            </w:r>
            <w:r w:rsidRPr="00F955E1">
              <w:rPr>
                <w:spacing w:val="32"/>
              </w:rPr>
              <w:t xml:space="preserve"> </w:t>
            </w:r>
            <w:r w:rsidRPr="00F955E1">
              <w:rPr>
                <w:spacing w:val="-1"/>
              </w:rPr>
              <w:t>massimo</w:t>
            </w:r>
            <w:r w:rsidRPr="00F955E1">
              <w:rPr>
                <w:spacing w:val="30"/>
              </w:rPr>
              <w:t xml:space="preserve"> </w:t>
            </w:r>
            <w:r w:rsidRPr="00F955E1">
              <w:t>di</w:t>
            </w:r>
            <w:r w:rsidRPr="00F955E1">
              <w:rPr>
                <w:spacing w:val="28"/>
              </w:rPr>
              <w:t xml:space="preserve"> </w:t>
            </w:r>
            <w:r w:rsidRPr="00F955E1">
              <w:rPr>
                <w:spacing w:val="-1"/>
              </w:rPr>
              <w:t>persone</w:t>
            </w:r>
            <w:r w:rsidRPr="00F955E1">
              <w:rPr>
                <w:spacing w:val="30"/>
              </w:rPr>
              <w:t xml:space="preserve"> </w:t>
            </w:r>
            <w:r w:rsidRPr="00F955E1">
              <w:rPr>
                <w:spacing w:val="-1"/>
              </w:rPr>
              <w:t>che</w:t>
            </w:r>
            <w:r w:rsidRPr="00F955E1">
              <w:rPr>
                <w:spacing w:val="31"/>
              </w:rPr>
              <w:t xml:space="preserve"> </w:t>
            </w:r>
            <w:r w:rsidRPr="00F955E1">
              <w:rPr>
                <w:spacing w:val="-1"/>
              </w:rPr>
              <w:t>possono</w:t>
            </w:r>
            <w:r w:rsidRPr="00F955E1">
              <w:rPr>
                <w:spacing w:val="32"/>
              </w:rPr>
              <w:t xml:space="preserve"> </w:t>
            </w:r>
            <w:r w:rsidRPr="00F955E1">
              <w:rPr>
                <w:spacing w:val="-1"/>
              </w:rPr>
              <w:t>essere</w:t>
            </w:r>
            <w:r w:rsidRPr="00F955E1">
              <w:rPr>
                <w:spacing w:val="31"/>
              </w:rPr>
              <w:t xml:space="preserve"> </w:t>
            </w:r>
            <w:r w:rsidRPr="00F955E1">
              <w:rPr>
                <w:spacing w:val="-1"/>
              </w:rPr>
              <w:t>nell'edificio</w:t>
            </w:r>
            <w:r w:rsidRPr="00F955E1">
              <w:rPr>
                <w:spacing w:val="63"/>
              </w:rPr>
              <w:t xml:space="preserve"> </w:t>
            </w:r>
            <w:r w:rsidRPr="00F955E1">
              <w:rPr>
                <w:spacing w:val="-1"/>
              </w:rPr>
              <w:t>nello</w:t>
            </w:r>
            <w:r w:rsidRPr="00F955E1">
              <w:rPr>
                <w:spacing w:val="12"/>
              </w:rPr>
              <w:t xml:space="preserve"> </w:t>
            </w:r>
            <w:r w:rsidRPr="00F955E1">
              <w:rPr>
                <w:spacing w:val="-1"/>
              </w:rPr>
              <w:t>stesso</w:t>
            </w:r>
            <w:r w:rsidRPr="00F955E1">
              <w:rPr>
                <w:spacing w:val="10"/>
              </w:rPr>
              <w:t xml:space="preserve"> </w:t>
            </w:r>
            <w:r w:rsidRPr="00F955E1">
              <w:rPr>
                <w:spacing w:val="-1"/>
              </w:rPr>
              <w:t>momento</w:t>
            </w:r>
            <w:r w:rsidRPr="00F955E1">
              <w:rPr>
                <w:spacing w:val="10"/>
              </w:rPr>
              <w:t xml:space="preserve"> </w:t>
            </w:r>
            <w:r w:rsidRPr="00F955E1">
              <w:rPr>
                <w:spacing w:val="-1"/>
              </w:rPr>
              <w:t>(capienza</w:t>
            </w:r>
            <w:r w:rsidRPr="00F955E1">
              <w:rPr>
                <w:spacing w:val="11"/>
              </w:rPr>
              <w:t xml:space="preserve"> </w:t>
            </w:r>
            <w:r w:rsidRPr="00F955E1">
              <w:rPr>
                <w:spacing w:val="-1"/>
              </w:rPr>
              <w:t>massima).</w:t>
            </w:r>
            <w:r w:rsidRPr="00F955E1">
              <w:rPr>
                <w:spacing w:val="10"/>
              </w:rPr>
              <w:t xml:space="preserve"> </w:t>
            </w:r>
            <w:r w:rsidRPr="00F955E1">
              <w:rPr>
                <w:spacing w:val="-1"/>
              </w:rPr>
              <w:t>Negli</w:t>
            </w:r>
            <w:r w:rsidRPr="00F955E1">
              <w:rPr>
                <w:spacing w:val="9"/>
              </w:rPr>
              <w:t xml:space="preserve"> </w:t>
            </w:r>
            <w:r w:rsidRPr="00F955E1">
              <w:rPr>
                <w:spacing w:val="-1"/>
              </w:rPr>
              <w:t>edifici</w:t>
            </w:r>
            <w:r w:rsidRPr="00F955E1">
              <w:rPr>
                <w:spacing w:val="10"/>
              </w:rPr>
              <w:t xml:space="preserve"> </w:t>
            </w:r>
            <w:r w:rsidRPr="00F955E1">
              <w:t>a</w:t>
            </w:r>
            <w:r w:rsidRPr="00F955E1">
              <w:rPr>
                <w:spacing w:val="10"/>
              </w:rPr>
              <w:t xml:space="preserve"> </w:t>
            </w:r>
            <w:r w:rsidRPr="00F955E1">
              <w:rPr>
                <w:spacing w:val="-1"/>
              </w:rPr>
              <w:t>più</w:t>
            </w:r>
            <w:r w:rsidRPr="00F955E1">
              <w:rPr>
                <w:spacing w:val="10"/>
              </w:rPr>
              <w:t xml:space="preserve"> </w:t>
            </w:r>
            <w:r w:rsidRPr="00F955E1">
              <w:rPr>
                <w:spacing w:val="-1"/>
              </w:rPr>
              <w:t>piani,</w:t>
            </w:r>
            <w:r w:rsidRPr="00F955E1">
              <w:rPr>
                <w:spacing w:val="11"/>
              </w:rPr>
              <w:t xml:space="preserve"> </w:t>
            </w:r>
            <w:r w:rsidRPr="00F955E1">
              <w:rPr>
                <w:spacing w:val="-1"/>
              </w:rPr>
              <w:t>il</w:t>
            </w:r>
            <w:r w:rsidRPr="00F955E1">
              <w:rPr>
                <w:spacing w:val="10"/>
              </w:rPr>
              <w:t xml:space="preserve"> </w:t>
            </w:r>
            <w:r w:rsidRPr="00F955E1">
              <w:rPr>
                <w:spacing w:val="-1"/>
              </w:rPr>
              <w:t>numero</w:t>
            </w:r>
            <w:r w:rsidRPr="00F955E1">
              <w:rPr>
                <w:spacing w:val="9"/>
              </w:rPr>
              <w:t xml:space="preserve"> </w:t>
            </w:r>
            <w:r w:rsidRPr="00F955E1">
              <w:t>di</w:t>
            </w:r>
            <w:r w:rsidRPr="00F955E1">
              <w:rPr>
                <w:spacing w:val="9"/>
              </w:rPr>
              <w:t xml:space="preserve"> </w:t>
            </w:r>
            <w:r w:rsidRPr="00F955E1">
              <w:rPr>
                <w:spacing w:val="-1"/>
              </w:rPr>
              <w:t>capienza</w:t>
            </w:r>
            <w:r w:rsidRPr="00F955E1">
              <w:rPr>
                <w:spacing w:val="11"/>
              </w:rPr>
              <w:t xml:space="preserve"> </w:t>
            </w:r>
            <w:r w:rsidRPr="00F955E1">
              <w:rPr>
                <w:spacing w:val="-1"/>
              </w:rPr>
              <w:t>massima</w:t>
            </w:r>
            <w:r w:rsidRPr="00F955E1">
              <w:rPr>
                <w:spacing w:val="67"/>
              </w:rPr>
              <w:t xml:space="preserve"> </w:t>
            </w:r>
            <w:r w:rsidRPr="00F955E1">
              <w:rPr>
                <w:spacing w:val="-1"/>
              </w:rPr>
              <w:t>per ogni</w:t>
            </w:r>
            <w:r w:rsidRPr="00F955E1">
              <w:rPr>
                <w:spacing w:val="-2"/>
              </w:rPr>
              <w:t xml:space="preserve"> </w:t>
            </w:r>
            <w:r w:rsidRPr="00F955E1">
              <w:rPr>
                <w:spacing w:val="-1"/>
              </w:rPr>
              <w:t>piano</w:t>
            </w:r>
            <w:r w:rsidRPr="00F955E1">
              <w:rPr>
                <w:spacing w:val="-3"/>
              </w:rPr>
              <w:t xml:space="preserve"> </w:t>
            </w:r>
            <w:r w:rsidRPr="00F955E1">
              <w:t>è</w:t>
            </w:r>
            <w:r w:rsidRPr="00F955E1">
              <w:rPr>
                <w:spacing w:val="-3"/>
              </w:rPr>
              <w:t xml:space="preserve"> </w:t>
            </w:r>
            <w:r w:rsidRPr="00F955E1">
              <w:rPr>
                <w:spacing w:val="-1"/>
              </w:rPr>
              <w:t>appeso</w:t>
            </w:r>
            <w:r w:rsidRPr="00F955E1">
              <w:rPr>
                <w:spacing w:val="-2"/>
              </w:rPr>
              <w:t xml:space="preserve"> </w:t>
            </w:r>
            <w:r w:rsidRPr="00F955E1">
              <w:rPr>
                <w:spacing w:val="-1"/>
              </w:rPr>
              <w:t>in</w:t>
            </w:r>
            <w:r w:rsidRPr="00F955E1">
              <w:rPr>
                <w:spacing w:val="-2"/>
              </w:rPr>
              <w:t xml:space="preserve"> </w:t>
            </w:r>
            <w:r w:rsidRPr="00F955E1">
              <w:rPr>
                <w:spacing w:val="-1"/>
              </w:rPr>
              <w:t>modo</w:t>
            </w:r>
            <w:r w:rsidRPr="00F955E1">
              <w:rPr>
                <w:spacing w:val="-2"/>
              </w:rPr>
              <w:t xml:space="preserve"> </w:t>
            </w:r>
            <w:r w:rsidRPr="00F955E1">
              <w:rPr>
                <w:spacing w:val="-1"/>
              </w:rPr>
              <w:t>accessibile</w:t>
            </w:r>
            <w:r w:rsidRPr="00F955E1">
              <w:rPr>
                <w:spacing w:val="-2"/>
              </w:rPr>
              <w:t xml:space="preserve"> </w:t>
            </w:r>
            <w:r w:rsidRPr="00F955E1">
              <w:t>nel</w:t>
            </w:r>
            <w:r w:rsidRPr="00F955E1">
              <w:rPr>
                <w:spacing w:val="-2"/>
              </w:rPr>
              <w:t xml:space="preserve"> </w:t>
            </w:r>
            <w:r w:rsidRPr="00F955E1">
              <w:rPr>
                <w:spacing w:val="-1"/>
              </w:rPr>
              <w:t>piano</w:t>
            </w:r>
            <w:r w:rsidRPr="00F955E1">
              <w:rPr>
                <w:spacing w:val="46"/>
              </w:rPr>
              <w:t xml:space="preserve"> </w:t>
            </w:r>
            <w:r w:rsidRPr="00F955E1">
              <w:t>a</w:t>
            </w:r>
            <w:r w:rsidRPr="00F955E1">
              <w:rPr>
                <w:spacing w:val="-1"/>
              </w:rPr>
              <w:t xml:space="preserve"> cui</w:t>
            </w:r>
            <w:r w:rsidRPr="00F955E1">
              <w:rPr>
                <w:spacing w:val="-3"/>
              </w:rPr>
              <w:t xml:space="preserve"> </w:t>
            </w:r>
            <w:r w:rsidRPr="00F955E1">
              <w:rPr>
                <w:spacing w:val="-1"/>
              </w:rPr>
              <w:t>si</w:t>
            </w:r>
            <w:r w:rsidRPr="00F955E1">
              <w:rPr>
                <w:spacing w:val="-2"/>
              </w:rPr>
              <w:t xml:space="preserve"> </w:t>
            </w:r>
            <w:r w:rsidRPr="00F955E1">
              <w:rPr>
                <w:spacing w:val="-1"/>
              </w:rPr>
              <w:t>riferisce</w:t>
            </w:r>
          </w:p>
        </w:tc>
        <w:tc>
          <w:tcPr>
            <w:tcW w:w="506" w:type="dxa"/>
            <w:gridSpan w:val="2"/>
          </w:tcPr>
          <w:p w14:paraId="4CF34944" w14:textId="77777777" w:rsidR="00424F57" w:rsidRPr="003A2FD5" w:rsidRDefault="00424F57" w:rsidP="00F955E1">
            <w:pPr>
              <w:tabs>
                <w:tab w:val="left" w:pos="7513"/>
              </w:tabs>
            </w:pPr>
          </w:p>
        </w:tc>
        <w:tc>
          <w:tcPr>
            <w:tcW w:w="506" w:type="dxa"/>
          </w:tcPr>
          <w:p w14:paraId="2C4E81FB" w14:textId="77777777" w:rsidR="00424F57" w:rsidRPr="003A2FD5" w:rsidRDefault="00424F57" w:rsidP="00F955E1">
            <w:pPr>
              <w:tabs>
                <w:tab w:val="left" w:pos="7513"/>
              </w:tabs>
            </w:pPr>
          </w:p>
        </w:tc>
        <w:tc>
          <w:tcPr>
            <w:tcW w:w="506" w:type="dxa"/>
          </w:tcPr>
          <w:p w14:paraId="5ADD5093" w14:textId="77777777" w:rsidR="00424F57" w:rsidRPr="003A2FD5" w:rsidRDefault="00424F57" w:rsidP="00F955E1">
            <w:pPr>
              <w:tabs>
                <w:tab w:val="left" w:pos="7513"/>
              </w:tabs>
            </w:pPr>
          </w:p>
        </w:tc>
        <w:tc>
          <w:tcPr>
            <w:tcW w:w="2703" w:type="dxa"/>
          </w:tcPr>
          <w:p w14:paraId="776901CC" w14:textId="77777777" w:rsidR="00424F57" w:rsidRPr="003A2FD5" w:rsidRDefault="00424F57" w:rsidP="00F955E1">
            <w:pPr>
              <w:tabs>
                <w:tab w:val="left" w:pos="7513"/>
              </w:tabs>
            </w:pPr>
          </w:p>
          <w:p w14:paraId="1276EC9E" w14:textId="77777777" w:rsidR="00424F57" w:rsidRPr="003A2FD5" w:rsidRDefault="00424F57" w:rsidP="00F955E1">
            <w:pPr>
              <w:tabs>
                <w:tab w:val="left" w:pos="7513"/>
              </w:tabs>
            </w:pPr>
          </w:p>
        </w:tc>
      </w:tr>
      <w:tr w:rsidR="00424F57" w:rsidRPr="003A2FD5" w14:paraId="365EA7C0" w14:textId="77777777" w:rsidTr="00424F57">
        <w:trPr>
          <w:cantSplit/>
        </w:trPr>
        <w:tc>
          <w:tcPr>
            <w:tcW w:w="675" w:type="dxa"/>
          </w:tcPr>
          <w:p w14:paraId="3EB07E7E" w14:textId="77777777" w:rsidR="00424F57" w:rsidRPr="00F955E1" w:rsidRDefault="00424F57" w:rsidP="00F955E1">
            <w:pPr>
              <w:tabs>
                <w:tab w:val="left" w:pos="7513"/>
              </w:tabs>
              <w:rPr>
                <w:lang w:val="en-US"/>
              </w:rPr>
            </w:pPr>
            <w:r w:rsidRPr="00F955E1">
              <w:rPr>
                <w:lang w:val="en-US"/>
              </w:rPr>
              <w:t>3.1</w:t>
            </w:r>
          </w:p>
        </w:tc>
        <w:tc>
          <w:tcPr>
            <w:tcW w:w="5209" w:type="dxa"/>
            <w:gridSpan w:val="3"/>
          </w:tcPr>
          <w:p w14:paraId="13F18AE8" w14:textId="77777777" w:rsidR="00424F57" w:rsidRPr="00F955E1" w:rsidRDefault="00424F57" w:rsidP="00F955E1">
            <w:pPr>
              <w:tabs>
                <w:tab w:val="left" w:pos="7513"/>
              </w:tabs>
              <w:spacing w:after="120"/>
            </w:pPr>
            <w:r w:rsidRPr="00F955E1">
              <w:t>Può</w:t>
            </w:r>
            <w:r w:rsidRPr="00F955E1">
              <w:rPr>
                <w:spacing w:val="1"/>
              </w:rPr>
              <w:t xml:space="preserve"> </w:t>
            </w:r>
            <w:r w:rsidRPr="00F955E1">
              <w:rPr>
                <w:spacing w:val="-1"/>
              </w:rPr>
              <w:t>essere</w:t>
            </w:r>
            <w:r w:rsidRPr="00F955E1">
              <w:rPr>
                <w:spacing w:val="2"/>
              </w:rPr>
              <w:t xml:space="preserve"> </w:t>
            </w:r>
            <w:r w:rsidRPr="00F955E1">
              <w:rPr>
                <w:spacing w:val="-1"/>
              </w:rPr>
              <w:t>reso</w:t>
            </w:r>
            <w:r w:rsidRPr="00F955E1">
              <w:rPr>
                <w:spacing w:val="3"/>
              </w:rPr>
              <w:t xml:space="preserve"> </w:t>
            </w:r>
            <w:r w:rsidRPr="00F955E1">
              <w:rPr>
                <w:spacing w:val="-1"/>
              </w:rPr>
              <w:t>disponibile</w:t>
            </w:r>
            <w:r w:rsidRPr="00F955E1">
              <w:rPr>
                <w:spacing w:val="4"/>
              </w:rPr>
              <w:t xml:space="preserve"> </w:t>
            </w:r>
            <w:r w:rsidRPr="00F955E1">
              <w:rPr>
                <w:spacing w:val="-1"/>
              </w:rPr>
              <w:t>in</w:t>
            </w:r>
            <w:r w:rsidRPr="00F955E1">
              <w:rPr>
                <w:spacing w:val="2"/>
              </w:rPr>
              <w:t xml:space="preserve"> </w:t>
            </w:r>
            <w:r w:rsidRPr="00F955E1">
              <w:t>tempo</w:t>
            </w:r>
            <w:r w:rsidRPr="00F955E1">
              <w:rPr>
                <w:spacing w:val="1"/>
              </w:rPr>
              <w:t xml:space="preserve"> </w:t>
            </w:r>
            <w:r w:rsidRPr="00F955E1">
              <w:rPr>
                <w:spacing w:val="-1"/>
              </w:rPr>
              <w:t>reale</w:t>
            </w:r>
            <w:r w:rsidRPr="00F955E1">
              <w:rPr>
                <w:spacing w:val="2"/>
              </w:rPr>
              <w:t xml:space="preserve"> </w:t>
            </w:r>
            <w:r w:rsidRPr="00F955E1">
              <w:t>un</w:t>
            </w:r>
            <w:r w:rsidRPr="00F955E1">
              <w:rPr>
                <w:spacing w:val="2"/>
              </w:rPr>
              <w:t xml:space="preserve"> </w:t>
            </w:r>
            <w:r w:rsidRPr="00F955E1">
              <w:rPr>
                <w:spacing w:val="-1"/>
              </w:rPr>
              <w:t>elenco</w:t>
            </w:r>
            <w:r w:rsidRPr="00F955E1">
              <w:rPr>
                <w:spacing w:val="3"/>
              </w:rPr>
              <w:t xml:space="preserve"> </w:t>
            </w:r>
            <w:r w:rsidRPr="00F955E1">
              <w:rPr>
                <w:spacing w:val="-1"/>
              </w:rPr>
              <w:t>delle</w:t>
            </w:r>
            <w:r w:rsidRPr="00F955E1">
              <w:rPr>
                <w:spacing w:val="4"/>
              </w:rPr>
              <w:t xml:space="preserve"> </w:t>
            </w:r>
            <w:r w:rsidRPr="00F955E1">
              <w:rPr>
                <w:spacing w:val="-1"/>
              </w:rPr>
              <w:t>persone</w:t>
            </w:r>
            <w:r w:rsidRPr="00F955E1">
              <w:rPr>
                <w:spacing w:val="4"/>
              </w:rPr>
              <w:t xml:space="preserve"> </w:t>
            </w:r>
            <w:r w:rsidRPr="00F955E1">
              <w:rPr>
                <w:spacing w:val="-1"/>
              </w:rPr>
              <w:t>presenti</w:t>
            </w:r>
            <w:r w:rsidRPr="00F955E1">
              <w:rPr>
                <w:spacing w:val="1"/>
              </w:rPr>
              <w:t xml:space="preserve"> </w:t>
            </w:r>
            <w:r w:rsidRPr="00F955E1">
              <w:rPr>
                <w:spacing w:val="-1"/>
              </w:rPr>
              <w:t>sul</w:t>
            </w:r>
            <w:r w:rsidRPr="00F955E1">
              <w:rPr>
                <w:spacing w:val="3"/>
              </w:rPr>
              <w:t xml:space="preserve"> </w:t>
            </w:r>
            <w:r w:rsidRPr="00F955E1">
              <w:rPr>
                <w:spacing w:val="-1"/>
              </w:rPr>
              <w:t>posto,</w:t>
            </w:r>
            <w:r w:rsidRPr="00F955E1">
              <w:t xml:space="preserve"> </w:t>
            </w:r>
            <w:r w:rsidRPr="00F955E1">
              <w:rPr>
                <w:spacing w:val="-1"/>
              </w:rPr>
              <w:t>in</w:t>
            </w:r>
            <w:r w:rsidRPr="00F955E1">
              <w:rPr>
                <w:spacing w:val="4"/>
              </w:rPr>
              <w:t xml:space="preserve"> </w:t>
            </w:r>
            <w:r w:rsidRPr="00F955E1">
              <w:rPr>
                <w:spacing w:val="-1"/>
              </w:rPr>
              <w:t>modo</w:t>
            </w:r>
            <w:r w:rsidRPr="00F955E1">
              <w:rPr>
                <w:spacing w:val="3"/>
              </w:rPr>
              <w:t xml:space="preserve"> </w:t>
            </w:r>
            <w:r w:rsidRPr="00F955E1">
              <w:rPr>
                <w:spacing w:val="-1"/>
              </w:rPr>
              <w:t>che</w:t>
            </w:r>
            <w:r w:rsidRPr="00F955E1">
              <w:rPr>
                <w:spacing w:val="61"/>
                <w:w w:val="99"/>
              </w:rPr>
              <w:t xml:space="preserve"> </w:t>
            </w:r>
            <w:r w:rsidRPr="00F955E1">
              <w:rPr>
                <w:spacing w:val="-1"/>
              </w:rPr>
              <w:t>possa</w:t>
            </w:r>
            <w:r w:rsidRPr="00F955E1">
              <w:rPr>
                <w:spacing w:val="-3"/>
              </w:rPr>
              <w:t xml:space="preserve"> </w:t>
            </w:r>
            <w:r w:rsidRPr="00F955E1">
              <w:rPr>
                <w:spacing w:val="-1"/>
              </w:rPr>
              <w:t>essere</w:t>
            </w:r>
            <w:r w:rsidRPr="00F955E1">
              <w:rPr>
                <w:spacing w:val="-3"/>
              </w:rPr>
              <w:t xml:space="preserve"> </w:t>
            </w:r>
            <w:r w:rsidRPr="00F955E1">
              <w:rPr>
                <w:spacing w:val="-1"/>
              </w:rPr>
              <w:t>eseguito</w:t>
            </w:r>
            <w:r w:rsidRPr="00F955E1">
              <w:rPr>
                <w:spacing w:val="-4"/>
              </w:rPr>
              <w:t xml:space="preserve"> </w:t>
            </w:r>
            <w:r w:rsidRPr="00F955E1">
              <w:rPr>
                <w:spacing w:val="-1"/>
              </w:rPr>
              <w:t>un</w:t>
            </w:r>
            <w:r w:rsidRPr="00F955E1">
              <w:rPr>
                <w:spacing w:val="44"/>
              </w:rPr>
              <w:t xml:space="preserve"> </w:t>
            </w:r>
            <w:r w:rsidRPr="00F955E1">
              <w:rPr>
                <w:spacing w:val="-1"/>
              </w:rPr>
              <w:t>loro</w:t>
            </w:r>
            <w:r w:rsidRPr="00F955E1">
              <w:rPr>
                <w:spacing w:val="-4"/>
              </w:rPr>
              <w:t xml:space="preserve"> </w:t>
            </w:r>
            <w:r w:rsidRPr="00F955E1">
              <w:rPr>
                <w:spacing w:val="-1"/>
              </w:rPr>
              <w:t>accurato</w:t>
            </w:r>
            <w:r w:rsidRPr="00F955E1">
              <w:rPr>
                <w:spacing w:val="-5"/>
              </w:rPr>
              <w:t xml:space="preserve"> </w:t>
            </w:r>
            <w:r w:rsidRPr="00F955E1">
              <w:rPr>
                <w:spacing w:val="-1"/>
              </w:rPr>
              <w:t>conteggio</w:t>
            </w:r>
          </w:p>
        </w:tc>
        <w:tc>
          <w:tcPr>
            <w:tcW w:w="506" w:type="dxa"/>
            <w:gridSpan w:val="2"/>
          </w:tcPr>
          <w:p w14:paraId="346AA5AC" w14:textId="77777777" w:rsidR="00424F57" w:rsidRPr="003A2FD5" w:rsidRDefault="00424F57" w:rsidP="00F955E1">
            <w:pPr>
              <w:tabs>
                <w:tab w:val="left" w:pos="7513"/>
              </w:tabs>
            </w:pPr>
          </w:p>
        </w:tc>
        <w:tc>
          <w:tcPr>
            <w:tcW w:w="506" w:type="dxa"/>
          </w:tcPr>
          <w:p w14:paraId="7A628495" w14:textId="77777777" w:rsidR="00424F57" w:rsidRPr="003A2FD5" w:rsidRDefault="00424F57" w:rsidP="00F955E1">
            <w:pPr>
              <w:tabs>
                <w:tab w:val="left" w:pos="7513"/>
              </w:tabs>
            </w:pPr>
          </w:p>
        </w:tc>
        <w:tc>
          <w:tcPr>
            <w:tcW w:w="506" w:type="dxa"/>
          </w:tcPr>
          <w:p w14:paraId="308544D0" w14:textId="77777777" w:rsidR="00424F57" w:rsidRPr="003A2FD5" w:rsidRDefault="00424F57" w:rsidP="00F955E1">
            <w:pPr>
              <w:tabs>
                <w:tab w:val="left" w:pos="7513"/>
              </w:tabs>
            </w:pPr>
          </w:p>
        </w:tc>
        <w:tc>
          <w:tcPr>
            <w:tcW w:w="2703" w:type="dxa"/>
          </w:tcPr>
          <w:p w14:paraId="03AD9CA2" w14:textId="77777777" w:rsidR="00424F57" w:rsidRPr="003A2FD5" w:rsidRDefault="00424F57" w:rsidP="00F955E1">
            <w:pPr>
              <w:tabs>
                <w:tab w:val="left" w:pos="7513"/>
              </w:tabs>
            </w:pPr>
          </w:p>
        </w:tc>
      </w:tr>
      <w:tr w:rsidR="00424F57" w:rsidRPr="00861072" w14:paraId="1DDE0F19" w14:textId="77777777" w:rsidTr="00424F57">
        <w:trPr>
          <w:cantSplit/>
          <w:trHeight w:val="315"/>
        </w:trPr>
        <w:tc>
          <w:tcPr>
            <w:tcW w:w="5884" w:type="dxa"/>
            <w:gridSpan w:val="4"/>
            <w:tcBorders>
              <w:bottom w:val="nil"/>
            </w:tcBorders>
          </w:tcPr>
          <w:p w14:paraId="685653BA" w14:textId="77777777" w:rsidR="00424F57" w:rsidRPr="00F955E1" w:rsidRDefault="00424F57" w:rsidP="00F955E1">
            <w:pPr>
              <w:pStyle w:val="Heading1"/>
            </w:pPr>
            <w:bookmarkStart w:id="9" w:name="_Toc422143127"/>
            <w:r w:rsidRPr="00F955E1">
              <w:t>SALUTE E SICUREZZA</w:t>
            </w:r>
            <w:bookmarkEnd w:id="9"/>
          </w:p>
        </w:tc>
        <w:tc>
          <w:tcPr>
            <w:tcW w:w="4221" w:type="dxa"/>
            <w:gridSpan w:val="5"/>
            <w:vMerge w:val="restart"/>
          </w:tcPr>
          <w:p w14:paraId="52D704C0" w14:textId="77777777" w:rsidR="00424F57" w:rsidRPr="00981005" w:rsidRDefault="00424F57" w:rsidP="00F955E1">
            <w:pPr>
              <w:pStyle w:val="Heading1"/>
              <w:rPr>
                <w:highlight w:val="yellow"/>
              </w:rPr>
            </w:pPr>
          </w:p>
        </w:tc>
      </w:tr>
      <w:tr w:rsidR="00424F57" w:rsidRPr="00022FB4" w14:paraId="353473C8" w14:textId="77777777" w:rsidTr="00424F57">
        <w:trPr>
          <w:cantSplit/>
          <w:trHeight w:val="150"/>
        </w:trPr>
        <w:tc>
          <w:tcPr>
            <w:tcW w:w="709" w:type="dxa"/>
            <w:gridSpan w:val="2"/>
            <w:tcBorders>
              <w:top w:val="nil"/>
              <w:right w:val="nil"/>
            </w:tcBorders>
          </w:tcPr>
          <w:p w14:paraId="6AF5E149" w14:textId="77777777" w:rsidR="00424F57" w:rsidRPr="0062741F" w:rsidRDefault="00424F57" w:rsidP="00F955E1">
            <w:pPr>
              <w:pStyle w:val="Heading2"/>
              <w:rPr>
                <w:b w:val="0"/>
                <w:lang w:val="en-US"/>
              </w:rPr>
            </w:pPr>
          </w:p>
        </w:tc>
        <w:tc>
          <w:tcPr>
            <w:tcW w:w="5175" w:type="dxa"/>
            <w:gridSpan w:val="2"/>
            <w:tcBorders>
              <w:top w:val="nil"/>
              <w:left w:val="nil"/>
            </w:tcBorders>
          </w:tcPr>
          <w:p w14:paraId="75D097FD" w14:textId="77777777" w:rsidR="00424F57" w:rsidRPr="009471CA" w:rsidRDefault="00424F57" w:rsidP="00F955E1">
            <w:pPr>
              <w:pStyle w:val="Heading1"/>
              <w:rPr>
                <w:lang w:val="it-IT"/>
              </w:rPr>
            </w:pPr>
            <w:bookmarkStart w:id="10" w:name="_Toc422143128"/>
            <w:r w:rsidRPr="009471CA">
              <w:rPr>
                <w:lang w:val="it-IT"/>
              </w:rPr>
              <w:t>COMITATO DI SALUTE E SICUREZZA</w:t>
            </w:r>
            <w:bookmarkEnd w:id="10"/>
          </w:p>
        </w:tc>
        <w:tc>
          <w:tcPr>
            <w:tcW w:w="4221" w:type="dxa"/>
            <w:gridSpan w:val="5"/>
            <w:vMerge/>
          </w:tcPr>
          <w:p w14:paraId="5E63C975" w14:textId="77777777" w:rsidR="00424F57" w:rsidRPr="0062741F" w:rsidRDefault="00424F57" w:rsidP="00F955E1">
            <w:pPr>
              <w:pStyle w:val="Heading2"/>
              <w:rPr>
                <w:highlight w:val="yellow"/>
              </w:rPr>
            </w:pPr>
          </w:p>
        </w:tc>
      </w:tr>
      <w:tr w:rsidR="00424F57" w:rsidRPr="00022FB4" w14:paraId="534AF0DC" w14:textId="77777777" w:rsidTr="00424F57">
        <w:trPr>
          <w:cantSplit/>
        </w:trPr>
        <w:tc>
          <w:tcPr>
            <w:tcW w:w="675" w:type="dxa"/>
          </w:tcPr>
          <w:p w14:paraId="384A972C" w14:textId="77777777" w:rsidR="00424F57" w:rsidRPr="00F955E1" w:rsidRDefault="00424F57" w:rsidP="00F955E1">
            <w:pPr>
              <w:tabs>
                <w:tab w:val="left" w:pos="7513"/>
              </w:tabs>
              <w:rPr>
                <w:lang w:val="en-US"/>
              </w:rPr>
            </w:pPr>
            <w:r w:rsidRPr="00F955E1">
              <w:rPr>
                <w:lang w:val="en-US"/>
              </w:rPr>
              <w:t>3.5</w:t>
            </w:r>
          </w:p>
        </w:tc>
        <w:tc>
          <w:tcPr>
            <w:tcW w:w="5209" w:type="dxa"/>
            <w:gridSpan w:val="3"/>
          </w:tcPr>
          <w:p w14:paraId="209652D2" w14:textId="77777777" w:rsidR="00424F57" w:rsidRPr="00F955E1" w:rsidRDefault="00424F57" w:rsidP="00F955E1">
            <w:pPr>
              <w:tabs>
                <w:tab w:val="left" w:pos="7513"/>
              </w:tabs>
              <w:spacing w:after="120"/>
            </w:pPr>
            <w:r w:rsidRPr="00F955E1">
              <w:t>È</w:t>
            </w:r>
            <w:r w:rsidRPr="00F955E1">
              <w:rPr>
                <w:spacing w:val="34"/>
              </w:rPr>
              <w:t xml:space="preserve"> </w:t>
            </w:r>
            <w:r w:rsidRPr="00F955E1">
              <w:rPr>
                <w:spacing w:val="-1"/>
              </w:rPr>
              <w:t>disponibile</w:t>
            </w:r>
            <w:r w:rsidRPr="00F955E1">
              <w:rPr>
                <w:spacing w:val="34"/>
              </w:rPr>
              <w:t xml:space="preserve"> </w:t>
            </w:r>
            <w:r w:rsidRPr="00F955E1">
              <w:rPr>
                <w:spacing w:val="-1"/>
              </w:rPr>
              <w:t>una</w:t>
            </w:r>
            <w:r w:rsidRPr="00F955E1">
              <w:rPr>
                <w:spacing w:val="34"/>
              </w:rPr>
              <w:t xml:space="preserve"> </w:t>
            </w:r>
            <w:r w:rsidRPr="00F955E1">
              <w:rPr>
                <w:spacing w:val="-1"/>
              </w:rPr>
              <w:t>procedura</w:t>
            </w:r>
            <w:r w:rsidRPr="00F955E1">
              <w:rPr>
                <w:spacing w:val="34"/>
              </w:rPr>
              <w:t xml:space="preserve"> </w:t>
            </w:r>
            <w:r w:rsidRPr="00F955E1">
              <w:rPr>
                <w:spacing w:val="-1"/>
              </w:rPr>
              <w:t>documentata</w:t>
            </w:r>
            <w:r w:rsidRPr="00F955E1">
              <w:rPr>
                <w:spacing w:val="34"/>
              </w:rPr>
              <w:t xml:space="preserve"> </w:t>
            </w:r>
            <w:r w:rsidRPr="00F955E1">
              <w:t>per</w:t>
            </w:r>
            <w:r w:rsidRPr="00F955E1">
              <w:rPr>
                <w:spacing w:val="33"/>
              </w:rPr>
              <w:t xml:space="preserve"> </w:t>
            </w:r>
            <w:r w:rsidRPr="00F955E1">
              <w:rPr>
                <w:spacing w:val="-1"/>
              </w:rPr>
              <w:t>la</w:t>
            </w:r>
            <w:r w:rsidRPr="00F955E1">
              <w:rPr>
                <w:spacing w:val="34"/>
              </w:rPr>
              <w:t xml:space="preserve"> </w:t>
            </w:r>
            <w:r w:rsidRPr="00F955E1">
              <w:rPr>
                <w:spacing w:val="-1"/>
              </w:rPr>
              <w:t>valutazione</w:t>
            </w:r>
            <w:r w:rsidRPr="00F955E1">
              <w:rPr>
                <w:spacing w:val="34"/>
              </w:rPr>
              <w:t xml:space="preserve"> </w:t>
            </w:r>
            <w:r w:rsidRPr="00F955E1">
              <w:rPr>
                <w:spacing w:val="-1"/>
              </w:rPr>
              <w:t>periodica</w:t>
            </w:r>
            <w:r w:rsidRPr="00F955E1">
              <w:rPr>
                <w:spacing w:val="34"/>
              </w:rPr>
              <w:t xml:space="preserve"> </w:t>
            </w:r>
            <w:r w:rsidRPr="00F955E1">
              <w:t>dei</w:t>
            </w:r>
            <w:r w:rsidRPr="00F955E1">
              <w:rPr>
                <w:spacing w:val="33"/>
              </w:rPr>
              <w:t xml:space="preserve"> </w:t>
            </w:r>
            <w:r w:rsidRPr="00F955E1">
              <w:rPr>
                <w:spacing w:val="-1"/>
              </w:rPr>
              <w:t>rischi</w:t>
            </w:r>
            <w:r w:rsidRPr="00F955E1">
              <w:rPr>
                <w:spacing w:val="5"/>
              </w:rPr>
              <w:t xml:space="preserve"> </w:t>
            </w:r>
            <w:r w:rsidRPr="00F955E1">
              <w:t>per</w:t>
            </w:r>
            <w:r w:rsidRPr="00F955E1">
              <w:rPr>
                <w:spacing w:val="34"/>
              </w:rPr>
              <w:t xml:space="preserve"> </w:t>
            </w:r>
            <w:r w:rsidRPr="00F955E1">
              <w:rPr>
                <w:spacing w:val="-1"/>
              </w:rPr>
              <w:t>la</w:t>
            </w:r>
            <w:r w:rsidRPr="00F955E1">
              <w:rPr>
                <w:spacing w:val="34"/>
              </w:rPr>
              <w:t xml:space="preserve"> </w:t>
            </w:r>
            <w:r w:rsidRPr="00F955E1">
              <w:rPr>
                <w:spacing w:val="-1"/>
              </w:rPr>
              <w:t>salute</w:t>
            </w:r>
            <w:r w:rsidRPr="00F955E1">
              <w:rPr>
                <w:spacing w:val="34"/>
              </w:rPr>
              <w:t xml:space="preserve"> </w:t>
            </w:r>
            <w:r w:rsidRPr="00F955E1">
              <w:t>e</w:t>
            </w:r>
            <w:r w:rsidRPr="00F955E1">
              <w:rPr>
                <w:spacing w:val="61"/>
                <w:w w:val="99"/>
              </w:rPr>
              <w:t xml:space="preserve"> </w:t>
            </w:r>
            <w:r w:rsidRPr="00F955E1">
              <w:rPr>
                <w:spacing w:val="-1"/>
              </w:rPr>
              <w:t>sicurezza</w:t>
            </w:r>
            <w:r w:rsidRPr="00F955E1">
              <w:rPr>
                <w:spacing w:val="8"/>
              </w:rPr>
              <w:t xml:space="preserve"> </w:t>
            </w:r>
            <w:r w:rsidRPr="00F955E1">
              <w:rPr>
                <w:spacing w:val="-1"/>
              </w:rPr>
              <w:t>sul</w:t>
            </w:r>
            <w:r w:rsidRPr="00F955E1">
              <w:rPr>
                <w:spacing w:val="5"/>
              </w:rPr>
              <w:t xml:space="preserve"> </w:t>
            </w:r>
            <w:r w:rsidRPr="00F955E1">
              <w:rPr>
                <w:spacing w:val="-1"/>
              </w:rPr>
              <w:t>lavoro</w:t>
            </w:r>
            <w:r w:rsidRPr="00F955E1">
              <w:rPr>
                <w:spacing w:val="6"/>
              </w:rPr>
              <w:t xml:space="preserve"> </w:t>
            </w:r>
            <w:r w:rsidRPr="00F955E1">
              <w:t>da</w:t>
            </w:r>
            <w:r w:rsidRPr="00F955E1">
              <w:rPr>
                <w:spacing w:val="6"/>
              </w:rPr>
              <w:t xml:space="preserve"> </w:t>
            </w:r>
            <w:r w:rsidRPr="00F955E1">
              <w:rPr>
                <w:spacing w:val="-1"/>
              </w:rPr>
              <w:t>parte</w:t>
            </w:r>
            <w:r w:rsidRPr="00F955E1">
              <w:rPr>
                <w:spacing w:val="7"/>
              </w:rPr>
              <w:t xml:space="preserve"> </w:t>
            </w:r>
            <w:r w:rsidRPr="00F955E1">
              <w:t>del</w:t>
            </w:r>
            <w:r w:rsidRPr="00F955E1">
              <w:rPr>
                <w:spacing w:val="5"/>
              </w:rPr>
              <w:t xml:space="preserve"> </w:t>
            </w:r>
            <w:r w:rsidRPr="00F955E1">
              <w:rPr>
                <w:spacing w:val="-1"/>
              </w:rPr>
              <w:t>Comitato</w:t>
            </w:r>
            <w:r w:rsidRPr="00F955E1">
              <w:rPr>
                <w:spacing w:val="5"/>
              </w:rPr>
              <w:t xml:space="preserve"> </w:t>
            </w:r>
            <w:r w:rsidRPr="00F955E1">
              <w:rPr>
                <w:spacing w:val="-1"/>
              </w:rPr>
              <w:t>Salute</w:t>
            </w:r>
            <w:r w:rsidRPr="00F955E1">
              <w:rPr>
                <w:spacing w:val="5"/>
              </w:rPr>
              <w:t xml:space="preserve"> </w:t>
            </w:r>
            <w:r w:rsidRPr="00F955E1">
              <w:t>e</w:t>
            </w:r>
            <w:r w:rsidRPr="00F955E1">
              <w:rPr>
                <w:spacing w:val="6"/>
              </w:rPr>
              <w:t xml:space="preserve"> </w:t>
            </w:r>
            <w:r w:rsidRPr="00F955E1">
              <w:rPr>
                <w:spacing w:val="-1"/>
              </w:rPr>
              <w:t>Sicurezza.</w:t>
            </w:r>
            <w:r w:rsidRPr="00F955E1">
              <w:rPr>
                <w:spacing w:val="7"/>
              </w:rPr>
              <w:t xml:space="preserve"> </w:t>
            </w:r>
            <w:r w:rsidRPr="00F955E1">
              <w:rPr>
                <w:spacing w:val="-1"/>
              </w:rPr>
              <w:t>La</w:t>
            </w:r>
            <w:r w:rsidRPr="00F955E1">
              <w:rPr>
                <w:spacing w:val="6"/>
              </w:rPr>
              <w:t xml:space="preserve"> </w:t>
            </w:r>
            <w:r w:rsidRPr="00F955E1">
              <w:rPr>
                <w:spacing w:val="-1"/>
              </w:rPr>
              <w:t>valutazione</w:t>
            </w:r>
            <w:r w:rsidRPr="00F955E1">
              <w:rPr>
                <w:spacing w:val="7"/>
              </w:rPr>
              <w:t xml:space="preserve"> </w:t>
            </w:r>
            <w:r w:rsidRPr="00F955E1">
              <w:t>dei</w:t>
            </w:r>
            <w:r w:rsidRPr="00F955E1">
              <w:rPr>
                <w:spacing w:val="5"/>
              </w:rPr>
              <w:t xml:space="preserve"> </w:t>
            </w:r>
            <w:r w:rsidRPr="00F955E1">
              <w:rPr>
                <w:spacing w:val="-1"/>
              </w:rPr>
              <w:t>rischi</w:t>
            </w:r>
            <w:r w:rsidRPr="00F955E1">
              <w:rPr>
                <w:spacing w:val="6"/>
              </w:rPr>
              <w:t xml:space="preserve"> </w:t>
            </w:r>
            <w:r w:rsidRPr="00F955E1">
              <w:rPr>
                <w:spacing w:val="-1"/>
              </w:rPr>
              <w:t>copre</w:t>
            </w:r>
            <w:r w:rsidRPr="00F955E1">
              <w:rPr>
                <w:spacing w:val="6"/>
              </w:rPr>
              <w:t xml:space="preserve"> </w:t>
            </w:r>
            <w:r w:rsidRPr="00F955E1">
              <w:t>i</w:t>
            </w:r>
            <w:r w:rsidRPr="00F955E1">
              <w:rPr>
                <w:spacing w:val="5"/>
              </w:rPr>
              <w:t xml:space="preserve"> </w:t>
            </w:r>
            <w:r w:rsidRPr="00F955E1">
              <w:rPr>
                <w:spacing w:val="-1"/>
              </w:rPr>
              <w:t>rischi</w:t>
            </w:r>
            <w:r w:rsidRPr="00F955E1">
              <w:rPr>
                <w:spacing w:val="65"/>
              </w:rPr>
              <w:t xml:space="preserve"> </w:t>
            </w:r>
            <w:r w:rsidRPr="00F955E1">
              <w:rPr>
                <w:spacing w:val="-1"/>
              </w:rPr>
              <w:t xml:space="preserve">per </w:t>
            </w:r>
            <w:r w:rsidRPr="00F955E1">
              <w:rPr>
                <w:spacing w:val="-2"/>
              </w:rPr>
              <w:t xml:space="preserve">la </w:t>
            </w:r>
            <w:r w:rsidRPr="00F955E1">
              <w:rPr>
                <w:spacing w:val="-1"/>
              </w:rPr>
              <w:t>salute</w:t>
            </w:r>
            <w:r w:rsidRPr="00F955E1">
              <w:rPr>
                <w:spacing w:val="-3"/>
              </w:rPr>
              <w:t xml:space="preserve"> </w:t>
            </w:r>
            <w:r w:rsidRPr="00F955E1">
              <w:t>e</w:t>
            </w:r>
            <w:r w:rsidRPr="00F955E1">
              <w:rPr>
                <w:spacing w:val="-2"/>
              </w:rPr>
              <w:t xml:space="preserve"> </w:t>
            </w:r>
            <w:r w:rsidRPr="00F955E1">
              <w:rPr>
                <w:spacing w:val="-1"/>
              </w:rPr>
              <w:t>la sicurezza</w:t>
            </w:r>
            <w:r w:rsidRPr="00F955E1">
              <w:t xml:space="preserve"> </w:t>
            </w:r>
            <w:r w:rsidRPr="00F955E1">
              <w:rPr>
                <w:spacing w:val="-1"/>
              </w:rPr>
              <w:t>sia</w:t>
            </w:r>
            <w:r w:rsidRPr="00F955E1">
              <w:rPr>
                <w:spacing w:val="5"/>
              </w:rPr>
              <w:t xml:space="preserve"> </w:t>
            </w:r>
            <w:r w:rsidRPr="00F955E1">
              <w:rPr>
                <w:spacing w:val="-1"/>
              </w:rPr>
              <w:t>effettivi</w:t>
            </w:r>
            <w:r w:rsidRPr="00F955E1">
              <w:rPr>
                <w:spacing w:val="1"/>
              </w:rPr>
              <w:t xml:space="preserve"> </w:t>
            </w:r>
            <w:r w:rsidRPr="00F955E1">
              <w:rPr>
                <w:spacing w:val="-1"/>
              </w:rPr>
              <w:t>che</w:t>
            </w:r>
            <w:r w:rsidRPr="00F955E1">
              <w:rPr>
                <w:spacing w:val="-2"/>
              </w:rPr>
              <w:t xml:space="preserve"> </w:t>
            </w:r>
            <w:r w:rsidRPr="00F955E1">
              <w:rPr>
                <w:spacing w:val="-1"/>
              </w:rPr>
              <w:t>potenziali,</w:t>
            </w:r>
            <w:r w:rsidRPr="00F955E1">
              <w:t xml:space="preserve"> </w:t>
            </w:r>
            <w:r w:rsidRPr="00F955E1">
              <w:rPr>
                <w:spacing w:val="-1"/>
              </w:rPr>
              <w:t>compresi</w:t>
            </w:r>
            <w:r w:rsidRPr="00F955E1">
              <w:rPr>
                <w:spacing w:val="-3"/>
              </w:rPr>
              <w:t xml:space="preserve"> </w:t>
            </w:r>
            <w:r w:rsidRPr="00F955E1">
              <w:t>i</w:t>
            </w:r>
            <w:r w:rsidRPr="00F955E1">
              <w:rPr>
                <w:spacing w:val="-3"/>
              </w:rPr>
              <w:t xml:space="preserve"> </w:t>
            </w:r>
            <w:r w:rsidRPr="00F955E1">
              <w:rPr>
                <w:spacing w:val="-1"/>
              </w:rPr>
              <w:t>rischi</w:t>
            </w:r>
            <w:r w:rsidRPr="00F955E1">
              <w:rPr>
                <w:spacing w:val="-2"/>
              </w:rPr>
              <w:t xml:space="preserve"> </w:t>
            </w:r>
            <w:r w:rsidRPr="00F955E1">
              <w:rPr>
                <w:spacing w:val="-1"/>
              </w:rPr>
              <w:t>ergonomici,</w:t>
            </w:r>
            <w:r w:rsidRPr="00F955E1">
              <w:rPr>
                <w:spacing w:val="6"/>
              </w:rPr>
              <w:t xml:space="preserve"> </w:t>
            </w:r>
            <w:r w:rsidRPr="00F955E1">
              <w:t>i</w:t>
            </w:r>
            <w:r w:rsidRPr="00F955E1">
              <w:rPr>
                <w:spacing w:val="-2"/>
              </w:rPr>
              <w:t xml:space="preserve"> </w:t>
            </w:r>
            <w:r w:rsidRPr="00F955E1">
              <w:rPr>
                <w:spacing w:val="-1"/>
              </w:rPr>
              <w:t>rischi</w:t>
            </w:r>
            <w:r w:rsidRPr="00F955E1">
              <w:rPr>
                <w:spacing w:val="-3"/>
              </w:rPr>
              <w:t xml:space="preserve"> </w:t>
            </w:r>
            <w:r w:rsidRPr="00F955E1">
              <w:t>e</w:t>
            </w:r>
            <w:r w:rsidRPr="00F955E1">
              <w:rPr>
                <w:spacing w:val="-3"/>
              </w:rPr>
              <w:t xml:space="preserve"> </w:t>
            </w:r>
            <w:r w:rsidRPr="00F955E1">
              <w:t>i</w:t>
            </w:r>
            <w:r w:rsidRPr="00F955E1">
              <w:rPr>
                <w:spacing w:val="-1"/>
              </w:rPr>
              <w:t xml:space="preserve"> pericoli</w:t>
            </w:r>
            <w:r w:rsidRPr="00F955E1">
              <w:rPr>
                <w:spacing w:val="73"/>
              </w:rPr>
              <w:t xml:space="preserve"> </w:t>
            </w:r>
            <w:r w:rsidRPr="00F955E1">
              <w:rPr>
                <w:spacing w:val="-1"/>
              </w:rPr>
              <w:t>ambientali</w:t>
            </w:r>
            <w:r w:rsidRPr="00F955E1">
              <w:t xml:space="preserve"> </w:t>
            </w:r>
            <w:r w:rsidRPr="00F955E1">
              <w:rPr>
                <w:spacing w:val="-1"/>
              </w:rPr>
              <w:t>quali</w:t>
            </w:r>
            <w:r w:rsidRPr="00F955E1">
              <w:rPr>
                <w:spacing w:val="-3"/>
              </w:rPr>
              <w:t xml:space="preserve"> </w:t>
            </w:r>
            <w:r w:rsidRPr="00F955E1">
              <w:rPr>
                <w:spacing w:val="-1"/>
              </w:rPr>
              <w:t>uragani,</w:t>
            </w:r>
            <w:r w:rsidRPr="00F955E1">
              <w:rPr>
                <w:spacing w:val="1"/>
              </w:rPr>
              <w:t xml:space="preserve"> </w:t>
            </w:r>
            <w:r w:rsidRPr="00F955E1">
              <w:rPr>
                <w:spacing w:val="-1"/>
              </w:rPr>
              <w:t>scosse</w:t>
            </w:r>
            <w:r w:rsidRPr="00F955E1">
              <w:rPr>
                <w:spacing w:val="-5"/>
              </w:rPr>
              <w:t xml:space="preserve"> </w:t>
            </w:r>
            <w:r w:rsidRPr="00F955E1">
              <w:rPr>
                <w:spacing w:val="-1"/>
              </w:rPr>
              <w:t>telluriche,</w:t>
            </w:r>
            <w:r w:rsidRPr="00F955E1">
              <w:rPr>
                <w:spacing w:val="-3"/>
              </w:rPr>
              <w:t xml:space="preserve"> </w:t>
            </w:r>
            <w:r w:rsidRPr="00F955E1">
              <w:rPr>
                <w:spacing w:val="-1"/>
              </w:rPr>
              <w:t xml:space="preserve">inondazioni </w:t>
            </w:r>
            <w:r w:rsidRPr="00F955E1">
              <w:t>e</w:t>
            </w:r>
            <w:r w:rsidRPr="00F955E1">
              <w:rPr>
                <w:spacing w:val="-2"/>
              </w:rPr>
              <w:t xml:space="preserve"> </w:t>
            </w:r>
            <w:r w:rsidRPr="00F955E1">
              <w:rPr>
                <w:spacing w:val="-1"/>
              </w:rPr>
              <w:t>frane</w:t>
            </w:r>
          </w:p>
        </w:tc>
        <w:tc>
          <w:tcPr>
            <w:tcW w:w="506" w:type="dxa"/>
            <w:gridSpan w:val="2"/>
          </w:tcPr>
          <w:p w14:paraId="41F401FA" w14:textId="77777777" w:rsidR="00424F57" w:rsidRPr="00022FB4" w:rsidRDefault="00424F57" w:rsidP="00F955E1">
            <w:pPr>
              <w:tabs>
                <w:tab w:val="left" w:pos="7513"/>
              </w:tabs>
              <w:rPr>
                <w:highlight w:val="yellow"/>
              </w:rPr>
            </w:pPr>
          </w:p>
        </w:tc>
        <w:tc>
          <w:tcPr>
            <w:tcW w:w="506" w:type="dxa"/>
          </w:tcPr>
          <w:p w14:paraId="48FCBCCB" w14:textId="77777777" w:rsidR="00424F57" w:rsidRPr="00022FB4" w:rsidRDefault="00424F57" w:rsidP="00F955E1">
            <w:pPr>
              <w:tabs>
                <w:tab w:val="left" w:pos="7513"/>
              </w:tabs>
              <w:rPr>
                <w:highlight w:val="yellow"/>
              </w:rPr>
            </w:pPr>
          </w:p>
        </w:tc>
        <w:tc>
          <w:tcPr>
            <w:tcW w:w="506" w:type="dxa"/>
          </w:tcPr>
          <w:p w14:paraId="22E3A3F2" w14:textId="77777777" w:rsidR="00424F57" w:rsidRPr="00022FB4" w:rsidRDefault="00424F57" w:rsidP="00F955E1">
            <w:pPr>
              <w:tabs>
                <w:tab w:val="left" w:pos="7513"/>
              </w:tabs>
              <w:rPr>
                <w:highlight w:val="yellow"/>
              </w:rPr>
            </w:pPr>
          </w:p>
        </w:tc>
        <w:tc>
          <w:tcPr>
            <w:tcW w:w="2703" w:type="dxa"/>
          </w:tcPr>
          <w:p w14:paraId="1215397B" w14:textId="77777777" w:rsidR="00424F57" w:rsidRPr="00022FB4" w:rsidRDefault="00424F57" w:rsidP="00F955E1">
            <w:pPr>
              <w:tabs>
                <w:tab w:val="left" w:pos="7513"/>
              </w:tabs>
              <w:rPr>
                <w:highlight w:val="yellow"/>
              </w:rPr>
            </w:pPr>
          </w:p>
        </w:tc>
      </w:tr>
      <w:tr w:rsidR="00424F57" w:rsidRPr="00022FB4" w14:paraId="7EFD0B43" w14:textId="77777777" w:rsidTr="00424F57">
        <w:trPr>
          <w:cantSplit/>
        </w:trPr>
        <w:tc>
          <w:tcPr>
            <w:tcW w:w="675" w:type="dxa"/>
          </w:tcPr>
          <w:p w14:paraId="7D070534" w14:textId="77777777" w:rsidR="00424F57" w:rsidRPr="00F955E1" w:rsidRDefault="00424F57" w:rsidP="00F955E1">
            <w:pPr>
              <w:tabs>
                <w:tab w:val="left" w:pos="7513"/>
              </w:tabs>
              <w:rPr>
                <w:lang w:val="en-US"/>
              </w:rPr>
            </w:pPr>
            <w:r w:rsidRPr="00F955E1">
              <w:rPr>
                <w:lang w:val="en-US"/>
              </w:rPr>
              <w:t>3.5</w:t>
            </w:r>
          </w:p>
        </w:tc>
        <w:tc>
          <w:tcPr>
            <w:tcW w:w="5209" w:type="dxa"/>
            <w:gridSpan w:val="3"/>
          </w:tcPr>
          <w:p w14:paraId="115FA191" w14:textId="77777777" w:rsidR="00424F57" w:rsidRPr="00F955E1" w:rsidRDefault="00424F57" w:rsidP="00F955E1">
            <w:pPr>
              <w:tabs>
                <w:tab w:val="left" w:pos="7513"/>
              </w:tabs>
              <w:spacing w:after="120"/>
            </w:pPr>
            <w:r w:rsidRPr="00F955E1">
              <w:t>Il</w:t>
            </w:r>
            <w:r w:rsidRPr="00F955E1">
              <w:rPr>
                <w:spacing w:val="29"/>
              </w:rPr>
              <w:t xml:space="preserve"> </w:t>
            </w:r>
            <w:r w:rsidRPr="00F955E1">
              <w:rPr>
                <w:spacing w:val="-1"/>
              </w:rPr>
              <w:t>Comitato</w:t>
            </w:r>
            <w:r w:rsidRPr="00F955E1">
              <w:rPr>
                <w:spacing w:val="30"/>
              </w:rPr>
              <w:t xml:space="preserve"> </w:t>
            </w:r>
            <w:r w:rsidRPr="00F955E1">
              <w:t>è</w:t>
            </w:r>
            <w:r w:rsidRPr="00F955E1">
              <w:rPr>
                <w:spacing w:val="30"/>
              </w:rPr>
              <w:t xml:space="preserve"> </w:t>
            </w:r>
            <w:r w:rsidRPr="00F955E1">
              <w:rPr>
                <w:spacing w:val="-1"/>
              </w:rPr>
              <w:t>formato</w:t>
            </w:r>
            <w:r w:rsidRPr="00F955E1">
              <w:rPr>
                <w:spacing w:val="30"/>
              </w:rPr>
              <w:t xml:space="preserve"> </w:t>
            </w:r>
            <w:r w:rsidRPr="00F955E1">
              <w:rPr>
                <w:spacing w:val="-1"/>
              </w:rPr>
              <w:t>sulle</w:t>
            </w:r>
            <w:r w:rsidRPr="00F955E1">
              <w:rPr>
                <w:spacing w:val="30"/>
              </w:rPr>
              <w:t xml:space="preserve"> </w:t>
            </w:r>
            <w:r w:rsidRPr="00F955E1">
              <w:rPr>
                <w:spacing w:val="-1"/>
              </w:rPr>
              <w:t>modalità</w:t>
            </w:r>
            <w:r w:rsidRPr="00F955E1">
              <w:rPr>
                <w:spacing w:val="30"/>
              </w:rPr>
              <w:t xml:space="preserve"> </w:t>
            </w:r>
            <w:r w:rsidRPr="00F955E1">
              <w:t>di</w:t>
            </w:r>
            <w:r w:rsidRPr="00F955E1">
              <w:rPr>
                <w:spacing w:val="29"/>
              </w:rPr>
              <w:t xml:space="preserve"> </w:t>
            </w:r>
            <w:r w:rsidRPr="00F955E1">
              <w:rPr>
                <w:spacing w:val="-1"/>
              </w:rPr>
              <w:t>indagine</w:t>
            </w:r>
            <w:r w:rsidRPr="00F955E1">
              <w:rPr>
                <w:spacing w:val="30"/>
              </w:rPr>
              <w:t xml:space="preserve"> </w:t>
            </w:r>
            <w:r w:rsidRPr="00F955E1">
              <w:rPr>
                <w:spacing w:val="-1"/>
              </w:rPr>
              <w:t>sugli</w:t>
            </w:r>
            <w:r w:rsidRPr="00F955E1">
              <w:rPr>
                <w:spacing w:val="31"/>
              </w:rPr>
              <w:t xml:space="preserve"> </w:t>
            </w:r>
            <w:r w:rsidRPr="00F955E1">
              <w:rPr>
                <w:spacing w:val="-1"/>
              </w:rPr>
              <w:t>incidenti,</w:t>
            </w:r>
            <w:r w:rsidRPr="00F955E1">
              <w:rPr>
                <w:spacing w:val="42"/>
              </w:rPr>
              <w:t xml:space="preserve"> </w:t>
            </w:r>
            <w:r w:rsidRPr="00F955E1">
              <w:rPr>
                <w:spacing w:val="-1"/>
              </w:rPr>
              <w:t>sui</w:t>
            </w:r>
            <w:r w:rsidRPr="00F955E1">
              <w:rPr>
                <w:spacing w:val="29"/>
              </w:rPr>
              <w:t xml:space="preserve"> </w:t>
            </w:r>
            <w:r w:rsidRPr="00F955E1">
              <w:rPr>
                <w:spacing w:val="-1"/>
              </w:rPr>
              <w:t>controlli</w:t>
            </w:r>
            <w:r w:rsidRPr="00F955E1">
              <w:rPr>
                <w:spacing w:val="31"/>
              </w:rPr>
              <w:t xml:space="preserve"> </w:t>
            </w:r>
            <w:r w:rsidRPr="00F955E1">
              <w:t>di</w:t>
            </w:r>
            <w:r w:rsidRPr="00F955E1">
              <w:rPr>
                <w:spacing w:val="30"/>
              </w:rPr>
              <w:t xml:space="preserve"> </w:t>
            </w:r>
            <w:r w:rsidRPr="00F955E1">
              <w:rPr>
                <w:spacing w:val="-1"/>
              </w:rPr>
              <w:t>sicurezza</w:t>
            </w:r>
            <w:r w:rsidRPr="00F955E1">
              <w:rPr>
                <w:spacing w:val="30"/>
              </w:rPr>
              <w:t xml:space="preserve"> </w:t>
            </w:r>
            <w:r w:rsidRPr="00F955E1">
              <w:rPr>
                <w:spacing w:val="-1"/>
              </w:rPr>
              <w:t>nonché</w:t>
            </w:r>
            <w:r w:rsidRPr="00F955E1">
              <w:rPr>
                <w:spacing w:val="67"/>
                <w:w w:val="99"/>
              </w:rPr>
              <w:t xml:space="preserve"> </w:t>
            </w:r>
            <w:r w:rsidRPr="00F955E1">
              <w:rPr>
                <w:spacing w:val="-1"/>
              </w:rPr>
              <w:t>sulla</w:t>
            </w:r>
            <w:r w:rsidRPr="00F955E1">
              <w:rPr>
                <w:spacing w:val="-3"/>
              </w:rPr>
              <w:t xml:space="preserve"> </w:t>
            </w:r>
            <w:r w:rsidRPr="00F955E1">
              <w:rPr>
                <w:spacing w:val="-1"/>
              </w:rPr>
              <w:t>valutazione</w:t>
            </w:r>
            <w:r w:rsidRPr="00F955E1">
              <w:rPr>
                <w:spacing w:val="-2"/>
              </w:rPr>
              <w:t xml:space="preserve"> </w:t>
            </w:r>
            <w:r w:rsidRPr="00F955E1">
              <w:rPr>
                <w:spacing w:val="-1"/>
              </w:rPr>
              <w:t>dei</w:t>
            </w:r>
            <w:r w:rsidRPr="00F955E1">
              <w:rPr>
                <w:spacing w:val="-3"/>
              </w:rPr>
              <w:t xml:space="preserve"> </w:t>
            </w:r>
            <w:r w:rsidRPr="00F955E1">
              <w:rPr>
                <w:spacing w:val="-1"/>
              </w:rPr>
              <w:t>rischi</w:t>
            </w:r>
          </w:p>
        </w:tc>
        <w:tc>
          <w:tcPr>
            <w:tcW w:w="506" w:type="dxa"/>
            <w:gridSpan w:val="2"/>
          </w:tcPr>
          <w:p w14:paraId="1CC5ECF4" w14:textId="77777777" w:rsidR="00424F57" w:rsidRPr="00022FB4" w:rsidRDefault="00424F57" w:rsidP="00F955E1">
            <w:pPr>
              <w:tabs>
                <w:tab w:val="left" w:pos="7513"/>
              </w:tabs>
              <w:rPr>
                <w:highlight w:val="yellow"/>
              </w:rPr>
            </w:pPr>
          </w:p>
        </w:tc>
        <w:tc>
          <w:tcPr>
            <w:tcW w:w="506" w:type="dxa"/>
          </w:tcPr>
          <w:p w14:paraId="702005BC" w14:textId="77777777" w:rsidR="00424F57" w:rsidRPr="00022FB4" w:rsidRDefault="00424F57" w:rsidP="00F955E1">
            <w:pPr>
              <w:tabs>
                <w:tab w:val="left" w:pos="7513"/>
              </w:tabs>
              <w:rPr>
                <w:highlight w:val="yellow"/>
              </w:rPr>
            </w:pPr>
          </w:p>
        </w:tc>
        <w:tc>
          <w:tcPr>
            <w:tcW w:w="506" w:type="dxa"/>
          </w:tcPr>
          <w:p w14:paraId="1788E6E0" w14:textId="77777777" w:rsidR="00424F57" w:rsidRPr="00022FB4" w:rsidRDefault="00424F57" w:rsidP="00F955E1">
            <w:pPr>
              <w:tabs>
                <w:tab w:val="left" w:pos="7513"/>
              </w:tabs>
              <w:rPr>
                <w:highlight w:val="yellow"/>
              </w:rPr>
            </w:pPr>
          </w:p>
        </w:tc>
        <w:tc>
          <w:tcPr>
            <w:tcW w:w="2703" w:type="dxa"/>
          </w:tcPr>
          <w:p w14:paraId="7A0DD04D" w14:textId="77777777" w:rsidR="00424F57" w:rsidRPr="00022FB4" w:rsidRDefault="00424F57" w:rsidP="00F955E1">
            <w:pPr>
              <w:tabs>
                <w:tab w:val="left" w:pos="7513"/>
              </w:tabs>
              <w:rPr>
                <w:highlight w:val="yellow"/>
              </w:rPr>
            </w:pPr>
          </w:p>
        </w:tc>
      </w:tr>
      <w:tr w:rsidR="00424F57" w:rsidRPr="00022FB4" w14:paraId="1A7E0D4F" w14:textId="77777777" w:rsidTr="00424F57">
        <w:trPr>
          <w:cantSplit/>
        </w:trPr>
        <w:tc>
          <w:tcPr>
            <w:tcW w:w="675" w:type="dxa"/>
          </w:tcPr>
          <w:p w14:paraId="4CA5FBC1" w14:textId="77777777" w:rsidR="00424F57" w:rsidRPr="00F955E1" w:rsidRDefault="00424F57" w:rsidP="00F955E1">
            <w:pPr>
              <w:tabs>
                <w:tab w:val="left" w:pos="7513"/>
              </w:tabs>
              <w:rPr>
                <w:lang w:val="en-US"/>
              </w:rPr>
            </w:pPr>
            <w:r w:rsidRPr="00F955E1">
              <w:rPr>
                <w:lang w:val="en-US"/>
              </w:rPr>
              <w:t>3.5</w:t>
            </w:r>
          </w:p>
        </w:tc>
        <w:tc>
          <w:tcPr>
            <w:tcW w:w="5209" w:type="dxa"/>
            <w:gridSpan w:val="3"/>
          </w:tcPr>
          <w:p w14:paraId="16B8030B" w14:textId="77777777" w:rsidR="00424F57" w:rsidRPr="00F955E1" w:rsidRDefault="00424F57" w:rsidP="00F955E1">
            <w:pPr>
              <w:tabs>
                <w:tab w:val="left" w:pos="7513"/>
              </w:tabs>
              <w:spacing w:after="120"/>
            </w:pPr>
            <w:r w:rsidRPr="00F955E1">
              <w:t>Il</w:t>
            </w:r>
            <w:r w:rsidRPr="00F955E1">
              <w:rPr>
                <w:spacing w:val="-3"/>
              </w:rPr>
              <w:t xml:space="preserve"> </w:t>
            </w:r>
            <w:r w:rsidRPr="00F955E1">
              <w:rPr>
                <w:spacing w:val="-1"/>
              </w:rPr>
              <w:t>Comitato</w:t>
            </w:r>
            <w:r w:rsidRPr="00F955E1">
              <w:rPr>
                <w:spacing w:val="-3"/>
              </w:rPr>
              <w:t xml:space="preserve"> </w:t>
            </w:r>
            <w:r w:rsidRPr="00F955E1">
              <w:t>è</w:t>
            </w:r>
            <w:r w:rsidRPr="00F955E1">
              <w:rPr>
                <w:spacing w:val="-2"/>
              </w:rPr>
              <w:t xml:space="preserve"> </w:t>
            </w:r>
            <w:r w:rsidRPr="00F955E1">
              <w:rPr>
                <w:spacing w:val="-1"/>
              </w:rPr>
              <w:t>coinvolto</w:t>
            </w:r>
            <w:r w:rsidRPr="00F955E1">
              <w:rPr>
                <w:spacing w:val="-2"/>
              </w:rPr>
              <w:t xml:space="preserve"> </w:t>
            </w:r>
            <w:r w:rsidRPr="00F955E1">
              <w:rPr>
                <w:spacing w:val="-1"/>
              </w:rPr>
              <w:t>nelle</w:t>
            </w:r>
            <w:r w:rsidRPr="00F955E1">
              <w:rPr>
                <w:spacing w:val="3"/>
              </w:rPr>
              <w:t xml:space="preserve"> </w:t>
            </w:r>
            <w:r w:rsidRPr="00F955E1">
              <w:rPr>
                <w:spacing w:val="-1"/>
              </w:rPr>
              <w:t>indagini</w:t>
            </w:r>
            <w:r w:rsidRPr="00F955E1">
              <w:rPr>
                <w:spacing w:val="-3"/>
              </w:rPr>
              <w:t xml:space="preserve"> </w:t>
            </w:r>
            <w:r w:rsidRPr="00F955E1">
              <w:t>di</w:t>
            </w:r>
            <w:r w:rsidRPr="00F955E1">
              <w:rPr>
                <w:spacing w:val="-3"/>
              </w:rPr>
              <w:t xml:space="preserve"> </w:t>
            </w:r>
            <w:r w:rsidRPr="00F955E1">
              <w:rPr>
                <w:spacing w:val="-1"/>
              </w:rPr>
              <w:t>tutti</w:t>
            </w:r>
            <w:r w:rsidRPr="00F955E1">
              <w:rPr>
                <w:spacing w:val="-2"/>
              </w:rPr>
              <w:t xml:space="preserve"> </w:t>
            </w:r>
            <w:r w:rsidRPr="00F955E1">
              <w:rPr>
                <w:spacing w:val="-1"/>
              </w:rPr>
              <w:t>gli</w:t>
            </w:r>
            <w:r w:rsidRPr="00F955E1">
              <w:rPr>
                <w:spacing w:val="-3"/>
              </w:rPr>
              <w:t xml:space="preserve"> </w:t>
            </w:r>
            <w:r w:rsidRPr="00F955E1">
              <w:rPr>
                <w:spacing w:val="-1"/>
              </w:rPr>
              <w:t>incidenti</w:t>
            </w:r>
          </w:p>
        </w:tc>
        <w:tc>
          <w:tcPr>
            <w:tcW w:w="506" w:type="dxa"/>
            <w:gridSpan w:val="2"/>
          </w:tcPr>
          <w:p w14:paraId="2C596E00" w14:textId="77777777" w:rsidR="00424F57" w:rsidRPr="00022FB4" w:rsidRDefault="00424F57" w:rsidP="00F955E1">
            <w:pPr>
              <w:tabs>
                <w:tab w:val="left" w:pos="7513"/>
              </w:tabs>
              <w:rPr>
                <w:highlight w:val="yellow"/>
              </w:rPr>
            </w:pPr>
          </w:p>
        </w:tc>
        <w:tc>
          <w:tcPr>
            <w:tcW w:w="506" w:type="dxa"/>
          </w:tcPr>
          <w:p w14:paraId="7DDDC7E5" w14:textId="77777777" w:rsidR="00424F57" w:rsidRPr="00022FB4" w:rsidRDefault="00424F57" w:rsidP="00F955E1">
            <w:pPr>
              <w:tabs>
                <w:tab w:val="left" w:pos="7513"/>
              </w:tabs>
              <w:rPr>
                <w:highlight w:val="yellow"/>
              </w:rPr>
            </w:pPr>
          </w:p>
        </w:tc>
        <w:tc>
          <w:tcPr>
            <w:tcW w:w="506" w:type="dxa"/>
          </w:tcPr>
          <w:p w14:paraId="404A8A7C" w14:textId="77777777" w:rsidR="00424F57" w:rsidRPr="00022FB4" w:rsidRDefault="00424F57" w:rsidP="00F955E1">
            <w:pPr>
              <w:tabs>
                <w:tab w:val="left" w:pos="7513"/>
              </w:tabs>
              <w:rPr>
                <w:highlight w:val="yellow"/>
              </w:rPr>
            </w:pPr>
          </w:p>
        </w:tc>
        <w:tc>
          <w:tcPr>
            <w:tcW w:w="2703" w:type="dxa"/>
          </w:tcPr>
          <w:p w14:paraId="06AF9F47" w14:textId="77777777" w:rsidR="00424F57" w:rsidRPr="00022FB4" w:rsidRDefault="00424F57" w:rsidP="00F955E1">
            <w:pPr>
              <w:tabs>
                <w:tab w:val="left" w:pos="7513"/>
              </w:tabs>
              <w:rPr>
                <w:highlight w:val="yellow"/>
              </w:rPr>
            </w:pPr>
          </w:p>
        </w:tc>
      </w:tr>
      <w:tr w:rsidR="00424F57" w:rsidRPr="00861072" w14:paraId="077673DF" w14:textId="77777777" w:rsidTr="00424F57">
        <w:trPr>
          <w:cantSplit/>
        </w:trPr>
        <w:tc>
          <w:tcPr>
            <w:tcW w:w="5884" w:type="dxa"/>
            <w:gridSpan w:val="4"/>
            <w:tcBorders>
              <w:bottom w:val="nil"/>
            </w:tcBorders>
          </w:tcPr>
          <w:p w14:paraId="70D1511C" w14:textId="77777777" w:rsidR="00424F57" w:rsidRPr="00F955E1" w:rsidRDefault="00424F57" w:rsidP="00F955E1">
            <w:pPr>
              <w:pStyle w:val="Heading1"/>
            </w:pPr>
            <w:bookmarkStart w:id="11" w:name="_Toc422143129"/>
            <w:r w:rsidRPr="00F955E1">
              <w:lastRenderedPageBreak/>
              <w:t>SALUTE E SICUREZZA</w:t>
            </w:r>
            <w:bookmarkEnd w:id="11"/>
          </w:p>
        </w:tc>
        <w:tc>
          <w:tcPr>
            <w:tcW w:w="4221" w:type="dxa"/>
            <w:gridSpan w:val="5"/>
            <w:vMerge w:val="restart"/>
          </w:tcPr>
          <w:p w14:paraId="29218EF7" w14:textId="77777777" w:rsidR="00424F57" w:rsidRPr="00861072" w:rsidRDefault="00424F57" w:rsidP="00F955E1">
            <w:pPr>
              <w:pStyle w:val="Heading1"/>
            </w:pPr>
          </w:p>
        </w:tc>
      </w:tr>
      <w:tr w:rsidR="00424F57" w:rsidRPr="00F955E1" w14:paraId="664BC45E" w14:textId="77777777" w:rsidTr="00424F57">
        <w:trPr>
          <w:cantSplit/>
        </w:trPr>
        <w:tc>
          <w:tcPr>
            <w:tcW w:w="675" w:type="dxa"/>
            <w:tcBorders>
              <w:top w:val="nil"/>
              <w:right w:val="nil"/>
            </w:tcBorders>
          </w:tcPr>
          <w:p w14:paraId="6647F931" w14:textId="77777777" w:rsidR="00424F57" w:rsidRPr="0062741F" w:rsidRDefault="00424F57" w:rsidP="00F955E1">
            <w:pPr>
              <w:pStyle w:val="Heading2"/>
              <w:rPr>
                <w:lang w:val="en-US"/>
              </w:rPr>
            </w:pPr>
          </w:p>
        </w:tc>
        <w:tc>
          <w:tcPr>
            <w:tcW w:w="5209" w:type="dxa"/>
            <w:gridSpan w:val="3"/>
            <w:tcBorders>
              <w:top w:val="nil"/>
              <w:left w:val="nil"/>
            </w:tcBorders>
          </w:tcPr>
          <w:p w14:paraId="722FBC11" w14:textId="77777777" w:rsidR="00424F57" w:rsidRPr="00F955E1" w:rsidRDefault="00424F57" w:rsidP="00F955E1">
            <w:pPr>
              <w:pStyle w:val="Heading1"/>
            </w:pPr>
            <w:bookmarkStart w:id="12" w:name="_Toc422143130"/>
            <w:r w:rsidRPr="00F955E1">
              <w:t>ERGONOMIA</w:t>
            </w:r>
            <w:bookmarkEnd w:id="12"/>
          </w:p>
        </w:tc>
        <w:tc>
          <w:tcPr>
            <w:tcW w:w="4221" w:type="dxa"/>
            <w:gridSpan w:val="5"/>
            <w:vMerge/>
          </w:tcPr>
          <w:p w14:paraId="2C4ECE44" w14:textId="77777777" w:rsidR="00424F57" w:rsidRPr="0062741F" w:rsidRDefault="00424F57" w:rsidP="00F955E1">
            <w:pPr>
              <w:pStyle w:val="Heading2"/>
              <w:rPr>
                <w:lang w:val="en-US"/>
              </w:rPr>
            </w:pPr>
          </w:p>
        </w:tc>
      </w:tr>
      <w:tr w:rsidR="00424F57" w:rsidRPr="00F955E1" w14:paraId="71EE82B8" w14:textId="77777777" w:rsidTr="00424F57">
        <w:trPr>
          <w:cantSplit/>
        </w:trPr>
        <w:tc>
          <w:tcPr>
            <w:tcW w:w="675" w:type="dxa"/>
          </w:tcPr>
          <w:p w14:paraId="03B936CC" w14:textId="77777777" w:rsidR="00424F57" w:rsidRPr="00F955E1" w:rsidRDefault="00424F57" w:rsidP="00F955E1">
            <w:pPr>
              <w:tabs>
                <w:tab w:val="left" w:pos="7513"/>
              </w:tabs>
              <w:rPr>
                <w:lang w:val="en-US"/>
              </w:rPr>
            </w:pPr>
            <w:r w:rsidRPr="00F955E1">
              <w:rPr>
                <w:lang w:val="en-US"/>
              </w:rPr>
              <w:t>3.5</w:t>
            </w:r>
          </w:p>
        </w:tc>
        <w:tc>
          <w:tcPr>
            <w:tcW w:w="5209" w:type="dxa"/>
            <w:gridSpan w:val="3"/>
          </w:tcPr>
          <w:p w14:paraId="7377F21E" w14:textId="77777777" w:rsidR="00424F57" w:rsidRPr="00F955E1" w:rsidRDefault="00424F57" w:rsidP="00F955E1">
            <w:pPr>
              <w:tabs>
                <w:tab w:val="left" w:pos="7513"/>
              </w:tabs>
              <w:spacing w:after="120"/>
            </w:pPr>
            <w:r w:rsidRPr="00F955E1">
              <w:rPr>
                <w:spacing w:val="-1"/>
              </w:rPr>
              <w:t>Sono</w:t>
            </w:r>
            <w:r w:rsidRPr="00F955E1">
              <w:rPr>
                <w:spacing w:val="38"/>
              </w:rPr>
              <w:t xml:space="preserve"> </w:t>
            </w:r>
            <w:r w:rsidRPr="00F955E1">
              <w:rPr>
                <w:spacing w:val="-1"/>
              </w:rPr>
              <w:t>mantenute</w:t>
            </w:r>
            <w:r w:rsidRPr="00F955E1">
              <w:rPr>
                <w:spacing w:val="39"/>
              </w:rPr>
              <w:t xml:space="preserve"> </w:t>
            </w:r>
            <w:r w:rsidRPr="00F955E1">
              <w:rPr>
                <w:spacing w:val="-1"/>
              </w:rPr>
              <w:t>adeguate</w:t>
            </w:r>
            <w:r w:rsidRPr="00F955E1">
              <w:rPr>
                <w:spacing w:val="37"/>
              </w:rPr>
              <w:t xml:space="preserve"> </w:t>
            </w:r>
            <w:r w:rsidRPr="00F955E1">
              <w:t>ed</w:t>
            </w:r>
            <w:r w:rsidRPr="00F955E1">
              <w:rPr>
                <w:spacing w:val="39"/>
              </w:rPr>
              <w:t xml:space="preserve"> </w:t>
            </w:r>
            <w:r w:rsidRPr="00F955E1">
              <w:rPr>
                <w:spacing w:val="-1"/>
              </w:rPr>
              <w:t>accurate</w:t>
            </w:r>
            <w:r w:rsidRPr="00F955E1">
              <w:rPr>
                <w:spacing w:val="38"/>
              </w:rPr>
              <w:t xml:space="preserve"> </w:t>
            </w:r>
            <w:r w:rsidRPr="00F955E1">
              <w:rPr>
                <w:spacing w:val="-1"/>
              </w:rPr>
              <w:t>registrazioni</w:t>
            </w:r>
            <w:r w:rsidRPr="00F955E1">
              <w:rPr>
                <w:spacing w:val="38"/>
              </w:rPr>
              <w:t xml:space="preserve"> </w:t>
            </w:r>
            <w:r w:rsidRPr="00F955E1">
              <w:rPr>
                <w:spacing w:val="-1"/>
              </w:rPr>
              <w:t>delle</w:t>
            </w:r>
            <w:r w:rsidRPr="00F955E1">
              <w:rPr>
                <w:spacing w:val="39"/>
              </w:rPr>
              <w:t xml:space="preserve"> </w:t>
            </w:r>
            <w:r w:rsidRPr="00F955E1">
              <w:rPr>
                <w:spacing w:val="-1"/>
              </w:rPr>
              <w:t>misure</w:t>
            </w:r>
            <w:r w:rsidRPr="00F955E1">
              <w:rPr>
                <w:spacing w:val="39"/>
              </w:rPr>
              <w:t xml:space="preserve"> </w:t>
            </w:r>
            <w:r w:rsidRPr="00F955E1">
              <w:rPr>
                <w:spacing w:val="-1"/>
              </w:rPr>
              <w:t>attuate</w:t>
            </w:r>
            <w:r w:rsidRPr="00F955E1">
              <w:rPr>
                <w:spacing w:val="38"/>
              </w:rPr>
              <w:t xml:space="preserve"> </w:t>
            </w:r>
            <w:r w:rsidRPr="00F955E1">
              <w:t>per</w:t>
            </w:r>
            <w:r w:rsidRPr="00F955E1">
              <w:rPr>
                <w:spacing w:val="38"/>
              </w:rPr>
              <w:t xml:space="preserve"> </w:t>
            </w:r>
            <w:r w:rsidRPr="00F955E1">
              <w:rPr>
                <w:spacing w:val="-1"/>
              </w:rPr>
              <w:t>affrontare</w:t>
            </w:r>
            <w:r w:rsidRPr="00F955E1">
              <w:rPr>
                <w:spacing w:val="39"/>
              </w:rPr>
              <w:t xml:space="preserve"> </w:t>
            </w:r>
            <w:r w:rsidRPr="00F955E1">
              <w:t>i</w:t>
            </w:r>
            <w:r w:rsidRPr="00F955E1">
              <w:rPr>
                <w:spacing w:val="38"/>
              </w:rPr>
              <w:t xml:space="preserve"> </w:t>
            </w:r>
            <w:r w:rsidRPr="00F955E1">
              <w:rPr>
                <w:spacing w:val="-1"/>
              </w:rPr>
              <w:t>rischi</w:t>
            </w:r>
            <w:r w:rsidRPr="00F955E1">
              <w:rPr>
                <w:spacing w:val="73"/>
              </w:rPr>
              <w:t xml:space="preserve"> </w:t>
            </w:r>
            <w:r w:rsidRPr="00F955E1">
              <w:rPr>
                <w:spacing w:val="-1"/>
              </w:rPr>
              <w:t>ergonomici</w:t>
            </w:r>
            <w:r w:rsidRPr="00F955E1">
              <w:rPr>
                <w:spacing w:val="-4"/>
              </w:rPr>
              <w:t xml:space="preserve"> </w:t>
            </w:r>
            <w:r w:rsidRPr="00F955E1">
              <w:rPr>
                <w:spacing w:val="-1"/>
              </w:rPr>
              <w:t>individuati</w:t>
            </w:r>
            <w:r w:rsidRPr="00F955E1">
              <w:rPr>
                <w:spacing w:val="3"/>
              </w:rPr>
              <w:t xml:space="preserve"> </w:t>
            </w:r>
            <w:r w:rsidRPr="00F955E1">
              <w:rPr>
                <w:spacing w:val="-1"/>
              </w:rPr>
              <w:t>nella valutazione</w:t>
            </w:r>
            <w:r w:rsidRPr="00F955E1">
              <w:rPr>
                <w:spacing w:val="-3"/>
              </w:rPr>
              <w:t xml:space="preserve"> </w:t>
            </w:r>
            <w:r w:rsidRPr="00F955E1">
              <w:t>dei</w:t>
            </w:r>
            <w:r w:rsidRPr="00F955E1">
              <w:rPr>
                <w:spacing w:val="-3"/>
              </w:rPr>
              <w:t xml:space="preserve"> </w:t>
            </w:r>
            <w:r w:rsidRPr="00F955E1">
              <w:rPr>
                <w:spacing w:val="-1"/>
              </w:rPr>
              <w:t>rischi</w:t>
            </w:r>
            <w:r w:rsidRPr="00F955E1">
              <w:rPr>
                <w:spacing w:val="-3"/>
              </w:rPr>
              <w:t xml:space="preserve"> </w:t>
            </w:r>
            <w:r w:rsidRPr="00F955E1">
              <w:rPr>
                <w:spacing w:val="-1"/>
              </w:rPr>
              <w:t>eseguita</w:t>
            </w:r>
            <w:r w:rsidRPr="00F955E1">
              <w:rPr>
                <w:spacing w:val="-4"/>
              </w:rPr>
              <w:t xml:space="preserve"> </w:t>
            </w:r>
            <w:r w:rsidRPr="00F955E1">
              <w:t>dal</w:t>
            </w:r>
            <w:r w:rsidRPr="00F955E1">
              <w:rPr>
                <w:spacing w:val="-3"/>
              </w:rPr>
              <w:t xml:space="preserve"> </w:t>
            </w:r>
            <w:r w:rsidRPr="00F955E1">
              <w:rPr>
                <w:spacing w:val="-1"/>
              </w:rPr>
              <w:t>Comitato</w:t>
            </w:r>
            <w:r w:rsidRPr="00F955E1">
              <w:rPr>
                <w:spacing w:val="-3"/>
              </w:rPr>
              <w:t xml:space="preserve"> </w:t>
            </w:r>
            <w:r w:rsidRPr="00F955E1">
              <w:rPr>
                <w:spacing w:val="-1"/>
              </w:rPr>
              <w:t>Salute</w:t>
            </w:r>
            <w:r w:rsidRPr="00F955E1">
              <w:rPr>
                <w:spacing w:val="-3"/>
              </w:rPr>
              <w:t xml:space="preserve"> </w:t>
            </w:r>
            <w:r w:rsidRPr="00F955E1">
              <w:t>e</w:t>
            </w:r>
            <w:r w:rsidRPr="00F955E1">
              <w:rPr>
                <w:spacing w:val="-4"/>
              </w:rPr>
              <w:t xml:space="preserve"> </w:t>
            </w:r>
            <w:r w:rsidRPr="00F955E1">
              <w:rPr>
                <w:spacing w:val="-1"/>
              </w:rPr>
              <w:t>Sicurezza</w:t>
            </w:r>
          </w:p>
        </w:tc>
        <w:tc>
          <w:tcPr>
            <w:tcW w:w="506" w:type="dxa"/>
            <w:gridSpan w:val="2"/>
          </w:tcPr>
          <w:p w14:paraId="5B906A13" w14:textId="77777777" w:rsidR="00424F57" w:rsidRPr="00F955E1" w:rsidRDefault="00424F57" w:rsidP="00F955E1">
            <w:pPr>
              <w:tabs>
                <w:tab w:val="left" w:pos="7513"/>
              </w:tabs>
            </w:pPr>
          </w:p>
        </w:tc>
        <w:tc>
          <w:tcPr>
            <w:tcW w:w="506" w:type="dxa"/>
          </w:tcPr>
          <w:p w14:paraId="4E423A6F" w14:textId="77777777" w:rsidR="00424F57" w:rsidRPr="00F955E1" w:rsidRDefault="00424F57" w:rsidP="00F955E1">
            <w:pPr>
              <w:tabs>
                <w:tab w:val="left" w:pos="7513"/>
              </w:tabs>
            </w:pPr>
          </w:p>
        </w:tc>
        <w:tc>
          <w:tcPr>
            <w:tcW w:w="506" w:type="dxa"/>
          </w:tcPr>
          <w:p w14:paraId="5DC8A4DD" w14:textId="77777777" w:rsidR="00424F57" w:rsidRPr="00F955E1" w:rsidRDefault="00424F57" w:rsidP="00F955E1">
            <w:pPr>
              <w:tabs>
                <w:tab w:val="left" w:pos="7513"/>
              </w:tabs>
            </w:pPr>
          </w:p>
        </w:tc>
        <w:tc>
          <w:tcPr>
            <w:tcW w:w="2703" w:type="dxa"/>
          </w:tcPr>
          <w:p w14:paraId="7569ABBE" w14:textId="77777777" w:rsidR="00424F57" w:rsidRPr="00F955E1" w:rsidRDefault="00424F57" w:rsidP="00F955E1">
            <w:pPr>
              <w:tabs>
                <w:tab w:val="left" w:pos="7513"/>
              </w:tabs>
            </w:pPr>
          </w:p>
        </w:tc>
      </w:tr>
      <w:tr w:rsidR="00424F57" w:rsidRPr="00F955E1" w14:paraId="4A966008" w14:textId="77777777" w:rsidTr="00424F57">
        <w:trPr>
          <w:cantSplit/>
        </w:trPr>
        <w:tc>
          <w:tcPr>
            <w:tcW w:w="675" w:type="dxa"/>
          </w:tcPr>
          <w:p w14:paraId="6619BFDB" w14:textId="77777777" w:rsidR="00424F57" w:rsidRPr="00F955E1" w:rsidRDefault="00424F57" w:rsidP="00F955E1">
            <w:pPr>
              <w:tabs>
                <w:tab w:val="left" w:pos="7513"/>
              </w:tabs>
              <w:rPr>
                <w:lang w:val="en-US"/>
              </w:rPr>
            </w:pPr>
            <w:r w:rsidRPr="00F955E1">
              <w:rPr>
                <w:lang w:val="en-US"/>
              </w:rPr>
              <w:t>3.1</w:t>
            </w:r>
          </w:p>
        </w:tc>
        <w:tc>
          <w:tcPr>
            <w:tcW w:w="5209" w:type="dxa"/>
            <w:gridSpan w:val="3"/>
          </w:tcPr>
          <w:p w14:paraId="04E22DDF" w14:textId="77777777" w:rsidR="00424F57" w:rsidRPr="00F955E1" w:rsidRDefault="00424F57" w:rsidP="00F955E1">
            <w:pPr>
              <w:tabs>
                <w:tab w:val="left" w:pos="7513"/>
              </w:tabs>
              <w:spacing w:after="120"/>
            </w:pPr>
            <w:r w:rsidRPr="00F955E1">
              <w:rPr>
                <w:spacing w:val="-1"/>
              </w:rPr>
              <w:t>Le</w:t>
            </w:r>
            <w:r w:rsidRPr="00F955E1">
              <w:rPr>
                <w:spacing w:val="30"/>
              </w:rPr>
              <w:t xml:space="preserve"> </w:t>
            </w:r>
            <w:r w:rsidRPr="00F955E1">
              <w:rPr>
                <w:spacing w:val="-1"/>
              </w:rPr>
              <w:t>postazioni</w:t>
            </w:r>
            <w:r w:rsidRPr="00F955E1">
              <w:rPr>
                <w:spacing w:val="31"/>
              </w:rPr>
              <w:t xml:space="preserve"> </w:t>
            </w:r>
            <w:r w:rsidRPr="00F955E1">
              <w:t>di</w:t>
            </w:r>
            <w:r w:rsidRPr="00F955E1">
              <w:rPr>
                <w:spacing w:val="29"/>
              </w:rPr>
              <w:t xml:space="preserve"> </w:t>
            </w:r>
            <w:r w:rsidRPr="00F955E1">
              <w:rPr>
                <w:spacing w:val="-1"/>
              </w:rPr>
              <w:t>lavoro</w:t>
            </w:r>
            <w:r w:rsidRPr="00F955E1">
              <w:rPr>
                <w:spacing w:val="30"/>
              </w:rPr>
              <w:t xml:space="preserve"> </w:t>
            </w:r>
            <w:r w:rsidRPr="00F955E1">
              <w:rPr>
                <w:spacing w:val="-1"/>
              </w:rPr>
              <w:t>sono</w:t>
            </w:r>
            <w:r w:rsidRPr="00F955E1">
              <w:rPr>
                <w:spacing w:val="28"/>
              </w:rPr>
              <w:t xml:space="preserve"> </w:t>
            </w:r>
            <w:r w:rsidRPr="00F955E1">
              <w:rPr>
                <w:spacing w:val="-1"/>
              </w:rPr>
              <w:t>progettate</w:t>
            </w:r>
            <w:r w:rsidRPr="00F955E1">
              <w:rPr>
                <w:spacing w:val="31"/>
              </w:rPr>
              <w:t xml:space="preserve"> </w:t>
            </w:r>
            <w:r w:rsidRPr="00F955E1">
              <w:t>o</w:t>
            </w:r>
            <w:r w:rsidRPr="00F955E1">
              <w:rPr>
                <w:spacing w:val="30"/>
              </w:rPr>
              <w:t xml:space="preserve"> </w:t>
            </w:r>
            <w:r w:rsidRPr="00F955E1">
              <w:rPr>
                <w:spacing w:val="-1"/>
              </w:rPr>
              <w:t>modificate</w:t>
            </w:r>
            <w:r w:rsidRPr="00F955E1">
              <w:rPr>
                <w:spacing w:val="30"/>
              </w:rPr>
              <w:t xml:space="preserve"> </w:t>
            </w:r>
            <w:r w:rsidRPr="00F955E1">
              <w:rPr>
                <w:spacing w:val="-1"/>
              </w:rPr>
              <w:t>in</w:t>
            </w:r>
            <w:r w:rsidRPr="00F955E1">
              <w:rPr>
                <w:spacing w:val="30"/>
              </w:rPr>
              <w:t xml:space="preserve"> </w:t>
            </w:r>
            <w:r w:rsidRPr="00F955E1">
              <w:rPr>
                <w:spacing w:val="-1"/>
              </w:rPr>
              <w:t>linea</w:t>
            </w:r>
            <w:r w:rsidRPr="00F955E1">
              <w:rPr>
                <w:spacing w:val="28"/>
              </w:rPr>
              <w:t xml:space="preserve"> </w:t>
            </w:r>
            <w:r w:rsidRPr="00F955E1">
              <w:rPr>
                <w:spacing w:val="-1"/>
              </w:rPr>
              <w:t>con</w:t>
            </w:r>
            <w:r w:rsidRPr="00F955E1">
              <w:rPr>
                <w:spacing w:val="31"/>
              </w:rPr>
              <w:t xml:space="preserve"> </w:t>
            </w:r>
            <w:r w:rsidRPr="00F955E1">
              <w:t>i</w:t>
            </w:r>
            <w:r w:rsidRPr="00F955E1">
              <w:rPr>
                <w:spacing w:val="29"/>
              </w:rPr>
              <w:t xml:space="preserve"> </w:t>
            </w:r>
            <w:r w:rsidRPr="00F955E1">
              <w:rPr>
                <w:spacing w:val="-1"/>
              </w:rPr>
              <w:t>risultati</w:t>
            </w:r>
            <w:r w:rsidRPr="00F955E1">
              <w:rPr>
                <w:spacing w:val="29"/>
              </w:rPr>
              <w:t xml:space="preserve"> </w:t>
            </w:r>
            <w:r w:rsidRPr="00F955E1">
              <w:rPr>
                <w:spacing w:val="-1"/>
              </w:rPr>
              <w:t>della</w:t>
            </w:r>
            <w:r w:rsidRPr="00F955E1">
              <w:rPr>
                <w:spacing w:val="30"/>
              </w:rPr>
              <w:t xml:space="preserve"> </w:t>
            </w:r>
            <w:r w:rsidRPr="00F955E1">
              <w:rPr>
                <w:spacing w:val="-1"/>
              </w:rPr>
              <w:t>valutazione</w:t>
            </w:r>
            <w:r w:rsidRPr="00F955E1">
              <w:rPr>
                <w:spacing w:val="30"/>
              </w:rPr>
              <w:t xml:space="preserve"> </w:t>
            </w:r>
            <w:r w:rsidRPr="00F955E1">
              <w:t>dei</w:t>
            </w:r>
            <w:r w:rsidRPr="00F955E1">
              <w:rPr>
                <w:spacing w:val="71"/>
              </w:rPr>
              <w:t xml:space="preserve"> </w:t>
            </w:r>
            <w:r w:rsidRPr="00F955E1">
              <w:rPr>
                <w:spacing w:val="-1"/>
              </w:rPr>
              <w:t>rischi</w:t>
            </w:r>
            <w:r w:rsidRPr="00F955E1">
              <w:rPr>
                <w:spacing w:val="-3"/>
              </w:rPr>
              <w:t xml:space="preserve"> </w:t>
            </w:r>
            <w:r w:rsidRPr="00F955E1">
              <w:t>di</w:t>
            </w:r>
            <w:r w:rsidRPr="00F955E1">
              <w:rPr>
                <w:spacing w:val="-3"/>
              </w:rPr>
              <w:t xml:space="preserve"> </w:t>
            </w:r>
            <w:r w:rsidRPr="00F955E1">
              <w:rPr>
                <w:spacing w:val="-1"/>
              </w:rPr>
              <w:t xml:space="preserve">salute </w:t>
            </w:r>
            <w:r w:rsidRPr="00F955E1">
              <w:t>e</w:t>
            </w:r>
            <w:r w:rsidRPr="00F955E1">
              <w:rPr>
                <w:spacing w:val="-4"/>
              </w:rPr>
              <w:t xml:space="preserve"> </w:t>
            </w:r>
            <w:r w:rsidRPr="00F955E1">
              <w:rPr>
                <w:spacing w:val="-1"/>
              </w:rPr>
              <w:t>sicurezza</w:t>
            </w:r>
            <w:r w:rsidRPr="00F955E1">
              <w:rPr>
                <w:spacing w:val="-2"/>
              </w:rPr>
              <w:t xml:space="preserve"> </w:t>
            </w:r>
            <w:r w:rsidRPr="00F955E1">
              <w:rPr>
                <w:spacing w:val="-1"/>
              </w:rPr>
              <w:t>in modo</w:t>
            </w:r>
            <w:r w:rsidRPr="00F955E1">
              <w:rPr>
                <w:spacing w:val="-3"/>
              </w:rPr>
              <w:t xml:space="preserve"> </w:t>
            </w:r>
            <w:r w:rsidRPr="00F955E1">
              <w:rPr>
                <w:spacing w:val="-1"/>
              </w:rPr>
              <w:t>da</w:t>
            </w:r>
            <w:r w:rsidRPr="00F955E1">
              <w:rPr>
                <w:spacing w:val="-2"/>
              </w:rPr>
              <w:t xml:space="preserve"> </w:t>
            </w:r>
            <w:r w:rsidRPr="00F955E1">
              <w:rPr>
                <w:spacing w:val="-1"/>
              </w:rPr>
              <w:t>ridurre</w:t>
            </w:r>
            <w:r w:rsidRPr="00F955E1">
              <w:t xml:space="preserve"> </w:t>
            </w:r>
            <w:r w:rsidRPr="00F955E1">
              <w:rPr>
                <w:spacing w:val="-1"/>
              </w:rPr>
              <w:t>il</w:t>
            </w:r>
            <w:r w:rsidRPr="00F955E1">
              <w:rPr>
                <w:spacing w:val="7"/>
              </w:rPr>
              <w:t xml:space="preserve"> </w:t>
            </w:r>
            <w:r w:rsidRPr="00F955E1">
              <w:rPr>
                <w:spacing w:val="-1"/>
              </w:rPr>
              <w:t>rischio</w:t>
            </w:r>
            <w:r w:rsidRPr="00F955E1">
              <w:rPr>
                <w:spacing w:val="-2"/>
              </w:rPr>
              <w:t xml:space="preserve"> </w:t>
            </w:r>
            <w:r w:rsidRPr="00F955E1">
              <w:t>da</w:t>
            </w:r>
            <w:r w:rsidRPr="00F955E1">
              <w:rPr>
                <w:spacing w:val="-2"/>
              </w:rPr>
              <w:t xml:space="preserve"> </w:t>
            </w:r>
            <w:r w:rsidRPr="00F955E1">
              <w:rPr>
                <w:spacing w:val="-1"/>
              </w:rPr>
              <w:t>posture</w:t>
            </w:r>
            <w:r w:rsidRPr="00F955E1">
              <w:rPr>
                <w:spacing w:val="-2"/>
              </w:rPr>
              <w:t xml:space="preserve"> </w:t>
            </w:r>
            <w:r w:rsidRPr="00F955E1">
              <w:rPr>
                <w:spacing w:val="-1"/>
              </w:rPr>
              <w:t>incongrue</w:t>
            </w:r>
          </w:p>
        </w:tc>
        <w:tc>
          <w:tcPr>
            <w:tcW w:w="506" w:type="dxa"/>
            <w:gridSpan w:val="2"/>
          </w:tcPr>
          <w:p w14:paraId="74067A68" w14:textId="77777777" w:rsidR="00424F57" w:rsidRPr="00F955E1" w:rsidRDefault="00424F57" w:rsidP="00F955E1">
            <w:pPr>
              <w:tabs>
                <w:tab w:val="left" w:pos="7513"/>
              </w:tabs>
            </w:pPr>
          </w:p>
        </w:tc>
        <w:tc>
          <w:tcPr>
            <w:tcW w:w="506" w:type="dxa"/>
          </w:tcPr>
          <w:p w14:paraId="3792E30A" w14:textId="77777777" w:rsidR="00424F57" w:rsidRPr="00F955E1" w:rsidRDefault="00424F57" w:rsidP="00F955E1">
            <w:pPr>
              <w:tabs>
                <w:tab w:val="left" w:pos="7513"/>
              </w:tabs>
            </w:pPr>
          </w:p>
        </w:tc>
        <w:tc>
          <w:tcPr>
            <w:tcW w:w="506" w:type="dxa"/>
          </w:tcPr>
          <w:p w14:paraId="191CC8D5" w14:textId="77777777" w:rsidR="00424F57" w:rsidRPr="00F955E1" w:rsidRDefault="00424F57" w:rsidP="00F955E1">
            <w:pPr>
              <w:tabs>
                <w:tab w:val="left" w:pos="7513"/>
              </w:tabs>
            </w:pPr>
          </w:p>
        </w:tc>
        <w:tc>
          <w:tcPr>
            <w:tcW w:w="2703" w:type="dxa"/>
          </w:tcPr>
          <w:p w14:paraId="005150D3" w14:textId="77777777" w:rsidR="00424F57" w:rsidRPr="00F955E1" w:rsidRDefault="00424F57" w:rsidP="00F955E1">
            <w:pPr>
              <w:tabs>
                <w:tab w:val="left" w:pos="7513"/>
              </w:tabs>
            </w:pPr>
          </w:p>
        </w:tc>
      </w:tr>
      <w:tr w:rsidR="00424F57" w:rsidRPr="00F955E1" w14:paraId="5AC90FBC" w14:textId="77777777" w:rsidTr="00424F57">
        <w:trPr>
          <w:cantSplit/>
        </w:trPr>
        <w:tc>
          <w:tcPr>
            <w:tcW w:w="5884" w:type="dxa"/>
            <w:gridSpan w:val="4"/>
            <w:tcBorders>
              <w:bottom w:val="nil"/>
            </w:tcBorders>
          </w:tcPr>
          <w:p w14:paraId="05EEE149" w14:textId="77777777" w:rsidR="00424F57" w:rsidRPr="00F955E1" w:rsidRDefault="00424F57" w:rsidP="00F955E1">
            <w:pPr>
              <w:pStyle w:val="Heading1"/>
            </w:pPr>
            <w:bookmarkStart w:id="13" w:name="_Toc422143131"/>
            <w:r w:rsidRPr="00F955E1">
              <w:t>SALUTE E SICUREZZA</w:t>
            </w:r>
            <w:bookmarkEnd w:id="13"/>
          </w:p>
        </w:tc>
        <w:tc>
          <w:tcPr>
            <w:tcW w:w="4221" w:type="dxa"/>
            <w:gridSpan w:val="5"/>
            <w:vMerge w:val="restart"/>
          </w:tcPr>
          <w:p w14:paraId="38456F3C" w14:textId="77777777" w:rsidR="00424F57" w:rsidRPr="00F955E1" w:rsidRDefault="00424F57" w:rsidP="00F955E1">
            <w:pPr>
              <w:pStyle w:val="Heading1"/>
            </w:pPr>
          </w:p>
        </w:tc>
      </w:tr>
      <w:tr w:rsidR="00424F57" w:rsidRPr="00F955E1" w14:paraId="510F6D1E" w14:textId="77777777" w:rsidTr="00424F57">
        <w:trPr>
          <w:cantSplit/>
        </w:trPr>
        <w:tc>
          <w:tcPr>
            <w:tcW w:w="675" w:type="dxa"/>
            <w:tcBorders>
              <w:top w:val="nil"/>
              <w:right w:val="nil"/>
            </w:tcBorders>
          </w:tcPr>
          <w:p w14:paraId="6E6D8F50" w14:textId="77777777" w:rsidR="00424F57" w:rsidRPr="0062741F" w:rsidRDefault="00424F57" w:rsidP="00F955E1">
            <w:pPr>
              <w:pStyle w:val="Heading2"/>
              <w:rPr>
                <w:b w:val="0"/>
                <w:lang w:val="en-US"/>
              </w:rPr>
            </w:pPr>
          </w:p>
        </w:tc>
        <w:tc>
          <w:tcPr>
            <w:tcW w:w="5209" w:type="dxa"/>
            <w:gridSpan w:val="3"/>
            <w:tcBorders>
              <w:top w:val="nil"/>
              <w:left w:val="nil"/>
            </w:tcBorders>
          </w:tcPr>
          <w:p w14:paraId="7C1FDF1A" w14:textId="77777777" w:rsidR="00424F57" w:rsidRPr="00F955E1" w:rsidRDefault="00424F57" w:rsidP="00F955E1">
            <w:pPr>
              <w:pStyle w:val="Heading1"/>
            </w:pPr>
            <w:bookmarkStart w:id="14" w:name="_Toc422143132"/>
            <w:r w:rsidRPr="00F955E1">
              <w:t>FORMAZIONE</w:t>
            </w:r>
            <w:bookmarkEnd w:id="14"/>
          </w:p>
        </w:tc>
        <w:tc>
          <w:tcPr>
            <w:tcW w:w="4221" w:type="dxa"/>
            <w:gridSpan w:val="5"/>
            <w:vMerge/>
          </w:tcPr>
          <w:p w14:paraId="6DBEF023" w14:textId="77777777" w:rsidR="00424F57" w:rsidRPr="0062741F" w:rsidRDefault="00424F57" w:rsidP="00F955E1">
            <w:pPr>
              <w:pStyle w:val="Heading2"/>
              <w:rPr>
                <w:lang w:val="en-US"/>
              </w:rPr>
            </w:pPr>
          </w:p>
        </w:tc>
      </w:tr>
      <w:tr w:rsidR="00424F57" w:rsidRPr="00F955E1" w14:paraId="4D8B55AF" w14:textId="77777777" w:rsidTr="00424F57">
        <w:trPr>
          <w:cantSplit/>
        </w:trPr>
        <w:tc>
          <w:tcPr>
            <w:tcW w:w="675" w:type="dxa"/>
          </w:tcPr>
          <w:p w14:paraId="57DA0238" w14:textId="77777777" w:rsidR="00424F57" w:rsidRPr="00F955E1" w:rsidRDefault="00424F57" w:rsidP="00F955E1">
            <w:pPr>
              <w:tabs>
                <w:tab w:val="left" w:pos="7513"/>
              </w:tabs>
              <w:rPr>
                <w:lang w:val="en-US"/>
              </w:rPr>
            </w:pPr>
            <w:r w:rsidRPr="00F955E1">
              <w:rPr>
                <w:lang w:val="en-US"/>
              </w:rPr>
              <w:t>3.6</w:t>
            </w:r>
          </w:p>
        </w:tc>
        <w:tc>
          <w:tcPr>
            <w:tcW w:w="5209" w:type="dxa"/>
            <w:gridSpan w:val="3"/>
          </w:tcPr>
          <w:p w14:paraId="619414E1" w14:textId="77777777" w:rsidR="00424F57" w:rsidRPr="00F955E1" w:rsidRDefault="00424F57" w:rsidP="00F955E1">
            <w:pPr>
              <w:tabs>
                <w:tab w:val="left" w:pos="7513"/>
              </w:tabs>
              <w:spacing w:after="120"/>
            </w:pPr>
            <w:r w:rsidRPr="00F955E1">
              <w:t>Il</w:t>
            </w:r>
            <w:r w:rsidRPr="00F955E1">
              <w:rPr>
                <w:spacing w:val="34"/>
              </w:rPr>
              <w:t xml:space="preserve"> </w:t>
            </w:r>
            <w:r w:rsidRPr="00F955E1">
              <w:rPr>
                <w:spacing w:val="-1"/>
              </w:rPr>
              <w:t>personale</w:t>
            </w:r>
            <w:r w:rsidRPr="00F955E1">
              <w:rPr>
                <w:spacing w:val="33"/>
              </w:rPr>
              <w:t xml:space="preserve"> </w:t>
            </w:r>
            <w:r w:rsidRPr="00F955E1">
              <w:t>è</w:t>
            </w:r>
            <w:r w:rsidRPr="00F955E1">
              <w:rPr>
                <w:spacing w:val="35"/>
              </w:rPr>
              <w:t xml:space="preserve"> </w:t>
            </w:r>
            <w:r w:rsidRPr="00F955E1">
              <w:rPr>
                <w:spacing w:val="-1"/>
              </w:rPr>
              <w:t>formato</w:t>
            </w:r>
            <w:r w:rsidRPr="00F955E1">
              <w:rPr>
                <w:spacing w:val="36"/>
              </w:rPr>
              <w:t xml:space="preserve"> </w:t>
            </w:r>
            <w:r w:rsidRPr="00F955E1">
              <w:rPr>
                <w:spacing w:val="-1"/>
              </w:rPr>
              <w:t>sull'evacuazione</w:t>
            </w:r>
            <w:r w:rsidRPr="00F955E1">
              <w:rPr>
                <w:spacing w:val="35"/>
              </w:rPr>
              <w:t xml:space="preserve"> </w:t>
            </w:r>
            <w:r w:rsidRPr="00F955E1">
              <w:t>di</w:t>
            </w:r>
            <w:r w:rsidRPr="00F955E1">
              <w:rPr>
                <w:spacing w:val="34"/>
              </w:rPr>
              <w:t xml:space="preserve"> </w:t>
            </w:r>
            <w:r w:rsidRPr="00F955E1">
              <w:rPr>
                <w:spacing w:val="-1"/>
              </w:rPr>
              <w:t>emergenza.</w:t>
            </w:r>
            <w:r w:rsidRPr="00F955E1">
              <w:rPr>
                <w:spacing w:val="33"/>
              </w:rPr>
              <w:t xml:space="preserve"> </w:t>
            </w:r>
            <w:r w:rsidRPr="00F955E1">
              <w:rPr>
                <w:spacing w:val="-1"/>
              </w:rPr>
              <w:t>Le</w:t>
            </w:r>
            <w:r w:rsidRPr="00F955E1">
              <w:rPr>
                <w:spacing w:val="36"/>
              </w:rPr>
              <w:t xml:space="preserve"> </w:t>
            </w:r>
            <w:r w:rsidRPr="00F955E1">
              <w:rPr>
                <w:spacing w:val="-1"/>
              </w:rPr>
              <w:t>esercitazioni</w:t>
            </w:r>
            <w:r w:rsidRPr="00F955E1">
              <w:rPr>
                <w:spacing w:val="36"/>
              </w:rPr>
              <w:t xml:space="preserve"> </w:t>
            </w:r>
            <w:r w:rsidRPr="00F955E1">
              <w:rPr>
                <w:spacing w:val="-1"/>
              </w:rPr>
              <w:t>antincendio</w:t>
            </w:r>
            <w:r w:rsidRPr="00F955E1">
              <w:rPr>
                <w:spacing w:val="35"/>
              </w:rPr>
              <w:t xml:space="preserve"> </w:t>
            </w:r>
            <w:r w:rsidRPr="00F955E1">
              <w:rPr>
                <w:spacing w:val="-1"/>
              </w:rPr>
              <w:t>hanno</w:t>
            </w:r>
            <w:r w:rsidRPr="00F955E1">
              <w:rPr>
                <w:spacing w:val="36"/>
              </w:rPr>
              <w:t xml:space="preserve"> </w:t>
            </w:r>
            <w:r w:rsidRPr="00F955E1">
              <w:rPr>
                <w:spacing w:val="-1"/>
              </w:rPr>
              <w:t>luogo</w:t>
            </w:r>
            <w:r w:rsidRPr="00F955E1">
              <w:rPr>
                <w:spacing w:val="77"/>
              </w:rPr>
              <w:t xml:space="preserve"> </w:t>
            </w:r>
            <w:r w:rsidRPr="00F955E1">
              <w:rPr>
                <w:spacing w:val="-1"/>
              </w:rPr>
              <w:t>almeno</w:t>
            </w:r>
            <w:r w:rsidRPr="00F955E1">
              <w:rPr>
                <w:spacing w:val="24"/>
              </w:rPr>
              <w:t xml:space="preserve"> </w:t>
            </w:r>
            <w:r w:rsidRPr="00F955E1">
              <w:rPr>
                <w:spacing w:val="-1"/>
              </w:rPr>
              <w:t>una</w:t>
            </w:r>
            <w:r w:rsidRPr="00F955E1">
              <w:rPr>
                <w:spacing w:val="24"/>
              </w:rPr>
              <w:t xml:space="preserve"> </w:t>
            </w:r>
            <w:r w:rsidRPr="00F955E1">
              <w:rPr>
                <w:spacing w:val="-1"/>
              </w:rPr>
              <w:t>volta</w:t>
            </w:r>
            <w:r w:rsidRPr="00F955E1">
              <w:rPr>
                <w:spacing w:val="23"/>
              </w:rPr>
              <w:t xml:space="preserve"> </w:t>
            </w:r>
            <w:r w:rsidRPr="00F955E1">
              <w:rPr>
                <w:spacing w:val="-1"/>
              </w:rPr>
              <w:t>all'anno</w:t>
            </w:r>
            <w:r w:rsidRPr="00F955E1">
              <w:rPr>
                <w:spacing w:val="24"/>
              </w:rPr>
              <w:t xml:space="preserve"> </w:t>
            </w:r>
            <w:r w:rsidRPr="00F955E1">
              <w:t>per</w:t>
            </w:r>
            <w:r w:rsidRPr="00F955E1">
              <w:rPr>
                <w:spacing w:val="24"/>
              </w:rPr>
              <w:t xml:space="preserve"> </w:t>
            </w:r>
            <w:r w:rsidRPr="00F955E1">
              <w:rPr>
                <w:spacing w:val="-1"/>
              </w:rPr>
              <w:t>tutti</w:t>
            </w:r>
            <w:r w:rsidRPr="00F955E1">
              <w:rPr>
                <w:spacing w:val="23"/>
              </w:rPr>
              <w:t xml:space="preserve"> </w:t>
            </w:r>
            <w:r w:rsidRPr="00F955E1">
              <w:t>i</w:t>
            </w:r>
            <w:r w:rsidRPr="00F955E1">
              <w:rPr>
                <w:spacing w:val="23"/>
              </w:rPr>
              <w:t xml:space="preserve"> </w:t>
            </w:r>
            <w:r w:rsidRPr="00F955E1">
              <w:rPr>
                <w:spacing w:val="-1"/>
              </w:rPr>
              <w:t>turni</w:t>
            </w:r>
            <w:r w:rsidRPr="00F955E1">
              <w:rPr>
                <w:spacing w:val="24"/>
              </w:rPr>
              <w:t xml:space="preserve"> </w:t>
            </w:r>
            <w:r w:rsidRPr="00F955E1">
              <w:t>di</w:t>
            </w:r>
            <w:r w:rsidRPr="00F955E1">
              <w:rPr>
                <w:spacing w:val="23"/>
              </w:rPr>
              <w:t xml:space="preserve"> </w:t>
            </w:r>
            <w:r w:rsidRPr="00F955E1">
              <w:rPr>
                <w:spacing w:val="-1"/>
              </w:rPr>
              <w:t>lavoro.</w:t>
            </w:r>
            <w:r w:rsidRPr="00F955E1">
              <w:rPr>
                <w:spacing w:val="24"/>
              </w:rPr>
              <w:t xml:space="preserve"> </w:t>
            </w:r>
            <w:r w:rsidRPr="00F955E1">
              <w:rPr>
                <w:spacing w:val="-1"/>
              </w:rPr>
              <w:t>Tutto</w:t>
            </w:r>
            <w:r w:rsidRPr="00F955E1">
              <w:rPr>
                <w:spacing w:val="22"/>
              </w:rPr>
              <w:t xml:space="preserve"> </w:t>
            </w:r>
            <w:r w:rsidRPr="00F955E1">
              <w:rPr>
                <w:spacing w:val="-1"/>
              </w:rPr>
              <w:t>il</w:t>
            </w:r>
            <w:r w:rsidRPr="00F955E1">
              <w:rPr>
                <w:spacing w:val="25"/>
              </w:rPr>
              <w:t xml:space="preserve"> </w:t>
            </w:r>
            <w:r w:rsidRPr="00F955E1">
              <w:rPr>
                <w:spacing w:val="-1"/>
              </w:rPr>
              <w:t>personale,</w:t>
            </w:r>
            <w:r w:rsidRPr="00F955E1">
              <w:rPr>
                <w:spacing w:val="24"/>
              </w:rPr>
              <w:t xml:space="preserve"> </w:t>
            </w:r>
            <w:r w:rsidRPr="00F955E1">
              <w:rPr>
                <w:spacing w:val="-1"/>
              </w:rPr>
              <w:t>compresi</w:t>
            </w:r>
            <w:r w:rsidRPr="00F955E1">
              <w:rPr>
                <w:spacing w:val="23"/>
              </w:rPr>
              <w:t xml:space="preserve"> </w:t>
            </w:r>
            <w:r w:rsidRPr="00F955E1">
              <w:t>i</w:t>
            </w:r>
            <w:r w:rsidRPr="00F955E1">
              <w:rPr>
                <w:spacing w:val="23"/>
              </w:rPr>
              <w:t xml:space="preserve"> </w:t>
            </w:r>
            <w:r w:rsidRPr="00F955E1">
              <w:rPr>
                <w:spacing w:val="-1"/>
              </w:rPr>
              <w:t>nuovi</w:t>
            </w:r>
            <w:r w:rsidRPr="00F955E1">
              <w:rPr>
                <w:spacing w:val="24"/>
              </w:rPr>
              <w:t xml:space="preserve"> </w:t>
            </w:r>
            <w:r w:rsidRPr="00F955E1">
              <w:rPr>
                <w:spacing w:val="-1"/>
              </w:rPr>
              <w:t>assunti,</w:t>
            </w:r>
            <w:r w:rsidRPr="00F955E1">
              <w:rPr>
                <w:spacing w:val="81"/>
                <w:w w:val="99"/>
              </w:rPr>
              <w:t xml:space="preserve"> </w:t>
            </w:r>
            <w:r w:rsidRPr="00F955E1">
              <w:rPr>
                <w:spacing w:val="-1"/>
              </w:rPr>
              <w:t>conosce</w:t>
            </w:r>
            <w:r w:rsidRPr="00F955E1">
              <w:rPr>
                <w:spacing w:val="-2"/>
              </w:rPr>
              <w:t xml:space="preserve"> </w:t>
            </w:r>
            <w:r w:rsidRPr="00F955E1">
              <w:rPr>
                <w:spacing w:val="-1"/>
              </w:rPr>
              <w:t>la</w:t>
            </w:r>
            <w:r w:rsidRPr="00F955E1">
              <w:rPr>
                <w:spacing w:val="-2"/>
              </w:rPr>
              <w:t xml:space="preserve"> </w:t>
            </w:r>
            <w:r w:rsidRPr="00F955E1">
              <w:rPr>
                <w:spacing w:val="-1"/>
              </w:rPr>
              <w:t>procedura</w:t>
            </w:r>
            <w:r w:rsidRPr="00F955E1">
              <w:rPr>
                <w:spacing w:val="-2"/>
              </w:rPr>
              <w:t xml:space="preserve"> </w:t>
            </w:r>
            <w:r w:rsidRPr="00F955E1">
              <w:t>di</w:t>
            </w:r>
            <w:r w:rsidRPr="00F955E1">
              <w:rPr>
                <w:spacing w:val="-2"/>
              </w:rPr>
              <w:t xml:space="preserve"> </w:t>
            </w:r>
            <w:r w:rsidRPr="00F955E1">
              <w:rPr>
                <w:spacing w:val="-1"/>
              </w:rPr>
              <w:t>evacuazione</w:t>
            </w:r>
            <w:r w:rsidRPr="00F955E1">
              <w:rPr>
                <w:spacing w:val="-2"/>
              </w:rPr>
              <w:t xml:space="preserve"> </w:t>
            </w:r>
            <w:r w:rsidRPr="00F955E1">
              <w:t>e</w:t>
            </w:r>
            <w:r w:rsidRPr="00F955E1">
              <w:rPr>
                <w:spacing w:val="-2"/>
              </w:rPr>
              <w:t xml:space="preserve"> la </w:t>
            </w:r>
            <w:r w:rsidRPr="00F955E1">
              <w:rPr>
                <w:spacing w:val="-1"/>
              </w:rPr>
              <w:t xml:space="preserve">considera </w:t>
            </w:r>
            <w:r w:rsidRPr="00F955E1">
              <w:t>di</w:t>
            </w:r>
            <w:r w:rsidRPr="00F955E1">
              <w:rPr>
                <w:spacing w:val="-3"/>
              </w:rPr>
              <w:t xml:space="preserve"> </w:t>
            </w:r>
            <w:r w:rsidRPr="00F955E1">
              <w:rPr>
                <w:spacing w:val="-1"/>
              </w:rPr>
              <w:t>routine</w:t>
            </w:r>
          </w:p>
        </w:tc>
        <w:tc>
          <w:tcPr>
            <w:tcW w:w="506" w:type="dxa"/>
            <w:gridSpan w:val="2"/>
          </w:tcPr>
          <w:p w14:paraId="08F1E338" w14:textId="77777777" w:rsidR="00424F57" w:rsidRPr="00F955E1" w:rsidRDefault="00424F57" w:rsidP="00F955E1">
            <w:pPr>
              <w:numPr>
                <w:ilvl w:val="12"/>
                <w:numId w:val="0"/>
              </w:numPr>
              <w:tabs>
                <w:tab w:val="left" w:pos="7513"/>
              </w:tabs>
            </w:pPr>
          </w:p>
        </w:tc>
        <w:tc>
          <w:tcPr>
            <w:tcW w:w="506" w:type="dxa"/>
          </w:tcPr>
          <w:p w14:paraId="42A688E6" w14:textId="77777777" w:rsidR="00424F57" w:rsidRPr="00F955E1" w:rsidRDefault="00424F57" w:rsidP="00F955E1">
            <w:pPr>
              <w:numPr>
                <w:ilvl w:val="12"/>
                <w:numId w:val="0"/>
              </w:numPr>
              <w:tabs>
                <w:tab w:val="left" w:pos="7513"/>
              </w:tabs>
            </w:pPr>
          </w:p>
        </w:tc>
        <w:tc>
          <w:tcPr>
            <w:tcW w:w="506" w:type="dxa"/>
          </w:tcPr>
          <w:p w14:paraId="09DECA2E" w14:textId="77777777" w:rsidR="00424F57" w:rsidRPr="00F955E1" w:rsidRDefault="00424F57" w:rsidP="00F955E1">
            <w:pPr>
              <w:numPr>
                <w:ilvl w:val="12"/>
                <w:numId w:val="0"/>
              </w:numPr>
              <w:tabs>
                <w:tab w:val="left" w:pos="7513"/>
              </w:tabs>
            </w:pPr>
          </w:p>
        </w:tc>
        <w:tc>
          <w:tcPr>
            <w:tcW w:w="2703" w:type="dxa"/>
          </w:tcPr>
          <w:p w14:paraId="42FF0C65" w14:textId="77777777" w:rsidR="00424F57" w:rsidRPr="00F955E1" w:rsidRDefault="00424F57" w:rsidP="00F955E1">
            <w:pPr>
              <w:numPr>
                <w:ilvl w:val="12"/>
                <w:numId w:val="0"/>
              </w:numPr>
              <w:tabs>
                <w:tab w:val="left" w:pos="7513"/>
              </w:tabs>
            </w:pPr>
          </w:p>
        </w:tc>
      </w:tr>
      <w:tr w:rsidR="00424F57" w:rsidRPr="00F955E1" w14:paraId="2849E50F" w14:textId="77777777" w:rsidTr="00424F57">
        <w:trPr>
          <w:cantSplit/>
        </w:trPr>
        <w:tc>
          <w:tcPr>
            <w:tcW w:w="675" w:type="dxa"/>
          </w:tcPr>
          <w:p w14:paraId="7562EFFD" w14:textId="77777777" w:rsidR="00424F57" w:rsidRPr="00F955E1" w:rsidRDefault="00424F57" w:rsidP="00F955E1">
            <w:pPr>
              <w:tabs>
                <w:tab w:val="left" w:pos="7513"/>
              </w:tabs>
              <w:rPr>
                <w:lang w:val="en-US"/>
              </w:rPr>
            </w:pPr>
            <w:r w:rsidRPr="00F955E1">
              <w:rPr>
                <w:lang w:val="en-US"/>
              </w:rPr>
              <w:t>3.6</w:t>
            </w:r>
          </w:p>
        </w:tc>
        <w:tc>
          <w:tcPr>
            <w:tcW w:w="5209" w:type="dxa"/>
            <w:gridSpan w:val="3"/>
          </w:tcPr>
          <w:p w14:paraId="6F9DBFCF" w14:textId="77777777" w:rsidR="00424F57" w:rsidRPr="00F955E1" w:rsidRDefault="00424F57" w:rsidP="00F955E1">
            <w:pPr>
              <w:tabs>
                <w:tab w:val="left" w:pos="7513"/>
              </w:tabs>
              <w:spacing w:after="120"/>
            </w:pPr>
            <w:r w:rsidRPr="00F955E1">
              <w:t>Il</w:t>
            </w:r>
            <w:r w:rsidRPr="00F955E1">
              <w:rPr>
                <w:spacing w:val="2"/>
              </w:rPr>
              <w:t xml:space="preserve"> </w:t>
            </w:r>
            <w:r w:rsidRPr="00F955E1">
              <w:rPr>
                <w:spacing w:val="-1"/>
              </w:rPr>
              <w:t>personale</w:t>
            </w:r>
            <w:r w:rsidRPr="00F955E1">
              <w:rPr>
                <w:spacing w:val="2"/>
              </w:rPr>
              <w:t xml:space="preserve"> </w:t>
            </w:r>
            <w:r w:rsidRPr="00F955E1">
              <w:t>è</w:t>
            </w:r>
            <w:r w:rsidRPr="00F955E1">
              <w:rPr>
                <w:spacing w:val="3"/>
              </w:rPr>
              <w:t xml:space="preserve"> </w:t>
            </w:r>
            <w:r w:rsidRPr="00F955E1">
              <w:rPr>
                <w:spacing w:val="-1"/>
              </w:rPr>
              <w:t>formato</w:t>
            </w:r>
            <w:r w:rsidRPr="00F955E1">
              <w:rPr>
                <w:spacing w:val="4"/>
              </w:rPr>
              <w:t xml:space="preserve"> </w:t>
            </w:r>
            <w:r w:rsidRPr="00F955E1">
              <w:rPr>
                <w:spacing w:val="-1"/>
              </w:rPr>
              <w:t>sul</w:t>
            </w:r>
            <w:r w:rsidRPr="00F955E1">
              <w:rPr>
                <w:spacing w:val="3"/>
              </w:rPr>
              <w:t xml:space="preserve"> </w:t>
            </w:r>
            <w:r w:rsidRPr="00F955E1">
              <w:rPr>
                <w:spacing w:val="-1"/>
              </w:rPr>
              <w:t>riconoscimento</w:t>
            </w:r>
            <w:r w:rsidRPr="00F955E1">
              <w:rPr>
                <w:spacing w:val="3"/>
              </w:rPr>
              <w:t xml:space="preserve"> </w:t>
            </w:r>
            <w:r w:rsidRPr="00F955E1">
              <w:rPr>
                <w:spacing w:val="-1"/>
              </w:rPr>
              <w:t>dei</w:t>
            </w:r>
            <w:r w:rsidRPr="00F955E1">
              <w:rPr>
                <w:spacing w:val="3"/>
              </w:rPr>
              <w:t xml:space="preserve"> </w:t>
            </w:r>
            <w:r w:rsidRPr="00F955E1">
              <w:rPr>
                <w:spacing w:val="-1"/>
              </w:rPr>
              <w:t>pericoli</w:t>
            </w:r>
            <w:r w:rsidRPr="00F955E1">
              <w:rPr>
                <w:spacing w:val="2"/>
              </w:rPr>
              <w:t xml:space="preserve"> </w:t>
            </w:r>
            <w:r w:rsidRPr="00F955E1">
              <w:t>e</w:t>
            </w:r>
            <w:r w:rsidRPr="00F955E1">
              <w:rPr>
                <w:spacing w:val="4"/>
              </w:rPr>
              <w:t xml:space="preserve"> </w:t>
            </w:r>
            <w:r w:rsidRPr="00F955E1">
              <w:rPr>
                <w:spacing w:val="-1"/>
              </w:rPr>
              <w:t>delle</w:t>
            </w:r>
            <w:r w:rsidRPr="00F955E1">
              <w:rPr>
                <w:spacing w:val="4"/>
              </w:rPr>
              <w:t xml:space="preserve"> </w:t>
            </w:r>
            <w:r w:rsidRPr="00F955E1">
              <w:rPr>
                <w:spacing w:val="-1"/>
              </w:rPr>
              <w:t>emergenze</w:t>
            </w:r>
            <w:r w:rsidRPr="00F955E1">
              <w:rPr>
                <w:spacing w:val="3"/>
              </w:rPr>
              <w:t xml:space="preserve"> </w:t>
            </w:r>
            <w:r w:rsidRPr="00F955E1">
              <w:rPr>
                <w:spacing w:val="-1"/>
              </w:rPr>
              <w:t>nonché</w:t>
            </w:r>
            <w:r w:rsidRPr="00F955E1">
              <w:rPr>
                <w:spacing w:val="4"/>
              </w:rPr>
              <w:t xml:space="preserve"> </w:t>
            </w:r>
            <w:r w:rsidRPr="00F955E1">
              <w:rPr>
                <w:spacing w:val="-1"/>
              </w:rPr>
              <w:t>sulle</w:t>
            </w:r>
            <w:r w:rsidRPr="00F955E1">
              <w:rPr>
                <w:spacing w:val="3"/>
              </w:rPr>
              <w:t xml:space="preserve"> </w:t>
            </w:r>
            <w:r w:rsidRPr="00F955E1">
              <w:rPr>
                <w:spacing w:val="-1"/>
              </w:rPr>
              <w:t>azioni</w:t>
            </w:r>
            <w:r w:rsidRPr="00F955E1">
              <w:rPr>
                <w:spacing w:val="73"/>
              </w:rPr>
              <w:t xml:space="preserve"> </w:t>
            </w:r>
            <w:r w:rsidRPr="00F955E1">
              <w:rPr>
                <w:spacing w:val="-1"/>
              </w:rPr>
              <w:t>appropriate</w:t>
            </w:r>
            <w:r w:rsidRPr="00F955E1">
              <w:rPr>
                <w:spacing w:val="-4"/>
              </w:rPr>
              <w:t xml:space="preserve"> </w:t>
            </w:r>
            <w:r w:rsidRPr="00F955E1">
              <w:rPr>
                <w:spacing w:val="-1"/>
              </w:rPr>
              <w:t>da</w:t>
            </w:r>
            <w:r w:rsidRPr="00F955E1">
              <w:rPr>
                <w:spacing w:val="-4"/>
              </w:rPr>
              <w:t xml:space="preserve"> </w:t>
            </w:r>
            <w:r w:rsidRPr="00F955E1">
              <w:rPr>
                <w:spacing w:val="-1"/>
              </w:rPr>
              <w:t>svolgere</w:t>
            </w:r>
          </w:p>
        </w:tc>
        <w:tc>
          <w:tcPr>
            <w:tcW w:w="506" w:type="dxa"/>
            <w:gridSpan w:val="2"/>
          </w:tcPr>
          <w:p w14:paraId="11D44EA1" w14:textId="77777777" w:rsidR="00424F57" w:rsidRPr="00F955E1" w:rsidRDefault="00424F57" w:rsidP="00F955E1">
            <w:pPr>
              <w:numPr>
                <w:ilvl w:val="12"/>
                <w:numId w:val="0"/>
              </w:numPr>
              <w:tabs>
                <w:tab w:val="left" w:pos="7513"/>
              </w:tabs>
            </w:pPr>
          </w:p>
        </w:tc>
        <w:tc>
          <w:tcPr>
            <w:tcW w:w="506" w:type="dxa"/>
          </w:tcPr>
          <w:p w14:paraId="18D935A8" w14:textId="77777777" w:rsidR="00424F57" w:rsidRPr="00F955E1" w:rsidRDefault="00424F57" w:rsidP="00F955E1">
            <w:pPr>
              <w:numPr>
                <w:ilvl w:val="12"/>
                <w:numId w:val="0"/>
              </w:numPr>
              <w:tabs>
                <w:tab w:val="left" w:pos="7513"/>
              </w:tabs>
            </w:pPr>
          </w:p>
        </w:tc>
        <w:tc>
          <w:tcPr>
            <w:tcW w:w="506" w:type="dxa"/>
          </w:tcPr>
          <w:p w14:paraId="5FEC263A" w14:textId="77777777" w:rsidR="00424F57" w:rsidRPr="00F955E1" w:rsidRDefault="00424F57" w:rsidP="00F955E1">
            <w:pPr>
              <w:numPr>
                <w:ilvl w:val="12"/>
                <w:numId w:val="0"/>
              </w:numPr>
              <w:tabs>
                <w:tab w:val="left" w:pos="7513"/>
              </w:tabs>
            </w:pPr>
          </w:p>
        </w:tc>
        <w:tc>
          <w:tcPr>
            <w:tcW w:w="2703" w:type="dxa"/>
          </w:tcPr>
          <w:p w14:paraId="018361C1" w14:textId="77777777" w:rsidR="00424F57" w:rsidRPr="00F955E1" w:rsidRDefault="00424F57" w:rsidP="00F955E1">
            <w:pPr>
              <w:numPr>
                <w:ilvl w:val="12"/>
                <w:numId w:val="0"/>
              </w:numPr>
              <w:tabs>
                <w:tab w:val="left" w:pos="7513"/>
              </w:tabs>
            </w:pPr>
          </w:p>
        </w:tc>
      </w:tr>
      <w:tr w:rsidR="00424F57" w:rsidRPr="00F955E1" w14:paraId="757DE58E" w14:textId="77777777" w:rsidTr="00424F57">
        <w:trPr>
          <w:cantSplit/>
        </w:trPr>
        <w:tc>
          <w:tcPr>
            <w:tcW w:w="675" w:type="dxa"/>
          </w:tcPr>
          <w:p w14:paraId="35E52FEA" w14:textId="77777777" w:rsidR="00424F57" w:rsidRPr="00F955E1" w:rsidRDefault="00424F57" w:rsidP="00F955E1">
            <w:pPr>
              <w:numPr>
                <w:ilvl w:val="12"/>
                <w:numId w:val="0"/>
              </w:numPr>
              <w:tabs>
                <w:tab w:val="left" w:pos="7513"/>
              </w:tabs>
              <w:rPr>
                <w:lang w:val="en-US"/>
              </w:rPr>
            </w:pPr>
            <w:r w:rsidRPr="00F955E1">
              <w:rPr>
                <w:lang w:val="en-US"/>
              </w:rPr>
              <w:t>3.6</w:t>
            </w:r>
          </w:p>
        </w:tc>
        <w:tc>
          <w:tcPr>
            <w:tcW w:w="5209" w:type="dxa"/>
            <w:gridSpan w:val="3"/>
          </w:tcPr>
          <w:p w14:paraId="346C0394" w14:textId="77777777" w:rsidR="00424F57" w:rsidRPr="00F955E1" w:rsidRDefault="00424F57" w:rsidP="00F955E1">
            <w:pPr>
              <w:numPr>
                <w:ilvl w:val="12"/>
                <w:numId w:val="0"/>
              </w:numPr>
              <w:tabs>
                <w:tab w:val="left" w:pos="7513"/>
              </w:tabs>
              <w:spacing w:after="120"/>
            </w:pPr>
            <w:r w:rsidRPr="00F955E1">
              <w:t>Il</w:t>
            </w:r>
            <w:r w:rsidRPr="00F955E1">
              <w:rPr>
                <w:spacing w:val="-2"/>
              </w:rPr>
              <w:t xml:space="preserve"> </w:t>
            </w:r>
            <w:r w:rsidRPr="00F955E1">
              <w:rPr>
                <w:spacing w:val="-1"/>
              </w:rPr>
              <w:t>personale</w:t>
            </w:r>
            <w:r w:rsidRPr="00F955E1">
              <w:rPr>
                <w:spacing w:val="-2"/>
              </w:rPr>
              <w:t xml:space="preserve"> </w:t>
            </w:r>
            <w:r w:rsidRPr="00F955E1">
              <w:rPr>
                <w:spacing w:val="-1"/>
              </w:rPr>
              <w:t xml:space="preserve">autorizzato </w:t>
            </w:r>
            <w:r w:rsidRPr="00F955E1">
              <w:t xml:space="preserve">è </w:t>
            </w:r>
            <w:r w:rsidRPr="00F955E1">
              <w:rPr>
                <w:spacing w:val="-1"/>
              </w:rPr>
              <w:t>formato sugli strumenti,</w:t>
            </w:r>
            <w:r w:rsidRPr="00F955E1">
              <w:t xml:space="preserve"> </w:t>
            </w:r>
            <w:r w:rsidRPr="00F955E1">
              <w:rPr>
                <w:spacing w:val="-1"/>
              </w:rPr>
              <w:t xml:space="preserve">sistemi, mansioni </w:t>
            </w:r>
            <w:r w:rsidRPr="00F955E1">
              <w:t xml:space="preserve">e </w:t>
            </w:r>
            <w:r w:rsidRPr="00F955E1">
              <w:rPr>
                <w:spacing w:val="-1"/>
              </w:rPr>
              <w:t>aree</w:t>
            </w:r>
            <w:r w:rsidRPr="00F955E1">
              <w:rPr>
                <w:spacing w:val="-2"/>
              </w:rPr>
              <w:t xml:space="preserve"> </w:t>
            </w:r>
            <w:r w:rsidRPr="00F955E1">
              <w:t>di</w:t>
            </w:r>
            <w:r w:rsidRPr="00F955E1">
              <w:rPr>
                <w:spacing w:val="-1"/>
              </w:rPr>
              <w:t xml:space="preserve"> lavoro che</w:t>
            </w:r>
            <w:r w:rsidRPr="00F955E1">
              <w:t xml:space="preserve"> </w:t>
            </w:r>
            <w:r w:rsidRPr="00F955E1">
              <w:rPr>
                <w:spacing w:val="-1"/>
              </w:rPr>
              <w:t>richiedono</w:t>
            </w:r>
            <w:r w:rsidRPr="00F955E1">
              <w:rPr>
                <w:spacing w:val="81"/>
              </w:rPr>
              <w:t xml:space="preserve"> </w:t>
            </w:r>
            <w:r w:rsidRPr="00F955E1">
              <w:rPr>
                <w:spacing w:val="-1"/>
              </w:rPr>
              <w:t>specifica</w:t>
            </w:r>
            <w:r w:rsidRPr="00F955E1">
              <w:rPr>
                <w:spacing w:val="4"/>
              </w:rPr>
              <w:t xml:space="preserve"> </w:t>
            </w:r>
            <w:r w:rsidRPr="00F955E1">
              <w:rPr>
                <w:spacing w:val="-1"/>
              </w:rPr>
              <w:t>formazione</w:t>
            </w:r>
            <w:r w:rsidRPr="00F955E1">
              <w:rPr>
                <w:spacing w:val="4"/>
              </w:rPr>
              <w:t xml:space="preserve"> </w:t>
            </w:r>
            <w:r w:rsidRPr="00F955E1">
              <w:t>e</w:t>
            </w:r>
            <w:r w:rsidRPr="00F955E1">
              <w:rPr>
                <w:spacing w:val="4"/>
              </w:rPr>
              <w:t xml:space="preserve"> </w:t>
            </w:r>
            <w:r w:rsidRPr="00F955E1">
              <w:rPr>
                <w:spacing w:val="-1"/>
              </w:rPr>
              <w:t>competenze.</w:t>
            </w:r>
            <w:r w:rsidRPr="00F955E1">
              <w:rPr>
                <w:spacing w:val="3"/>
              </w:rPr>
              <w:t xml:space="preserve"> </w:t>
            </w:r>
            <w:r w:rsidRPr="00F955E1">
              <w:t>Il</w:t>
            </w:r>
            <w:r w:rsidRPr="00F955E1">
              <w:rPr>
                <w:spacing w:val="4"/>
              </w:rPr>
              <w:t xml:space="preserve"> </w:t>
            </w:r>
            <w:r w:rsidRPr="00F955E1">
              <w:rPr>
                <w:spacing w:val="-1"/>
              </w:rPr>
              <w:t>personale</w:t>
            </w:r>
            <w:r w:rsidRPr="00F955E1">
              <w:rPr>
                <w:spacing w:val="4"/>
              </w:rPr>
              <w:t xml:space="preserve"> </w:t>
            </w:r>
            <w:r w:rsidRPr="00F955E1">
              <w:rPr>
                <w:spacing w:val="-1"/>
              </w:rPr>
              <w:t>non</w:t>
            </w:r>
            <w:r w:rsidRPr="00F955E1">
              <w:rPr>
                <w:spacing w:val="4"/>
              </w:rPr>
              <w:t xml:space="preserve"> </w:t>
            </w:r>
            <w:r w:rsidRPr="00F955E1">
              <w:rPr>
                <w:spacing w:val="-1"/>
              </w:rPr>
              <w:t>autorizzato</w:t>
            </w:r>
            <w:r w:rsidRPr="00F955E1">
              <w:rPr>
                <w:spacing w:val="17"/>
              </w:rPr>
              <w:t xml:space="preserve"> </w:t>
            </w:r>
            <w:r w:rsidRPr="00F955E1">
              <w:t>è</w:t>
            </w:r>
            <w:r w:rsidRPr="00F955E1">
              <w:rPr>
                <w:spacing w:val="2"/>
              </w:rPr>
              <w:t xml:space="preserve"> </w:t>
            </w:r>
            <w:r w:rsidRPr="00F955E1">
              <w:rPr>
                <w:spacing w:val="-1"/>
              </w:rPr>
              <w:t>inibito</w:t>
            </w:r>
            <w:r w:rsidRPr="00F955E1">
              <w:rPr>
                <w:spacing w:val="3"/>
              </w:rPr>
              <w:t xml:space="preserve"> </w:t>
            </w:r>
            <w:r w:rsidRPr="00F955E1">
              <w:rPr>
                <w:spacing w:val="-1"/>
              </w:rPr>
              <w:t>all'accesso</w:t>
            </w:r>
            <w:r w:rsidRPr="00F955E1">
              <w:rPr>
                <w:spacing w:val="3"/>
              </w:rPr>
              <w:t xml:space="preserve"> </w:t>
            </w:r>
            <w:r w:rsidRPr="00F955E1">
              <w:t>e</w:t>
            </w:r>
            <w:r w:rsidRPr="00F955E1">
              <w:rPr>
                <w:spacing w:val="4"/>
              </w:rPr>
              <w:t xml:space="preserve"> </w:t>
            </w:r>
            <w:r w:rsidRPr="00F955E1">
              <w:rPr>
                <w:spacing w:val="-1"/>
              </w:rPr>
              <w:t>all'utilizzo</w:t>
            </w:r>
            <w:r w:rsidRPr="00F955E1">
              <w:rPr>
                <w:spacing w:val="5"/>
              </w:rPr>
              <w:t xml:space="preserve"> </w:t>
            </w:r>
            <w:r w:rsidRPr="00F955E1">
              <w:t>di</w:t>
            </w:r>
            <w:r w:rsidRPr="00F955E1">
              <w:rPr>
                <w:spacing w:val="63"/>
              </w:rPr>
              <w:t xml:space="preserve"> </w:t>
            </w:r>
            <w:r w:rsidRPr="00F955E1">
              <w:rPr>
                <w:spacing w:val="-1"/>
              </w:rPr>
              <w:t>questi</w:t>
            </w:r>
            <w:r w:rsidRPr="00F955E1">
              <w:rPr>
                <w:spacing w:val="-4"/>
              </w:rPr>
              <w:t xml:space="preserve"> </w:t>
            </w:r>
            <w:r w:rsidRPr="00F955E1">
              <w:rPr>
                <w:spacing w:val="-1"/>
              </w:rPr>
              <w:t>strumenti,</w:t>
            </w:r>
            <w:r w:rsidRPr="00F955E1">
              <w:rPr>
                <w:spacing w:val="-2"/>
              </w:rPr>
              <w:t xml:space="preserve"> </w:t>
            </w:r>
            <w:r w:rsidRPr="00F955E1">
              <w:rPr>
                <w:spacing w:val="-1"/>
              </w:rPr>
              <w:t>sistemi</w:t>
            </w:r>
            <w:r w:rsidRPr="00F955E1">
              <w:rPr>
                <w:spacing w:val="-3"/>
              </w:rPr>
              <w:t xml:space="preserve"> </w:t>
            </w:r>
            <w:r w:rsidRPr="00F955E1">
              <w:t>e</w:t>
            </w:r>
            <w:r w:rsidRPr="00F955E1">
              <w:rPr>
                <w:spacing w:val="-5"/>
              </w:rPr>
              <w:t xml:space="preserve"> </w:t>
            </w:r>
            <w:r w:rsidRPr="00F955E1">
              <w:rPr>
                <w:spacing w:val="-1"/>
              </w:rPr>
              <w:t>aree</w:t>
            </w:r>
            <w:r w:rsidRPr="00F955E1">
              <w:rPr>
                <w:spacing w:val="-2"/>
              </w:rPr>
              <w:t xml:space="preserve"> </w:t>
            </w:r>
            <w:r w:rsidRPr="00F955E1">
              <w:t>di</w:t>
            </w:r>
            <w:r w:rsidRPr="00F955E1">
              <w:rPr>
                <w:spacing w:val="-6"/>
              </w:rPr>
              <w:t xml:space="preserve"> </w:t>
            </w:r>
            <w:r w:rsidRPr="00F955E1">
              <w:rPr>
                <w:spacing w:val="-1"/>
              </w:rPr>
              <w:t>lavoro</w:t>
            </w:r>
          </w:p>
        </w:tc>
        <w:tc>
          <w:tcPr>
            <w:tcW w:w="506" w:type="dxa"/>
            <w:gridSpan w:val="2"/>
          </w:tcPr>
          <w:p w14:paraId="2ED22593" w14:textId="77777777" w:rsidR="00424F57" w:rsidRPr="00F955E1" w:rsidRDefault="00424F57" w:rsidP="00F955E1">
            <w:pPr>
              <w:numPr>
                <w:ilvl w:val="12"/>
                <w:numId w:val="0"/>
              </w:numPr>
              <w:tabs>
                <w:tab w:val="left" w:pos="7513"/>
              </w:tabs>
            </w:pPr>
          </w:p>
        </w:tc>
        <w:tc>
          <w:tcPr>
            <w:tcW w:w="506" w:type="dxa"/>
          </w:tcPr>
          <w:p w14:paraId="4EF845F4" w14:textId="77777777" w:rsidR="00424F57" w:rsidRPr="00F955E1" w:rsidRDefault="00424F57" w:rsidP="00F955E1">
            <w:pPr>
              <w:numPr>
                <w:ilvl w:val="12"/>
                <w:numId w:val="0"/>
              </w:numPr>
              <w:tabs>
                <w:tab w:val="left" w:pos="7513"/>
              </w:tabs>
            </w:pPr>
          </w:p>
        </w:tc>
        <w:tc>
          <w:tcPr>
            <w:tcW w:w="506" w:type="dxa"/>
          </w:tcPr>
          <w:p w14:paraId="25A07B68" w14:textId="77777777" w:rsidR="00424F57" w:rsidRPr="00F955E1" w:rsidRDefault="00424F57" w:rsidP="00F955E1">
            <w:pPr>
              <w:numPr>
                <w:ilvl w:val="12"/>
                <w:numId w:val="0"/>
              </w:numPr>
              <w:tabs>
                <w:tab w:val="left" w:pos="7513"/>
              </w:tabs>
            </w:pPr>
          </w:p>
        </w:tc>
        <w:tc>
          <w:tcPr>
            <w:tcW w:w="2703" w:type="dxa"/>
          </w:tcPr>
          <w:p w14:paraId="18AB0F7D" w14:textId="77777777" w:rsidR="00424F57" w:rsidRPr="00F955E1" w:rsidRDefault="00424F57" w:rsidP="00F955E1">
            <w:pPr>
              <w:numPr>
                <w:ilvl w:val="12"/>
                <w:numId w:val="0"/>
              </w:numPr>
              <w:tabs>
                <w:tab w:val="left" w:pos="7513"/>
              </w:tabs>
            </w:pPr>
          </w:p>
        </w:tc>
      </w:tr>
      <w:tr w:rsidR="00424F57" w:rsidRPr="00F955E1" w14:paraId="2C0CC951" w14:textId="77777777" w:rsidTr="00424F57">
        <w:trPr>
          <w:cantSplit/>
        </w:trPr>
        <w:tc>
          <w:tcPr>
            <w:tcW w:w="675" w:type="dxa"/>
          </w:tcPr>
          <w:p w14:paraId="79DC6CCC" w14:textId="77777777" w:rsidR="00424F57" w:rsidRPr="00F955E1" w:rsidRDefault="00424F57" w:rsidP="00F955E1">
            <w:pPr>
              <w:numPr>
                <w:ilvl w:val="12"/>
                <w:numId w:val="0"/>
              </w:numPr>
              <w:tabs>
                <w:tab w:val="left" w:pos="7513"/>
              </w:tabs>
              <w:rPr>
                <w:lang w:val="en-US"/>
              </w:rPr>
            </w:pPr>
            <w:r w:rsidRPr="00F955E1">
              <w:rPr>
                <w:lang w:val="en-US"/>
              </w:rPr>
              <w:t>3.6</w:t>
            </w:r>
          </w:p>
        </w:tc>
        <w:tc>
          <w:tcPr>
            <w:tcW w:w="5209" w:type="dxa"/>
            <w:gridSpan w:val="3"/>
          </w:tcPr>
          <w:p w14:paraId="1846C3D3" w14:textId="77777777" w:rsidR="00424F57" w:rsidRPr="00F955E1" w:rsidRDefault="00424F57" w:rsidP="00F955E1">
            <w:pPr>
              <w:numPr>
                <w:ilvl w:val="12"/>
                <w:numId w:val="0"/>
              </w:numPr>
              <w:tabs>
                <w:tab w:val="left" w:pos="7513"/>
              </w:tabs>
              <w:spacing w:after="120"/>
            </w:pPr>
            <w:r w:rsidRPr="00F955E1">
              <w:rPr>
                <w:spacing w:val="-1"/>
              </w:rPr>
              <w:t>Gli</w:t>
            </w:r>
            <w:r w:rsidRPr="00F955E1">
              <w:rPr>
                <w:spacing w:val="40"/>
              </w:rPr>
              <w:t xml:space="preserve"> </w:t>
            </w:r>
            <w:r w:rsidRPr="00F955E1">
              <w:rPr>
                <w:spacing w:val="-1"/>
              </w:rPr>
              <w:t>addetti</w:t>
            </w:r>
            <w:r w:rsidRPr="00F955E1">
              <w:rPr>
                <w:spacing w:val="40"/>
              </w:rPr>
              <w:t xml:space="preserve"> </w:t>
            </w:r>
            <w:r w:rsidRPr="00F955E1">
              <w:rPr>
                <w:spacing w:val="-1"/>
              </w:rPr>
              <w:t>che</w:t>
            </w:r>
            <w:r w:rsidRPr="00F955E1">
              <w:rPr>
                <w:spacing w:val="40"/>
              </w:rPr>
              <w:t xml:space="preserve"> </w:t>
            </w:r>
            <w:r w:rsidRPr="00F955E1">
              <w:rPr>
                <w:spacing w:val="-1"/>
              </w:rPr>
              <w:t>utilizzano</w:t>
            </w:r>
            <w:r w:rsidRPr="00F955E1">
              <w:rPr>
                <w:spacing w:val="46"/>
              </w:rPr>
              <w:t xml:space="preserve"> </w:t>
            </w:r>
            <w:r w:rsidRPr="00F955E1">
              <w:rPr>
                <w:spacing w:val="-1"/>
              </w:rPr>
              <w:t>prodotti</w:t>
            </w:r>
            <w:r w:rsidRPr="00F955E1">
              <w:rPr>
                <w:spacing w:val="39"/>
              </w:rPr>
              <w:t xml:space="preserve"> </w:t>
            </w:r>
            <w:r w:rsidRPr="00F955E1">
              <w:rPr>
                <w:spacing w:val="-1"/>
              </w:rPr>
              <w:t>chimici</w:t>
            </w:r>
            <w:r w:rsidRPr="00F955E1">
              <w:rPr>
                <w:spacing w:val="43"/>
              </w:rPr>
              <w:t xml:space="preserve"> </w:t>
            </w:r>
            <w:r w:rsidRPr="00F955E1">
              <w:rPr>
                <w:spacing w:val="-1"/>
              </w:rPr>
              <w:t>sono</w:t>
            </w:r>
            <w:r w:rsidRPr="00F955E1">
              <w:rPr>
                <w:spacing w:val="38"/>
              </w:rPr>
              <w:t xml:space="preserve"> </w:t>
            </w:r>
            <w:r w:rsidRPr="00F955E1">
              <w:rPr>
                <w:spacing w:val="-1"/>
              </w:rPr>
              <w:t>formati</w:t>
            </w:r>
            <w:r w:rsidRPr="00F955E1">
              <w:rPr>
                <w:spacing w:val="39"/>
              </w:rPr>
              <w:t xml:space="preserve"> </w:t>
            </w:r>
            <w:r w:rsidRPr="00F955E1">
              <w:rPr>
                <w:spacing w:val="-1"/>
              </w:rPr>
              <w:t>sull'uso</w:t>
            </w:r>
            <w:r w:rsidRPr="00F955E1">
              <w:rPr>
                <w:spacing w:val="40"/>
              </w:rPr>
              <w:t xml:space="preserve"> </w:t>
            </w:r>
            <w:r w:rsidRPr="00F955E1">
              <w:t>e</w:t>
            </w:r>
            <w:r w:rsidRPr="00F955E1">
              <w:rPr>
                <w:spacing w:val="40"/>
              </w:rPr>
              <w:t xml:space="preserve"> </w:t>
            </w:r>
            <w:r w:rsidRPr="00F955E1">
              <w:rPr>
                <w:spacing w:val="-1"/>
              </w:rPr>
              <w:t>la</w:t>
            </w:r>
            <w:r w:rsidRPr="00F955E1">
              <w:rPr>
                <w:spacing w:val="38"/>
              </w:rPr>
              <w:t xml:space="preserve"> </w:t>
            </w:r>
            <w:r w:rsidRPr="00F955E1">
              <w:rPr>
                <w:spacing w:val="-1"/>
              </w:rPr>
              <w:t>manipolazione</w:t>
            </w:r>
            <w:r w:rsidRPr="00F955E1">
              <w:rPr>
                <w:spacing w:val="40"/>
              </w:rPr>
              <w:t xml:space="preserve"> </w:t>
            </w:r>
            <w:r w:rsidRPr="00F955E1">
              <w:rPr>
                <w:spacing w:val="-1"/>
              </w:rPr>
              <w:t>sicura</w:t>
            </w:r>
            <w:r w:rsidRPr="00F955E1">
              <w:rPr>
                <w:spacing w:val="40"/>
              </w:rPr>
              <w:t xml:space="preserve"> </w:t>
            </w:r>
            <w:r w:rsidRPr="00F955E1">
              <w:rPr>
                <w:spacing w:val="-1"/>
              </w:rPr>
              <w:t>delle</w:t>
            </w:r>
            <w:r w:rsidRPr="00F955E1">
              <w:rPr>
                <w:spacing w:val="83"/>
                <w:w w:val="99"/>
              </w:rPr>
              <w:t xml:space="preserve"> </w:t>
            </w:r>
            <w:r w:rsidRPr="00F955E1">
              <w:rPr>
                <w:spacing w:val="-1"/>
              </w:rPr>
              <w:t>miscele</w:t>
            </w:r>
            <w:r w:rsidRPr="00F955E1">
              <w:rPr>
                <w:spacing w:val="49"/>
              </w:rPr>
              <w:t xml:space="preserve"> </w:t>
            </w:r>
            <w:r w:rsidRPr="00F955E1">
              <w:t>e</w:t>
            </w:r>
            <w:r w:rsidRPr="00F955E1">
              <w:rPr>
                <w:spacing w:val="48"/>
              </w:rPr>
              <w:t xml:space="preserve"> </w:t>
            </w:r>
            <w:proofErr w:type="gramStart"/>
            <w:r w:rsidRPr="00F955E1">
              <w:rPr>
                <w:spacing w:val="-1"/>
              </w:rPr>
              <w:t>delle</w:t>
            </w:r>
            <w:r w:rsidRPr="00F955E1">
              <w:t xml:space="preserve">  </w:t>
            </w:r>
            <w:r w:rsidRPr="00F955E1">
              <w:rPr>
                <w:spacing w:val="-1"/>
              </w:rPr>
              <w:t>sostanze</w:t>
            </w:r>
            <w:proofErr w:type="gramEnd"/>
            <w:r w:rsidRPr="00F955E1">
              <w:rPr>
                <w:spacing w:val="49"/>
              </w:rPr>
              <w:t xml:space="preserve"> </w:t>
            </w:r>
            <w:r w:rsidRPr="00F955E1">
              <w:t xml:space="preserve">chimiche, </w:t>
            </w:r>
            <w:r w:rsidRPr="00F955E1">
              <w:rPr>
                <w:spacing w:val="-1"/>
              </w:rPr>
              <w:t>nonché</w:t>
            </w:r>
            <w:r w:rsidRPr="00F955E1">
              <w:rPr>
                <w:spacing w:val="49"/>
              </w:rPr>
              <w:t xml:space="preserve"> </w:t>
            </w:r>
            <w:r w:rsidRPr="00F955E1">
              <w:rPr>
                <w:spacing w:val="-1"/>
              </w:rPr>
              <w:t>su</w:t>
            </w:r>
            <w:r w:rsidRPr="00F955E1">
              <w:rPr>
                <w:spacing w:val="49"/>
              </w:rPr>
              <w:t xml:space="preserve"> </w:t>
            </w:r>
            <w:r w:rsidRPr="00F955E1">
              <w:rPr>
                <w:spacing w:val="-1"/>
              </w:rPr>
              <w:t>qualsiasi</w:t>
            </w:r>
            <w:r w:rsidRPr="00F955E1">
              <w:rPr>
                <w:spacing w:val="48"/>
              </w:rPr>
              <w:t xml:space="preserve"> </w:t>
            </w:r>
            <w:r w:rsidRPr="00F955E1">
              <w:rPr>
                <w:spacing w:val="-1"/>
              </w:rPr>
              <w:t>trattamento</w:t>
            </w:r>
            <w:r w:rsidRPr="00F955E1">
              <w:rPr>
                <w:spacing w:val="5"/>
              </w:rPr>
              <w:t xml:space="preserve"> </w:t>
            </w:r>
            <w:r w:rsidRPr="00F955E1">
              <w:t>di</w:t>
            </w:r>
            <w:r w:rsidRPr="00F955E1">
              <w:rPr>
                <w:spacing w:val="48"/>
              </w:rPr>
              <w:t xml:space="preserve"> </w:t>
            </w:r>
            <w:r w:rsidRPr="00F955E1">
              <w:rPr>
                <w:spacing w:val="-1"/>
              </w:rPr>
              <w:t>emergenza</w:t>
            </w:r>
            <w:r w:rsidRPr="00F955E1">
              <w:rPr>
                <w:spacing w:val="2"/>
              </w:rPr>
              <w:t xml:space="preserve"> </w:t>
            </w:r>
            <w:r w:rsidRPr="00F955E1">
              <w:rPr>
                <w:spacing w:val="-1"/>
              </w:rPr>
              <w:t>si</w:t>
            </w:r>
            <w:r w:rsidRPr="00F955E1">
              <w:rPr>
                <w:spacing w:val="48"/>
              </w:rPr>
              <w:t xml:space="preserve"> </w:t>
            </w:r>
            <w:r w:rsidRPr="00F955E1">
              <w:rPr>
                <w:spacing w:val="-1"/>
              </w:rPr>
              <w:t>rendesse</w:t>
            </w:r>
            <w:r w:rsidRPr="00F955E1">
              <w:rPr>
                <w:spacing w:val="62"/>
                <w:w w:val="99"/>
              </w:rPr>
              <w:t xml:space="preserve"> </w:t>
            </w:r>
            <w:r w:rsidRPr="00F955E1">
              <w:rPr>
                <w:spacing w:val="-1"/>
              </w:rPr>
              <w:t>necessario</w:t>
            </w:r>
          </w:p>
        </w:tc>
        <w:tc>
          <w:tcPr>
            <w:tcW w:w="506" w:type="dxa"/>
            <w:gridSpan w:val="2"/>
          </w:tcPr>
          <w:p w14:paraId="6DD336EA" w14:textId="77777777" w:rsidR="00424F57" w:rsidRPr="00F955E1" w:rsidRDefault="00424F57" w:rsidP="00F955E1">
            <w:pPr>
              <w:numPr>
                <w:ilvl w:val="12"/>
                <w:numId w:val="0"/>
              </w:numPr>
              <w:tabs>
                <w:tab w:val="left" w:pos="7513"/>
              </w:tabs>
            </w:pPr>
          </w:p>
        </w:tc>
        <w:tc>
          <w:tcPr>
            <w:tcW w:w="506" w:type="dxa"/>
          </w:tcPr>
          <w:p w14:paraId="5AEE90DD" w14:textId="77777777" w:rsidR="00424F57" w:rsidRPr="00F955E1" w:rsidRDefault="00424F57" w:rsidP="00F955E1">
            <w:pPr>
              <w:numPr>
                <w:ilvl w:val="12"/>
                <w:numId w:val="0"/>
              </w:numPr>
              <w:tabs>
                <w:tab w:val="left" w:pos="7513"/>
              </w:tabs>
            </w:pPr>
          </w:p>
        </w:tc>
        <w:tc>
          <w:tcPr>
            <w:tcW w:w="506" w:type="dxa"/>
          </w:tcPr>
          <w:p w14:paraId="0D3850D2" w14:textId="77777777" w:rsidR="00424F57" w:rsidRPr="00F955E1" w:rsidRDefault="00424F57" w:rsidP="00F955E1">
            <w:pPr>
              <w:numPr>
                <w:ilvl w:val="12"/>
                <w:numId w:val="0"/>
              </w:numPr>
              <w:tabs>
                <w:tab w:val="left" w:pos="7513"/>
              </w:tabs>
            </w:pPr>
          </w:p>
        </w:tc>
        <w:tc>
          <w:tcPr>
            <w:tcW w:w="2703" w:type="dxa"/>
          </w:tcPr>
          <w:p w14:paraId="4481364C" w14:textId="77777777" w:rsidR="00424F57" w:rsidRPr="00F955E1" w:rsidRDefault="00424F57" w:rsidP="00F955E1">
            <w:pPr>
              <w:numPr>
                <w:ilvl w:val="12"/>
                <w:numId w:val="0"/>
              </w:numPr>
              <w:tabs>
                <w:tab w:val="left" w:pos="7513"/>
              </w:tabs>
            </w:pPr>
          </w:p>
        </w:tc>
      </w:tr>
      <w:tr w:rsidR="00424F57" w:rsidRPr="00F955E1" w14:paraId="0FCA7F86" w14:textId="77777777" w:rsidTr="00424F57">
        <w:trPr>
          <w:cantSplit/>
        </w:trPr>
        <w:tc>
          <w:tcPr>
            <w:tcW w:w="675" w:type="dxa"/>
          </w:tcPr>
          <w:p w14:paraId="0193FBC0" w14:textId="77777777" w:rsidR="00424F57" w:rsidRPr="00F955E1" w:rsidRDefault="00424F57" w:rsidP="00F955E1">
            <w:pPr>
              <w:numPr>
                <w:ilvl w:val="12"/>
                <w:numId w:val="0"/>
              </w:numPr>
              <w:tabs>
                <w:tab w:val="left" w:pos="7513"/>
              </w:tabs>
              <w:rPr>
                <w:lang w:val="en-US"/>
              </w:rPr>
            </w:pPr>
            <w:r w:rsidRPr="00F955E1">
              <w:rPr>
                <w:lang w:val="en-US"/>
              </w:rPr>
              <w:t>3.6</w:t>
            </w:r>
          </w:p>
        </w:tc>
        <w:tc>
          <w:tcPr>
            <w:tcW w:w="5209" w:type="dxa"/>
            <w:gridSpan w:val="3"/>
          </w:tcPr>
          <w:p w14:paraId="252DA7A1" w14:textId="77777777" w:rsidR="00424F57" w:rsidRPr="00F955E1" w:rsidRDefault="00424F57" w:rsidP="00F955E1">
            <w:pPr>
              <w:numPr>
                <w:ilvl w:val="12"/>
                <w:numId w:val="0"/>
              </w:numPr>
              <w:tabs>
                <w:tab w:val="left" w:pos="7513"/>
              </w:tabs>
              <w:spacing w:after="120"/>
            </w:pPr>
            <w:r w:rsidRPr="00F955E1">
              <w:rPr>
                <w:spacing w:val="-1"/>
              </w:rPr>
              <w:t>Tutto</w:t>
            </w:r>
            <w:r w:rsidRPr="00F955E1">
              <w:rPr>
                <w:spacing w:val="-2"/>
              </w:rPr>
              <w:t xml:space="preserve"> </w:t>
            </w:r>
            <w:r w:rsidRPr="00F955E1">
              <w:rPr>
                <w:spacing w:val="-1"/>
              </w:rPr>
              <w:t>il</w:t>
            </w:r>
            <w:r w:rsidRPr="00F955E1">
              <w:rPr>
                <w:spacing w:val="1"/>
              </w:rPr>
              <w:t xml:space="preserve"> </w:t>
            </w:r>
            <w:r w:rsidRPr="00F955E1">
              <w:rPr>
                <w:spacing w:val="-1"/>
              </w:rPr>
              <w:t>nuovo personale</w:t>
            </w:r>
            <w:r w:rsidRPr="00F955E1">
              <w:t xml:space="preserve"> </w:t>
            </w:r>
            <w:r w:rsidRPr="00F955E1">
              <w:rPr>
                <w:spacing w:val="-1"/>
              </w:rPr>
              <w:t>riceve</w:t>
            </w:r>
            <w:r w:rsidRPr="00F955E1">
              <w:t xml:space="preserve"> </w:t>
            </w:r>
            <w:r w:rsidRPr="00F955E1">
              <w:rPr>
                <w:spacing w:val="-1"/>
              </w:rPr>
              <w:t>una formazione, come</w:t>
            </w:r>
            <w:r w:rsidRPr="00F955E1">
              <w:t xml:space="preserve"> </w:t>
            </w:r>
            <w:r w:rsidRPr="00F955E1">
              <w:rPr>
                <w:spacing w:val="-1"/>
              </w:rPr>
              <w:t>indicato negli</w:t>
            </w:r>
            <w:r w:rsidRPr="00F955E1">
              <w:rPr>
                <w:spacing w:val="1"/>
              </w:rPr>
              <w:t xml:space="preserve"> </w:t>
            </w:r>
            <w:r w:rsidRPr="00F955E1">
              <w:rPr>
                <w:spacing w:val="-1"/>
              </w:rPr>
              <w:t>indicatori</w:t>
            </w:r>
            <w:r w:rsidRPr="00F955E1">
              <w:rPr>
                <w:spacing w:val="-2"/>
              </w:rPr>
              <w:t xml:space="preserve"> </w:t>
            </w:r>
            <w:r w:rsidRPr="00F955E1">
              <w:rPr>
                <w:spacing w:val="-1"/>
              </w:rPr>
              <w:t>sopra</w:t>
            </w:r>
            <w:r w:rsidRPr="00F955E1">
              <w:t xml:space="preserve"> </w:t>
            </w:r>
            <w:r w:rsidRPr="00F955E1">
              <w:rPr>
                <w:spacing w:val="-1"/>
              </w:rPr>
              <w:t>descritti,</w:t>
            </w:r>
            <w:r w:rsidRPr="00F955E1">
              <w:t xml:space="preserve"> </w:t>
            </w:r>
            <w:r w:rsidRPr="00F955E1">
              <w:rPr>
                <w:spacing w:val="-1"/>
              </w:rPr>
              <w:t>come</w:t>
            </w:r>
            <w:r w:rsidRPr="00F955E1">
              <w:rPr>
                <w:spacing w:val="75"/>
                <w:w w:val="99"/>
              </w:rPr>
              <w:t xml:space="preserve"> </w:t>
            </w:r>
            <w:r w:rsidRPr="00F955E1">
              <w:rPr>
                <w:spacing w:val="-1"/>
              </w:rPr>
              <w:t>parte</w:t>
            </w:r>
            <w:r w:rsidRPr="00F955E1">
              <w:rPr>
                <w:spacing w:val="25"/>
              </w:rPr>
              <w:t xml:space="preserve"> </w:t>
            </w:r>
            <w:r w:rsidRPr="00F955E1">
              <w:rPr>
                <w:spacing w:val="-1"/>
              </w:rPr>
              <w:t>della</w:t>
            </w:r>
            <w:r w:rsidRPr="00F955E1">
              <w:rPr>
                <w:spacing w:val="26"/>
              </w:rPr>
              <w:t xml:space="preserve"> </w:t>
            </w:r>
            <w:r w:rsidRPr="00F955E1">
              <w:rPr>
                <w:spacing w:val="-1"/>
              </w:rPr>
              <w:t>sua</w:t>
            </w:r>
            <w:r w:rsidRPr="00F955E1">
              <w:rPr>
                <w:spacing w:val="26"/>
              </w:rPr>
              <w:t xml:space="preserve"> </w:t>
            </w:r>
            <w:r w:rsidRPr="00F955E1">
              <w:rPr>
                <w:spacing w:val="-1"/>
              </w:rPr>
              <w:t>formazione</w:t>
            </w:r>
            <w:r w:rsidRPr="00F955E1">
              <w:rPr>
                <w:spacing w:val="26"/>
              </w:rPr>
              <w:t xml:space="preserve"> </w:t>
            </w:r>
            <w:r w:rsidRPr="00F955E1">
              <w:t>ed</w:t>
            </w:r>
            <w:r w:rsidRPr="00F955E1">
              <w:rPr>
                <w:spacing w:val="26"/>
              </w:rPr>
              <w:t xml:space="preserve"> </w:t>
            </w:r>
            <w:r w:rsidRPr="00F955E1">
              <w:rPr>
                <w:spacing w:val="-1"/>
              </w:rPr>
              <w:t>informazione</w:t>
            </w:r>
            <w:r w:rsidRPr="00F955E1">
              <w:rPr>
                <w:spacing w:val="37"/>
              </w:rPr>
              <w:t xml:space="preserve"> </w:t>
            </w:r>
            <w:r w:rsidRPr="00F955E1">
              <w:rPr>
                <w:spacing w:val="-1"/>
              </w:rPr>
              <w:t>iniziale,</w:t>
            </w:r>
            <w:r w:rsidRPr="00F955E1">
              <w:rPr>
                <w:spacing w:val="28"/>
              </w:rPr>
              <w:t xml:space="preserve"> </w:t>
            </w:r>
            <w:r w:rsidRPr="00F955E1">
              <w:rPr>
                <w:spacing w:val="-1"/>
              </w:rPr>
              <w:t>entro</w:t>
            </w:r>
            <w:r w:rsidRPr="00F955E1">
              <w:rPr>
                <w:spacing w:val="26"/>
              </w:rPr>
              <w:t xml:space="preserve"> </w:t>
            </w:r>
            <w:r w:rsidRPr="00F955E1">
              <w:rPr>
                <w:spacing w:val="-1"/>
              </w:rPr>
              <w:t>un</w:t>
            </w:r>
            <w:r w:rsidRPr="00F955E1">
              <w:rPr>
                <w:spacing w:val="25"/>
              </w:rPr>
              <w:t xml:space="preserve"> </w:t>
            </w:r>
            <w:r w:rsidRPr="00F955E1">
              <w:rPr>
                <w:spacing w:val="-1"/>
              </w:rPr>
              <w:t>mese</w:t>
            </w:r>
            <w:r w:rsidRPr="00F955E1">
              <w:rPr>
                <w:spacing w:val="24"/>
              </w:rPr>
              <w:t xml:space="preserve"> </w:t>
            </w:r>
            <w:r w:rsidRPr="00F955E1">
              <w:t>da</w:t>
            </w:r>
            <w:r w:rsidRPr="00F955E1">
              <w:rPr>
                <w:spacing w:val="26"/>
              </w:rPr>
              <w:t xml:space="preserve"> </w:t>
            </w:r>
            <w:r w:rsidRPr="00F955E1">
              <w:rPr>
                <w:spacing w:val="-1"/>
              </w:rPr>
              <w:t>quando</w:t>
            </w:r>
            <w:r w:rsidRPr="00F955E1">
              <w:rPr>
                <w:spacing w:val="26"/>
              </w:rPr>
              <w:t xml:space="preserve"> </w:t>
            </w:r>
            <w:r w:rsidRPr="00F955E1">
              <w:rPr>
                <w:spacing w:val="-1"/>
              </w:rPr>
              <w:t>entra</w:t>
            </w:r>
            <w:r w:rsidRPr="00F955E1">
              <w:rPr>
                <w:spacing w:val="26"/>
              </w:rPr>
              <w:t xml:space="preserve"> </w:t>
            </w:r>
            <w:r w:rsidRPr="00F955E1">
              <w:t>a</w:t>
            </w:r>
            <w:r w:rsidRPr="00F955E1">
              <w:rPr>
                <w:spacing w:val="24"/>
              </w:rPr>
              <w:t xml:space="preserve"> </w:t>
            </w:r>
            <w:r w:rsidRPr="00F955E1">
              <w:t>far</w:t>
            </w:r>
            <w:r w:rsidRPr="00F955E1">
              <w:rPr>
                <w:spacing w:val="25"/>
              </w:rPr>
              <w:t xml:space="preserve"> </w:t>
            </w:r>
            <w:r w:rsidRPr="00F955E1">
              <w:rPr>
                <w:spacing w:val="-1"/>
              </w:rPr>
              <w:t>parte</w:t>
            </w:r>
            <w:r w:rsidRPr="00F955E1">
              <w:rPr>
                <w:spacing w:val="65"/>
                <w:w w:val="99"/>
              </w:rPr>
              <w:t xml:space="preserve"> </w:t>
            </w:r>
            <w:r w:rsidRPr="00F955E1">
              <w:rPr>
                <w:spacing w:val="-1"/>
              </w:rPr>
              <w:t>dell'organizzazione</w:t>
            </w:r>
          </w:p>
        </w:tc>
        <w:tc>
          <w:tcPr>
            <w:tcW w:w="506" w:type="dxa"/>
            <w:gridSpan w:val="2"/>
          </w:tcPr>
          <w:p w14:paraId="63848BC7" w14:textId="77777777" w:rsidR="00424F57" w:rsidRPr="00F955E1" w:rsidRDefault="00424F57" w:rsidP="00F955E1">
            <w:pPr>
              <w:numPr>
                <w:ilvl w:val="12"/>
                <w:numId w:val="0"/>
              </w:numPr>
              <w:tabs>
                <w:tab w:val="left" w:pos="7513"/>
              </w:tabs>
            </w:pPr>
          </w:p>
        </w:tc>
        <w:tc>
          <w:tcPr>
            <w:tcW w:w="506" w:type="dxa"/>
          </w:tcPr>
          <w:p w14:paraId="6EF330C9" w14:textId="77777777" w:rsidR="00424F57" w:rsidRPr="00F955E1" w:rsidRDefault="00424F57" w:rsidP="00F955E1">
            <w:pPr>
              <w:numPr>
                <w:ilvl w:val="12"/>
                <w:numId w:val="0"/>
              </w:numPr>
              <w:tabs>
                <w:tab w:val="left" w:pos="7513"/>
              </w:tabs>
            </w:pPr>
          </w:p>
        </w:tc>
        <w:tc>
          <w:tcPr>
            <w:tcW w:w="506" w:type="dxa"/>
          </w:tcPr>
          <w:p w14:paraId="02A38F4D" w14:textId="77777777" w:rsidR="00424F57" w:rsidRPr="00F955E1" w:rsidRDefault="00424F57" w:rsidP="00F955E1">
            <w:pPr>
              <w:numPr>
                <w:ilvl w:val="12"/>
                <w:numId w:val="0"/>
              </w:numPr>
              <w:tabs>
                <w:tab w:val="left" w:pos="7513"/>
              </w:tabs>
            </w:pPr>
          </w:p>
        </w:tc>
        <w:tc>
          <w:tcPr>
            <w:tcW w:w="2703" w:type="dxa"/>
          </w:tcPr>
          <w:p w14:paraId="57BD2F40" w14:textId="77777777" w:rsidR="00424F57" w:rsidRPr="00F955E1" w:rsidRDefault="00424F57" w:rsidP="00F955E1">
            <w:pPr>
              <w:numPr>
                <w:ilvl w:val="12"/>
                <w:numId w:val="0"/>
              </w:numPr>
              <w:tabs>
                <w:tab w:val="left" w:pos="7513"/>
              </w:tabs>
            </w:pPr>
          </w:p>
        </w:tc>
      </w:tr>
      <w:tr w:rsidR="00424F57" w:rsidRPr="00F955E1" w14:paraId="448AA81D" w14:textId="77777777" w:rsidTr="00424F57">
        <w:trPr>
          <w:cantSplit/>
          <w:trHeight w:val="327"/>
        </w:trPr>
        <w:tc>
          <w:tcPr>
            <w:tcW w:w="5884" w:type="dxa"/>
            <w:gridSpan w:val="4"/>
            <w:tcBorders>
              <w:bottom w:val="nil"/>
            </w:tcBorders>
          </w:tcPr>
          <w:p w14:paraId="668AF6EB" w14:textId="77777777" w:rsidR="00424F57" w:rsidRPr="00F955E1" w:rsidRDefault="00424F57" w:rsidP="00F955E1">
            <w:pPr>
              <w:pStyle w:val="Heading1"/>
            </w:pPr>
            <w:bookmarkStart w:id="15" w:name="_Toc422143133"/>
            <w:r w:rsidRPr="00F955E1">
              <w:lastRenderedPageBreak/>
              <w:t>SALUTE E SICUREZZA</w:t>
            </w:r>
            <w:bookmarkEnd w:id="15"/>
          </w:p>
        </w:tc>
        <w:tc>
          <w:tcPr>
            <w:tcW w:w="4221" w:type="dxa"/>
            <w:gridSpan w:val="5"/>
          </w:tcPr>
          <w:p w14:paraId="7C2F7AE5" w14:textId="77777777" w:rsidR="00424F57" w:rsidRPr="00F955E1" w:rsidRDefault="00424F57" w:rsidP="00F955E1">
            <w:pPr>
              <w:pStyle w:val="Heading1"/>
            </w:pPr>
          </w:p>
        </w:tc>
      </w:tr>
      <w:tr w:rsidR="00F955E1" w:rsidRPr="00F955E1" w14:paraId="111CE522" w14:textId="77777777" w:rsidTr="00F955E1">
        <w:trPr>
          <w:cantSplit/>
        </w:trPr>
        <w:tc>
          <w:tcPr>
            <w:tcW w:w="675" w:type="dxa"/>
            <w:tcBorders>
              <w:top w:val="nil"/>
              <w:right w:val="nil"/>
            </w:tcBorders>
          </w:tcPr>
          <w:p w14:paraId="1660435E" w14:textId="77777777" w:rsidR="00F955E1" w:rsidRPr="0062741F" w:rsidRDefault="00F955E1" w:rsidP="00F955E1">
            <w:pPr>
              <w:pStyle w:val="Heading2"/>
              <w:rPr>
                <w:lang w:val="en-US"/>
              </w:rPr>
            </w:pPr>
          </w:p>
        </w:tc>
        <w:tc>
          <w:tcPr>
            <w:tcW w:w="9430" w:type="dxa"/>
            <w:gridSpan w:val="8"/>
            <w:tcBorders>
              <w:top w:val="nil"/>
              <w:left w:val="nil"/>
            </w:tcBorders>
          </w:tcPr>
          <w:p w14:paraId="06053708" w14:textId="77777777" w:rsidR="00F955E1" w:rsidRPr="009471CA" w:rsidRDefault="00F955E1" w:rsidP="00F955E1">
            <w:pPr>
              <w:pStyle w:val="Heading1"/>
              <w:rPr>
                <w:lang w:val="it-IT"/>
              </w:rPr>
            </w:pPr>
            <w:bookmarkStart w:id="16" w:name="_Toc422143134"/>
            <w:r w:rsidRPr="009471CA">
              <w:rPr>
                <w:lang w:val="it-IT"/>
              </w:rPr>
              <w:t>PIANIFICAZIONE DELLA GESTIONE DELLE EMERGENZE</w:t>
            </w:r>
            <w:bookmarkEnd w:id="16"/>
          </w:p>
        </w:tc>
      </w:tr>
      <w:tr w:rsidR="00F955E1" w:rsidRPr="00F955E1" w14:paraId="36EBAE9A" w14:textId="77777777" w:rsidTr="00424F57">
        <w:trPr>
          <w:cantSplit/>
        </w:trPr>
        <w:tc>
          <w:tcPr>
            <w:tcW w:w="675" w:type="dxa"/>
          </w:tcPr>
          <w:p w14:paraId="1C8EF7CF" w14:textId="77777777" w:rsidR="00F955E1" w:rsidRPr="00F955E1" w:rsidRDefault="00F955E1" w:rsidP="00F955E1">
            <w:pPr>
              <w:numPr>
                <w:ilvl w:val="12"/>
                <w:numId w:val="0"/>
              </w:numPr>
              <w:tabs>
                <w:tab w:val="left" w:pos="7513"/>
              </w:tabs>
              <w:rPr>
                <w:lang w:val="en-US"/>
              </w:rPr>
            </w:pPr>
            <w:r w:rsidRPr="00F955E1">
              <w:rPr>
                <w:lang w:val="en-US"/>
              </w:rPr>
              <w:t>3.7</w:t>
            </w:r>
          </w:p>
        </w:tc>
        <w:tc>
          <w:tcPr>
            <w:tcW w:w="5209" w:type="dxa"/>
            <w:gridSpan w:val="3"/>
          </w:tcPr>
          <w:p w14:paraId="33C58B5A" w14:textId="77777777" w:rsidR="00F955E1" w:rsidRPr="00F955E1" w:rsidRDefault="00F955E1" w:rsidP="00F955E1">
            <w:pPr>
              <w:numPr>
                <w:ilvl w:val="12"/>
                <w:numId w:val="0"/>
              </w:numPr>
              <w:tabs>
                <w:tab w:val="left" w:pos="7513"/>
              </w:tabs>
              <w:spacing w:after="120"/>
            </w:pPr>
            <w:r w:rsidRPr="00F955E1">
              <w:t>È</w:t>
            </w:r>
            <w:r w:rsidRPr="00F955E1">
              <w:rPr>
                <w:spacing w:val="2"/>
              </w:rPr>
              <w:t xml:space="preserve"> </w:t>
            </w:r>
            <w:r w:rsidRPr="00F955E1">
              <w:rPr>
                <w:spacing w:val="-1"/>
              </w:rPr>
              <w:t>disponibile</w:t>
            </w:r>
            <w:r w:rsidRPr="00F955E1">
              <w:rPr>
                <w:spacing w:val="2"/>
              </w:rPr>
              <w:t xml:space="preserve"> </w:t>
            </w:r>
            <w:r w:rsidRPr="00F955E1">
              <w:rPr>
                <w:spacing w:val="-1"/>
              </w:rPr>
              <w:t>un</w:t>
            </w:r>
            <w:r w:rsidRPr="00F955E1">
              <w:rPr>
                <w:spacing w:val="3"/>
              </w:rPr>
              <w:t xml:space="preserve"> </w:t>
            </w:r>
            <w:r w:rsidRPr="00F955E1">
              <w:rPr>
                <w:spacing w:val="-1"/>
              </w:rPr>
              <w:t>piano</w:t>
            </w:r>
            <w:r w:rsidRPr="00F955E1">
              <w:rPr>
                <w:spacing w:val="1"/>
              </w:rPr>
              <w:t xml:space="preserve"> </w:t>
            </w:r>
            <w:r w:rsidRPr="00F955E1">
              <w:rPr>
                <w:spacing w:val="-1"/>
              </w:rPr>
              <w:t xml:space="preserve">documentato </w:t>
            </w:r>
            <w:r w:rsidRPr="00F955E1">
              <w:t>di</w:t>
            </w:r>
            <w:r w:rsidRPr="00F955E1">
              <w:rPr>
                <w:spacing w:val="2"/>
              </w:rPr>
              <w:t xml:space="preserve"> </w:t>
            </w:r>
            <w:r w:rsidRPr="00F955E1">
              <w:rPr>
                <w:spacing w:val="-1"/>
              </w:rPr>
              <w:t>preparazione</w:t>
            </w:r>
            <w:r w:rsidRPr="00F955E1">
              <w:rPr>
                <w:spacing w:val="2"/>
              </w:rPr>
              <w:t xml:space="preserve"> </w:t>
            </w:r>
            <w:r w:rsidRPr="00F955E1">
              <w:t xml:space="preserve">e </w:t>
            </w:r>
            <w:r w:rsidRPr="00F955E1">
              <w:rPr>
                <w:spacing w:val="-1"/>
              </w:rPr>
              <w:t>risposta</w:t>
            </w:r>
            <w:r w:rsidRPr="00F955E1">
              <w:rPr>
                <w:spacing w:val="3"/>
              </w:rPr>
              <w:t xml:space="preserve"> </w:t>
            </w:r>
            <w:r w:rsidRPr="00F955E1">
              <w:rPr>
                <w:spacing w:val="-1"/>
              </w:rPr>
              <w:t>alle</w:t>
            </w:r>
            <w:r w:rsidRPr="00F955E1">
              <w:rPr>
                <w:spacing w:val="2"/>
              </w:rPr>
              <w:t xml:space="preserve"> </w:t>
            </w:r>
            <w:r w:rsidRPr="00F955E1">
              <w:rPr>
                <w:spacing w:val="-1"/>
              </w:rPr>
              <w:t>emergenze</w:t>
            </w:r>
            <w:r w:rsidRPr="00F955E1">
              <w:rPr>
                <w:spacing w:val="2"/>
              </w:rPr>
              <w:t xml:space="preserve"> </w:t>
            </w:r>
            <w:r w:rsidRPr="00F955E1">
              <w:rPr>
                <w:spacing w:val="-1"/>
              </w:rPr>
              <w:t>che</w:t>
            </w:r>
            <w:r w:rsidRPr="00F955E1">
              <w:rPr>
                <w:spacing w:val="3"/>
              </w:rPr>
              <w:t xml:space="preserve"> </w:t>
            </w:r>
            <w:r w:rsidRPr="00F955E1">
              <w:rPr>
                <w:spacing w:val="-1"/>
              </w:rPr>
              <w:t>delinea</w:t>
            </w:r>
            <w:r w:rsidRPr="00F955E1">
              <w:rPr>
                <w:spacing w:val="2"/>
              </w:rPr>
              <w:t xml:space="preserve"> </w:t>
            </w:r>
            <w:r w:rsidRPr="00F955E1">
              <w:rPr>
                <w:spacing w:val="-1"/>
              </w:rPr>
              <w:t>le</w:t>
            </w:r>
            <w:r w:rsidRPr="00F955E1">
              <w:rPr>
                <w:spacing w:val="2"/>
              </w:rPr>
              <w:t xml:space="preserve"> </w:t>
            </w:r>
            <w:r w:rsidRPr="00F955E1">
              <w:rPr>
                <w:spacing w:val="-1"/>
              </w:rPr>
              <w:t>azioni</w:t>
            </w:r>
            <w:r w:rsidRPr="00F955E1">
              <w:rPr>
                <w:spacing w:val="81"/>
              </w:rPr>
              <w:t xml:space="preserve"> </w:t>
            </w:r>
            <w:r w:rsidRPr="00F955E1">
              <w:rPr>
                <w:spacing w:val="-1"/>
              </w:rPr>
              <w:t>che</w:t>
            </w:r>
            <w:r w:rsidRPr="00F955E1">
              <w:rPr>
                <w:spacing w:val="15"/>
              </w:rPr>
              <w:t xml:space="preserve"> </w:t>
            </w:r>
            <w:r w:rsidRPr="00F955E1">
              <w:t>tutto</w:t>
            </w:r>
            <w:r w:rsidRPr="00F955E1">
              <w:rPr>
                <w:spacing w:val="16"/>
              </w:rPr>
              <w:t xml:space="preserve"> </w:t>
            </w:r>
            <w:r w:rsidRPr="00F955E1">
              <w:rPr>
                <w:spacing w:val="-1"/>
              </w:rPr>
              <w:t>il</w:t>
            </w:r>
            <w:r w:rsidRPr="00F955E1">
              <w:rPr>
                <w:spacing w:val="17"/>
              </w:rPr>
              <w:t xml:space="preserve"> </w:t>
            </w:r>
            <w:r w:rsidRPr="00F955E1">
              <w:rPr>
                <w:spacing w:val="-1"/>
              </w:rPr>
              <w:t>personale</w:t>
            </w:r>
            <w:r w:rsidRPr="00F955E1">
              <w:rPr>
                <w:spacing w:val="16"/>
              </w:rPr>
              <w:t xml:space="preserve"> </w:t>
            </w:r>
            <w:r w:rsidRPr="00F955E1">
              <w:rPr>
                <w:spacing w:val="-1"/>
              </w:rPr>
              <w:t>dovrebbe</w:t>
            </w:r>
            <w:r w:rsidRPr="00F955E1">
              <w:rPr>
                <w:spacing w:val="18"/>
              </w:rPr>
              <w:t xml:space="preserve"> </w:t>
            </w:r>
            <w:r w:rsidRPr="00F955E1">
              <w:rPr>
                <w:spacing w:val="-1"/>
              </w:rPr>
              <w:t>adottare</w:t>
            </w:r>
            <w:r w:rsidRPr="00F955E1">
              <w:rPr>
                <w:spacing w:val="15"/>
              </w:rPr>
              <w:t xml:space="preserve"> </w:t>
            </w:r>
            <w:r w:rsidRPr="00F955E1">
              <w:rPr>
                <w:spacing w:val="-1"/>
              </w:rPr>
              <w:t>in</w:t>
            </w:r>
            <w:r w:rsidRPr="00F955E1">
              <w:rPr>
                <w:spacing w:val="16"/>
              </w:rPr>
              <w:t xml:space="preserve"> </w:t>
            </w:r>
            <w:r w:rsidRPr="00F955E1">
              <w:rPr>
                <w:spacing w:val="-1"/>
              </w:rPr>
              <w:t>caso</w:t>
            </w:r>
            <w:r w:rsidRPr="00F955E1">
              <w:rPr>
                <w:spacing w:val="16"/>
              </w:rPr>
              <w:t xml:space="preserve"> </w:t>
            </w:r>
            <w:r w:rsidRPr="00F955E1">
              <w:t>di</w:t>
            </w:r>
            <w:r w:rsidRPr="00F955E1">
              <w:rPr>
                <w:spacing w:val="15"/>
              </w:rPr>
              <w:t xml:space="preserve"> </w:t>
            </w:r>
            <w:r w:rsidRPr="00F955E1">
              <w:rPr>
                <w:spacing w:val="-1"/>
              </w:rPr>
              <w:t>incendio</w:t>
            </w:r>
            <w:r w:rsidRPr="00F955E1">
              <w:rPr>
                <w:spacing w:val="18"/>
              </w:rPr>
              <w:t xml:space="preserve"> </w:t>
            </w:r>
            <w:r w:rsidRPr="00F955E1">
              <w:rPr>
                <w:spacing w:val="-1"/>
              </w:rPr>
              <w:t>e/o</w:t>
            </w:r>
            <w:r w:rsidRPr="00F955E1">
              <w:rPr>
                <w:spacing w:val="18"/>
              </w:rPr>
              <w:t xml:space="preserve"> </w:t>
            </w:r>
            <w:r w:rsidRPr="00F955E1">
              <w:rPr>
                <w:spacing w:val="-1"/>
              </w:rPr>
              <w:t>altre</w:t>
            </w:r>
            <w:r w:rsidRPr="00F955E1">
              <w:rPr>
                <w:spacing w:val="17"/>
              </w:rPr>
              <w:t xml:space="preserve"> </w:t>
            </w:r>
            <w:r w:rsidRPr="00F955E1">
              <w:rPr>
                <w:spacing w:val="-1"/>
              </w:rPr>
              <w:t>emergenze</w:t>
            </w:r>
            <w:r w:rsidRPr="00F955E1">
              <w:rPr>
                <w:spacing w:val="16"/>
              </w:rPr>
              <w:t xml:space="preserve"> </w:t>
            </w:r>
            <w:r w:rsidRPr="00F955E1">
              <w:rPr>
                <w:spacing w:val="-1"/>
              </w:rPr>
              <w:t>(causate</w:t>
            </w:r>
            <w:r w:rsidRPr="00F955E1">
              <w:rPr>
                <w:spacing w:val="69"/>
                <w:w w:val="99"/>
              </w:rPr>
              <w:t xml:space="preserve"> </w:t>
            </w:r>
            <w:r w:rsidRPr="00F955E1">
              <w:rPr>
                <w:spacing w:val="-1"/>
              </w:rPr>
              <w:t>dall'uomo</w:t>
            </w:r>
            <w:r w:rsidRPr="00F955E1">
              <w:rPr>
                <w:spacing w:val="29"/>
              </w:rPr>
              <w:t xml:space="preserve"> </w:t>
            </w:r>
            <w:r w:rsidRPr="00F955E1">
              <w:rPr>
                <w:spacing w:val="-1"/>
              </w:rPr>
              <w:t>e/o</w:t>
            </w:r>
            <w:r w:rsidRPr="00F955E1">
              <w:rPr>
                <w:spacing w:val="28"/>
              </w:rPr>
              <w:t xml:space="preserve"> </w:t>
            </w:r>
            <w:r w:rsidRPr="00F955E1">
              <w:rPr>
                <w:spacing w:val="-1"/>
              </w:rPr>
              <w:t>da</w:t>
            </w:r>
            <w:r w:rsidRPr="00F955E1">
              <w:rPr>
                <w:spacing w:val="28"/>
              </w:rPr>
              <w:t xml:space="preserve"> </w:t>
            </w:r>
            <w:r w:rsidRPr="00F955E1">
              <w:rPr>
                <w:spacing w:val="-1"/>
              </w:rPr>
              <w:t>catastrofi</w:t>
            </w:r>
            <w:r w:rsidRPr="00F955E1">
              <w:rPr>
                <w:spacing w:val="27"/>
              </w:rPr>
              <w:t xml:space="preserve"> </w:t>
            </w:r>
            <w:r w:rsidRPr="00F955E1">
              <w:rPr>
                <w:spacing w:val="-1"/>
              </w:rPr>
              <w:t>naturali).</w:t>
            </w:r>
            <w:r w:rsidRPr="00F955E1">
              <w:rPr>
                <w:spacing w:val="27"/>
              </w:rPr>
              <w:t xml:space="preserve"> </w:t>
            </w:r>
            <w:r w:rsidRPr="00F955E1">
              <w:rPr>
                <w:spacing w:val="-1"/>
              </w:rPr>
              <w:t>Tale</w:t>
            </w:r>
            <w:r w:rsidRPr="00F955E1">
              <w:rPr>
                <w:spacing w:val="28"/>
              </w:rPr>
              <w:t xml:space="preserve"> </w:t>
            </w:r>
            <w:r w:rsidRPr="00F955E1">
              <w:rPr>
                <w:spacing w:val="-1"/>
              </w:rPr>
              <w:t>piano</w:t>
            </w:r>
            <w:r w:rsidRPr="00F955E1">
              <w:rPr>
                <w:spacing w:val="28"/>
              </w:rPr>
              <w:t xml:space="preserve"> </w:t>
            </w:r>
            <w:r w:rsidRPr="00F955E1">
              <w:rPr>
                <w:spacing w:val="-1"/>
              </w:rPr>
              <w:t>definisce</w:t>
            </w:r>
            <w:r w:rsidRPr="00F955E1">
              <w:rPr>
                <w:spacing w:val="28"/>
              </w:rPr>
              <w:t xml:space="preserve"> </w:t>
            </w:r>
            <w:r w:rsidRPr="00F955E1">
              <w:rPr>
                <w:spacing w:val="-1"/>
              </w:rPr>
              <w:t>chiaramente</w:t>
            </w:r>
            <w:r w:rsidRPr="00F955E1">
              <w:rPr>
                <w:spacing w:val="28"/>
              </w:rPr>
              <w:t xml:space="preserve"> </w:t>
            </w:r>
            <w:r w:rsidRPr="00F955E1">
              <w:rPr>
                <w:spacing w:val="-1"/>
              </w:rPr>
              <w:t>le</w:t>
            </w:r>
            <w:r w:rsidRPr="00F955E1">
              <w:rPr>
                <w:spacing w:val="27"/>
              </w:rPr>
              <w:t xml:space="preserve"> </w:t>
            </w:r>
            <w:r w:rsidRPr="00F955E1">
              <w:rPr>
                <w:spacing w:val="-1"/>
              </w:rPr>
              <w:t>figure</w:t>
            </w:r>
            <w:r w:rsidRPr="00F955E1">
              <w:rPr>
                <w:spacing w:val="28"/>
              </w:rPr>
              <w:t xml:space="preserve"> </w:t>
            </w:r>
            <w:r w:rsidRPr="00F955E1">
              <w:rPr>
                <w:spacing w:val="-1"/>
              </w:rPr>
              <w:t>responsabili</w:t>
            </w:r>
            <w:r w:rsidRPr="00F955E1">
              <w:rPr>
                <w:spacing w:val="27"/>
              </w:rPr>
              <w:t xml:space="preserve"> </w:t>
            </w:r>
            <w:r w:rsidRPr="00F955E1">
              <w:t>per</w:t>
            </w:r>
            <w:r w:rsidRPr="00F955E1">
              <w:rPr>
                <w:spacing w:val="73"/>
                <w:w w:val="99"/>
              </w:rPr>
              <w:t xml:space="preserve"> </w:t>
            </w:r>
            <w:r w:rsidRPr="00F955E1">
              <w:rPr>
                <w:spacing w:val="-1"/>
              </w:rPr>
              <w:t>prevenirle,</w:t>
            </w:r>
            <w:r w:rsidRPr="00F955E1">
              <w:rPr>
                <w:spacing w:val="-3"/>
              </w:rPr>
              <w:t xml:space="preserve"> </w:t>
            </w:r>
            <w:r w:rsidRPr="00F955E1">
              <w:rPr>
                <w:spacing w:val="-1"/>
              </w:rPr>
              <w:t>ridurne</w:t>
            </w:r>
            <w:r w:rsidRPr="00F955E1">
              <w:rPr>
                <w:spacing w:val="-3"/>
              </w:rPr>
              <w:t xml:space="preserve"> </w:t>
            </w:r>
            <w:r w:rsidRPr="00F955E1">
              <w:rPr>
                <w:spacing w:val="-1"/>
              </w:rPr>
              <w:t>l'impatto</w:t>
            </w:r>
            <w:r w:rsidRPr="00F955E1">
              <w:rPr>
                <w:spacing w:val="-5"/>
              </w:rPr>
              <w:t xml:space="preserve"> </w:t>
            </w:r>
            <w:r w:rsidRPr="00F955E1">
              <w:t>e</w:t>
            </w:r>
            <w:r w:rsidRPr="00F955E1">
              <w:rPr>
                <w:spacing w:val="-3"/>
              </w:rPr>
              <w:t xml:space="preserve"> </w:t>
            </w:r>
            <w:r w:rsidRPr="00F955E1">
              <w:rPr>
                <w:spacing w:val="-1"/>
              </w:rPr>
              <w:t>affrontare</w:t>
            </w:r>
            <w:r w:rsidRPr="00F955E1">
              <w:rPr>
                <w:spacing w:val="-3"/>
              </w:rPr>
              <w:t xml:space="preserve"> </w:t>
            </w:r>
            <w:r w:rsidRPr="00F955E1">
              <w:rPr>
                <w:spacing w:val="-1"/>
              </w:rPr>
              <w:t>qualsiasi</w:t>
            </w:r>
            <w:r w:rsidRPr="00F955E1">
              <w:rPr>
                <w:spacing w:val="-4"/>
              </w:rPr>
              <w:t xml:space="preserve"> </w:t>
            </w:r>
            <w:r w:rsidRPr="00F955E1">
              <w:rPr>
                <w:spacing w:val="-1"/>
              </w:rPr>
              <w:t>situazione</w:t>
            </w:r>
            <w:r w:rsidRPr="00F955E1">
              <w:rPr>
                <w:spacing w:val="-3"/>
              </w:rPr>
              <w:t xml:space="preserve"> </w:t>
            </w:r>
            <w:r w:rsidRPr="00F955E1">
              <w:t>di</w:t>
            </w:r>
            <w:r w:rsidRPr="00F955E1">
              <w:rPr>
                <w:spacing w:val="-5"/>
              </w:rPr>
              <w:t xml:space="preserve"> </w:t>
            </w:r>
            <w:r w:rsidRPr="00F955E1">
              <w:rPr>
                <w:spacing w:val="-1"/>
              </w:rPr>
              <w:t>emergenza</w:t>
            </w:r>
          </w:p>
        </w:tc>
        <w:tc>
          <w:tcPr>
            <w:tcW w:w="506" w:type="dxa"/>
            <w:gridSpan w:val="2"/>
          </w:tcPr>
          <w:p w14:paraId="3C7FDCA7" w14:textId="77777777" w:rsidR="00F955E1" w:rsidRPr="0062741F" w:rsidRDefault="00F955E1" w:rsidP="00F955E1">
            <w:pPr>
              <w:pStyle w:val="Heading2"/>
            </w:pPr>
          </w:p>
        </w:tc>
        <w:tc>
          <w:tcPr>
            <w:tcW w:w="506" w:type="dxa"/>
          </w:tcPr>
          <w:p w14:paraId="1040CE29" w14:textId="77777777" w:rsidR="00F955E1" w:rsidRPr="00F955E1" w:rsidRDefault="00F955E1" w:rsidP="00F955E1">
            <w:pPr>
              <w:numPr>
                <w:ilvl w:val="12"/>
                <w:numId w:val="0"/>
              </w:numPr>
              <w:tabs>
                <w:tab w:val="left" w:pos="7513"/>
              </w:tabs>
            </w:pPr>
          </w:p>
        </w:tc>
        <w:tc>
          <w:tcPr>
            <w:tcW w:w="506" w:type="dxa"/>
          </w:tcPr>
          <w:p w14:paraId="2131A60E" w14:textId="77777777" w:rsidR="00F955E1" w:rsidRPr="00F955E1" w:rsidRDefault="00F955E1" w:rsidP="00F955E1">
            <w:pPr>
              <w:numPr>
                <w:ilvl w:val="12"/>
                <w:numId w:val="0"/>
              </w:numPr>
              <w:tabs>
                <w:tab w:val="left" w:pos="7513"/>
              </w:tabs>
            </w:pPr>
          </w:p>
        </w:tc>
        <w:tc>
          <w:tcPr>
            <w:tcW w:w="2703" w:type="dxa"/>
          </w:tcPr>
          <w:p w14:paraId="08BC328B" w14:textId="77777777" w:rsidR="00F955E1" w:rsidRPr="00F955E1" w:rsidRDefault="00F955E1" w:rsidP="00F955E1">
            <w:pPr>
              <w:numPr>
                <w:ilvl w:val="12"/>
                <w:numId w:val="0"/>
              </w:numPr>
              <w:tabs>
                <w:tab w:val="left" w:pos="7513"/>
              </w:tabs>
            </w:pPr>
          </w:p>
        </w:tc>
      </w:tr>
      <w:tr w:rsidR="00F955E1" w:rsidRPr="00F955E1" w14:paraId="34B021DE" w14:textId="77777777" w:rsidTr="00424F57">
        <w:trPr>
          <w:cantSplit/>
        </w:trPr>
        <w:tc>
          <w:tcPr>
            <w:tcW w:w="675" w:type="dxa"/>
          </w:tcPr>
          <w:p w14:paraId="0A9614F4" w14:textId="77777777" w:rsidR="00F955E1" w:rsidRPr="00F955E1" w:rsidRDefault="00F955E1" w:rsidP="00F955E1">
            <w:pPr>
              <w:numPr>
                <w:ilvl w:val="12"/>
                <w:numId w:val="0"/>
              </w:numPr>
              <w:tabs>
                <w:tab w:val="left" w:pos="7513"/>
              </w:tabs>
              <w:rPr>
                <w:lang w:val="en-US"/>
              </w:rPr>
            </w:pPr>
            <w:r w:rsidRPr="00F955E1">
              <w:rPr>
                <w:lang w:val="en-US"/>
              </w:rPr>
              <w:t>3.7</w:t>
            </w:r>
          </w:p>
        </w:tc>
        <w:tc>
          <w:tcPr>
            <w:tcW w:w="5209" w:type="dxa"/>
            <w:gridSpan w:val="3"/>
          </w:tcPr>
          <w:p w14:paraId="3AAE814C" w14:textId="77777777" w:rsidR="00F955E1" w:rsidRPr="00F955E1" w:rsidRDefault="00F955E1" w:rsidP="00F955E1">
            <w:pPr>
              <w:numPr>
                <w:ilvl w:val="12"/>
                <w:numId w:val="0"/>
              </w:numPr>
              <w:tabs>
                <w:tab w:val="left" w:pos="7513"/>
              </w:tabs>
              <w:spacing w:after="120"/>
            </w:pPr>
            <w:r w:rsidRPr="00F955E1">
              <w:rPr>
                <w:spacing w:val="-1"/>
              </w:rPr>
              <w:t>Esistono sistemi automatici di sicurezza antincendio (rilevazione incendi, rilevazione fumo, allarme, estintori fissi o mobili) che vengono sottoposti a controllo e manutenzione periodica</w:t>
            </w:r>
          </w:p>
        </w:tc>
        <w:tc>
          <w:tcPr>
            <w:tcW w:w="506" w:type="dxa"/>
            <w:gridSpan w:val="2"/>
          </w:tcPr>
          <w:p w14:paraId="53A32457" w14:textId="77777777" w:rsidR="00F955E1" w:rsidRPr="00F955E1" w:rsidRDefault="00F955E1" w:rsidP="00F955E1">
            <w:pPr>
              <w:numPr>
                <w:ilvl w:val="12"/>
                <w:numId w:val="0"/>
              </w:numPr>
              <w:tabs>
                <w:tab w:val="left" w:pos="7513"/>
              </w:tabs>
            </w:pPr>
          </w:p>
        </w:tc>
        <w:tc>
          <w:tcPr>
            <w:tcW w:w="506" w:type="dxa"/>
          </w:tcPr>
          <w:p w14:paraId="34B5EE61" w14:textId="77777777" w:rsidR="00F955E1" w:rsidRPr="00F955E1" w:rsidRDefault="00F955E1" w:rsidP="00F955E1">
            <w:pPr>
              <w:numPr>
                <w:ilvl w:val="12"/>
                <w:numId w:val="0"/>
              </w:numPr>
              <w:tabs>
                <w:tab w:val="left" w:pos="7513"/>
              </w:tabs>
            </w:pPr>
          </w:p>
        </w:tc>
        <w:tc>
          <w:tcPr>
            <w:tcW w:w="506" w:type="dxa"/>
          </w:tcPr>
          <w:p w14:paraId="4286D1BC" w14:textId="77777777" w:rsidR="00F955E1" w:rsidRPr="00F955E1" w:rsidRDefault="00F955E1" w:rsidP="00F955E1">
            <w:pPr>
              <w:numPr>
                <w:ilvl w:val="12"/>
                <w:numId w:val="0"/>
              </w:numPr>
              <w:tabs>
                <w:tab w:val="left" w:pos="7513"/>
              </w:tabs>
            </w:pPr>
          </w:p>
        </w:tc>
        <w:tc>
          <w:tcPr>
            <w:tcW w:w="2703" w:type="dxa"/>
          </w:tcPr>
          <w:p w14:paraId="4928F29C" w14:textId="77777777" w:rsidR="00F955E1" w:rsidRPr="00F955E1" w:rsidRDefault="00F955E1" w:rsidP="00F955E1">
            <w:pPr>
              <w:numPr>
                <w:ilvl w:val="12"/>
                <w:numId w:val="0"/>
              </w:numPr>
              <w:tabs>
                <w:tab w:val="left" w:pos="7513"/>
              </w:tabs>
            </w:pPr>
          </w:p>
          <w:p w14:paraId="42F0384B" w14:textId="77777777" w:rsidR="00F955E1" w:rsidRPr="00F955E1" w:rsidRDefault="00F955E1" w:rsidP="00F955E1">
            <w:pPr>
              <w:numPr>
                <w:ilvl w:val="12"/>
                <w:numId w:val="0"/>
              </w:numPr>
              <w:tabs>
                <w:tab w:val="left" w:pos="7513"/>
              </w:tabs>
            </w:pPr>
          </w:p>
          <w:p w14:paraId="14AC651F" w14:textId="77777777" w:rsidR="00F955E1" w:rsidRPr="00F955E1" w:rsidRDefault="00F955E1" w:rsidP="00F955E1">
            <w:pPr>
              <w:numPr>
                <w:ilvl w:val="12"/>
                <w:numId w:val="0"/>
              </w:numPr>
              <w:tabs>
                <w:tab w:val="left" w:pos="7513"/>
              </w:tabs>
            </w:pPr>
          </w:p>
        </w:tc>
      </w:tr>
      <w:tr w:rsidR="00F955E1" w:rsidRPr="00F955E1" w14:paraId="7AE03809" w14:textId="77777777" w:rsidTr="00424F57">
        <w:trPr>
          <w:cantSplit/>
        </w:trPr>
        <w:tc>
          <w:tcPr>
            <w:tcW w:w="675" w:type="dxa"/>
          </w:tcPr>
          <w:p w14:paraId="640FFFB0" w14:textId="77777777" w:rsidR="00F955E1" w:rsidRPr="00F955E1" w:rsidRDefault="00F955E1" w:rsidP="00F955E1">
            <w:pPr>
              <w:numPr>
                <w:ilvl w:val="12"/>
                <w:numId w:val="0"/>
              </w:numPr>
              <w:tabs>
                <w:tab w:val="left" w:pos="7513"/>
              </w:tabs>
              <w:rPr>
                <w:lang w:val="en-US"/>
              </w:rPr>
            </w:pPr>
            <w:r w:rsidRPr="00F955E1">
              <w:rPr>
                <w:lang w:val="en-US"/>
              </w:rPr>
              <w:t>3.7</w:t>
            </w:r>
          </w:p>
        </w:tc>
        <w:tc>
          <w:tcPr>
            <w:tcW w:w="5209" w:type="dxa"/>
            <w:gridSpan w:val="3"/>
          </w:tcPr>
          <w:p w14:paraId="54D0EC10" w14:textId="77777777" w:rsidR="00F955E1" w:rsidRPr="00F955E1" w:rsidRDefault="00F955E1" w:rsidP="00F955E1">
            <w:pPr>
              <w:numPr>
                <w:ilvl w:val="12"/>
                <w:numId w:val="0"/>
              </w:numPr>
              <w:tabs>
                <w:tab w:val="left" w:pos="7513"/>
              </w:tabs>
              <w:spacing w:after="120"/>
            </w:pPr>
            <w:r w:rsidRPr="00F955E1">
              <w:t>I</w:t>
            </w:r>
            <w:r w:rsidRPr="00F955E1">
              <w:rPr>
                <w:spacing w:val="46"/>
              </w:rPr>
              <w:t xml:space="preserve"> </w:t>
            </w:r>
            <w:r w:rsidRPr="00F955E1">
              <w:rPr>
                <w:spacing w:val="-1"/>
              </w:rPr>
              <w:t>piani</w:t>
            </w:r>
            <w:r w:rsidRPr="00F955E1">
              <w:rPr>
                <w:spacing w:val="47"/>
              </w:rPr>
              <w:t xml:space="preserve"> </w:t>
            </w:r>
            <w:r w:rsidRPr="00F955E1">
              <w:t>di</w:t>
            </w:r>
            <w:r w:rsidRPr="00F955E1">
              <w:rPr>
                <w:spacing w:val="43"/>
              </w:rPr>
              <w:t xml:space="preserve"> </w:t>
            </w:r>
            <w:r w:rsidRPr="00F955E1">
              <w:rPr>
                <w:spacing w:val="-1"/>
              </w:rPr>
              <w:t>evacuazione</w:t>
            </w:r>
            <w:r w:rsidRPr="00F955E1">
              <w:rPr>
                <w:spacing w:val="46"/>
              </w:rPr>
              <w:t xml:space="preserve"> </w:t>
            </w:r>
            <w:r w:rsidRPr="00F955E1">
              <w:rPr>
                <w:spacing w:val="-1"/>
              </w:rPr>
              <w:t>sono</w:t>
            </w:r>
            <w:r w:rsidRPr="00F955E1">
              <w:rPr>
                <w:spacing w:val="46"/>
              </w:rPr>
              <w:t xml:space="preserve"> </w:t>
            </w:r>
            <w:r w:rsidRPr="00F955E1">
              <w:rPr>
                <w:spacing w:val="-1"/>
              </w:rPr>
              <w:t>affissi</w:t>
            </w:r>
            <w:r w:rsidRPr="00F955E1">
              <w:rPr>
                <w:spacing w:val="45"/>
              </w:rPr>
              <w:t xml:space="preserve"> </w:t>
            </w:r>
            <w:r w:rsidRPr="00F955E1">
              <w:t>nei</w:t>
            </w:r>
            <w:r w:rsidRPr="00F955E1">
              <w:rPr>
                <w:spacing w:val="45"/>
              </w:rPr>
              <w:t xml:space="preserve"> </w:t>
            </w:r>
            <w:r w:rsidRPr="00F955E1">
              <w:rPr>
                <w:spacing w:val="-1"/>
              </w:rPr>
              <w:t>luoghi</w:t>
            </w:r>
            <w:r w:rsidRPr="00F955E1">
              <w:rPr>
                <w:spacing w:val="45"/>
              </w:rPr>
              <w:t xml:space="preserve"> </w:t>
            </w:r>
            <w:r w:rsidRPr="00F955E1">
              <w:t>di</w:t>
            </w:r>
            <w:r w:rsidRPr="00F955E1">
              <w:rPr>
                <w:spacing w:val="46"/>
              </w:rPr>
              <w:t xml:space="preserve"> </w:t>
            </w:r>
            <w:r w:rsidRPr="00F955E1">
              <w:rPr>
                <w:spacing w:val="-1"/>
              </w:rPr>
              <w:t>lavoro,</w:t>
            </w:r>
            <w:r w:rsidRPr="00F955E1">
              <w:rPr>
                <w:spacing w:val="47"/>
              </w:rPr>
              <w:t xml:space="preserve"> </w:t>
            </w:r>
            <w:r w:rsidRPr="00F955E1">
              <w:rPr>
                <w:spacing w:val="-1"/>
              </w:rPr>
              <w:t>negli</w:t>
            </w:r>
            <w:r w:rsidRPr="00F955E1">
              <w:rPr>
                <w:spacing w:val="47"/>
              </w:rPr>
              <w:t xml:space="preserve"> </w:t>
            </w:r>
            <w:r w:rsidRPr="00F955E1">
              <w:rPr>
                <w:spacing w:val="-1"/>
              </w:rPr>
              <w:t>alloggi</w:t>
            </w:r>
            <w:r w:rsidRPr="00F955E1">
              <w:rPr>
                <w:spacing w:val="45"/>
              </w:rPr>
              <w:t xml:space="preserve"> </w:t>
            </w:r>
            <w:r w:rsidRPr="00F955E1">
              <w:t>e</w:t>
            </w:r>
            <w:r w:rsidRPr="00F955E1">
              <w:rPr>
                <w:spacing w:val="46"/>
              </w:rPr>
              <w:t xml:space="preserve"> </w:t>
            </w:r>
            <w:r w:rsidRPr="00F955E1">
              <w:rPr>
                <w:spacing w:val="-1"/>
              </w:rPr>
              <w:t>nelle</w:t>
            </w:r>
            <w:r w:rsidRPr="00F955E1">
              <w:rPr>
                <w:spacing w:val="47"/>
              </w:rPr>
              <w:t xml:space="preserve"> </w:t>
            </w:r>
            <w:r w:rsidRPr="00F955E1">
              <w:rPr>
                <w:spacing w:val="-1"/>
              </w:rPr>
              <w:t>strutture</w:t>
            </w:r>
            <w:r w:rsidRPr="00F955E1">
              <w:rPr>
                <w:spacing w:val="46"/>
              </w:rPr>
              <w:t xml:space="preserve"> </w:t>
            </w:r>
            <w:r w:rsidRPr="00F955E1">
              <w:rPr>
                <w:spacing w:val="-1"/>
              </w:rPr>
              <w:t>messe</w:t>
            </w:r>
            <w:r w:rsidRPr="00F955E1">
              <w:rPr>
                <w:spacing w:val="46"/>
              </w:rPr>
              <w:t xml:space="preserve"> </w:t>
            </w:r>
            <w:r w:rsidRPr="00F955E1">
              <w:t>a</w:t>
            </w:r>
            <w:r w:rsidRPr="00F955E1">
              <w:rPr>
                <w:spacing w:val="59"/>
              </w:rPr>
              <w:t xml:space="preserve"> </w:t>
            </w:r>
            <w:r w:rsidRPr="00F955E1">
              <w:rPr>
                <w:spacing w:val="-1"/>
              </w:rPr>
              <w:t>disposizione</w:t>
            </w:r>
            <w:r w:rsidRPr="00F955E1">
              <w:rPr>
                <w:spacing w:val="22"/>
              </w:rPr>
              <w:t xml:space="preserve"> </w:t>
            </w:r>
            <w:r w:rsidRPr="00F955E1">
              <w:rPr>
                <w:spacing w:val="-1"/>
              </w:rPr>
              <w:t>dall'organizzazione,</w:t>
            </w:r>
            <w:r w:rsidRPr="00F955E1">
              <w:rPr>
                <w:spacing w:val="22"/>
              </w:rPr>
              <w:t xml:space="preserve"> </w:t>
            </w:r>
            <w:r w:rsidRPr="00F955E1">
              <w:t>a</w:t>
            </w:r>
            <w:r w:rsidRPr="00F955E1">
              <w:rPr>
                <w:spacing w:val="20"/>
              </w:rPr>
              <w:t xml:space="preserve"> </w:t>
            </w:r>
            <w:r w:rsidRPr="00F955E1">
              <w:rPr>
                <w:spacing w:val="-1"/>
              </w:rPr>
              <w:t>distanze</w:t>
            </w:r>
            <w:r w:rsidRPr="00F955E1">
              <w:rPr>
                <w:spacing w:val="20"/>
              </w:rPr>
              <w:t xml:space="preserve"> </w:t>
            </w:r>
            <w:r w:rsidRPr="00F955E1">
              <w:rPr>
                <w:spacing w:val="-1"/>
              </w:rPr>
              <w:t>regolari,</w:t>
            </w:r>
            <w:r w:rsidRPr="00F955E1">
              <w:rPr>
                <w:spacing w:val="21"/>
              </w:rPr>
              <w:t xml:space="preserve"> </w:t>
            </w:r>
            <w:r w:rsidRPr="00F955E1">
              <w:rPr>
                <w:spacing w:val="-1"/>
              </w:rPr>
              <w:t>in</w:t>
            </w:r>
            <w:r w:rsidRPr="00F955E1">
              <w:rPr>
                <w:spacing w:val="22"/>
              </w:rPr>
              <w:t xml:space="preserve"> </w:t>
            </w:r>
            <w:r w:rsidRPr="00F955E1">
              <w:rPr>
                <w:spacing w:val="-1"/>
              </w:rPr>
              <w:t>tutte</w:t>
            </w:r>
            <w:r w:rsidRPr="00F955E1">
              <w:rPr>
                <w:spacing w:val="20"/>
              </w:rPr>
              <w:t xml:space="preserve"> </w:t>
            </w:r>
            <w:r w:rsidRPr="00F955E1">
              <w:rPr>
                <w:spacing w:val="-1"/>
              </w:rPr>
              <w:t>le</w:t>
            </w:r>
            <w:r w:rsidRPr="00F955E1">
              <w:rPr>
                <w:spacing w:val="21"/>
              </w:rPr>
              <w:t xml:space="preserve"> </w:t>
            </w:r>
            <w:r w:rsidRPr="00F955E1">
              <w:rPr>
                <w:spacing w:val="-1"/>
              </w:rPr>
              <w:t>lingue</w:t>
            </w:r>
            <w:r w:rsidRPr="00F955E1">
              <w:rPr>
                <w:spacing w:val="20"/>
              </w:rPr>
              <w:t xml:space="preserve"> </w:t>
            </w:r>
            <w:r w:rsidRPr="00F955E1">
              <w:rPr>
                <w:spacing w:val="-1"/>
              </w:rPr>
              <w:t>parlate</w:t>
            </w:r>
            <w:r w:rsidRPr="00F955E1">
              <w:rPr>
                <w:spacing w:val="20"/>
              </w:rPr>
              <w:t xml:space="preserve"> </w:t>
            </w:r>
            <w:r w:rsidRPr="00F955E1">
              <w:rPr>
                <w:spacing w:val="-1"/>
              </w:rPr>
              <w:t>dai</w:t>
            </w:r>
            <w:r w:rsidRPr="00F955E1">
              <w:rPr>
                <w:spacing w:val="21"/>
              </w:rPr>
              <w:t xml:space="preserve"> </w:t>
            </w:r>
            <w:r w:rsidRPr="00F955E1">
              <w:rPr>
                <w:spacing w:val="-1"/>
              </w:rPr>
              <w:t>lavoratori</w:t>
            </w:r>
            <w:r w:rsidRPr="00F955E1">
              <w:rPr>
                <w:spacing w:val="21"/>
              </w:rPr>
              <w:t xml:space="preserve"> </w:t>
            </w:r>
            <w:r w:rsidRPr="00F955E1">
              <w:t>e</w:t>
            </w:r>
            <w:r w:rsidRPr="00F955E1">
              <w:rPr>
                <w:spacing w:val="20"/>
              </w:rPr>
              <w:t xml:space="preserve"> </w:t>
            </w:r>
            <w:r w:rsidRPr="00F955E1">
              <w:rPr>
                <w:spacing w:val="-1"/>
              </w:rPr>
              <w:t>con</w:t>
            </w:r>
            <w:r w:rsidRPr="00F955E1">
              <w:rPr>
                <w:spacing w:val="78"/>
              </w:rPr>
              <w:t xml:space="preserve"> </w:t>
            </w:r>
            <w:r w:rsidRPr="00F955E1">
              <w:rPr>
                <w:spacing w:val="-1"/>
              </w:rPr>
              <w:t>un' indicazione</w:t>
            </w:r>
            <w:r w:rsidRPr="00F955E1">
              <w:rPr>
                <w:spacing w:val="-2"/>
              </w:rPr>
              <w:t xml:space="preserve"> </w:t>
            </w:r>
            <w:r w:rsidRPr="00F955E1">
              <w:rPr>
                <w:spacing w:val="-1"/>
              </w:rPr>
              <w:t>chiara “Voi siete qui”</w:t>
            </w:r>
          </w:p>
        </w:tc>
        <w:tc>
          <w:tcPr>
            <w:tcW w:w="506" w:type="dxa"/>
            <w:gridSpan w:val="2"/>
          </w:tcPr>
          <w:p w14:paraId="6DFCF594" w14:textId="77777777" w:rsidR="00F955E1" w:rsidRPr="00F955E1" w:rsidRDefault="00F955E1" w:rsidP="00F955E1">
            <w:pPr>
              <w:numPr>
                <w:ilvl w:val="12"/>
                <w:numId w:val="0"/>
              </w:numPr>
              <w:tabs>
                <w:tab w:val="left" w:pos="7513"/>
              </w:tabs>
            </w:pPr>
          </w:p>
        </w:tc>
        <w:tc>
          <w:tcPr>
            <w:tcW w:w="506" w:type="dxa"/>
          </w:tcPr>
          <w:p w14:paraId="1C6631D1" w14:textId="77777777" w:rsidR="00F955E1" w:rsidRPr="00F955E1" w:rsidRDefault="00F955E1" w:rsidP="00F955E1">
            <w:pPr>
              <w:numPr>
                <w:ilvl w:val="12"/>
                <w:numId w:val="0"/>
              </w:numPr>
              <w:tabs>
                <w:tab w:val="left" w:pos="7513"/>
              </w:tabs>
            </w:pPr>
          </w:p>
        </w:tc>
        <w:tc>
          <w:tcPr>
            <w:tcW w:w="506" w:type="dxa"/>
          </w:tcPr>
          <w:p w14:paraId="1791ECEE" w14:textId="77777777" w:rsidR="00F955E1" w:rsidRPr="00F955E1" w:rsidRDefault="00F955E1" w:rsidP="00F955E1">
            <w:pPr>
              <w:numPr>
                <w:ilvl w:val="12"/>
                <w:numId w:val="0"/>
              </w:numPr>
              <w:tabs>
                <w:tab w:val="left" w:pos="7513"/>
              </w:tabs>
            </w:pPr>
          </w:p>
        </w:tc>
        <w:tc>
          <w:tcPr>
            <w:tcW w:w="2703" w:type="dxa"/>
          </w:tcPr>
          <w:p w14:paraId="543B1D4F" w14:textId="77777777" w:rsidR="00F955E1" w:rsidRPr="00F955E1" w:rsidRDefault="00F955E1" w:rsidP="00F955E1">
            <w:pPr>
              <w:numPr>
                <w:ilvl w:val="12"/>
                <w:numId w:val="0"/>
              </w:numPr>
              <w:tabs>
                <w:tab w:val="left" w:pos="7513"/>
              </w:tabs>
            </w:pPr>
          </w:p>
        </w:tc>
      </w:tr>
      <w:tr w:rsidR="00F955E1" w:rsidRPr="00F955E1" w14:paraId="32A97F14" w14:textId="77777777" w:rsidTr="00424F57">
        <w:trPr>
          <w:cantSplit/>
        </w:trPr>
        <w:tc>
          <w:tcPr>
            <w:tcW w:w="675" w:type="dxa"/>
          </w:tcPr>
          <w:p w14:paraId="06D2B765" w14:textId="77777777" w:rsidR="00F955E1" w:rsidRPr="00F955E1" w:rsidRDefault="00F955E1" w:rsidP="00F955E1">
            <w:pPr>
              <w:numPr>
                <w:ilvl w:val="12"/>
                <w:numId w:val="0"/>
              </w:numPr>
              <w:tabs>
                <w:tab w:val="left" w:pos="7513"/>
              </w:tabs>
              <w:rPr>
                <w:lang w:val="en-US"/>
              </w:rPr>
            </w:pPr>
            <w:r w:rsidRPr="00F955E1">
              <w:rPr>
                <w:lang w:val="en-US"/>
              </w:rPr>
              <w:t>3.7</w:t>
            </w:r>
          </w:p>
        </w:tc>
        <w:tc>
          <w:tcPr>
            <w:tcW w:w="5209" w:type="dxa"/>
            <w:gridSpan w:val="3"/>
          </w:tcPr>
          <w:p w14:paraId="5CD25690" w14:textId="77777777" w:rsidR="00F955E1" w:rsidRPr="00F955E1" w:rsidRDefault="00F955E1" w:rsidP="00F955E1">
            <w:pPr>
              <w:numPr>
                <w:ilvl w:val="12"/>
                <w:numId w:val="0"/>
              </w:numPr>
              <w:tabs>
                <w:tab w:val="left" w:pos="7513"/>
              </w:tabs>
              <w:spacing w:after="120"/>
            </w:pPr>
            <w:r w:rsidRPr="00F955E1">
              <w:t>I</w:t>
            </w:r>
            <w:r w:rsidRPr="00F955E1">
              <w:rPr>
                <w:spacing w:val="33"/>
              </w:rPr>
              <w:t xml:space="preserve"> </w:t>
            </w:r>
            <w:r w:rsidRPr="00F955E1">
              <w:rPr>
                <w:spacing w:val="-1"/>
              </w:rPr>
              <w:t>cartelli</w:t>
            </w:r>
            <w:r w:rsidRPr="00F955E1">
              <w:rPr>
                <w:spacing w:val="37"/>
              </w:rPr>
              <w:t xml:space="preserve"> </w:t>
            </w:r>
            <w:r w:rsidRPr="00F955E1">
              <w:rPr>
                <w:spacing w:val="-1"/>
              </w:rPr>
              <w:t>che</w:t>
            </w:r>
            <w:r w:rsidRPr="00F955E1">
              <w:rPr>
                <w:spacing w:val="33"/>
              </w:rPr>
              <w:t xml:space="preserve"> </w:t>
            </w:r>
            <w:r w:rsidRPr="00F955E1">
              <w:rPr>
                <w:spacing w:val="-1"/>
              </w:rPr>
              <w:t>riportano</w:t>
            </w:r>
            <w:r w:rsidRPr="00F955E1">
              <w:rPr>
                <w:spacing w:val="34"/>
              </w:rPr>
              <w:t xml:space="preserve"> </w:t>
            </w:r>
            <w:r w:rsidRPr="00F955E1">
              <w:t>i</w:t>
            </w:r>
            <w:r w:rsidRPr="00F955E1">
              <w:rPr>
                <w:spacing w:val="34"/>
              </w:rPr>
              <w:t xml:space="preserve"> </w:t>
            </w:r>
            <w:r w:rsidRPr="00F955E1">
              <w:rPr>
                <w:spacing w:val="-1"/>
              </w:rPr>
              <w:t>nominativi</w:t>
            </w:r>
            <w:r w:rsidRPr="00F955E1">
              <w:rPr>
                <w:spacing w:val="35"/>
              </w:rPr>
              <w:t xml:space="preserve"> </w:t>
            </w:r>
            <w:r w:rsidRPr="00F955E1">
              <w:rPr>
                <w:spacing w:val="-1"/>
              </w:rPr>
              <w:t>degli</w:t>
            </w:r>
            <w:r w:rsidRPr="00F955E1">
              <w:rPr>
                <w:spacing w:val="35"/>
              </w:rPr>
              <w:t xml:space="preserve"> </w:t>
            </w:r>
            <w:r w:rsidRPr="00F955E1">
              <w:rPr>
                <w:spacing w:val="-1"/>
              </w:rPr>
              <w:t>addetti</w:t>
            </w:r>
            <w:r w:rsidRPr="00F955E1">
              <w:rPr>
                <w:spacing w:val="32"/>
              </w:rPr>
              <w:t xml:space="preserve"> </w:t>
            </w:r>
            <w:r w:rsidRPr="00F955E1">
              <w:rPr>
                <w:spacing w:val="-1"/>
              </w:rPr>
              <w:t>alle</w:t>
            </w:r>
            <w:r w:rsidRPr="00F955E1">
              <w:rPr>
                <w:spacing w:val="34"/>
              </w:rPr>
              <w:t xml:space="preserve"> </w:t>
            </w:r>
            <w:r w:rsidRPr="00F955E1">
              <w:rPr>
                <w:spacing w:val="-1"/>
              </w:rPr>
              <w:t>squadre</w:t>
            </w:r>
            <w:r w:rsidRPr="00F955E1">
              <w:rPr>
                <w:spacing w:val="33"/>
              </w:rPr>
              <w:t xml:space="preserve"> </w:t>
            </w:r>
            <w:r w:rsidRPr="00F955E1">
              <w:t>di</w:t>
            </w:r>
            <w:r w:rsidRPr="00F955E1">
              <w:rPr>
                <w:spacing w:val="33"/>
              </w:rPr>
              <w:t xml:space="preserve"> </w:t>
            </w:r>
            <w:r w:rsidRPr="00F955E1">
              <w:rPr>
                <w:spacing w:val="-1"/>
              </w:rPr>
              <w:t>primo</w:t>
            </w:r>
            <w:r w:rsidRPr="00F955E1">
              <w:rPr>
                <w:spacing w:val="36"/>
              </w:rPr>
              <w:t xml:space="preserve"> </w:t>
            </w:r>
            <w:r w:rsidRPr="00F955E1">
              <w:rPr>
                <w:spacing w:val="-1"/>
              </w:rPr>
              <w:t>soccorso,</w:t>
            </w:r>
            <w:r w:rsidRPr="00F955E1">
              <w:rPr>
                <w:spacing w:val="34"/>
              </w:rPr>
              <w:t xml:space="preserve"> </w:t>
            </w:r>
            <w:r w:rsidRPr="00F955E1">
              <w:rPr>
                <w:spacing w:val="-1"/>
              </w:rPr>
              <w:t>antincendio,</w:t>
            </w:r>
            <w:r w:rsidRPr="00F955E1">
              <w:rPr>
                <w:spacing w:val="35"/>
              </w:rPr>
              <w:t xml:space="preserve"> </w:t>
            </w:r>
            <w:r w:rsidRPr="00F955E1">
              <w:t>e</w:t>
            </w:r>
            <w:r w:rsidRPr="00F955E1">
              <w:rPr>
                <w:spacing w:val="75"/>
                <w:w w:val="99"/>
              </w:rPr>
              <w:t xml:space="preserve"> </w:t>
            </w:r>
            <w:r w:rsidRPr="00F955E1">
              <w:rPr>
                <w:spacing w:val="-1"/>
              </w:rPr>
              <w:t>gestione</w:t>
            </w:r>
            <w:r w:rsidRPr="00F955E1">
              <w:rPr>
                <w:spacing w:val="20"/>
              </w:rPr>
              <w:t xml:space="preserve"> </w:t>
            </w:r>
            <w:r w:rsidRPr="00F955E1">
              <w:rPr>
                <w:spacing w:val="-1"/>
              </w:rPr>
              <w:t>delle</w:t>
            </w:r>
            <w:r w:rsidRPr="00F955E1">
              <w:rPr>
                <w:spacing w:val="20"/>
              </w:rPr>
              <w:t xml:space="preserve"> </w:t>
            </w:r>
            <w:r w:rsidRPr="00F955E1">
              <w:rPr>
                <w:spacing w:val="-1"/>
              </w:rPr>
              <w:t>emergenze</w:t>
            </w:r>
            <w:r w:rsidRPr="00F955E1">
              <w:rPr>
                <w:spacing w:val="22"/>
              </w:rPr>
              <w:t xml:space="preserve"> </w:t>
            </w:r>
            <w:r w:rsidRPr="00F955E1">
              <w:rPr>
                <w:spacing w:val="-1"/>
              </w:rPr>
              <w:t>nonché</w:t>
            </w:r>
            <w:r w:rsidRPr="00F955E1">
              <w:rPr>
                <w:spacing w:val="20"/>
              </w:rPr>
              <w:t xml:space="preserve"> </w:t>
            </w:r>
            <w:r w:rsidRPr="00F955E1">
              <w:t>del</w:t>
            </w:r>
            <w:r w:rsidRPr="00F955E1">
              <w:rPr>
                <w:spacing w:val="19"/>
              </w:rPr>
              <w:t xml:space="preserve"> </w:t>
            </w:r>
            <w:r w:rsidRPr="00F955E1">
              <w:rPr>
                <w:spacing w:val="-1"/>
              </w:rPr>
              <w:t>responsabile</w:t>
            </w:r>
            <w:r w:rsidRPr="00F955E1">
              <w:rPr>
                <w:spacing w:val="22"/>
              </w:rPr>
              <w:t xml:space="preserve"> </w:t>
            </w:r>
            <w:r w:rsidRPr="00F955E1">
              <w:rPr>
                <w:spacing w:val="-1"/>
              </w:rPr>
              <w:t>preposto</w:t>
            </w:r>
            <w:r w:rsidRPr="00F955E1">
              <w:rPr>
                <w:spacing w:val="19"/>
              </w:rPr>
              <w:t xml:space="preserve"> </w:t>
            </w:r>
            <w:r w:rsidRPr="00F955E1">
              <w:rPr>
                <w:spacing w:val="-1"/>
              </w:rPr>
              <w:t>alla</w:t>
            </w:r>
            <w:r w:rsidRPr="00F955E1">
              <w:rPr>
                <w:spacing w:val="21"/>
              </w:rPr>
              <w:t xml:space="preserve"> </w:t>
            </w:r>
            <w:r w:rsidRPr="00F955E1">
              <w:rPr>
                <w:spacing w:val="-1"/>
              </w:rPr>
              <w:t>salute</w:t>
            </w:r>
            <w:r w:rsidRPr="00F955E1">
              <w:rPr>
                <w:spacing w:val="22"/>
              </w:rPr>
              <w:t xml:space="preserve"> </w:t>
            </w:r>
            <w:r w:rsidRPr="00F955E1">
              <w:t>e</w:t>
            </w:r>
            <w:r w:rsidRPr="00F955E1">
              <w:rPr>
                <w:spacing w:val="20"/>
              </w:rPr>
              <w:t xml:space="preserve"> </w:t>
            </w:r>
            <w:r w:rsidRPr="00F955E1">
              <w:rPr>
                <w:spacing w:val="-1"/>
              </w:rPr>
              <w:t>sicurezza</w:t>
            </w:r>
            <w:r w:rsidRPr="00F955E1">
              <w:rPr>
                <w:spacing w:val="22"/>
              </w:rPr>
              <w:t xml:space="preserve"> </w:t>
            </w:r>
            <w:r w:rsidRPr="00F955E1">
              <w:rPr>
                <w:spacing w:val="-1"/>
              </w:rPr>
              <w:t>sono</w:t>
            </w:r>
            <w:r w:rsidRPr="00F955E1">
              <w:rPr>
                <w:spacing w:val="21"/>
              </w:rPr>
              <w:t xml:space="preserve"> </w:t>
            </w:r>
            <w:r w:rsidRPr="00F955E1">
              <w:rPr>
                <w:spacing w:val="-1"/>
              </w:rPr>
              <w:t>affissi</w:t>
            </w:r>
            <w:r w:rsidRPr="00F955E1">
              <w:rPr>
                <w:spacing w:val="19"/>
              </w:rPr>
              <w:t xml:space="preserve"> </w:t>
            </w:r>
            <w:r w:rsidRPr="00F955E1">
              <w:rPr>
                <w:spacing w:val="-1"/>
              </w:rPr>
              <w:t>in</w:t>
            </w:r>
            <w:r w:rsidRPr="00F955E1">
              <w:rPr>
                <w:spacing w:val="69"/>
              </w:rPr>
              <w:t xml:space="preserve"> </w:t>
            </w:r>
            <w:r w:rsidRPr="00F955E1">
              <w:rPr>
                <w:spacing w:val="-1"/>
              </w:rPr>
              <w:t>modo</w:t>
            </w:r>
            <w:r w:rsidRPr="00F955E1">
              <w:rPr>
                <w:spacing w:val="-3"/>
              </w:rPr>
              <w:t xml:space="preserve"> </w:t>
            </w:r>
            <w:r w:rsidRPr="00F955E1">
              <w:rPr>
                <w:spacing w:val="-1"/>
              </w:rPr>
              <w:t>visibile</w:t>
            </w:r>
            <w:r w:rsidRPr="00F955E1">
              <w:rPr>
                <w:spacing w:val="-2"/>
              </w:rPr>
              <w:t xml:space="preserve"> </w:t>
            </w:r>
            <w:r w:rsidRPr="00F955E1">
              <w:t>nei</w:t>
            </w:r>
            <w:r w:rsidRPr="00F955E1">
              <w:rPr>
                <w:spacing w:val="-3"/>
              </w:rPr>
              <w:t xml:space="preserve"> </w:t>
            </w:r>
            <w:r w:rsidRPr="00F955E1">
              <w:rPr>
                <w:spacing w:val="-1"/>
              </w:rPr>
              <w:t>luoghi</w:t>
            </w:r>
            <w:r w:rsidRPr="00F955E1">
              <w:rPr>
                <w:spacing w:val="-2"/>
              </w:rPr>
              <w:t xml:space="preserve"> </w:t>
            </w:r>
            <w:r w:rsidRPr="00F955E1">
              <w:t>di</w:t>
            </w:r>
            <w:r w:rsidRPr="00F955E1">
              <w:rPr>
                <w:spacing w:val="-3"/>
              </w:rPr>
              <w:t xml:space="preserve"> </w:t>
            </w:r>
            <w:r w:rsidRPr="00F955E1">
              <w:rPr>
                <w:spacing w:val="-1"/>
              </w:rPr>
              <w:t>lavoro</w:t>
            </w:r>
          </w:p>
        </w:tc>
        <w:tc>
          <w:tcPr>
            <w:tcW w:w="506" w:type="dxa"/>
            <w:gridSpan w:val="2"/>
          </w:tcPr>
          <w:p w14:paraId="0C4FA6FC" w14:textId="77777777" w:rsidR="00F955E1" w:rsidRPr="00F955E1" w:rsidRDefault="00F955E1" w:rsidP="00F955E1">
            <w:pPr>
              <w:numPr>
                <w:ilvl w:val="12"/>
                <w:numId w:val="0"/>
              </w:numPr>
              <w:tabs>
                <w:tab w:val="left" w:pos="7513"/>
              </w:tabs>
            </w:pPr>
          </w:p>
        </w:tc>
        <w:tc>
          <w:tcPr>
            <w:tcW w:w="506" w:type="dxa"/>
          </w:tcPr>
          <w:p w14:paraId="66C5CEC3" w14:textId="77777777" w:rsidR="00F955E1" w:rsidRPr="00F955E1" w:rsidRDefault="00F955E1" w:rsidP="00F955E1">
            <w:pPr>
              <w:numPr>
                <w:ilvl w:val="12"/>
                <w:numId w:val="0"/>
              </w:numPr>
              <w:tabs>
                <w:tab w:val="left" w:pos="7513"/>
              </w:tabs>
            </w:pPr>
          </w:p>
        </w:tc>
        <w:tc>
          <w:tcPr>
            <w:tcW w:w="506" w:type="dxa"/>
          </w:tcPr>
          <w:p w14:paraId="4D99F80A" w14:textId="77777777" w:rsidR="00F955E1" w:rsidRPr="00F955E1" w:rsidRDefault="00F955E1" w:rsidP="00F955E1">
            <w:pPr>
              <w:numPr>
                <w:ilvl w:val="12"/>
                <w:numId w:val="0"/>
              </w:numPr>
              <w:tabs>
                <w:tab w:val="left" w:pos="7513"/>
              </w:tabs>
            </w:pPr>
          </w:p>
        </w:tc>
        <w:tc>
          <w:tcPr>
            <w:tcW w:w="2703" w:type="dxa"/>
          </w:tcPr>
          <w:p w14:paraId="26CD725F" w14:textId="77777777" w:rsidR="00F955E1" w:rsidRPr="00F955E1" w:rsidRDefault="00F955E1" w:rsidP="00F955E1">
            <w:pPr>
              <w:numPr>
                <w:ilvl w:val="12"/>
                <w:numId w:val="0"/>
              </w:numPr>
              <w:tabs>
                <w:tab w:val="left" w:pos="7513"/>
              </w:tabs>
            </w:pPr>
          </w:p>
        </w:tc>
      </w:tr>
      <w:tr w:rsidR="00F955E1" w:rsidRPr="00F955E1" w14:paraId="6EB54F4C" w14:textId="77777777" w:rsidTr="00424F57">
        <w:trPr>
          <w:cantSplit/>
        </w:trPr>
        <w:tc>
          <w:tcPr>
            <w:tcW w:w="675" w:type="dxa"/>
          </w:tcPr>
          <w:p w14:paraId="2B7CF091" w14:textId="77777777" w:rsidR="00F955E1" w:rsidRPr="00F955E1" w:rsidRDefault="00F955E1" w:rsidP="00F955E1">
            <w:pPr>
              <w:numPr>
                <w:ilvl w:val="12"/>
                <w:numId w:val="0"/>
              </w:numPr>
              <w:tabs>
                <w:tab w:val="left" w:pos="7513"/>
              </w:tabs>
              <w:rPr>
                <w:lang w:val="en-US"/>
              </w:rPr>
            </w:pPr>
            <w:r w:rsidRPr="00F955E1">
              <w:rPr>
                <w:lang w:val="en-US"/>
              </w:rPr>
              <w:t>3.1</w:t>
            </w:r>
          </w:p>
        </w:tc>
        <w:tc>
          <w:tcPr>
            <w:tcW w:w="5209" w:type="dxa"/>
            <w:gridSpan w:val="3"/>
          </w:tcPr>
          <w:p w14:paraId="7325BD65" w14:textId="77777777" w:rsidR="00F955E1" w:rsidRPr="00F955E1" w:rsidRDefault="00F955E1" w:rsidP="00F955E1">
            <w:pPr>
              <w:numPr>
                <w:ilvl w:val="12"/>
                <w:numId w:val="0"/>
              </w:numPr>
              <w:tabs>
                <w:tab w:val="left" w:pos="7513"/>
              </w:tabs>
              <w:spacing w:after="120"/>
              <w:jc w:val="both"/>
            </w:pPr>
            <w:r w:rsidRPr="00F955E1">
              <w:rPr>
                <w:spacing w:val="-1"/>
              </w:rPr>
              <w:t>Le</w:t>
            </w:r>
            <w:r w:rsidRPr="00F955E1">
              <w:rPr>
                <w:spacing w:val="43"/>
              </w:rPr>
              <w:t xml:space="preserve"> </w:t>
            </w:r>
            <w:r w:rsidRPr="00F955E1">
              <w:rPr>
                <w:spacing w:val="-1"/>
              </w:rPr>
              <w:t>porte</w:t>
            </w:r>
            <w:r w:rsidRPr="00F955E1">
              <w:rPr>
                <w:spacing w:val="44"/>
              </w:rPr>
              <w:t xml:space="preserve"> </w:t>
            </w:r>
            <w:r w:rsidRPr="00F955E1">
              <w:rPr>
                <w:spacing w:val="-1"/>
              </w:rPr>
              <w:t>delle</w:t>
            </w:r>
            <w:r w:rsidRPr="00F955E1">
              <w:rPr>
                <w:spacing w:val="44"/>
              </w:rPr>
              <w:t xml:space="preserve"> </w:t>
            </w:r>
            <w:r w:rsidRPr="00F955E1">
              <w:rPr>
                <w:spacing w:val="-1"/>
              </w:rPr>
              <w:t>uscite</w:t>
            </w:r>
            <w:r w:rsidRPr="00F955E1">
              <w:rPr>
                <w:spacing w:val="42"/>
              </w:rPr>
              <w:t xml:space="preserve"> </w:t>
            </w:r>
            <w:r w:rsidRPr="00F955E1">
              <w:t>di</w:t>
            </w:r>
            <w:r w:rsidRPr="00F955E1">
              <w:rPr>
                <w:spacing w:val="42"/>
              </w:rPr>
              <w:t xml:space="preserve"> </w:t>
            </w:r>
            <w:r w:rsidRPr="00F955E1">
              <w:rPr>
                <w:spacing w:val="-1"/>
              </w:rPr>
              <w:t>emergenza</w:t>
            </w:r>
            <w:r w:rsidRPr="00F955E1">
              <w:rPr>
                <w:spacing w:val="44"/>
              </w:rPr>
              <w:t xml:space="preserve"> </w:t>
            </w:r>
            <w:r w:rsidRPr="00F955E1">
              <w:rPr>
                <w:spacing w:val="-1"/>
              </w:rPr>
              <w:t>sono</w:t>
            </w:r>
            <w:r w:rsidRPr="00F955E1">
              <w:rPr>
                <w:spacing w:val="43"/>
              </w:rPr>
              <w:t xml:space="preserve"> </w:t>
            </w:r>
            <w:r w:rsidRPr="00F955E1">
              <w:rPr>
                <w:spacing w:val="-1"/>
              </w:rPr>
              <w:t>sbloccate</w:t>
            </w:r>
            <w:r w:rsidRPr="00F955E1">
              <w:rPr>
                <w:spacing w:val="44"/>
              </w:rPr>
              <w:t xml:space="preserve"> </w:t>
            </w:r>
            <w:r w:rsidRPr="00F955E1">
              <w:rPr>
                <w:spacing w:val="-1"/>
              </w:rPr>
              <w:t>durante</w:t>
            </w:r>
            <w:r w:rsidRPr="00F955E1">
              <w:rPr>
                <w:spacing w:val="43"/>
              </w:rPr>
              <w:t xml:space="preserve"> </w:t>
            </w:r>
            <w:r w:rsidRPr="00F955E1">
              <w:rPr>
                <w:spacing w:val="-1"/>
              </w:rPr>
              <w:t>l'orario</w:t>
            </w:r>
            <w:r w:rsidRPr="00F955E1">
              <w:rPr>
                <w:spacing w:val="45"/>
              </w:rPr>
              <w:t xml:space="preserve"> </w:t>
            </w:r>
            <w:r w:rsidRPr="00F955E1">
              <w:t>di</w:t>
            </w:r>
            <w:r w:rsidRPr="00F955E1">
              <w:rPr>
                <w:spacing w:val="43"/>
              </w:rPr>
              <w:t xml:space="preserve"> </w:t>
            </w:r>
            <w:r w:rsidRPr="00F955E1">
              <w:rPr>
                <w:spacing w:val="-1"/>
              </w:rPr>
              <w:t>lavoro</w:t>
            </w:r>
            <w:r w:rsidRPr="00F955E1">
              <w:rPr>
                <w:spacing w:val="45"/>
              </w:rPr>
              <w:t xml:space="preserve"> </w:t>
            </w:r>
            <w:r w:rsidRPr="00F955E1">
              <w:t>o</w:t>
            </w:r>
            <w:r w:rsidRPr="00F955E1">
              <w:rPr>
                <w:spacing w:val="41"/>
              </w:rPr>
              <w:t xml:space="preserve"> </w:t>
            </w:r>
            <w:r w:rsidRPr="00F955E1">
              <w:rPr>
                <w:spacing w:val="-1"/>
              </w:rPr>
              <w:t>sono</w:t>
            </w:r>
            <w:r w:rsidRPr="00F955E1">
              <w:rPr>
                <w:spacing w:val="43"/>
              </w:rPr>
              <w:t xml:space="preserve"> </w:t>
            </w:r>
            <w:r w:rsidRPr="00F955E1">
              <w:rPr>
                <w:spacing w:val="-1"/>
              </w:rPr>
              <w:t>dotate</w:t>
            </w:r>
            <w:r w:rsidRPr="00F955E1">
              <w:rPr>
                <w:spacing w:val="44"/>
              </w:rPr>
              <w:t xml:space="preserve"> </w:t>
            </w:r>
            <w:r w:rsidRPr="00F955E1">
              <w:t>di</w:t>
            </w:r>
            <w:r w:rsidRPr="00F955E1">
              <w:rPr>
                <w:spacing w:val="61"/>
              </w:rPr>
              <w:t xml:space="preserve"> </w:t>
            </w:r>
            <w:r w:rsidRPr="00F955E1">
              <w:rPr>
                <w:spacing w:val="-1"/>
              </w:rPr>
              <w:t>maniglioni</w:t>
            </w:r>
            <w:r w:rsidRPr="00F955E1">
              <w:rPr>
                <w:spacing w:val="9"/>
              </w:rPr>
              <w:t xml:space="preserve"> </w:t>
            </w:r>
            <w:r w:rsidRPr="00F955E1">
              <w:rPr>
                <w:spacing w:val="-1"/>
              </w:rPr>
              <w:t>antipanico</w:t>
            </w:r>
            <w:r w:rsidRPr="00F955E1">
              <w:rPr>
                <w:spacing w:val="7"/>
              </w:rPr>
              <w:t xml:space="preserve"> </w:t>
            </w:r>
            <w:r w:rsidRPr="00F955E1">
              <w:rPr>
                <w:spacing w:val="-1"/>
              </w:rPr>
              <w:t>che</w:t>
            </w:r>
            <w:r w:rsidRPr="00F955E1">
              <w:rPr>
                <w:spacing w:val="8"/>
              </w:rPr>
              <w:t xml:space="preserve"> </w:t>
            </w:r>
            <w:r w:rsidRPr="00F955E1">
              <w:rPr>
                <w:spacing w:val="-1"/>
              </w:rPr>
              <w:t>le</w:t>
            </w:r>
            <w:r w:rsidRPr="00F955E1">
              <w:rPr>
                <w:spacing w:val="10"/>
              </w:rPr>
              <w:t xml:space="preserve"> </w:t>
            </w:r>
            <w:r w:rsidRPr="00F955E1">
              <w:rPr>
                <w:spacing w:val="-1"/>
              </w:rPr>
              <w:t>rendono</w:t>
            </w:r>
            <w:r w:rsidRPr="00F955E1">
              <w:rPr>
                <w:spacing w:val="10"/>
              </w:rPr>
              <w:t xml:space="preserve"> </w:t>
            </w:r>
            <w:r w:rsidRPr="00F955E1">
              <w:rPr>
                <w:spacing w:val="-1"/>
              </w:rPr>
              <w:t>apribili</w:t>
            </w:r>
            <w:r w:rsidRPr="00F955E1">
              <w:rPr>
                <w:spacing w:val="11"/>
              </w:rPr>
              <w:t xml:space="preserve"> </w:t>
            </w:r>
            <w:r w:rsidRPr="00F955E1">
              <w:rPr>
                <w:spacing w:val="-1"/>
              </w:rPr>
              <w:t>dall'interno,</w:t>
            </w:r>
            <w:r w:rsidRPr="00F955E1">
              <w:rPr>
                <w:spacing w:val="11"/>
              </w:rPr>
              <w:t xml:space="preserve"> </w:t>
            </w:r>
            <w:r w:rsidRPr="00F955E1">
              <w:rPr>
                <w:spacing w:val="-1"/>
              </w:rPr>
              <w:t>sono</w:t>
            </w:r>
            <w:r w:rsidRPr="00F955E1">
              <w:rPr>
                <w:spacing w:val="10"/>
              </w:rPr>
              <w:t xml:space="preserve"> </w:t>
            </w:r>
            <w:r w:rsidRPr="00F955E1">
              <w:rPr>
                <w:spacing w:val="-1"/>
              </w:rPr>
              <w:t>segnalate,</w:t>
            </w:r>
            <w:r w:rsidRPr="00F955E1">
              <w:rPr>
                <w:spacing w:val="9"/>
              </w:rPr>
              <w:t xml:space="preserve"> </w:t>
            </w:r>
            <w:r w:rsidRPr="00F955E1">
              <w:rPr>
                <w:spacing w:val="-1"/>
              </w:rPr>
              <w:t>accessibili</w:t>
            </w:r>
            <w:r w:rsidRPr="00F955E1">
              <w:rPr>
                <w:spacing w:val="11"/>
              </w:rPr>
              <w:t xml:space="preserve"> </w:t>
            </w:r>
            <w:r w:rsidRPr="00F955E1">
              <w:rPr>
                <w:spacing w:val="-1"/>
              </w:rPr>
              <w:t>senza</w:t>
            </w:r>
            <w:r w:rsidRPr="00F955E1">
              <w:rPr>
                <w:spacing w:val="9"/>
              </w:rPr>
              <w:t xml:space="preserve"> </w:t>
            </w:r>
            <w:r w:rsidRPr="00F955E1">
              <w:rPr>
                <w:spacing w:val="-1"/>
              </w:rPr>
              <w:t>ostacoli</w:t>
            </w:r>
            <w:r w:rsidRPr="00F955E1">
              <w:rPr>
                <w:spacing w:val="69"/>
              </w:rPr>
              <w:t xml:space="preserve"> </w:t>
            </w:r>
            <w:r w:rsidRPr="00F955E1">
              <w:t>e</w:t>
            </w:r>
            <w:r w:rsidRPr="00F955E1">
              <w:rPr>
                <w:spacing w:val="11"/>
              </w:rPr>
              <w:t xml:space="preserve"> </w:t>
            </w:r>
            <w:r w:rsidRPr="00F955E1">
              <w:rPr>
                <w:spacing w:val="-1"/>
              </w:rPr>
              <w:t>ostruzioni.</w:t>
            </w:r>
            <w:r w:rsidRPr="00F955E1">
              <w:rPr>
                <w:spacing w:val="14"/>
              </w:rPr>
              <w:t xml:space="preserve"> </w:t>
            </w:r>
            <w:r w:rsidRPr="00F955E1">
              <w:rPr>
                <w:spacing w:val="-1"/>
              </w:rPr>
              <w:t>Le</w:t>
            </w:r>
            <w:r w:rsidRPr="00F955E1">
              <w:rPr>
                <w:spacing w:val="11"/>
              </w:rPr>
              <w:t xml:space="preserve"> </w:t>
            </w:r>
            <w:r w:rsidRPr="00F955E1">
              <w:rPr>
                <w:spacing w:val="-1"/>
              </w:rPr>
              <w:t>porte</w:t>
            </w:r>
            <w:r w:rsidRPr="00F955E1">
              <w:rPr>
                <w:spacing w:val="12"/>
              </w:rPr>
              <w:t xml:space="preserve"> </w:t>
            </w:r>
            <w:r w:rsidRPr="00F955E1">
              <w:t>di</w:t>
            </w:r>
            <w:r w:rsidRPr="00F955E1">
              <w:rPr>
                <w:spacing w:val="13"/>
              </w:rPr>
              <w:t xml:space="preserve"> </w:t>
            </w:r>
            <w:r w:rsidRPr="00F955E1">
              <w:rPr>
                <w:spacing w:val="-1"/>
              </w:rPr>
              <w:t>uscita</w:t>
            </w:r>
            <w:r w:rsidRPr="00F955E1">
              <w:rPr>
                <w:spacing w:val="11"/>
              </w:rPr>
              <w:t xml:space="preserve"> </w:t>
            </w:r>
            <w:r w:rsidRPr="00F955E1">
              <w:rPr>
                <w:spacing w:val="-1"/>
              </w:rPr>
              <w:t>si</w:t>
            </w:r>
            <w:r w:rsidRPr="00F955E1">
              <w:rPr>
                <w:spacing w:val="13"/>
              </w:rPr>
              <w:t xml:space="preserve"> </w:t>
            </w:r>
            <w:r w:rsidRPr="00F955E1">
              <w:rPr>
                <w:spacing w:val="-1"/>
              </w:rPr>
              <w:t>aprono</w:t>
            </w:r>
            <w:r w:rsidRPr="00F955E1">
              <w:rPr>
                <w:spacing w:val="14"/>
              </w:rPr>
              <w:t xml:space="preserve"> </w:t>
            </w:r>
            <w:r w:rsidRPr="00F955E1">
              <w:rPr>
                <w:spacing w:val="-1"/>
              </w:rPr>
              <w:t>verso</w:t>
            </w:r>
            <w:r w:rsidRPr="00F955E1">
              <w:rPr>
                <w:spacing w:val="13"/>
              </w:rPr>
              <w:t xml:space="preserve"> </w:t>
            </w:r>
            <w:r w:rsidRPr="00F955E1">
              <w:rPr>
                <w:spacing w:val="-1"/>
              </w:rPr>
              <w:t>l'esterno,</w:t>
            </w:r>
            <w:r w:rsidRPr="00F955E1">
              <w:rPr>
                <w:spacing w:val="13"/>
              </w:rPr>
              <w:t xml:space="preserve"> </w:t>
            </w:r>
            <w:r w:rsidRPr="00F955E1">
              <w:rPr>
                <w:spacing w:val="-1"/>
              </w:rPr>
              <w:t>possono</w:t>
            </w:r>
            <w:r w:rsidRPr="00F955E1">
              <w:rPr>
                <w:spacing w:val="11"/>
              </w:rPr>
              <w:t xml:space="preserve"> </w:t>
            </w:r>
            <w:r w:rsidRPr="00F955E1">
              <w:rPr>
                <w:spacing w:val="-1"/>
              </w:rPr>
              <w:t>essere</w:t>
            </w:r>
            <w:r w:rsidRPr="00F955E1">
              <w:rPr>
                <w:spacing w:val="12"/>
              </w:rPr>
              <w:t xml:space="preserve"> </w:t>
            </w:r>
            <w:r w:rsidRPr="00F955E1">
              <w:rPr>
                <w:spacing w:val="-1"/>
              </w:rPr>
              <w:t>aperte</w:t>
            </w:r>
            <w:r w:rsidRPr="00F955E1">
              <w:rPr>
                <w:spacing w:val="14"/>
              </w:rPr>
              <w:t xml:space="preserve"> </w:t>
            </w:r>
            <w:r w:rsidRPr="00F955E1">
              <w:rPr>
                <w:spacing w:val="-1"/>
              </w:rPr>
              <w:t>facilmente</w:t>
            </w:r>
            <w:r w:rsidRPr="00F955E1">
              <w:rPr>
                <w:spacing w:val="61"/>
                <w:w w:val="99"/>
              </w:rPr>
              <w:t xml:space="preserve"> </w:t>
            </w:r>
            <w:r w:rsidRPr="00F955E1">
              <w:rPr>
                <w:spacing w:val="-1"/>
              </w:rPr>
              <w:t>dall'interno</w:t>
            </w:r>
            <w:r w:rsidRPr="00F955E1">
              <w:rPr>
                <w:spacing w:val="21"/>
              </w:rPr>
              <w:t xml:space="preserve"> </w:t>
            </w:r>
            <w:r w:rsidRPr="00F955E1">
              <w:rPr>
                <w:spacing w:val="-1"/>
              </w:rPr>
              <w:t>del</w:t>
            </w:r>
            <w:r w:rsidRPr="00F955E1">
              <w:rPr>
                <w:spacing w:val="19"/>
              </w:rPr>
              <w:t xml:space="preserve"> </w:t>
            </w:r>
            <w:r w:rsidRPr="00F955E1">
              <w:rPr>
                <w:spacing w:val="-1"/>
              </w:rPr>
              <w:t>posto</w:t>
            </w:r>
            <w:r w:rsidRPr="00F955E1">
              <w:rPr>
                <w:spacing w:val="20"/>
              </w:rPr>
              <w:t xml:space="preserve"> </w:t>
            </w:r>
            <w:r w:rsidRPr="00F955E1">
              <w:t>di</w:t>
            </w:r>
            <w:r w:rsidRPr="00F955E1">
              <w:rPr>
                <w:spacing w:val="19"/>
              </w:rPr>
              <w:t xml:space="preserve"> </w:t>
            </w:r>
            <w:r w:rsidRPr="00F955E1">
              <w:rPr>
                <w:spacing w:val="-1"/>
              </w:rPr>
              <w:t>lavoro</w:t>
            </w:r>
            <w:r w:rsidRPr="00F955E1">
              <w:rPr>
                <w:spacing w:val="21"/>
              </w:rPr>
              <w:t xml:space="preserve"> </w:t>
            </w:r>
            <w:r w:rsidRPr="00F955E1">
              <w:rPr>
                <w:spacing w:val="-1"/>
              </w:rPr>
              <w:t>da</w:t>
            </w:r>
            <w:r w:rsidRPr="00F955E1">
              <w:rPr>
                <w:spacing w:val="21"/>
              </w:rPr>
              <w:t xml:space="preserve"> </w:t>
            </w:r>
            <w:r w:rsidRPr="00F955E1">
              <w:rPr>
                <w:spacing w:val="-1"/>
              </w:rPr>
              <w:t>ogni</w:t>
            </w:r>
            <w:r w:rsidRPr="00F955E1">
              <w:rPr>
                <w:spacing w:val="21"/>
              </w:rPr>
              <w:t xml:space="preserve"> </w:t>
            </w:r>
            <w:r w:rsidRPr="00F955E1">
              <w:rPr>
                <w:spacing w:val="-1"/>
              </w:rPr>
              <w:t>lavoratore</w:t>
            </w:r>
            <w:r w:rsidRPr="00F955E1">
              <w:rPr>
                <w:spacing w:val="20"/>
              </w:rPr>
              <w:t xml:space="preserve"> </w:t>
            </w:r>
            <w:r w:rsidRPr="00F955E1">
              <w:rPr>
                <w:spacing w:val="-1"/>
              </w:rPr>
              <w:t>senza</w:t>
            </w:r>
            <w:r w:rsidRPr="00F955E1">
              <w:rPr>
                <w:spacing w:val="21"/>
              </w:rPr>
              <w:t xml:space="preserve"> </w:t>
            </w:r>
            <w:r w:rsidRPr="00F955E1">
              <w:rPr>
                <w:spacing w:val="-1"/>
              </w:rPr>
              <w:t>l'uso</w:t>
            </w:r>
            <w:r w:rsidRPr="00F955E1">
              <w:rPr>
                <w:spacing w:val="21"/>
              </w:rPr>
              <w:t xml:space="preserve"> </w:t>
            </w:r>
            <w:r w:rsidRPr="00F955E1">
              <w:t>di</w:t>
            </w:r>
            <w:r w:rsidRPr="00F955E1">
              <w:rPr>
                <w:spacing w:val="17"/>
              </w:rPr>
              <w:t xml:space="preserve"> </w:t>
            </w:r>
            <w:r w:rsidRPr="00F955E1">
              <w:rPr>
                <w:spacing w:val="-1"/>
              </w:rPr>
              <w:t>chiavi</w:t>
            </w:r>
            <w:r w:rsidRPr="00F955E1">
              <w:rPr>
                <w:spacing w:val="20"/>
              </w:rPr>
              <w:t xml:space="preserve"> </w:t>
            </w:r>
            <w:r w:rsidRPr="00F955E1">
              <w:t>o</w:t>
            </w:r>
            <w:r w:rsidRPr="00F955E1">
              <w:rPr>
                <w:spacing w:val="19"/>
              </w:rPr>
              <w:t xml:space="preserve"> </w:t>
            </w:r>
            <w:r w:rsidRPr="00F955E1">
              <w:rPr>
                <w:spacing w:val="-1"/>
              </w:rPr>
              <w:t>strumenti</w:t>
            </w:r>
            <w:r w:rsidRPr="00F955E1">
              <w:rPr>
                <w:spacing w:val="20"/>
              </w:rPr>
              <w:t xml:space="preserve"> </w:t>
            </w:r>
            <w:r w:rsidRPr="00F955E1">
              <w:t>e</w:t>
            </w:r>
            <w:r w:rsidRPr="00F955E1">
              <w:rPr>
                <w:spacing w:val="18"/>
              </w:rPr>
              <w:t xml:space="preserve"> </w:t>
            </w:r>
            <w:r w:rsidRPr="00F955E1">
              <w:rPr>
                <w:spacing w:val="-1"/>
              </w:rPr>
              <w:t>l'apertura</w:t>
            </w:r>
            <w:r w:rsidRPr="00F955E1">
              <w:rPr>
                <w:spacing w:val="20"/>
              </w:rPr>
              <w:t xml:space="preserve"> </w:t>
            </w:r>
            <w:r w:rsidRPr="00F955E1">
              <w:t>è</w:t>
            </w:r>
            <w:r w:rsidRPr="00F955E1">
              <w:rPr>
                <w:spacing w:val="67"/>
                <w:w w:val="99"/>
              </w:rPr>
              <w:t xml:space="preserve"> </w:t>
            </w:r>
            <w:r w:rsidRPr="00F955E1">
              <w:rPr>
                <w:spacing w:val="-1"/>
              </w:rPr>
              <w:t>abbastanza</w:t>
            </w:r>
            <w:r w:rsidRPr="00F955E1">
              <w:rPr>
                <w:spacing w:val="-3"/>
              </w:rPr>
              <w:t xml:space="preserve"> </w:t>
            </w:r>
            <w:r w:rsidRPr="00F955E1">
              <w:rPr>
                <w:spacing w:val="-1"/>
              </w:rPr>
              <w:t>larga</w:t>
            </w:r>
            <w:r w:rsidRPr="00F955E1">
              <w:rPr>
                <w:spacing w:val="-2"/>
              </w:rPr>
              <w:t xml:space="preserve"> </w:t>
            </w:r>
            <w:r w:rsidRPr="00F955E1">
              <w:rPr>
                <w:spacing w:val="-1"/>
              </w:rPr>
              <w:t>per</w:t>
            </w:r>
            <w:r w:rsidRPr="00F955E1">
              <w:rPr>
                <w:spacing w:val="-3"/>
              </w:rPr>
              <w:t xml:space="preserve"> </w:t>
            </w:r>
            <w:r w:rsidRPr="00F955E1">
              <w:rPr>
                <w:spacing w:val="-1"/>
              </w:rPr>
              <w:t>evacuare</w:t>
            </w:r>
            <w:r w:rsidRPr="00F955E1">
              <w:rPr>
                <w:spacing w:val="-2"/>
              </w:rPr>
              <w:t xml:space="preserve"> </w:t>
            </w:r>
            <w:r w:rsidRPr="00F955E1">
              <w:rPr>
                <w:spacing w:val="-1"/>
              </w:rPr>
              <w:t>in</w:t>
            </w:r>
            <w:r w:rsidRPr="00F955E1">
              <w:rPr>
                <w:spacing w:val="-2"/>
              </w:rPr>
              <w:t xml:space="preserve"> </w:t>
            </w:r>
            <w:r w:rsidRPr="00F955E1">
              <w:rPr>
                <w:spacing w:val="-1"/>
              </w:rPr>
              <w:t>sicurezza</w:t>
            </w:r>
            <w:r w:rsidRPr="00F955E1">
              <w:rPr>
                <w:spacing w:val="-2"/>
              </w:rPr>
              <w:t xml:space="preserve"> </w:t>
            </w:r>
            <w:r w:rsidRPr="00F955E1">
              <w:rPr>
                <w:spacing w:val="-1"/>
              </w:rPr>
              <w:t>il personale</w:t>
            </w:r>
            <w:r w:rsidRPr="00F955E1">
              <w:rPr>
                <w:spacing w:val="-2"/>
              </w:rPr>
              <w:t xml:space="preserve"> </w:t>
            </w:r>
            <w:r w:rsidRPr="00F955E1">
              <w:rPr>
                <w:spacing w:val="-1"/>
              </w:rPr>
              <w:t>in</w:t>
            </w:r>
            <w:r w:rsidRPr="00F955E1">
              <w:rPr>
                <w:spacing w:val="-2"/>
              </w:rPr>
              <w:t xml:space="preserve"> </w:t>
            </w:r>
            <w:r w:rsidRPr="00F955E1">
              <w:rPr>
                <w:spacing w:val="-1"/>
              </w:rPr>
              <w:t>caso</w:t>
            </w:r>
            <w:r w:rsidRPr="00F955E1">
              <w:rPr>
                <w:spacing w:val="-3"/>
              </w:rPr>
              <w:t xml:space="preserve"> </w:t>
            </w:r>
            <w:r w:rsidRPr="00F955E1">
              <w:t>di</w:t>
            </w:r>
            <w:r w:rsidRPr="00F955E1">
              <w:rPr>
                <w:spacing w:val="-3"/>
              </w:rPr>
              <w:t xml:space="preserve"> </w:t>
            </w:r>
            <w:r w:rsidRPr="00F955E1">
              <w:rPr>
                <w:spacing w:val="-1"/>
              </w:rPr>
              <w:t>emergenza</w:t>
            </w:r>
          </w:p>
        </w:tc>
        <w:tc>
          <w:tcPr>
            <w:tcW w:w="506" w:type="dxa"/>
            <w:gridSpan w:val="2"/>
          </w:tcPr>
          <w:p w14:paraId="09DFB9EA" w14:textId="77777777" w:rsidR="00F955E1" w:rsidRPr="00F955E1" w:rsidRDefault="00F955E1" w:rsidP="00F955E1">
            <w:pPr>
              <w:numPr>
                <w:ilvl w:val="12"/>
                <w:numId w:val="0"/>
              </w:numPr>
              <w:tabs>
                <w:tab w:val="left" w:pos="7513"/>
              </w:tabs>
            </w:pPr>
          </w:p>
        </w:tc>
        <w:tc>
          <w:tcPr>
            <w:tcW w:w="506" w:type="dxa"/>
          </w:tcPr>
          <w:p w14:paraId="66EC00F9" w14:textId="77777777" w:rsidR="00F955E1" w:rsidRPr="00F955E1" w:rsidRDefault="00F955E1" w:rsidP="00F955E1">
            <w:pPr>
              <w:numPr>
                <w:ilvl w:val="12"/>
                <w:numId w:val="0"/>
              </w:numPr>
              <w:tabs>
                <w:tab w:val="left" w:pos="7513"/>
              </w:tabs>
            </w:pPr>
          </w:p>
        </w:tc>
        <w:tc>
          <w:tcPr>
            <w:tcW w:w="506" w:type="dxa"/>
          </w:tcPr>
          <w:p w14:paraId="06EE4ECA" w14:textId="77777777" w:rsidR="00F955E1" w:rsidRPr="00F955E1" w:rsidRDefault="00F955E1" w:rsidP="00F955E1">
            <w:pPr>
              <w:numPr>
                <w:ilvl w:val="12"/>
                <w:numId w:val="0"/>
              </w:numPr>
              <w:tabs>
                <w:tab w:val="left" w:pos="7513"/>
              </w:tabs>
            </w:pPr>
          </w:p>
        </w:tc>
        <w:tc>
          <w:tcPr>
            <w:tcW w:w="2703" w:type="dxa"/>
          </w:tcPr>
          <w:p w14:paraId="7F51584C" w14:textId="77777777" w:rsidR="00F955E1" w:rsidRPr="00F955E1" w:rsidRDefault="00F955E1" w:rsidP="00F955E1">
            <w:pPr>
              <w:numPr>
                <w:ilvl w:val="12"/>
                <w:numId w:val="0"/>
              </w:numPr>
              <w:tabs>
                <w:tab w:val="left" w:pos="7513"/>
              </w:tabs>
            </w:pPr>
          </w:p>
        </w:tc>
      </w:tr>
      <w:tr w:rsidR="00F955E1" w:rsidRPr="00F955E1" w14:paraId="5D9BA3FA" w14:textId="77777777" w:rsidTr="00424F57">
        <w:trPr>
          <w:cantSplit/>
        </w:trPr>
        <w:tc>
          <w:tcPr>
            <w:tcW w:w="675" w:type="dxa"/>
            <w:tcBorders>
              <w:bottom w:val="nil"/>
            </w:tcBorders>
          </w:tcPr>
          <w:p w14:paraId="3CB001D5" w14:textId="77777777" w:rsidR="00F955E1" w:rsidRPr="00F955E1" w:rsidRDefault="00F955E1" w:rsidP="00F955E1">
            <w:pPr>
              <w:numPr>
                <w:ilvl w:val="12"/>
                <w:numId w:val="0"/>
              </w:numPr>
              <w:tabs>
                <w:tab w:val="left" w:pos="7513"/>
              </w:tabs>
              <w:rPr>
                <w:lang w:val="en-US"/>
              </w:rPr>
            </w:pPr>
            <w:r w:rsidRPr="00F955E1">
              <w:rPr>
                <w:lang w:val="en-US"/>
              </w:rPr>
              <w:t>3.1</w:t>
            </w:r>
          </w:p>
        </w:tc>
        <w:tc>
          <w:tcPr>
            <w:tcW w:w="5209" w:type="dxa"/>
            <w:gridSpan w:val="3"/>
            <w:tcBorders>
              <w:bottom w:val="single" w:sz="6" w:space="0" w:color="auto"/>
            </w:tcBorders>
          </w:tcPr>
          <w:p w14:paraId="47431F85" w14:textId="77777777" w:rsidR="00F955E1" w:rsidRPr="00F955E1" w:rsidRDefault="00F955E1" w:rsidP="00F955E1">
            <w:pPr>
              <w:numPr>
                <w:ilvl w:val="12"/>
                <w:numId w:val="0"/>
              </w:numPr>
              <w:tabs>
                <w:tab w:val="left" w:pos="7513"/>
              </w:tabs>
              <w:spacing w:after="120"/>
            </w:pPr>
            <w:r w:rsidRPr="00F955E1">
              <w:t>Ci</w:t>
            </w:r>
            <w:r w:rsidRPr="00F955E1">
              <w:rPr>
                <w:spacing w:val="29"/>
              </w:rPr>
              <w:t xml:space="preserve"> </w:t>
            </w:r>
            <w:r w:rsidRPr="00F955E1">
              <w:rPr>
                <w:spacing w:val="-1"/>
              </w:rPr>
              <w:t>sono</w:t>
            </w:r>
            <w:r w:rsidRPr="00F955E1">
              <w:rPr>
                <w:spacing w:val="29"/>
              </w:rPr>
              <w:t xml:space="preserve"> </w:t>
            </w:r>
            <w:r w:rsidRPr="00F955E1">
              <w:rPr>
                <w:spacing w:val="-1"/>
              </w:rPr>
              <w:t>abbastanza</w:t>
            </w:r>
            <w:r w:rsidRPr="00F955E1">
              <w:rPr>
                <w:spacing w:val="30"/>
              </w:rPr>
              <w:t xml:space="preserve"> </w:t>
            </w:r>
            <w:r w:rsidRPr="00F955E1">
              <w:rPr>
                <w:spacing w:val="-1"/>
              </w:rPr>
              <w:t>vie</w:t>
            </w:r>
            <w:r w:rsidRPr="00F955E1">
              <w:rPr>
                <w:spacing w:val="28"/>
              </w:rPr>
              <w:t xml:space="preserve"> </w:t>
            </w:r>
            <w:r w:rsidRPr="00F955E1">
              <w:t>di</w:t>
            </w:r>
            <w:r w:rsidRPr="00F955E1">
              <w:rPr>
                <w:spacing w:val="29"/>
              </w:rPr>
              <w:t xml:space="preserve"> </w:t>
            </w:r>
            <w:r w:rsidRPr="00F955E1">
              <w:rPr>
                <w:spacing w:val="-1"/>
              </w:rPr>
              <w:t>fuga</w:t>
            </w:r>
            <w:r w:rsidRPr="00F955E1">
              <w:rPr>
                <w:spacing w:val="30"/>
              </w:rPr>
              <w:t xml:space="preserve"> </w:t>
            </w:r>
            <w:r w:rsidRPr="00F955E1">
              <w:t>e</w:t>
            </w:r>
            <w:r w:rsidRPr="00F955E1">
              <w:rPr>
                <w:spacing w:val="30"/>
              </w:rPr>
              <w:t xml:space="preserve"> </w:t>
            </w:r>
            <w:r w:rsidRPr="00F955E1">
              <w:rPr>
                <w:spacing w:val="-1"/>
              </w:rPr>
              <w:t>uscite</w:t>
            </w:r>
            <w:r w:rsidRPr="00F955E1">
              <w:rPr>
                <w:spacing w:val="30"/>
              </w:rPr>
              <w:t xml:space="preserve"> </w:t>
            </w:r>
            <w:r w:rsidRPr="00F955E1">
              <w:t>di</w:t>
            </w:r>
            <w:r w:rsidRPr="00F955E1">
              <w:rPr>
                <w:spacing w:val="29"/>
              </w:rPr>
              <w:t xml:space="preserve"> </w:t>
            </w:r>
            <w:r w:rsidRPr="00F955E1">
              <w:rPr>
                <w:spacing w:val="-1"/>
              </w:rPr>
              <w:t>emergenza</w:t>
            </w:r>
            <w:r w:rsidRPr="00F955E1">
              <w:rPr>
                <w:spacing w:val="28"/>
              </w:rPr>
              <w:t xml:space="preserve"> </w:t>
            </w:r>
            <w:r w:rsidRPr="00F955E1">
              <w:rPr>
                <w:spacing w:val="-1"/>
              </w:rPr>
              <w:t>in</w:t>
            </w:r>
            <w:r w:rsidRPr="00F955E1">
              <w:rPr>
                <w:spacing w:val="30"/>
              </w:rPr>
              <w:t xml:space="preserve"> </w:t>
            </w:r>
            <w:r w:rsidRPr="00F955E1">
              <w:rPr>
                <w:spacing w:val="-1"/>
              </w:rPr>
              <w:t>proporzione</w:t>
            </w:r>
            <w:r w:rsidRPr="00F955E1">
              <w:rPr>
                <w:spacing w:val="32"/>
              </w:rPr>
              <w:t xml:space="preserve"> </w:t>
            </w:r>
            <w:r w:rsidRPr="00F955E1">
              <w:t>al</w:t>
            </w:r>
            <w:r w:rsidRPr="00F955E1">
              <w:rPr>
                <w:spacing w:val="29"/>
              </w:rPr>
              <w:t xml:space="preserve"> </w:t>
            </w:r>
            <w:r w:rsidRPr="00F955E1">
              <w:rPr>
                <w:spacing w:val="-1"/>
              </w:rPr>
              <w:t>numero</w:t>
            </w:r>
            <w:r w:rsidRPr="00F955E1">
              <w:rPr>
                <w:spacing w:val="30"/>
              </w:rPr>
              <w:t xml:space="preserve"> </w:t>
            </w:r>
            <w:r w:rsidRPr="00F955E1">
              <w:t>dei</w:t>
            </w:r>
            <w:r w:rsidRPr="00F955E1">
              <w:rPr>
                <w:spacing w:val="29"/>
              </w:rPr>
              <w:t xml:space="preserve"> </w:t>
            </w:r>
            <w:r w:rsidRPr="00F955E1">
              <w:rPr>
                <w:spacing w:val="-1"/>
              </w:rPr>
              <w:t>lavoratori</w:t>
            </w:r>
            <w:r w:rsidRPr="00F955E1">
              <w:rPr>
                <w:spacing w:val="29"/>
              </w:rPr>
              <w:t xml:space="preserve"> </w:t>
            </w:r>
            <w:r w:rsidRPr="00F955E1">
              <w:t>e</w:t>
            </w:r>
            <w:r w:rsidRPr="00F955E1">
              <w:rPr>
                <w:spacing w:val="57"/>
                <w:w w:val="99"/>
              </w:rPr>
              <w:t xml:space="preserve"> </w:t>
            </w:r>
            <w:r w:rsidRPr="00F955E1">
              <w:rPr>
                <w:spacing w:val="-1"/>
              </w:rPr>
              <w:t>all'altezza</w:t>
            </w:r>
            <w:r w:rsidRPr="00F955E1">
              <w:rPr>
                <w:spacing w:val="-2"/>
              </w:rPr>
              <w:t xml:space="preserve"> </w:t>
            </w:r>
            <w:r w:rsidRPr="00F955E1">
              <w:t>e</w:t>
            </w:r>
            <w:r w:rsidRPr="00F955E1">
              <w:rPr>
                <w:spacing w:val="-2"/>
              </w:rPr>
              <w:t xml:space="preserve"> </w:t>
            </w:r>
            <w:r w:rsidRPr="00F955E1">
              <w:rPr>
                <w:spacing w:val="-1"/>
              </w:rPr>
              <w:t>tipo</w:t>
            </w:r>
            <w:r w:rsidRPr="00F955E1">
              <w:rPr>
                <w:spacing w:val="-3"/>
              </w:rPr>
              <w:t xml:space="preserve"> </w:t>
            </w:r>
            <w:r w:rsidRPr="00F955E1">
              <w:t>di</w:t>
            </w:r>
            <w:r w:rsidRPr="00F955E1">
              <w:rPr>
                <w:spacing w:val="-3"/>
              </w:rPr>
              <w:t xml:space="preserve"> </w:t>
            </w:r>
            <w:r w:rsidRPr="00F955E1">
              <w:rPr>
                <w:spacing w:val="-1"/>
              </w:rPr>
              <w:t xml:space="preserve">edificio </w:t>
            </w:r>
            <w:r w:rsidRPr="00F955E1">
              <w:t>o</w:t>
            </w:r>
            <w:r w:rsidRPr="00F955E1">
              <w:rPr>
                <w:spacing w:val="-3"/>
              </w:rPr>
              <w:t xml:space="preserve"> </w:t>
            </w:r>
            <w:r w:rsidRPr="00F955E1">
              <w:rPr>
                <w:spacing w:val="-1"/>
              </w:rPr>
              <w:t>struttura</w:t>
            </w:r>
          </w:p>
        </w:tc>
        <w:tc>
          <w:tcPr>
            <w:tcW w:w="506" w:type="dxa"/>
            <w:gridSpan w:val="2"/>
          </w:tcPr>
          <w:p w14:paraId="751D14AB" w14:textId="77777777" w:rsidR="00F955E1" w:rsidRPr="00F955E1" w:rsidRDefault="00F955E1" w:rsidP="00F955E1">
            <w:pPr>
              <w:numPr>
                <w:ilvl w:val="12"/>
                <w:numId w:val="0"/>
              </w:numPr>
              <w:tabs>
                <w:tab w:val="left" w:pos="7513"/>
              </w:tabs>
            </w:pPr>
          </w:p>
        </w:tc>
        <w:tc>
          <w:tcPr>
            <w:tcW w:w="506" w:type="dxa"/>
          </w:tcPr>
          <w:p w14:paraId="77AEDEC7" w14:textId="77777777" w:rsidR="00F955E1" w:rsidRPr="00F955E1" w:rsidRDefault="00F955E1" w:rsidP="00F955E1">
            <w:pPr>
              <w:numPr>
                <w:ilvl w:val="12"/>
                <w:numId w:val="0"/>
              </w:numPr>
              <w:tabs>
                <w:tab w:val="left" w:pos="7513"/>
              </w:tabs>
            </w:pPr>
          </w:p>
        </w:tc>
        <w:tc>
          <w:tcPr>
            <w:tcW w:w="506" w:type="dxa"/>
          </w:tcPr>
          <w:p w14:paraId="0AA55F79" w14:textId="77777777" w:rsidR="00F955E1" w:rsidRPr="00F955E1" w:rsidRDefault="00F955E1" w:rsidP="00F955E1">
            <w:pPr>
              <w:numPr>
                <w:ilvl w:val="12"/>
                <w:numId w:val="0"/>
              </w:numPr>
              <w:tabs>
                <w:tab w:val="left" w:pos="7513"/>
              </w:tabs>
            </w:pPr>
          </w:p>
        </w:tc>
        <w:tc>
          <w:tcPr>
            <w:tcW w:w="2703" w:type="dxa"/>
          </w:tcPr>
          <w:p w14:paraId="054C5D15" w14:textId="77777777" w:rsidR="00F955E1" w:rsidRPr="00F955E1" w:rsidRDefault="00F955E1" w:rsidP="00F955E1">
            <w:pPr>
              <w:numPr>
                <w:ilvl w:val="12"/>
                <w:numId w:val="0"/>
              </w:numPr>
              <w:tabs>
                <w:tab w:val="left" w:pos="7513"/>
              </w:tabs>
            </w:pPr>
          </w:p>
        </w:tc>
      </w:tr>
      <w:tr w:rsidR="00F955E1" w:rsidRPr="00F955E1" w14:paraId="29151800" w14:textId="77777777" w:rsidTr="00424F57">
        <w:trPr>
          <w:cantSplit/>
        </w:trPr>
        <w:tc>
          <w:tcPr>
            <w:tcW w:w="675" w:type="dxa"/>
            <w:vMerge w:val="restart"/>
            <w:tcBorders>
              <w:top w:val="nil"/>
              <w:right w:val="nil"/>
            </w:tcBorders>
          </w:tcPr>
          <w:p w14:paraId="36EE9440" w14:textId="77777777" w:rsidR="00F955E1" w:rsidRPr="00F955E1" w:rsidRDefault="00F955E1" w:rsidP="00F955E1">
            <w:pPr>
              <w:numPr>
                <w:ilvl w:val="12"/>
                <w:numId w:val="0"/>
              </w:numPr>
              <w:tabs>
                <w:tab w:val="left" w:pos="7513"/>
              </w:tabs>
              <w:spacing w:after="120"/>
            </w:pPr>
          </w:p>
        </w:tc>
        <w:tc>
          <w:tcPr>
            <w:tcW w:w="743" w:type="dxa"/>
            <w:gridSpan w:val="2"/>
            <w:tcBorders>
              <w:top w:val="single" w:sz="6" w:space="0" w:color="auto"/>
              <w:right w:val="nil"/>
            </w:tcBorders>
          </w:tcPr>
          <w:p w14:paraId="79BA1A56" w14:textId="77777777" w:rsidR="00F955E1" w:rsidRPr="00F955E1" w:rsidRDefault="00F955E1" w:rsidP="00F955E1">
            <w:pPr>
              <w:numPr>
                <w:ilvl w:val="12"/>
                <w:numId w:val="0"/>
              </w:numPr>
              <w:tabs>
                <w:tab w:val="left" w:pos="7513"/>
              </w:tabs>
              <w:spacing w:after="120"/>
            </w:pPr>
          </w:p>
        </w:tc>
        <w:tc>
          <w:tcPr>
            <w:tcW w:w="4466" w:type="dxa"/>
            <w:tcBorders>
              <w:top w:val="single" w:sz="6" w:space="0" w:color="auto"/>
              <w:left w:val="nil"/>
            </w:tcBorders>
          </w:tcPr>
          <w:p w14:paraId="73915332" w14:textId="77777777" w:rsidR="00F955E1" w:rsidRPr="00F955E1" w:rsidRDefault="00F955E1" w:rsidP="00F955E1">
            <w:pPr>
              <w:pStyle w:val="BodyText"/>
              <w:widowControl w:val="0"/>
              <w:pBdr>
                <w:top w:val="none" w:sz="0" w:space="0" w:color="auto"/>
              </w:pBdr>
              <w:tabs>
                <w:tab w:val="left" w:pos="2576"/>
              </w:tabs>
              <w:kinsoku w:val="0"/>
              <w:overflowPunct w:val="0"/>
              <w:autoSpaceDE w:val="0"/>
              <w:autoSpaceDN w:val="0"/>
              <w:adjustRightInd w:val="0"/>
              <w:spacing w:before="1" w:line="268" w:lineRule="exact"/>
            </w:pPr>
            <w:r w:rsidRPr="00F955E1">
              <w:t xml:space="preserve"> a.  Ci</w:t>
            </w:r>
            <w:r w:rsidRPr="00F955E1">
              <w:rPr>
                <w:spacing w:val="-4"/>
              </w:rPr>
              <w:t xml:space="preserve"> </w:t>
            </w:r>
            <w:r w:rsidRPr="00F955E1">
              <w:rPr>
                <w:spacing w:val="-1"/>
              </w:rPr>
              <w:t>sono</w:t>
            </w:r>
            <w:r w:rsidRPr="00F955E1">
              <w:rPr>
                <w:spacing w:val="-3"/>
              </w:rPr>
              <w:t xml:space="preserve"> </w:t>
            </w:r>
            <w:r w:rsidRPr="00F955E1">
              <w:rPr>
                <w:spacing w:val="-1"/>
              </w:rPr>
              <w:t>almeno</w:t>
            </w:r>
            <w:r w:rsidRPr="00F955E1">
              <w:rPr>
                <w:spacing w:val="-4"/>
              </w:rPr>
              <w:t xml:space="preserve"> </w:t>
            </w:r>
            <w:r w:rsidRPr="00F955E1">
              <w:t>due</w:t>
            </w:r>
            <w:r w:rsidRPr="00F955E1">
              <w:rPr>
                <w:spacing w:val="-2"/>
              </w:rPr>
              <w:t xml:space="preserve"> </w:t>
            </w:r>
            <w:r w:rsidRPr="00F955E1">
              <w:rPr>
                <w:spacing w:val="-1"/>
              </w:rPr>
              <w:t>uscite</w:t>
            </w:r>
            <w:r w:rsidRPr="00F955E1">
              <w:rPr>
                <w:spacing w:val="-2"/>
              </w:rPr>
              <w:t xml:space="preserve"> </w:t>
            </w:r>
            <w:r w:rsidRPr="00F955E1">
              <w:t>di</w:t>
            </w:r>
            <w:r w:rsidRPr="00F955E1">
              <w:rPr>
                <w:spacing w:val="-3"/>
              </w:rPr>
              <w:t xml:space="preserve"> </w:t>
            </w:r>
            <w:r w:rsidRPr="00F955E1">
              <w:rPr>
                <w:spacing w:val="-1"/>
              </w:rPr>
              <w:t>emergenza</w:t>
            </w:r>
            <w:r w:rsidRPr="00F955E1">
              <w:rPr>
                <w:spacing w:val="-4"/>
              </w:rPr>
              <w:t xml:space="preserve"> </w:t>
            </w:r>
            <w:r w:rsidRPr="00F955E1">
              <w:t>per</w:t>
            </w:r>
            <w:r w:rsidRPr="00F955E1">
              <w:rPr>
                <w:spacing w:val="-3"/>
              </w:rPr>
              <w:t xml:space="preserve"> </w:t>
            </w:r>
            <w:r w:rsidRPr="00F955E1">
              <w:rPr>
                <w:spacing w:val="-1"/>
              </w:rPr>
              <w:t>piano.</w:t>
            </w:r>
          </w:p>
        </w:tc>
        <w:tc>
          <w:tcPr>
            <w:tcW w:w="506" w:type="dxa"/>
            <w:gridSpan w:val="2"/>
          </w:tcPr>
          <w:p w14:paraId="29318C0B" w14:textId="77777777" w:rsidR="00F955E1" w:rsidRPr="00F955E1" w:rsidRDefault="00F955E1" w:rsidP="00F955E1">
            <w:pPr>
              <w:numPr>
                <w:ilvl w:val="12"/>
                <w:numId w:val="0"/>
              </w:numPr>
              <w:tabs>
                <w:tab w:val="left" w:pos="7513"/>
              </w:tabs>
            </w:pPr>
          </w:p>
        </w:tc>
        <w:tc>
          <w:tcPr>
            <w:tcW w:w="506" w:type="dxa"/>
          </w:tcPr>
          <w:p w14:paraId="6CD6449B" w14:textId="77777777" w:rsidR="00F955E1" w:rsidRPr="00F955E1" w:rsidRDefault="00F955E1" w:rsidP="00F955E1">
            <w:pPr>
              <w:numPr>
                <w:ilvl w:val="12"/>
                <w:numId w:val="0"/>
              </w:numPr>
              <w:tabs>
                <w:tab w:val="left" w:pos="7513"/>
              </w:tabs>
            </w:pPr>
          </w:p>
        </w:tc>
        <w:tc>
          <w:tcPr>
            <w:tcW w:w="506" w:type="dxa"/>
          </w:tcPr>
          <w:p w14:paraId="7312DA81" w14:textId="77777777" w:rsidR="00F955E1" w:rsidRPr="00F955E1" w:rsidRDefault="00F955E1" w:rsidP="00F955E1">
            <w:pPr>
              <w:numPr>
                <w:ilvl w:val="12"/>
                <w:numId w:val="0"/>
              </w:numPr>
              <w:tabs>
                <w:tab w:val="left" w:pos="7513"/>
              </w:tabs>
            </w:pPr>
          </w:p>
        </w:tc>
        <w:tc>
          <w:tcPr>
            <w:tcW w:w="2703" w:type="dxa"/>
          </w:tcPr>
          <w:p w14:paraId="35556BCB" w14:textId="77777777" w:rsidR="00F955E1" w:rsidRPr="00F955E1" w:rsidRDefault="00F955E1" w:rsidP="00F955E1">
            <w:pPr>
              <w:numPr>
                <w:ilvl w:val="12"/>
                <w:numId w:val="0"/>
              </w:numPr>
              <w:tabs>
                <w:tab w:val="left" w:pos="7513"/>
              </w:tabs>
            </w:pPr>
          </w:p>
        </w:tc>
      </w:tr>
      <w:tr w:rsidR="00F955E1" w:rsidRPr="00F955E1" w14:paraId="006488BB" w14:textId="77777777" w:rsidTr="00424F57">
        <w:trPr>
          <w:cantSplit/>
        </w:trPr>
        <w:tc>
          <w:tcPr>
            <w:tcW w:w="675" w:type="dxa"/>
            <w:vMerge/>
            <w:tcBorders>
              <w:right w:val="nil"/>
            </w:tcBorders>
          </w:tcPr>
          <w:p w14:paraId="294675E4" w14:textId="77777777" w:rsidR="00F955E1" w:rsidRPr="00F955E1" w:rsidRDefault="00F955E1" w:rsidP="00F955E1">
            <w:pPr>
              <w:numPr>
                <w:ilvl w:val="12"/>
                <w:numId w:val="0"/>
              </w:numPr>
              <w:tabs>
                <w:tab w:val="left" w:pos="7513"/>
              </w:tabs>
              <w:spacing w:after="120"/>
            </w:pPr>
          </w:p>
        </w:tc>
        <w:tc>
          <w:tcPr>
            <w:tcW w:w="743" w:type="dxa"/>
            <w:gridSpan w:val="2"/>
            <w:tcBorders>
              <w:right w:val="nil"/>
            </w:tcBorders>
          </w:tcPr>
          <w:p w14:paraId="0F258705" w14:textId="77777777" w:rsidR="00F955E1" w:rsidRPr="00F955E1" w:rsidRDefault="00F955E1" w:rsidP="00F955E1">
            <w:pPr>
              <w:numPr>
                <w:ilvl w:val="12"/>
                <w:numId w:val="0"/>
              </w:numPr>
              <w:tabs>
                <w:tab w:val="left" w:pos="7513"/>
              </w:tabs>
              <w:spacing w:after="120"/>
            </w:pPr>
          </w:p>
        </w:tc>
        <w:tc>
          <w:tcPr>
            <w:tcW w:w="4466" w:type="dxa"/>
            <w:tcBorders>
              <w:left w:val="nil"/>
            </w:tcBorders>
          </w:tcPr>
          <w:p w14:paraId="2DB98077" w14:textId="77777777" w:rsidR="00F955E1" w:rsidRPr="00F955E1" w:rsidRDefault="00F955E1" w:rsidP="00F955E1">
            <w:pPr>
              <w:numPr>
                <w:ilvl w:val="12"/>
                <w:numId w:val="0"/>
              </w:numPr>
              <w:tabs>
                <w:tab w:val="left" w:pos="7513"/>
              </w:tabs>
              <w:spacing w:after="120"/>
              <w:ind w:left="71" w:hanging="71"/>
              <w:jc w:val="both"/>
            </w:pPr>
            <w:r w:rsidRPr="00F955E1">
              <w:t xml:space="preserve"> b. </w:t>
            </w:r>
            <w:r w:rsidRPr="00F955E1">
              <w:rPr>
                <w:spacing w:val="-1"/>
              </w:rPr>
              <w:t>La</w:t>
            </w:r>
            <w:r w:rsidRPr="00F955E1">
              <w:rPr>
                <w:spacing w:val="3"/>
              </w:rPr>
              <w:t xml:space="preserve"> </w:t>
            </w:r>
            <w:r w:rsidRPr="00F955E1">
              <w:rPr>
                <w:spacing w:val="-1"/>
              </w:rPr>
              <w:t>distanza</w:t>
            </w:r>
            <w:r w:rsidRPr="00F955E1">
              <w:rPr>
                <w:spacing w:val="5"/>
              </w:rPr>
              <w:t xml:space="preserve"> </w:t>
            </w:r>
            <w:r w:rsidRPr="00F955E1">
              <w:rPr>
                <w:spacing w:val="-1"/>
              </w:rPr>
              <w:t>massima</w:t>
            </w:r>
            <w:r w:rsidRPr="00F955E1">
              <w:rPr>
                <w:spacing w:val="4"/>
              </w:rPr>
              <w:t xml:space="preserve"> </w:t>
            </w:r>
            <w:r w:rsidRPr="00F955E1">
              <w:t>da</w:t>
            </w:r>
            <w:r w:rsidRPr="00F955E1">
              <w:rPr>
                <w:spacing w:val="3"/>
              </w:rPr>
              <w:t xml:space="preserve"> </w:t>
            </w:r>
            <w:r w:rsidRPr="00F955E1">
              <w:rPr>
                <w:spacing w:val="-1"/>
              </w:rPr>
              <w:t>percorrere</w:t>
            </w:r>
            <w:r w:rsidRPr="00F955E1">
              <w:rPr>
                <w:spacing w:val="6"/>
              </w:rPr>
              <w:t xml:space="preserve"> </w:t>
            </w:r>
            <w:r w:rsidRPr="00F955E1">
              <w:rPr>
                <w:spacing w:val="-1"/>
              </w:rPr>
              <w:t>per</w:t>
            </w:r>
            <w:r w:rsidRPr="00F955E1">
              <w:rPr>
                <w:spacing w:val="4"/>
              </w:rPr>
              <w:t xml:space="preserve"> R</w:t>
            </w:r>
            <w:r w:rsidRPr="00F955E1">
              <w:rPr>
                <w:spacing w:val="-1"/>
              </w:rPr>
              <w:t>aggiungere</w:t>
            </w:r>
            <w:r w:rsidRPr="00F955E1">
              <w:rPr>
                <w:spacing w:val="4"/>
              </w:rPr>
              <w:t xml:space="preserve"> </w:t>
            </w:r>
            <w:r w:rsidRPr="00F955E1">
              <w:rPr>
                <w:spacing w:val="-1"/>
              </w:rPr>
              <w:t>un'uscita</w:t>
            </w:r>
            <w:r w:rsidRPr="00F955E1">
              <w:rPr>
                <w:spacing w:val="3"/>
              </w:rPr>
              <w:t xml:space="preserve"> </w:t>
            </w:r>
            <w:r w:rsidRPr="00F955E1">
              <w:t>di</w:t>
            </w:r>
            <w:r w:rsidRPr="00F955E1">
              <w:rPr>
                <w:spacing w:val="5"/>
              </w:rPr>
              <w:t xml:space="preserve"> </w:t>
            </w:r>
            <w:r w:rsidRPr="00F955E1">
              <w:rPr>
                <w:spacing w:val="-1"/>
              </w:rPr>
              <w:t>emergenza</w:t>
            </w:r>
            <w:r w:rsidRPr="00F955E1">
              <w:rPr>
                <w:spacing w:val="3"/>
              </w:rPr>
              <w:t xml:space="preserve"> </w:t>
            </w:r>
            <w:r w:rsidRPr="00F955E1">
              <w:t>è</w:t>
            </w:r>
            <w:r w:rsidRPr="00F955E1">
              <w:rPr>
                <w:spacing w:val="4"/>
              </w:rPr>
              <w:t xml:space="preserve"> </w:t>
            </w:r>
            <w:r w:rsidRPr="00F955E1">
              <w:t>di</w:t>
            </w:r>
            <w:r w:rsidRPr="00F955E1">
              <w:rPr>
                <w:spacing w:val="4"/>
              </w:rPr>
              <w:t xml:space="preserve"> </w:t>
            </w:r>
            <w:r w:rsidRPr="00F955E1">
              <w:rPr>
                <w:spacing w:val="-1"/>
              </w:rPr>
              <w:t>200</w:t>
            </w:r>
            <w:r w:rsidRPr="00F955E1">
              <w:rPr>
                <w:spacing w:val="4"/>
              </w:rPr>
              <w:t xml:space="preserve"> </w:t>
            </w:r>
            <w:r w:rsidRPr="00F955E1">
              <w:rPr>
                <w:spacing w:val="-1"/>
              </w:rPr>
              <w:t>piedi</w:t>
            </w:r>
            <w:r w:rsidRPr="00F955E1">
              <w:rPr>
                <w:spacing w:val="4"/>
              </w:rPr>
              <w:t xml:space="preserve"> </w:t>
            </w:r>
            <w:r w:rsidRPr="00F955E1">
              <w:t>o</w:t>
            </w:r>
            <w:r w:rsidRPr="00F955E1">
              <w:rPr>
                <w:spacing w:val="67"/>
              </w:rPr>
              <w:t xml:space="preserve"> </w:t>
            </w:r>
            <w:r w:rsidRPr="00F955E1">
              <w:rPr>
                <w:spacing w:val="-1"/>
              </w:rPr>
              <w:t>60m</w:t>
            </w:r>
            <w:r w:rsidRPr="00F955E1">
              <w:rPr>
                <w:spacing w:val="-3"/>
              </w:rPr>
              <w:t xml:space="preserve"> </w:t>
            </w:r>
            <w:r w:rsidRPr="00F955E1">
              <w:t>per</w:t>
            </w:r>
            <w:r w:rsidRPr="00F955E1">
              <w:rPr>
                <w:spacing w:val="-3"/>
              </w:rPr>
              <w:t xml:space="preserve"> </w:t>
            </w:r>
            <w:r w:rsidRPr="00F955E1">
              <w:rPr>
                <w:spacing w:val="-1"/>
              </w:rPr>
              <w:t>gli</w:t>
            </w:r>
            <w:r w:rsidRPr="00F955E1">
              <w:rPr>
                <w:spacing w:val="-4"/>
              </w:rPr>
              <w:t xml:space="preserve"> </w:t>
            </w:r>
            <w:r w:rsidRPr="00F955E1">
              <w:rPr>
                <w:spacing w:val="-1"/>
              </w:rPr>
              <w:t>edifici</w:t>
            </w:r>
            <w:r w:rsidRPr="00F955E1">
              <w:rPr>
                <w:spacing w:val="-3"/>
              </w:rPr>
              <w:t xml:space="preserve"> </w:t>
            </w:r>
            <w:r w:rsidRPr="00F955E1">
              <w:rPr>
                <w:spacing w:val="-1"/>
              </w:rPr>
              <w:t>senza</w:t>
            </w:r>
            <w:r w:rsidRPr="00F955E1">
              <w:rPr>
                <w:spacing w:val="-2"/>
              </w:rPr>
              <w:t xml:space="preserve"> </w:t>
            </w:r>
            <w:r w:rsidRPr="00F955E1">
              <w:rPr>
                <w:spacing w:val="-1"/>
              </w:rPr>
              <w:t>impianti</w:t>
            </w:r>
            <w:r w:rsidRPr="00F955E1">
              <w:rPr>
                <w:spacing w:val="-4"/>
              </w:rPr>
              <w:t xml:space="preserve"> </w:t>
            </w:r>
            <w:r w:rsidRPr="00F955E1">
              <w:rPr>
                <w:spacing w:val="-1"/>
              </w:rPr>
              <w:t xml:space="preserve">antincendio </w:t>
            </w:r>
            <w:r w:rsidRPr="00F955E1">
              <w:t>a</w:t>
            </w:r>
            <w:r w:rsidRPr="00F955E1">
              <w:rPr>
                <w:spacing w:val="-4"/>
              </w:rPr>
              <w:t xml:space="preserve"> </w:t>
            </w:r>
            <w:r w:rsidRPr="00F955E1">
              <w:rPr>
                <w:spacing w:val="-1"/>
              </w:rPr>
              <w:t>sprinkler</w:t>
            </w:r>
          </w:p>
        </w:tc>
        <w:tc>
          <w:tcPr>
            <w:tcW w:w="506" w:type="dxa"/>
            <w:gridSpan w:val="2"/>
          </w:tcPr>
          <w:p w14:paraId="4082312B" w14:textId="77777777" w:rsidR="00F955E1" w:rsidRPr="00F955E1" w:rsidRDefault="00F955E1" w:rsidP="00F955E1">
            <w:pPr>
              <w:numPr>
                <w:ilvl w:val="12"/>
                <w:numId w:val="0"/>
              </w:numPr>
              <w:tabs>
                <w:tab w:val="left" w:pos="7513"/>
              </w:tabs>
            </w:pPr>
          </w:p>
        </w:tc>
        <w:tc>
          <w:tcPr>
            <w:tcW w:w="506" w:type="dxa"/>
          </w:tcPr>
          <w:p w14:paraId="5DA51397" w14:textId="77777777" w:rsidR="00F955E1" w:rsidRPr="00F955E1" w:rsidRDefault="00F955E1" w:rsidP="00F955E1">
            <w:pPr>
              <w:numPr>
                <w:ilvl w:val="12"/>
                <w:numId w:val="0"/>
              </w:numPr>
              <w:tabs>
                <w:tab w:val="left" w:pos="7513"/>
              </w:tabs>
            </w:pPr>
          </w:p>
        </w:tc>
        <w:tc>
          <w:tcPr>
            <w:tcW w:w="506" w:type="dxa"/>
          </w:tcPr>
          <w:p w14:paraId="20ED60F3" w14:textId="77777777" w:rsidR="00F955E1" w:rsidRPr="00F955E1" w:rsidRDefault="00F955E1" w:rsidP="00F955E1">
            <w:pPr>
              <w:numPr>
                <w:ilvl w:val="12"/>
                <w:numId w:val="0"/>
              </w:numPr>
              <w:tabs>
                <w:tab w:val="left" w:pos="7513"/>
              </w:tabs>
            </w:pPr>
          </w:p>
        </w:tc>
        <w:tc>
          <w:tcPr>
            <w:tcW w:w="2703" w:type="dxa"/>
          </w:tcPr>
          <w:p w14:paraId="4DACFCA1" w14:textId="77777777" w:rsidR="00F955E1" w:rsidRPr="00F955E1" w:rsidRDefault="00F955E1" w:rsidP="00F955E1">
            <w:pPr>
              <w:numPr>
                <w:ilvl w:val="12"/>
                <w:numId w:val="0"/>
              </w:numPr>
              <w:tabs>
                <w:tab w:val="left" w:pos="7513"/>
              </w:tabs>
            </w:pPr>
          </w:p>
        </w:tc>
      </w:tr>
      <w:tr w:rsidR="00F955E1" w:rsidRPr="00F955E1" w14:paraId="24DC5FBD" w14:textId="77777777" w:rsidTr="00424F57">
        <w:trPr>
          <w:cantSplit/>
        </w:trPr>
        <w:tc>
          <w:tcPr>
            <w:tcW w:w="675" w:type="dxa"/>
          </w:tcPr>
          <w:p w14:paraId="2BDE120D" w14:textId="77777777" w:rsidR="00F955E1" w:rsidRPr="00F955E1" w:rsidRDefault="00F955E1" w:rsidP="00F955E1">
            <w:pPr>
              <w:numPr>
                <w:ilvl w:val="12"/>
                <w:numId w:val="0"/>
              </w:numPr>
              <w:tabs>
                <w:tab w:val="left" w:pos="7513"/>
              </w:tabs>
              <w:rPr>
                <w:lang w:val="en-US"/>
              </w:rPr>
            </w:pPr>
            <w:r w:rsidRPr="00F955E1">
              <w:rPr>
                <w:lang w:val="en-US"/>
              </w:rPr>
              <w:t>3.1</w:t>
            </w:r>
          </w:p>
        </w:tc>
        <w:tc>
          <w:tcPr>
            <w:tcW w:w="5209" w:type="dxa"/>
            <w:gridSpan w:val="3"/>
          </w:tcPr>
          <w:p w14:paraId="01674555" w14:textId="77777777" w:rsidR="00F955E1" w:rsidRPr="00F955E1" w:rsidRDefault="00F955E1" w:rsidP="00F955E1">
            <w:pPr>
              <w:pStyle w:val="BodyText"/>
              <w:widowControl w:val="0"/>
              <w:pBdr>
                <w:top w:val="none" w:sz="0" w:space="0" w:color="auto"/>
              </w:pBdr>
              <w:tabs>
                <w:tab w:val="left" w:pos="1846"/>
              </w:tabs>
              <w:kinsoku w:val="0"/>
              <w:overflowPunct w:val="0"/>
              <w:autoSpaceDE w:val="0"/>
              <w:autoSpaceDN w:val="0"/>
              <w:adjustRightInd w:val="0"/>
              <w:spacing w:before="0" w:line="268" w:lineRule="exact"/>
            </w:pPr>
            <w:r w:rsidRPr="00F955E1">
              <w:rPr>
                <w:spacing w:val="-1"/>
              </w:rPr>
              <w:t>T</w:t>
            </w:r>
            <w:r w:rsidRPr="00F955E1">
              <w:t xml:space="preserve">utte le porte esterne e quelle rivolte verso ingressi e scale si aprono verso l'esterno e sono facilmente apribili dall'interno da ogni lavoratore, senza l’uso di chiavi o strumenti. </w:t>
            </w:r>
            <w:r w:rsidRPr="00F955E1">
              <w:rPr>
                <w:lang w:val="en-US"/>
              </w:rPr>
              <w:t xml:space="preserve">Le vie di </w:t>
            </w:r>
            <w:proofErr w:type="spellStart"/>
            <w:r w:rsidRPr="00F955E1">
              <w:rPr>
                <w:lang w:val="en-US"/>
              </w:rPr>
              <w:t>fuga</w:t>
            </w:r>
            <w:proofErr w:type="spellEnd"/>
            <w:r w:rsidRPr="00F955E1">
              <w:rPr>
                <w:lang w:val="en-US"/>
              </w:rPr>
              <w:t xml:space="preserve"> </w:t>
            </w:r>
            <w:proofErr w:type="spellStart"/>
            <w:r w:rsidRPr="00F955E1">
              <w:rPr>
                <w:lang w:val="en-US"/>
              </w:rPr>
              <w:t>sono</w:t>
            </w:r>
            <w:proofErr w:type="spellEnd"/>
            <w:r w:rsidRPr="00F955E1">
              <w:rPr>
                <w:lang w:val="en-US"/>
              </w:rPr>
              <w:t xml:space="preserve"> </w:t>
            </w:r>
            <w:proofErr w:type="spellStart"/>
            <w:r w:rsidRPr="00F955E1">
              <w:rPr>
                <w:lang w:val="en-US"/>
              </w:rPr>
              <w:t>segnalate</w:t>
            </w:r>
            <w:proofErr w:type="spellEnd"/>
            <w:r w:rsidRPr="00F955E1">
              <w:rPr>
                <w:lang w:val="en-US"/>
              </w:rPr>
              <w:t xml:space="preserve"> e </w:t>
            </w:r>
            <w:proofErr w:type="spellStart"/>
            <w:r w:rsidRPr="00F955E1">
              <w:rPr>
                <w:lang w:val="en-US"/>
              </w:rPr>
              <w:t>sgombre</w:t>
            </w:r>
            <w:proofErr w:type="spellEnd"/>
          </w:p>
        </w:tc>
        <w:tc>
          <w:tcPr>
            <w:tcW w:w="506" w:type="dxa"/>
            <w:gridSpan w:val="2"/>
          </w:tcPr>
          <w:p w14:paraId="71DB901D" w14:textId="77777777" w:rsidR="00F955E1" w:rsidRPr="00F955E1" w:rsidRDefault="00F955E1" w:rsidP="00F955E1">
            <w:pPr>
              <w:numPr>
                <w:ilvl w:val="12"/>
                <w:numId w:val="0"/>
              </w:numPr>
              <w:tabs>
                <w:tab w:val="left" w:pos="7513"/>
              </w:tabs>
            </w:pPr>
          </w:p>
        </w:tc>
        <w:tc>
          <w:tcPr>
            <w:tcW w:w="506" w:type="dxa"/>
          </w:tcPr>
          <w:p w14:paraId="0F349842" w14:textId="77777777" w:rsidR="00F955E1" w:rsidRPr="00F955E1" w:rsidRDefault="00F955E1" w:rsidP="00F955E1">
            <w:pPr>
              <w:numPr>
                <w:ilvl w:val="12"/>
                <w:numId w:val="0"/>
              </w:numPr>
              <w:tabs>
                <w:tab w:val="left" w:pos="7513"/>
              </w:tabs>
            </w:pPr>
          </w:p>
        </w:tc>
        <w:tc>
          <w:tcPr>
            <w:tcW w:w="506" w:type="dxa"/>
          </w:tcPr>
          <w:p w14:paraId="6FC1D465" w14:textId="77777777" w:rsidR="00F955E1" w:rsidRPr="00F955E1" w:rsidRDefault="00F955E1" w:rsidP="00F955E1">
            <w:pPr>
              <w:numPr>
                <w:ilvl w:val="12"/>
                <w:numId w:val="0"/>
              </w:numPr>
              <w:tabs>
                <w:tab w:val="left" w:pos="7513"/>
              </w:tabs>
            </w:pPr>
          </w:p>
        </w:tc>
        <w:tc>
          <w:tcPr>
            <w:tcW w:w="2703" w:type="dxa"/>
          </w:tcPr>
          <w:p w14:paraId="79FE1E46" w14:textId="77777777" w:rsidR="00F955E1" w:rsidRPr="00F955E1" w:rsidRDefault="00F955E1" w:rsidP="00F955E1">
            <w:pPr>
              <w:numPr>
                <w:ilvl w:val="12"/>
                <w:numId w:val="0"/>
              </w:numPr>
              <w:tabs>
                <w:tab w:val="left" w:pos="7513"/>
              </w:tabs>
            </w:pPr>
          </w:p>
        </w:tc>
      </w:tr>
      <w:tr w:rsidR="00F955E1" w:rsidRPr="00F955E1" w14:paraId="61A8F7D9" w14:textId="77777777" w:rsidTr="00424F57">
        <w:trPr>
          <w:cantSplit/>
        </w:trPr>
        <w:tc>
          <w:tcPr>
            <w:tcW w:w="675" w:type="dxa"/>
          </w:tcPr>
          <w:p w14:paraId="35519653" w14:textId="77777777" w:rsidR="00F955E1" w:rsidRPr="00F955E1" w:rsidRDefault="00F955E1" w:rsidP="00F955E1">
            <w:pPr>
              <w:numPr>
                <w:ilvl w:val="12"/>
                <w:numId w:val="0"/>
              </w:numPr>
              <w:tabs>
                <w:tab w:val="left" w:pos="7513"/>
              </w:tabs>
              <w:rPr>
                <w:lang w:val="en-US"/>
              </w:rPr>
            </w:pPr>
            <w:r w:rsidRPr="00F955E1">
              <w:rPr>
                <w:lang w:val="en-US"/>
              </w:rPr>
              <w:t>3.1</w:t>
            </w:r>
          </w:p>
        </w:tc>
        <w:tc>
          <w:tcPr>
            <w:tcW w:w="5209" w:type="dxa"/>
            <w:gridSpan w:val="3"/>
          </w:tcPr>
          <w:p w14:paraId="1600BEA1" w14:textId="77777777" w:rsidR="00F955E1" w:rsidRPr="00F955E1" w:rsidRDefault="00F955E1" w:rsidP="00F955E1">
            <w:pPr>
              <w:numPr>
                <w:ilvl w:val="12"/>
                <w:numId w:val="0"/>
              </w:numPr>
              <w:tabs>
                <w:tab w:val="left" w:pos="7513"/>
              </w:tabs>
              <w:spacing w:after="120"/>
            </w:pPr>
            <w:r w:rsidRPr="00F955E1">
              <w:rPr>
                <w:spacing w:val="-1"/>
              </w:rPr>
              <w:t>porte</w:t>
            </w:r>
            <w:r w:rsidRPr="00F955E1">
              <w:rPr>
                <w:spacing w:val="23"/>
              </w:rPr>
              <w:t xml:space="preserve"> </w:t>
            </w:r>
            <w:r w:rsidRPr="00F955E1">
              <w:rPr>
                <w:spacing w:val="-1"/>
              </w:rPr>
              <w:t>che</w:t>
            </w:r>
            <w:r w:rsidRPr="00F955E1">
              <w:rPr>
                <w:spacing w:val="23"/>
              </w:rPr>
              <w:t xml:space="preserve"> </w:t>
            </w:r>
            <w:r w:rsidRPr="00F955E1">
              <w:rPr>
                <w:spacing w:val="-1"/>
              </w:rPr>
              <w:t>conducono</w:t>
            </w:r>
            <w:r w:rsidRPr="00F955E1">
              <w:rPr>
                <w:spacing w:val="23"/>
              </w:rPr>
              <w:t xml:space="preserve"> </w:t>
            </w:r>
            <w:r w:rsidRPr="00F955E1">
              <w:rPr>
                <w:spacing w:val="-1"/>
              </w:rPr>
              <w:t>all'esterno</w:t>
            </w:r>
            <w:r w:rsidRPr="00F955E1">
              <w:rPr>
                <w:spacing w:val="24"/>
              </w:rPr>
              <w:t xml:space="preserve"> </w:t>
            </w:r>
            <w:r w:rsidRPr="00F955E1">
              <w:rPr>
                <w:spacing w:val="-1"/>
              </w:rPr>
              <w:t>dell'edificio,</w:t>
            </w:r>
            <w:r w:rsidRPr="00F955E1">
              <w:rPr>
                <w:spacing w:val="24"/>
              </w:rPr>
              <w:t xml:space="preserve"> </w:t>
            </w:r>
            <w:r w:rsidRPr="00F955E1">
              <w:t>e</w:t>
            </w:r>
            <w:r w:rsidRPr="00F955E1">
              <w:rPr>
                <w:spacing w:val="21"/>
              </w:rPr>
              <w:t xml:space="preserve"> </w:t>
            </w:r>
            <w:r w:rsidRPr="00F955E1">
              <w:rPr>
                <w:spacing w:val="-1"/>
              </w:rPr>
              <w:t>che</w:t>
            </w:r>
            <w:r w:rsidRPr="00F955E1">
              <w:rPr>
                <w:spacing w:val="23"/>
              </w:rPr>
              <w:t xml:space="preserve"> </w:t>
            </w:r>
            <w:r w:rsidRPr="00F955E1">
              <w:rPr>
                <w:spacing w:val="-1"/>
              </w:rPr>
              <w:t>non</w:t>
            </w:r>
            <w:r w:rsidRPr="00F955E1">
              <w:rPr>
                <w:spacing w:val="24"/>
              </w:rPr>
              <w:t xml:space="preserve"> </w:t>
            </w:r>
            <w:r w:rsidRPr="00F955E1">
              <w:rPr>
                <w:spacing w:val="-1"/>
              </w:rPr>
              <w:t>devono</w:t>
            </w:r>
            <w:r w:rsidRPr="00F955E1">
              <w:rPr>
                <w:spacing w:val="20"/>
              </w:rPr>
              <w:t xml:space="preserve"> </w:t>
            </w:r>
            <w:r w:rsidRPr="00F955E1">
              <w:rPr>
                <w:spacing w:val="-1"/>
              </w:rPr>
              <w:t>essere</w:t>
            </w:r>
            <w:r w:rsidRPr="00F955E1">
              <w:rPr>
                <w:spacing w:val="23"/>
              </w:rPr>
              <w:t xml:space="preserve"> </w:t>
            </w:r>
            <w:r w:rsidRPr="00F955E1">
              <w:rPr>
                <w:spacing w:val="-1"/>
              </w:rPr>
              <w:t>utilizzate</w:t>
            </w:r>
            <w:r w:rsidRPr="00F955E1">
              <w:rPr>
                <w:spacing w:val="24"/>
              </w:rPr>
              <w:t xml:space="preserve"> </w:t>
            </w:r>
            <w:r w:rsidRPr="00F955E1">
              <w:rPr>
                <w:spacing w:val="-1"/>
              </w:rPr>
              <w:t>come</w:t>
            </w:r>
            <w:r w:rsidRPr="00F955E1">
              <w:rPr>
                <w:spacing w:val="23"/>
              </w:rPr>
              <w:t xml:space="preserve"> </w:t>
            </w:r>
            <w:r w:rsidRPr="00F955E1">
              <w:rPr>
                <w:spacing w:val="-1"/>
              </w:rPr>
              <w:t>uscite,</w:t>
            </w:r>
            <w:r w:rsidRPr="00F955E1">
              <w:rPr>
                <w:spacing w:val="77"/>
                <w:w w:val="99"/>
              </w:rPr>
              <w:t xml:space="preserve"> </w:t>
            </w:r>
            <w:r w:rsidRPr="00F955E1">
              <w:rPr>
                <w:spacing w:val="-1"/>
              </w:rPr>
              <w:t>sono</w:t>
            </w:r>
            <w:r w:rsidRPr="00F955E1">
              <w:rPr>
                <w:spacing w:val="17"/>
              </w:rPr>
              <w:t xml:space="preserve"> </w:t>
            </w:r>
            <w:r w:rsidRPr="00F955E1">
              <w:rPr>
                <w:spacing w:val="-1"/>
              </w:rPr>
              <w:t>identificate</w:t>
            </w:r>
            <w:r w:rsidRPr="00F955E1">
              <w:rPr>
                <w:spacing w:val="21"/>
              </w:rPr>
              <w:t xml:space="preserve"> </w:t>
            </w:r>
            <w:r w:rsidRPr="00F955E1">
              <w:rPr>
                <w:spacing w:val="-1"/>
              </w:rPr>
              <w:t>come</w:t>
            </w:r>
            <w:r w:rsidRPr="00F955E1">
              <w:rPr>
                <w:spacing w:val="20"/>
              </w:rPr>
              <w:t xml:space="preserve"> </w:t>
            </w:r>
            <w:r w:rsidRPr="00F955E1">
              <w:rPr>
                <w:spacing w:val="-1"/>
              </w:rPr>
              <w:t>tali</w:t>
            </w:r>
            <w:r w:rsidRPr="00F955E1">
              <w:rPr>
                <w:spacing w:val="19"/>
              </w:rPr>
              <w:t xml:space="preserve"> </w:t>
            </w:r>
            <w:r w:rsidRPr="00F955E1">
              <w:rPr>
                <w:spacing w:val="-1"/>
              </w:rPr>
              <w:t>(ad</w:t>
            </w:r>
            <w:r w:rsidRPr="00F955E1">
              <w:rPr>
                <w:spacing w:val="21"/>
              </w:rPr>
              <w:t xml:space="preserve"> </w:t>
            </w:r>
            <w:r w:rsidRPr="00F955E1">
              <w:rPr>
                <w:spacing w:val="-1"/>
              </w:rPr>
              <w:t>esempio,</w:t>
            </w:r>
            <w:r w:rsidRPr="00F955E1">
              <w:rPr>
                <w:spacing w:val="21"/>
              </w:rPr>
              <w:t xml:space="preserve"> </w:t>
            </w:r>
            <w:r w:rsidRPr="00F955E1">
              <w:rPr>
                <w:spacing w:val="-1"/>
              </w:rPr>
              <w:t>con</w:t>
            </w:r>
            <w:r w:rsidRPr="00F955E1">
              <w:rPr>
                <w:spacing w:val="21"/>
              </w:rPr>
              <w:t xml:space="preserve"> </w:t>
            </w:r>
            <w:r w:rsidRPr="00F955E1">
              <w:t>un</w:t>
            </w:r>
            <w:r w:rsidRPr="00F955E1">
              <w:rPr>
                <w:spacing w:val="18"/>
              </w:rPr>
              <w:t xml:space="preserve"> </w:t>
            </w:r>
            <w:r w:rsidRPr="00F955E1">
              <w:rPr>
                <w:spacing w:val="-1"/>
              </w:rPr>
              <w:t>cartello</w:t>
            </w:r>
            <w:r w:rsidRPr="00F955E1">
              <w:rPr>
                <w:spacing w:val="22"/>
              </w:rPr>
              <w:t xml:space="preserve"> </w:t>
            </w:r>
            <w:r w:rsidRPr="00F955E1">
              <w:rPr>
                <w:spacing w:val="-1"/>
              </w:rPr>
              <w:t>con</w:t>
            </w:r>
            <w:r w:rsidRPr="00F955E1">
              <w:rPr>
                <w:spacing w:val="20"/>
              </w:rPr>
              <w:t xml:space="preserve"> </w:t>
            </w:r>
            <w:r w:rsidRPr="00F955E1">
              <w:rPr>
                <w:spacing w:val="-1"/>
              </w:rPr>
              <w:t>la</w:t>
            </w:r>
            <w:r w:rsidRPr="00F955E1">
              <w:rPr>
                <w:spacing w:val="21"/>
              </w:rPr>
              <w:t xml:space="preserve"> </w:t>
            </w:r>
            <w:r w:rsidRPr="00F955E1">
              <w:rPr>
                <w:spacing w:val="-1"/>
              </w:rPr>
              <w:t>scritta</w:t>
            </w:r>
            <w:r w:rsidRPr="00F955E1">
              <w:rPr>
                <w:spacing w:val="20"/>
              </w:rPr>
              <w:t xml:space="preserve"> </w:t>
            </w:r>
            <w:proofErr w:type="gramStart"/>
            <w:r w:rsidRPr="00F955E1">
              <w:t>“</w:t>
            </w:r>
            <w:r w:rsidRPr="00F955E1">
              <w:rPr>
                <w:spacing w:val="20"/>
              </w:rPr>
              <w:t xml:space="preserve"> </w:t>
            </w:r>
            <w:r w:rsidRPr="00F955E1">
              <w:rPr>
                <w:spacing w:val="-1"/>
              </w:rPr>
              <w:t>Non</w:t>
            </w:r>
            <w:proofErr w:type="gramEnd"/>
            <w:r w:rsidRPr="00F955E1">
              <w:rPr>
                <w:spacing w:val="18"/>
              </w:rPr>
              <w:t xml:space="preserve"> </w:t>
            </w:r>
            <w:r w:rsidRPr="00F955E1">
              <w:t>è</w:t>
            </w:r>
            <w:r w:rsidRPr="00F955E1">
              <w:rPr>
                <w:spacing w:val="21"/>
              </w:rPr>
              <w:t xml:space="preserve"> </w:t>
            </w:r>
            <w:r w:rsidRPr="00F955E1">
              <w:t>un'</w:t>
            </w:r>
            <w:r w:rsidRPr="00F955E1">
              <w:rPr>
                <w:spacing w:val="19"/>
              </w:rPr>
              <w:t xml:space="preserve"> </w:t>
            </w:r>
            <w:r w:rsidRPr="00F955E1">
              <w:rPr>
                <w:spacing w:val="-1"/>
              </w:rPr>
              <w:t>uscita”</w:t>
            </w:r>
            <w:r w:rsidRPr="00F955E1">
              <w:rPr>
                <w:spacing w:val="20"/>
              </w:rPr>
              <w:t xml:space="preserve"> </w:t>
            </w:r>
            <w:r w:rsidRPr="00F955E1">
              <w:rPr>
                <w:spacing w:val="-1"/>
              </w:rPr>
              <w:t>nella/e</w:t>
            </w:r>
            <w:r w:rsidRPr="00F955E1">
              <w:rPr>
                <w:spacing w:val="61"/>
                <w:w w:val="99"/>
              </w:rPr>
              <w:t xml:space="preserve"> </w:t>
            </w:r>
            <w:r w:rsidRPr="00F955E1">
              <w:rPr>
                <w:spacing w:val="-1"/>
              </w:rPr>
              <w:t>lingua/e</w:t>
            </w:r>
            <w:r w:rsidRPr="00F955E1">
              <w:rPr>
                <w:spacing w:val="-3"/>
              </w:rPr>
              <w:t xml:space="preserve"> </w:t>
            </w:r>
            <w:r w:rsidRPr="00F955E1">
              <w:rPr>
                <w:spacing w:val="-1"/>
              </w:rPr>
              <w:t>locale/i</w:t>
            </w:r>
            <w:r w:rsidRPr="00F955E1">
              <w:rPr>
                <w:spacing w:val="-4"/>
              </w:rPr>
              <w:t xml:space="preserve"> </w:t>
            </w:r>
            <w:r w:rsidRPr="00F955E1">
              <w:t>e</w:t>
            </w:r>
            <w:r w:rsidRPr="00F955E1">
              <w:rPr>
                <w:spacing w:val="-3"/>
              </w:rPr>
              <w:t xml:space="preserve"> </w:t>
            </w:r>
            <w:r w:rsidRPr="00F955E1">
              <w:rPr>
                <w:spacing w:val="-1"/>
              </w:rPr>
              <w:t>comprensibile/i</w:t>
            </w:r>
            <w:r w:rsidRPr="00F955E1">
              <w:rPr>
                <w:spacing w:val="-2"/>
              </w:rPr>
              <w:t xml:space="preserve"> </w:t>
            </w:r>
            <w:r w:rsidRPr="00F955E1">
              <w:t>ai</w:t>
            </w:r>
            <w:r w:rsidRPr="00F955E1">
              <w:rPr>
                <w:spacing w:val="-4"/>
              </w:rPr>
              <w:t xml:space="preserve"> </w:t>
            </w:r>
            <w:r w:rsidRPr="00F955E1">
              <w:rPr>
                <w:spacing w:val="-1"/>
              </w:rPr>
              <w:t>lavoratori)</w:t>
            </w:r>
          </w:p>
        </w:tc>
        <w:tc>
          <w:tcPr>
            <w:tcW w:w="506" w:type="dxa"/>
            <w:gridSpan w:val="2"/>
          </w:tcPr>
          <w:p w14:paraId="359DDD1D" w14:textId="77777777" w:rsidR="00F955E1" w:rsidRPr="00F955E1" w:rsidRDefault="00F955E1" w:rsidP="00F955E1">
            <w:pPr>
              <w:numPr>
                <w:ilvl w:val="12"/>
                <w:numId w:val="0"/>
              </w:numPr>
              <w:tabs>
                <w:tab w:val="left" w:pos="7513"/>
              </w:tabs>
            </w:pPr>
          </w:p>
        </w:tc>
        <w:tc>
          <w:tcPr>
            <w:tcW w:w="506" w:type="dxa"/>
          </w:tcPr>
          <w:p w14:paraId="043864F9" w14:textId="77777777" w:rsidR="00F955E1" w:rsidRPr="00F955E1" w:rsidRDefault="00F955E1" w:rsidP="00F955E1">
            <w:pPr>
              <w:numPr>
                <w:ilvl w:val="12"/>
                <w:numId w:val="0"/>
              </w:numPr>
              <w:tabs>
                <w:tab w:val="left" w:pos="7513"/>
              </w:tabs>
            </w:pPr>
          </w:p>
        </w:tc>
        <w:tc>
          <w:tcPr>
            <w:tcW w:w="506" w:type="dxa"/>
          </w:tcPr>
          <w:p w14:paraId="02866A38" w14:textId="77777777" w:rsidR="00F955E1" w:rsidRPr="00F955E1" w:rsidRDefault="00F955E1" w:rsidP="00F955E1">
            <w:pPr>
              <w:numPr>
                <w:ilvl w:val="12"/>
                <w:numId w:val="0"/>
              </w:numPr>
              <w:tabs>
                <w:tab w:val="left" w:pos="7513"/>
              </w:tabs>
            </w:pPr>
          </w:p>
        </w:tc>
        <w:tc>
          <w:tcPr>
            <w:tcW w:w="2703" w:type="dxa"/>
          </w:tcPr>
          <w:p w14:paraId="79A59DF0" w14:textId="77777777" w:rsidR="00F955E1" w:rsidRPr="00F955E1" w:rsidRDefault="00F955E1" w:rsidP="00F955E1">
            <w:pPr>
              <w:numPr>
                <w:ilvl w:val="12"/>
                <w:numId w:val="0"/>
              </w:numPr>
              <w:tabs>
                <w:tab w:val="left" w:pos="7513"/>
              </w:tabs>
            </w:pPr>
          </w:p>
        </w:tc>
      </w:tr>
      <w:tr w:rsidR="00F955E1" w:rsidRPr="00F955E1" w14:paraId="6A1FCFFE" w14:textId="77777777" w:rsidTr="00424F57">
        <w:trPr>
          <w:cantSplit/>
        </w:trPr>
        <w:tc>
          <w:tcPr>
            <w:tcW w:w="675" w:type="dxa"/>
          </w:tcPr>
          <w:p w14:paraId="2A3933BF" w14:textId="77777777" w:rsidR="00F955E1" w:rsidRPr="00F955E1" w:rsidRDefault="00F955E1" w:rsidP="00F955E1">
            <w:pPr>
              <w:numPr>
                <w:ilvl w:val="12"/>
                <w:numId w:val="0"/>
              </w:numPr>
              <w:tabs>
                <w:tab w:val="left" w:pos="7513"/>
              </w:tabs>
              <w:rPr>
                <w:lang w:val="en-US"/>
              </w:rPr>
            </w:pPr>
            <w:r w:rsidRPr="00F955E1">
              <w:rPr>
                <w:lang w:val="en-US"/>
              </w:rPr>
              <w:lastRenderedPageBreak/>
              <w:t>3.1</w:t>
            </w:r>
          </w:p>
        </w:tc>
        <w:tc>
          <w:tcPr>
            <w:tcW w:w="5209" w:type="dxa"/>
            <w:gridSpan w:val="3"/>
          </w:tcPr>
          <w:p w14:paraId="6F830026" w14:textId="77777777" w:rsidR="00F955E1" w:rsidRPr="00F955E1" w:rsidRDefault="00F955E1" w:rsidP="00F955E1">
            <w:pPr>
              <w:numPr>
                <w:ilvl w:val="12"/>
                <w:numId w:val="0"/>
              </w:numPr>
              <w:tabs>
                <w:tab w:val="left" w:pos="7513"/>
              </w:tabs>
              <w:spacing w:after="120"/>
            </w:pPr>
            <w:r w:rsidRPr="00F955E1">
              <w:t>Ci</w:t>
            </w:r>
            <w:r w:rsidRPr="00F955E1">
              <w:rPr>
                <w:spacing w:val="-1"/>
              </w:rPr>
              <w:t xml:space="preserve"> sono</w:t>
            </w:r>
            <w:r w:rsidRPr="00F955E1">
              <w:t xml:space="preserve"> </w:t>
            </w:r>
            <w:r w:rsidRPr="00F955E1">
              <w:rPr>
                <w:spacing w:val="-1"/>
              </w:rPr>
              <w:t>uno</w:t>
            </w:r>
            <w:r w:rsidRPr="00F955E1">
              <w:t xml:space="preserve"> o</w:t>
            </w:r>
            <w:r w:rsidRPr="00F955E1">
              <w:rPr>
                <w:spacing w:val="-2"/>
              </w:rPr>
              <w:t xml:space="preserve"> </w:t>
            </w:r>
            <w:r w:rsidRPr="00F955E1">
              <w:rPr>
                <w:spacing w:val="-1"/>
              </w:rPr>
              <w:t xml:space="preserve">più </w:t>
            </w:r>
            <w:r w:rsidRPr="00F955E1">
              <w:t>punti</w:t>
            </w:r>
            <w:r w:rsidRPr="00F955E1">
              <w:rPr>
                <w:spacing w:val="-2"/>
              </w:rPr>
              <w:t xml:space="preserve"> </w:t>
            </w:r>
            <w:r w:rsidRPr="00F955E1">
              <w:t xml:space="preserve">di </w:t>
            </w:r>
            <w:r w:rsidRPr="00F955E1">
              <w:rPr>
                <w:spacing w:val="-1"/>
              </w:rPr>
              <w:t>raccolta</w:t>
            </w:r>
            <w:r w:rsidRPr="00F955E1">
              <w:rPr>
                <w:spacing w:val="1"/>
              </w:rPr>
              <w:t xml:space="preserve"> </w:t>
            </w:r>
            <w:r w:rsidRPr="00F955E1">
              <w:rPr>
                <w:spacing w:val="-1"/>
              </w:rPr>
              <w:t>identificati</w:t>
            </w:r>
            <w:r w:rsidRPr="00F955E1">
              <w:t xml:space="preserve"> e</w:t>
            </w:r>
            <w:r w:rsidRPr="00F955E1">
              <w:rPr>
                <w:spacing w:val="-1"/>
              </w:rPr>
              <w:t xml:space="preserve"> segnalati</w:t>
            </w:r>
            <w:r w:rsidRPr="00F955E1">
              <w:rPr>
                <w:spacing w:val="-2"/>
              </w:rPr>
              <w:t xml:space="preserve"> </w:t>
            </w:r>
            <w:r w:rsidRPr="00F955E1">
              <w:rPr>
                <w:spacing w:val="-1"/>
              </w:rPr>
              <w:t>all'esterno</w:t>
            </w:r>
            <w:r w:rsidRPr="00F955E1">
              <w:t xml:space="preserve"> </w:t>
            </w:r>
            <w:r w:rsidRPr="00F955E1">
              <w:rPr>
                <w:spacing w:val="-1"/>
              </w:rPr>
              <w:t>del</w:t>
            </w:r>
            <w:r w:rsidRPr="00F955E1">
              <w:t xml:space="preserve"> </w:t>
            </w:r>
            <w:r w:rsidRPr="00F955E1">
              <w:rPr>
                <w:spacing w:val="-1"/>
              </w:rPr>
              <w:t>luogo</w:t>
            </w:r>
            <w:r w:rsidRPr="00F955E1">
              <w:rPr>
                <w:spacing w:val="-2"/>
              </w:rPr>
              <w:t xml:space="preserve"> </w:t>
            </w:r>
            <w:r w:rsidRPr="00F955E1">
              <w:t>di</w:t>
            </w:r>
            <w:r w:rsidRPr="00F955E1">
              <w:rPr>
                <w:spacing w:val="-2"/>
              </w:rPr>
              <w:t xml:space="preserve"> </w:t>
            </w:r>
            <w:r w:rsidRPr="00F955E1">
              <w:rPr>
                <w:spacing w:val="-1"/>
              </w:rPr>
              <w:t>lavoro. Tali</w:t>
            </w:r>
            <w:r w:rsidRPr="00F955E1">
              <w:rPr>
                <w:spacing w:val="-2"/>
              </w:rPr>
              <w:t xml:space="preserve"> </w:t>
            </w:r>
            <w:r w:rsidRPr="00F955E1">
              <w:t>punti</w:t>
            </w:r>
            <w:r w:rsidRPr="00F955E1">
              <w:rPr>
                <w:spacing w:val="-2"/>
              </w:rPr>
              <w:t xml:space="preserve"> </w:t>
            </w:r>
            <w:r w:rsidRPr="00F955E1">
              <w:t>di</w:t>
            </w:r>
            <w:r w:rsidRPr="00F955E1">
              <w:rPr>
                <w:spacing w:val="61"/>
              </w:rPr>
              <w:t xml:space="preserve"> </w:t>
            </w:r>
            <w:r w:rsidRPr="00F955E1">
              <w:rPr>
                <w:spacing w:val="-1"/>
              </w:rPr>
              <w:t>raccolta</w:t>
            </w:r>
            <w:r w:rsidRPr="00F955E1">
              <w:rPr>
                <w:spacing w:val="2"/>
              </w:rPr>
              <w:t xml:space="preserve"> </w:t>
            </w:r>
            <w:r w:rsidRPr="00F955E1">
              <w:rPr>
                <w:spacing w:val="-1"/>
              </w:rPr>
              <w:t>sono</w:t>
            </w:r>
            <w:r w:rsidRPr="00F955E1">
              <w:rPr>
                <w:spacing w:val="2"/>
              </w:rPr>
              <w:t xml:space="preserve"> </w:t>
            </w:r>
            <w:r w:rsidRPr="00F955E1">
              <w:rPr>
                <w:spacing w:val="-1"/>
              </w:rPr>
              <w:t>in</w:t>
            </w:r>
            <w:r w:rsidRPr="00F955E1">
              <w:rPr>
                <w:spacing w:val="3"/>
              </w:rPr>
              <w:t xml:space="preserve"> </w:t>
            </w:r>
            <w:r w:rsidRPr="00F955E1">
              <w:rPr>
                <w:spacing w:val="-1"/>
              </w:rPr>
              <w:t>aree</w:t>
            </w:r>
            <w:r w:rsidRPr="00F955E1">
              <w:rPr>
                <w:spacing w:val="2"/>
              </w:rPr>
              <w:t xml:space="preserve"> </w:t>
            </w:r>
            <w:r w:rsidRPr="00F955E1">
              <w:t>a</w:t>
            </w:r>
            <w:r w:rsidRPr="00F955E1">
              <w:rPr>
                <w:spacing w:val="3"/>
              </w:rPr>
              <w:t xml:space="preserve"> </w:t>
            </w:r>
            <w:r w:rsidRPr="00F955E1">
              <w:rPr>
                <w:spacing w:val="-1"/>
              </w:rPr>
              <w:t>distanza</w:t>
            </w:r>
            <w:r w:rsidRPr="00F955E1">
              <w:rPr>
                <w:spacing w:val="3"/>
              </w:rPr>
              <w:t xml:space="preserve"> </w:t>
            </w:r>
            <w:r w:rsidRPr="00F955E1">
              <w:t>di</w:t>
            </w:r>
            <w:r w:rsidRPr="00F955E1">
              <w:rPr>
                <w:spacing w:val="3"/>
              </w:rPr>
              <w:t xml:space="preserve"> </w:t>
            </w:r>
            <w:r w:rsidRPr="00F955E1">
              <w:rPr>
                <w:spacing w:val="-1"/>
              </w:rPr>
              <w:t>sicurezza</w:t>
            </w:r>
            <w:r w:rsidRPr="00F955E1">
              <w:rPr>
                <w:spacing w:val="5"/>
              </w:rPr>
              <w:t xml:space="preserve"> </w:t>
            </w:r>
            <w:r w:rsidRPr="00F955E1">
              <w:t>dal</w:t>
            </w:r>
            <w:r w:rsidRPr="00F955E1">
              <w:rPr>
                <w:spacing w:val="2"/>
              </w:rPr>
              <w:t xml:space="preserve"> </w:t>
            </w:r>
            <w:r w:rsidRPr="00F955E1">
              <w:rPr>
                <w:spacing w:val="-1"/>
              </w:rPr>
              <w:t>raggio</w:t>
            </w:r>
            <w:r w:rsidRPr="00F955E1">
              <w:rPr>
                <w:spacing w:val="1"/>
              </w:rPr>
              <w:t xml:space="preserve"> </w:t>
            </w:r>
            <w:r w:rsidRPr="00F955E1">
              <w:rPr>
                <w:spacing w:val="-1"/>
              </w:rPr>
              <w:t>d'azione</w:t>
            </w:r>
            <w:r w:rsidRPr="00F955E1">
              <w:rPr>
                <w:spacing w:val="5"/>
              </w:rPr>
              <w:t xml:space="preserve"> </w:t>
            </w:r>
            <w:r w:rsidRPr="00F955E1">
              <w:t>di</w:t>
            </w:r>
            <w:r w:rsidRPr="00F955E1">
              <w:rPr>
                <w:spacing w:val="2"/>
              </w:rPr>
              <w:t xml:space="preserve"> </w:t>
            </w:r>
            <w:r w:rsidRPr="00F955E1">
              <w:t>un</w:t>
            </w:r>
            <w:r w:rsidRPr="00F955E1">
              <w:rPr>
                <w:spacing w:val="3"/>
              </w:rPr>
              <w:t xml:space="preserve"> </w:t>
            </w:r>
            <w:r w:rsidRPr="00F955E1">
              <w:rPr>
                <w:spacing w:val="-1"/>
              </w:rPr>
              <w:t>eventuale</w:t>
            </w:r>
            <w:r w:rsidRPr="00F955E1">
              <w:rPr>
                <w:spacing w:val="4"/>
              </w:rPr>
              <w:t xml:space="preserve"> </w:t>
            </w:r>
            <w:r w:rsidRPr="00F955E1">
              <w:rPr>
                <w:spacing w:val="-1"/>
              </w:rPr>
              <w:t>incendio.</w:t>
            </w:r>
            <w:r w:rsidRPr="00F955E1">
              <w:rPr>
                <w:spacing w:val="3"/>
              </w:rPr>
              <w:t xml:space="preserve"> </w:t>
            </w:r>
            <w:r w:rsidRPr="00F955E1">
              <w:rPr>
                <w:spacing w:val="-1"/>
              </w:rPr>
              <w:t>Le</w:t>
            </w:r>
            <w:r w:rsidRPr="00F955E1">
              <w:rPr>
                <w:spacing w:val="3"/>
              </w:rPr>
              <w:t xml:space="preserve"> </w:t>
            </w:r>
            <w:r w:rsidRPr="00F955E1">
              <w:rPr>
                <w:spacing w:val="-1"/>
              </w:rPr>
              <w:t>aree</w:t>
            </w:r>
            <w:r w:rsidRPr="00F955E1">
              <w:rPr>
                <w:spacing w:val="2"/>
              </w:rPr>
              <w:t xml:space="preserve"> </w:t>
            </w:r>
            <w:r w:rsidRPr="00F955E1">
              <w:t>di</w:t>
            </w:r>
            <w:r w:rsidRPr="00F955E1">
              <w:rPr>
                <w:spacing w:val="73"/>
              </w:rPr>
              <w:t xml:space="preserve"> </w:t>
            </w:r>
            <w:r w:rsidRPr="00F955E1">
              <w:rPr>
                <w:spacing w:val="-1"/>
              </w:rPr>
              <w:t>sicurezza</w:t>
            </w:r>
            <w:r w:rsidRPr="00F955E1">
              <w:rPr>
                <w:spacing w:val="16"/>
              </w:rPr>
              <w:t xml:space="preserve"> </w:t>
            </w:r>
            <w:r w:rsidRPr="00F955E1">
              <w:rPr>
                <w:spacing w:val="-1"/>
              </w:rPr>
              <w:t>sono</w:t>
            </w:r>
            <w:r w:rsidRPr="00F955E1">
              <w:rPr>
                <w:spacing w:val="14"/>
              </w:rPr>
              <w:t xml:space="preserve"> </w:t>
            </w:r>
            <w:r w:rsidRPr="00F955E1">
              <w:rPr>
                <w:spacing w:val="-1"/>
              </w:rPr>
              <w:t>abbastanza</w:t>
            </w:r>
            <w:r w:rsidRPr="00F955E1">
              <w:rPr>
                <w:spacing w:val="14"/>
              </w:rPr>
              <w:t xml:space="preserve"> </w:t>
            </w:r>
            <w:r w:rsidRPr="00F955E1">
              <w:rPr>
                <w:spacing w:val="-1"/>
              </w:rPr>
              <w:t>grandi</w:t>
            </w:r>
            <w:r w:rsidRPr="00F955E1">
              <w:rPr>
                <w:spacing w:val="13"/>
              </w:rPr>
              <w:t xml:space="preserve"> </w:t>
            </w:r>
            <w:r w:rsidRPr="00F955E1">
              <w:t>per</w:t>
            </w:r>
            <w:r w:rsidRPr="00F955E1">
              <w:rPr>
                <w:spacing w:val="13"/>
              </w:rPr>
              <w:t xml:space="preserve"> </w:t>
            </w:r>
            <w:r w:rsidRPr="00F955E1">
              <w:rPr>
                <w:spacing w:val="-1"/>
              </w:rPr>
              <w:t>contenere</w:t>
            </w:r>
            <w:r w:rsidRPr="00F955E1">
              <w:rPr>
                <w:spacing w:val="14"/>
              </w:rPr>
              <w:t xml:space="preserve"> </w:t>
            </w:r>
            <w:r w:rsidRPr="00F955E1">
              <w:rPr>
                <w:spacing w:val="-1"/>
              </w:rPr>
              <w:t>il</w:t>
            </w:r>
            <w:r w:rsidRPr="00F955E1">
              <w:rPr>
                <w:spacing w:val="15"/>
              </w:rPr>
              <w:t xml:space="preserve"> </w:t>
            </w:r>
            <w:r w:rsidRPr="00F955E1">
              <w:rPr>
                <w:spacing w:val="-1"/>
              </w:rPr>
              <w:t>numero</w:t>
            </w:r>
            <w:r w:rsidRPr="00F955E1">
              <w:rPr>
                <w:spacing w:val="16"/>
              </w:rPr>
              <w:t xml:space="preserve"> </w:t>
            </w:r>
            <w:r w:rsidRPr="00F955E1">
              <w:rPr>
                <w:spacing w:val="-1"/>
              </w:rPr>
              <w:t>totale</w:t>
            </w:r>
            <w:r w:rsidRPr="00F955E1">
              <w:rPr>
                <w:spacing w:val="16"/>
              </w:rPr>
              <w:t xml:space="preserve"> </w:t>
            </w:r>
            <w:r w:rsidRPr="00F955E1">
              <w:rPr>
                <w:spacing w:val="-1"/>
              </w:rPr>
              <w:t>dei</w:t>
            </w:r>
            <w:r w:rsidRPr="00F955E1">
              <w:rPr>
                <w:spacing w:val="15"/>
              </w:rPr>
              <w:t xml:space="preserve"> </w:t>
            </w:r>
            <w:r w:rsidRPr="00F955E1">
              <w:rPr>
                <w:spacing w:val="-1"/>
              </w:rPr>
              <w:t>dipendenti</w:t>
            </w:r>
            <w:r w:rsidRPr="00F955E1">
              <w:rPr>
                <w:spacing w:val="13"/>
              </w:rPr>
              <w:t xml:space="preserve"> </w:t>
            </w:r>
            <w:r w:rsidRPr="00F955E1">
              <w:t>e</w:t>
            </w:r>
            <w:r w:rsidRPr="00F955E1">
              <w:rPr>
                <w:spacing w:val="14"/>
              </w:rPr>
              <w:t xml:space="preserve"> </w:t>
            </w:r>
            <w:r w:rsidRPr="00F955E1">
              <w:rPr>
                <w:spacing w:val="-1"/>
              </w:rPr>
              <w:t>altro</w:t>
            </w:r>
            <w:r w:rsidRPr="00F955E1">
              <w:rPr>
                <w:spacing w:val="15"/>
              </w:rPr>
              <w:t xml:space="preserve"> </w:t>
            </w:r>
            <w:r w:rsidRPr="00F955E1">
              <w:rPr>
                <w:spacing w:val="-1"/>
              </w:rPr>
              <w:t>personale</w:t>
            </w:r>
            <w:r w:rsidRPr="00F955E1">
              <w:rPr>
                <w:spacing w:val="81"/>
                <w:w w:val="99"/>
              </w:rPr>
              <w:t xml:space="preserve"> </w:t>
            </w:r>
            <w:r w:rsidRPr="00F955E1">
              <w:rPr>
                <w:spacing w:val="-1"/>
              </w:rPr>
              <w:t>che</w:t>
            </w:r>
            <w:r w:rsidRPr="00F955E1">
              <w:rPr>
                <w:spacing w:val="-3"/>
              </w:rPr>
              <w:t xml:space="preserve"> </w:t>
            </w:r>
            <w:r w:rsidRPr="00F955E1">
              <w:rPr>
                <w:spacing w:val="-1"/>
              </w:rPr>
              <w:t>possa</w:t>
            </w:r>
            <w:r w:rsidRPr="00F955E1">
              <w:rPr>
                <w:spacing w:val="-2"/>
              </w:rPr>
              <w:t xml:space="preserve"> </w:t>
            </w:r>
            <w:r w:rsidRPr="00F955E1">
              <w:rPr>
                <w:spacing w:val="-1"/>
              </w:rPr>
              <w:t>ragionevolmente</w:t>
            </w:r>
            <w:r w:rsidRPr="00F955E1">
              <w:rPr>
                <w:spacing w:val="-4"/>
              </w:rPr>
              <w:t xml:space="preserve"> </w:t>
            </w:r>
            <w:r w:rsidRPr="00F955E1">
              <w:rPr>
                <w:spacing w:val="-1"/>
              </w:rPr>
              <w:t>trovarsi</w:t>
            </w:r>
            <w:r w:rsidRPr="00F955E1">
              <w:rPr>
                <w:spacing w:val="-3"/>
              </w:rPr>
              <w:t xml:space="preserve"> </w:t>
            </w:r>
            <w:r w:rsidRPr="00F955E1">
              <w:rPr>
                <w:spacing w:val="-1"/>
              </w:rPr>
              <w:t>sul</w:t>
            </w:r>
            <w:r w:rsidRPr="00F955E1">
              <w:rPr>
                <w:spacing w:val="-3"/>
              </w:rPr>
              <w:t xml:space="preserve"> </w:t>
            </w:r>
            <w:r w:rsidRPr="00F955E1">
              <w:rPr>
                <w:spacing w:val="-1"/>
              </w:rPr>
              <w:t>posto</w:t>
            </w:r>
            <w:r w:rsidRPr="00F955E1">
              <w:rPr>
                <w:spacing w:val="-3"/>
              </w:rPr>
              <w:t xml:space="preserve"> </w:t>
            </w:r>
            <w:r w:rsidRPr="00F955E1">
              <w:rPr>
                <w:spacing w:val="-1"/>
              </w:rPr>
              <w:t>in</w:t>
            </w:r>
            <w:r w:rsidRPr="00F955E1">
              <w:rPr>
                <w:spacing w:val="-2"/>
              </w:rPr>
              <w:t xml:space="preserve"> </w:t>
            </w:r>
            <w:r w:rsidRPr="00F955E1">
              <w:rPr>
                <w:spacing w:val="-1"/>
              </w:rPr>
              <w:t>qualsiasi</w:t>
            </w:r>
            <w:r w:rsidRPr="00F955E1">
              <w:rPr>
                <w:spacing w:val="-3"/>
              </w:rPr>
              <w:t xml:space="preserve"> </w:t>
            </w:r>
            <w:r w:rsidRPr="00F955E1">
              <w:rPr>
                <w:spacing w:val="-1"/>
              </w:rPr>
              <w:t>momento</w:t>
            </w:r>
          </w:p>
        </w:tc>
        <w:tc>
          <w:tcPr>
            <w:tcW w:w="506" w:type="dxa"/>
            <w:gridSpan w:val="2"/>
          </w:tcPr>
          <w:p w14:paraId="0FA9A2E0" w14:textId="77777777" w:rsidR="00F955E1" w:rsidRPr="00F955E1" w:rsidRDefault="00F955E1" w:rsidP="00F955E1">
            <w:pPr>
              <w:numPr>
                <w:ilvl w:val="12"/>
                <w:numId w:val="0"/>
              </w:numPr>
              <w:tabs>
                <w:tab w:val="left" w:pos="7513"/>
              </w:tabs>
            </w:pPr>
          </w:p>
        </w:tc>
        <w:tc>
          <w:tcPr>
            <w:tcW w:w="506" w:type="dxa"/>
          </w:tcPr>
          <w:p w14:paraId="79DA2298" w14:textId="77777777" w:rsidR="00F955E1" w:rsidRPr="00F955E1" w:rsidRDefault="00F955E1" w:rsidP="00F955E1">
            <w:pPr>
              <w:numPr>
                <w:ilvl w:val="12"/>
                <w:numId w:val="0"/>
              </w:numPr>
              <w:tabs>
                <w:tab w:val="left" w:pos="7513"/>
              </w:tabs>
            </w:pPr>
          </w:p>
        </w:tc>
        <w:tc>
          <w:tcPr>
            <w:tcW w:w="506" w:type="dxa"/>
          </w:tcPr>
          <w:p w14:paraId="406E1C67" w14:textId="77777777" w:rsidR="00F955E1" w:rsidRPr="00F955E1" w:rsidRDefault="00F955E1" w:rsidP="00F955E1">
            <w:pPr>
              <w:numPr>
                <w:ilvl w:val="12"/>
                <w:numId w:val="0"/>
              </w:numPr>
              <w:tabs>
                <w:tab w:val="left" w:pos="7513"/>
              </w:tabs>
            </w:pPr>
          </w:p>
        </w:tc>
        <w:tc>
          <w:tcPr>
            <w:tcW w:w="2703" w:type="dxa"/>
          </w:tcPr>
          <w:p w14:paraId="5B446692" w14:textId="77777777" w:rsidR="00F955E1" w:rsidRPr="00F955E1" w:rsidRDefault="00F955E1" w:rsidP="00F955E1">
            <w:pPr>
              <w:numPr>
                <w:ilvl w:val="12"/>
                <w:numId w:val="0"/>
              </w:numPr>
              <w:tabs>
                <w:tab w:val="left" w:pos="7513"/>
              </w:tabs>
            </w:pPr>
          </w:p>
        </w:tc>
      </w:tr>
      <w:tr w:rsidR="00F955E1" w:rsidRPr="00F955E1" w14:paraId="31DA428F" w14:textId="77777777" w:rsidTr="00424F57">
        <w:trPr>
          <w:cantSplit/>
        </w:trPr>
        <w:tc>
          <w:tcPr>
            <w:tcW w:w="675" w:type="dxa"/>
          </w:tcPr>
          <w:p w14:paraId="617B451F" w14:textId="77777777" w:rsidR="00F955E1" w:rsidRPr="00F955E1" w:rsidRDefault="00F955E1" w:rsidP="00F955E1">
            <w:pPr>
              <w:numPr>
                <w:ilvl w:val="12"/>
                <w:numId w:val="0"/>
              </w:numPr>
              <w:tabs>
                <w:tab w:val="left" w:pos="7513"/>
              </w:tabs>
              <w:rPr>
                <w:lang w:val="en-US"/>
              </w:rPr>
            </w:pPr>
            <w:r w:rsidRPr="00F955E1">
              <w:rPr>
                <w:lang w:val="en-US"/>
              </w:rPr>
              <w:t>3.1</w:t>
            </w:r>
          </w:p>
        </w:tc>
        <w:tc>
          <w:tcPr>
            <w:tcW w:w="5209" w:type="dxa"/>
            <w:gridSpan w:val="3"/>
          </w:tcPr>
          <w:p w14:paraId="5117AE25" w14:textId="77777777" w:rsidR="00F955E1" w:rsidRPr="00F955E1" w:rsidRDefault="00F955E1" w:rsidP="00F955E1">
            <w:pPr>
              <w:numPr>
                <w:ilvl w:val="12"/>
                <w:numId w:val="0"/>
              </w:numPr>
              <w:tabs>
                <w:tab w:val="left" w:pos="7513"/>
              </w:tabs>
              <w:spacing w:after="120"/>
            </w:pPr>
            <w:r w:rsidRPr="00F955E1">
              <w:t>I</w:t>
            </w:r>
            <w:r w:rsidRPr="00F955E1">
              <w:rPr>
                <w:spacing w:val="3"/>
              </w:rPr>
              <w:t xml:space="preserve"> </w:t>
            </w:r>
            <w:r w:rsidRPr="00F955E1">
              <w:rPr>
                <w:spacing w:val="-1"/>
              </w:rPr>
              <w:t>segnali</w:t>
            </w:r>
            <w:r w:rsidRPr="00F955E1">
              <w:rPr>
                <w:spacing w:val="3"/>
              </w:rPr>
              <w:t xml:space="preserve"> </w:t>
            </w:r>
            <w:r w:rsidRPr="00F955E1">
              <w:t>di</w:t>
            </w:r>
            <w:r w:rsidRPr="00F955E1">
              <w:rPr>
                <w:spacing w:val="3"/>
              </w:rPr>
              <w:t xml:space="preserve"> </w:t>
            </w:r>
            <w:r w:rsidRPr="00F955E1">
              <w:rPr>
                <w:spacing w:val="-1"/>
              </w:rPr>
              <w:t>emergenza</w:t>
            </w:r>
            <w:r w:rsidRPr="00F955E1">
              <w:rPr>
                <w:spacing w:val="4"/>
              </w:rPr>
              <w:t xml:space="preserve"> </w:t>
            </w:r>
            <w:r w:rsidRPr="00F955E1">
              <w:rPr>
                <w:spacing w:val="-1"/>
              </w:rPr>
              <w:t>sono</w:t>
            </w:r>
            <w:r w:rsidRPr="00F955E1">
              <w:rPr>
                <w:spacing w:val="4"/>
              </w:rPr>
              <w:t xml:space="preserve"> </w:t>
            </w:r>
            <w:r w:rsidRPr="00F955E1">
              <w:rPr>
                <w:spacing w:val="-1"/>
              </w:rPr>
              <w:t>visibili</w:t>
            </w:r>
            <w:r w:rsidRPr="00F955E1">
              <w:rPr>
                <w:spacing w:val="3"/>
              </w:rPr>
              <w:t xml:space="preserve"> </w:t>
            </w:r>
            <w:r w:rsidRPr="00F955E1">
              <w:t>da</w:t>
            </w:r>
            <w:r w:rsidRPr="00F955E1">
              <w:rPr>
                <w:spacing w:val="4"/>
              </w:rPr>
              <w:t xml:space="preserve"> </w:t>
            </w:r>
            <w:r w:rsidRPr="00F955E1">
              <w:rPr>
                <w:spacing w:val="-1"/>
              </w:rPr>
              <w:t>30m,</w:t>
            </w:r>
            <w:r w:rsidRPr="00F955E1">
              <w:rPr>
                <w:spacing w:val="3"/>
              </w:rPr>
              <w:t xml:space="preserve"> </w:t>
            </w:r>
            <w:r w:rsidRPr="00F955E1">
              <w:rPr>
                <w:spacing w:val="-1"/>
              </w:rPr>
              <w:t>le</w:t>
            </w:r>
            <w:r w:rsidRPr="00F955E1">
              <w:rPr>
                <w:spacing w:val="4"/>
              </w:rPr>
              <w:t xml:space="preserve"> </w:t>
            </w:r>
            <w:r w:rsidRPr="00F955E1">
              <w:rPr>
                <w:spacing w:val="-1"/>
              </w:rPr>
              <w:t>lettere</w:t>
            </w:r>
            <w:r w:rsidRPr="00F955E1">
              <w:rPr>
                <w:spacing w:val="4"/>
              </w:rPr>
              <w:t xml:space="preserve"> </w:t>
            </w:r>
            <w:r w:rsidRPr="00F955E1">
              <w:rPr>
                <w:spacing w:val="-1"/>
              </w:rPr>
              <w:t>usate</w:t>
            </w:r>
            <w:r w:rsidRPr="00F955E1">
              <w:rPr>
                <w:spacing w:val="4"/>
              </w:rPr>
              <w:t xml:space="preserve"> </w:t>
            </w:r>
            <w:r w:rsidRPr="00F955E1">
              <w:rPr>
                <w:spacing w:val="-1"/>
              </w:rPr>
              <w:t>sono</w:t>
            </w:r>
            <w:r w:rsidRPr="00F955E1">
              <w:rPr>
                <w:spacing w:val="4"/>
              </w:rPr>
              <w:t xml:space="preserve"> </w:t>
            </w:r>
            <w:r w:rsidRPr="00F955E1">
              <w:rPr>
                <w:spacing w:val="-1"/>
              </w:rPr>
              <w:t>alte</w:t>
            </w:r>
            <w:r w:rsidRPr="00F955E1">
              <w:rPr>
                <w:spacing w:val="4"/>
              </w:rPr>
              <w:t xml:space="preserve"> </w:t>
            </w:r>
            <w:r w:rsidRPr="00F955E1">
              <w:rPr>
                <w:spacing w:val="-1"/>
              </w:rPr>
              <w:t>almeno</w:t>
            </w:r>
            <w:r w:rsidRPr="00F955E1">
              <w:rPr>
                <w:spacing w:val="2"/>
              </w:rPr>
              <w:t xml:space="preserve"> </w:t>
            </w:r>
            <w:r w:rsidRPr="00F955E1">
              <w:rPr>
                <w:spacing w:val="-1"/>
              </w:rPr>
              <w:t>18cm</w:t>
            </w:r>
            <w:r w:rsidRPr="00F955E1">
              <w:rPr>
                <w:spacing w:val="4"/>
              </w:rPr>
              <w:t xml:space="preserve"> </w:t>
            </w:r>
            <w:proofErr w:type="gramStart"/>
            <w:r w:rsidRPr="00F955E1">
              <w:t xml:space="preserve">e </w:t>
            </w:r>
            <w:r w:rsidRPr="00F955E1">
              <w:rPr>
                <w:spacing w:val="3"/>
              </w:rPr>
              <w:t xml:space="preserve"> </w:t>
            </w:r>
            <w:r w:rsidRPr="00F955E1">
              <w:rPr>
                <w:spacing w:val="-1"/>
              </w:rPr>
              <w:t>sono</w:t>
            </w:r>
            <w:proofErr w:type="gramEnd"/>
            <w:r w:rsidRPr="00F955E1">
              <w:rPr>
                <w:spacing w:val="67"/>
              </w:rPr>
              <w:t xml:space="preserve"> </w:t>
            </w:r>
            <w:r w:rsidRPr="00F955E1">
              <w:rPr>
                <w:spacing w:val="-1"/>
              </w:rPr>
              <w:t>illuminate</w:t>
            </w:r>
            <w:r w:rsidRPr="00F955E1">
              <w:rPr>
                <w:spacing w:val="-5"/>
              </w:rPr>
              <w:t xml:space="preserve"> </w:t>
            </w:r>
            <w:r w:rsidRPr="00F955E1">
              <w:rPr>
                <w:spacing w:val="-1"/>
              </w:rPr>
              <w:t>in</w:t>
            </w:r>
            <w:r w:rsidRPr="00F955E1">
              <w:rPr>
                <w:spacing w:val="-2"/>
              </w:rPr>
              <w:t xml:space="preserve"> </w:t>
            </w:r>
            <w:r w:rsidRPr="00F955E1">
              <w:rPr>
                <w:spacing w:val="-1"/>
              </w:rPr>
              <w:t>colori</w:t>
            </w:r>
            <w:r w:rsidRPr="00F955E1">
              <w:rPr>
                <w:spacing w:val="-4"/>
              </w:rPr>
              <w:t xml:space="preserve"> </w:t>
            </w:r>
            <w:r w:rsidRPr="00F955E1">
              <w:rPr>
                <w:spacing w:val="-1"/>
              </w:rPr>
              <w:t>vivaci</w:t>
            </w:r>
            <w:r w:rsidRPr="00F955E1">
              <w:rPr>
                <w:spacing w:val="-3"/>
              </w:rPr>
              <w:t xml:space="preserve"> </w:t>
            </w:r>
            <w:r w:rsidRPr="00F955E1">
              <w:t>o</w:t>
            </w:r>
            <w:r w:rsidRPr="00F955E1">
              <w:rPr>
                <w:spacing w:val="-4"/>
              </w:rPr>
              <w:t xml:space="preserve"> </w:t>
            </w:r>
            <w:r w:rsidRPr="00F955E1">
              <w:rPr>
                <w:spacing w:val="-1"/>
              </w:rPr>
              <w:t>hanno</w:t>
            </w:r>
            <w:r w:rsidRPr="00F955E1">
              <w:rPr>
                <w:spacing w:val="-3"/>
              </w:rPr>
              <w:t xml:space="preserve"> </w:t>
            </w:r>
            <w:r w:rsidRPr="00F955E1">
              <w:t>un</w:t>
            </w:r>
            <w:r w:rsidRPr="00F955E1">
              <w:rPr>
                <w:spacing w:val="-3"/>
              </w:rPr>
              <w:t xml:space="preserve"> </w:t>
            </w:r>
            <w:r w:rsidRPr="00F955E1">
              <w:rPr>
                <w:spacing w:val="-1"/>
              </w:rPr>
              <w:t>pannello</w:t>
            </w:r>
            <w:r w:rsidRPr="00F955E1">
              <w:rPr>
                <w:spacing w:val="-3"/>
              </w:rPr>
              <w:t xml:space="preserve"> </w:t>
            </w:r>
            <w:r w:rsidRPr="00F955E1">
              <w:rPr>
                <w:spacing w:val="-1"/>
              </w:rPr>
              <w:t>anteriore</w:t>
            </w:r>
            <w:r w:rsidRPr="00F955E1">
              <w:rPr>
                <w:spacing w:val="-3"/>
              </w:rPr>
              <w:t xml:space="preserve"> </w:t>
            </w:r>
            <w:r w:rsidRPr="00F955E1">
              <w:rPr>
                <w:spacing w:val="-1"/>
              </w:rPr>
              <w:t>foto-</w:t>
            </w:r>
            <w:proofErr w:type="spellStart"/>
            <w:r w:rsidRPr="00F955E1">
              <w:rPr>
                <w:spacing w:val="-1"/>
              </w:rPr>
              <w:t>luminiscente</w:t>
            </w:r>
            <w:proofErr w:type="spellEnd"/>
          </w:p>
        </w:tc>
        <w:tc>
          <w:tcPr>
            <w:tcW w:w="506" w:type="dxa"/>
            <w:gridSpan w:val="2"/>
          </w:tcPr>
          <w:p w14:paraId="1480B343" w14:textId="77777777" w:rsidR="00F955E1" w:rsidRPr="00F955E1" w:rsidRDefault="00F955E1" w:rsidP="00F955E1">
            <w:pPr>
              <w:numPr>
                <w:ilvl w:val="12"/>
                <w:numId w:val="0"/>
              </w:numPr>
              <w:tabs>
                <w:tab w:val="left" w:pos="7513"/>
              </w:tabs>
            </w:pPr>
          </w:p>
        </w:tc>
        <w:tc>
          <w:tcPr>
            <w:tcW w:w="506" w:type="dxa"/>
          </w:tcPr>
          <w:p w14:paraId="2869C172" w14:textId="77777777" w:rsidR="00F955E1" w:rsidRPr="00F955E1" w:rsidRDefault="00F955E1" w:rsidP="00F955E1">
            <w:pPr>
              <w:numPr>
                <w:ilvl w:val="12"/>
                <w:numId w:val="0"/>
              </w:numPr>
              <w:tabs>
                <w:tab w:val="left" w:pos="7513"/>
              </w:tabs>
            </w:pPr>
          </w:p>
        </w:tc>
        <w:tc>
          <w:tcPr>
            <w:tcW w:w="506" w:type="dxa"/>
          </w:tcPr>
          <w:p w14:paraId="7C2EFD6A" w14:textId="77777777" w:rsidR="00F955E1" w:rsidRPr="00F955E1" w:rsidRDefault="00F955E1" w:rsidP="00F955E1">
            <w:pPr>
              <w:numPr>
                <w:ilvl w:val="12"/>
                <w:numId w:val="0"/>
              </w:numPr>
              <w:tabs>
                <w:tab w:val="left" w:pos="7513"/>
              </w:tabs>
            </w:pPr>
          </w:p>
        </w:tc>
        <w:tc>
          <w:tcPr>
            <w:tcW w:w="2703" w:type="dxa"/>
          </w:tcPr>
          <w:p w14:paraId="31BCC4E5" w14:textId="77777777" w:rsidR="00F955E1" w:rsidRPr="00F955E1" w:rsidRDefault="00F955E1" w:rsidP="00F955E1">
            <w:pPr>
              <w:numPr>
                <w:ilvl w:val="12"/>
                <w:numId w:val="0"/>
              </w:numPr>
              <w:tabs>
                <w:tab w:val="left" w:pos="7513"/>
              </w:tabs>
            </w:pPr>
          </w:p>
        </w:tc>
      </w:tr>
      <w:tr w:rsidR="00F955E1" w:rsidRPr="00F955E1" w14:paraId="34EE8206" w14:textId="77777777" w:rsidTr="00424F57">
        <w:trPr>
          <w:cantSplit/>
        </w:trPr>
        <w:tc>
          <w:tcPr>
            <w:tcW w:w="675" w:type="dxa"/>
          </w:tcPr>
          <w:p w14:paraId="1D3838B9" w14:textId="77777777" w:rsidR="00F955E1" w:rsidRPr="00F955E1" w:rsidRDefault="00F955E1" w:rsidP="00F955E1">
            <w:pPr>
              <w:numPr>
                <w:ilvl w:val="12"/>
                <w:numId w:val="0"/>
              </w:numPr>
              <w:tabs>
                <w:tab w:val="left" w:pos="7513"/>
              </w:tabs>
              <w:rPr>
                <w:lang w:val="en-US"/>
              </w:rPr>
            </w:pPr>
            <w:r w:rsidRPr="00F955E1">
              <w:rPr>
                <w:lang w:val="en-US"/>
              </w:rPr>
              <w:t>3.1</w:t>
            </w:r>
          </w:p>
        </w:tc>
        <w:tc>
          <w:tcPr>
            <w:tcW w:w="5209" w:type="dxa"/>
            <w:gridSpan w:val="3"/>
          </w:tcPr>
          <w:p w14:paraId="10E4E3B5" w14:textId="77777777" w:rsidR="00F955E1" w:rsidRPr="00F955E1" w:rsidRDefault="00F955E1" w:rsidP="00F955E1">
            <w:pPr>
              <w:numPr>
                <w:ilvl w:val="12"/>
                <w:numId w:val="0"/>
              </w:numPr>
              <w:tabs>
                <w:tab w:val="left" w:pos="7513"/>
              </w:tabs>
              <w:spacing w:after="120"/>
            </w:pPr>
            <w:r w:rsidRPr="00F955E1">
              <w:rPr>
                <w:spacing w:val="-1"/>
              </w:rPr>
              <w:t>Le</w:t>
            </w:r>
            <w:r w:rsidRPr="00F955E1">
              <w:rPr>
                <w:spacing w:val="8"/>
              </w:rPr>
              <w:t xml:space="preserve"> </w:t>
            </w:r>
            <w:r w:rsidRPr="00F955E1">
              <w:rPr>
                <w:spacing w:val="-1"/>
              </w:rPr>
              <w:t>vie</w:t>
            </w:r>
            <w:r w:rsidRPr="00F955E1">
              <w:rPr>
                <w:spacing w:val="9"/>
              </w:rPr>
              <w:t xml:space="preserve"> </w:t>
            </w:r>
            <w:r w:rsidRPr="00F955E1">
              <w:t>di</w:t>
            </w:r>
            <w:r w:rsidRPr="00F955E1">
              <w:rPr>
                <w:spacing w:val="5"/>
              </w:rPr>
              <w:t xml:space="preserve"> </w:t>
            </w:r>
            <w:r w:rsidRPr="00F955E1">
              <w:rPr>
                <w:spacing w:val="-1"/>
              </w:rPr>
              <w:t>fuga</w:t>
            </w:r>
            <w:r w:rsidRPr="00F955E1">
              <w:rPr>
                <w:spacing w:val="7"/>
              </w:rPr>
              <w:t xml:space="preserve"> </w:t>
            </w:r>
            <w:r w:rsidRPr="00F955E1">
              <w:rPr>
                <w:spacing w:val="-1"/>
              </w:rPr>
              <w:t>hanno</w:t>
            </w:r>
            <w:r w:rsidRPr="00F955E1">
              <w:rPr>
                <w:spacing w:val="7"/>
              </w:rPr>
              <w:t xml:space="preserve"> </w:t>
            </w:r>
            <w:r w:rsidRPr="00F955E1">
              <w:rPr>
                <w:spacing w:val="-1"/>
              </w:rPr>
              <w:t>luci</w:t>
            </w:r>
            <w:r w:rsidRPr="00F955E1">
              <w:rPr>
                <w:spacing w:val="8"/>
              </w:rPr>
              <w:t xml:space="preserve"> </w:t>
            </w:r>
            <w:r w:rsidRPr="00F955E1">
              <w:t>di</w:t>
            </w:r>
            <w:r w:rsidRPr="00F955E1">
              <w:rPr>
                <w:spacing w:val="6"/>
              </w:rPr>
              <w:t xml:space="preserve"> </w:t>
            </w:r>
            <w:r w:rsidRPr="00F955E1">
              <w:rPr>
                <w:spacing w:val="-1"/>
              </w:rPr>
              <w:t>emergenza</w:t>
            </w:r>
            <w:r w:rsidRPr="00F955E1">
              <w:rPr>
                <w:spacing w:val="8"/>
              </w:rPr>
              <w:t xml:space="preserve"> </w:t>
            </w:r>
            <w:r w:rsidRPr="00F955E1">
              <w:t>e</w:t>
            </w:r>
            <w:r w:rsidRPr="00F955E1">
              <w:rPr>
                <w:spacing w:val="7"/>
              </w:rPr>
              <w:t xml:space="preserve"> </w:t>
            </w:r>
            <w:r w:rsidRPr="00F955E1">
              <w:rPr>
                <w:spacing w:val="-1"/>
              </w:rPr>
              <w:t>un'apposita</w:t>
            </w:r>
            <w:r w:rsidRPr="00F955E1">
              <w:rPr>
                <w:spacing w:val="6"/>
              </w:rPr>
              <w:t xml:space="preserve"> </w:t>
            </w:r>
            <w:r w:rsidRPr="00F955E1">
              <w:rPr>
                <w:spacing w:val="-1"/>
              </w:rPr>
              <w:t>segnaletica,</w:t>
            </w:r>
            <w:r w:rsidRPr="00F955E1">
              <w:rPr>
                <w:spacing w:val="7"/>
              </w:rPr>
              <w:t xml:space="preserve"> </w:t>
            </w:r>
            <w:r w:rsidRPr="00F955E1">
              <w:t>di</w:t>
            </w:r>
            <w:r w:rsidRPr="00F955E1">
              <w:rPr>
                <w:spacing w:val="7"/>
              </w:rPr>
              <w:t xml:space="preserve"> </w:t>
            </w:r>
            <w:r w:rsidRPr="00F955E1">
              <w:rPr>
                <w:spacing w:val="-1"/>
              </w:rPr>
              <w:t>cui</w:t>
            </w:r>
            <w:r w:rsidRPr="00F955E1">
              <w:rPr>
                <w:spacing w:val="6"/>
              </w:rPr>
              <w:t xml:space="preserve"> </w:t>
            </w:r>
            <w:r w:rsidRPr="00F955E1">
              <w:rPr>
                <w:spacing w:val="-1"/>
              </w:rPr>
              <w:t>almeno</w:t>
            </w:r>
            <w:r w:rsidRPr="00F955E1">
              <w:rPr>
                <w:spacing w:val="6"/>
              </w:rPr>
              <w:t xml:space="preserve"> </w:t>
            </w:r>
            <w:r w:rsidRPr="00F955E1">
              <w:rPr>
                <w:spacing w:val="-1"/>
              </w:rPr>
              <w:t>una</w:t>
            </w:r>
            <w:r w:rsidRPr="00F955E1">
              <w:rPr>
                <w:spacing w:val="8"/>
              </w:rPr>
              <w:t xml:space="preserve"> </w:t>
            </w:r>
            <w:r w:rsidRPr="00F955E1">
              <w:rPr>
                <w:spacing w:val="-1"/>
              </w:rPr>
              <w:t>visibile</w:t>
            </w:r>
            <w:r w:rsidRPr="00F955E1">
              <w:rPr>
                <w:spacing w:val="7"/>
              </w:rPr>
              <w:t xml:space="preserve"> </w:t>
            </w:r>
            <w:r w:rsidRPr="00F955E1">
              <w:t>da</w:t>
            </w:r>
            <w:r w:rsidRPr="00F955E1">
              <w:rPr>
                <w:spacing w:val="6"/>
              </w:rPr>
              <w:t xml:space="preserve"> </w:t>
            </w:r>
            <w:r w:rsidRPr="00F955E1">
              <w:rPr>
                <w:spacing w:val="-1"/>
              </w:rPr>
              <w:t>ogni</w:t>
            </w:r>
            <w:r w:rsidRPr="00F955E1">
              <w:rPr>
                <w:spacing w:val="71"/>
              </w:rPr>
              <w:t xml:space="preserve"> </w:t>
            </w:r>
            <w:r w:rsidRPr="00F955E1">
              <w:rPr>
                <w:spacing w:val="-1"/>
              </w:rPr>
              <w:t>altra</w:t>
            </w:r>
            <w:r w:rsidRPr="00F955E1">
              <w:rPr>
                <w:spacing w:val="6"/>
              </w:rPr>
              <w:t xml:space="preserve"> </w:t>
            </w:r>
            <w:r w:rsidRPr="00F955E1">
              <w:rPr>
                <w:spacing w:val="-1"/>
              </w:rPr>
              <w:t>area</w:t>
            </w:r>
            <w:r w:rsidRPr="00F955E1">
              <w:rPr>
                <w:spacing w:val="7"/>
              </w:rPr>
              <w:t xml:space="preserve"> </w:t>
            </w:r>
            <w:r w:rsidRPr="00F955E1">
              <w:rPr>
                <w:spacing w:val="-1"/>
              </w:rPr>
              <w:t>all'interno</w:t>
            </w:r>
            <w:r w:rsidRPr="00F955E1">
              <w:rPr>
                <w:spacing w:val="6"/>
              </w:rPr>
              <w:t xml:space="preserve"> </w:t>
            </w:r>
            <w:r w:rsidRPr="00F955E1">
              <w:rPr>
                <w:spacing w:val="-1"/>
              </w:rPr>
              <w:t>della</w:t>
            </w:r>
            <w:r w:rsidRPr="00F955E1">
              <w:rPr>
                <w:spacing w:val="6"/>
              </w:rPr>
              <w:t xml:space="preserve"> </w:t>
            </w:r>
            <w:r w:rsidRPr="00F955E1">
              <w:rPr>
                <w:spacing w:val="-1"/>
              </w:rPr>
              <w:t>struttura.</w:t>
            </w:r>
            <w:r w:rsidRPr="00F955E1">
              <w:rPr>
                <w:spacing w:val="6"/>
              </w:rPr>
              <w:t xml:space="preserve"> </w:t>
            </w:r>
            <w:r w:rsidRPr="00F955E1">
              <w:t>I</w:t>
            </w:r>
            <w:r w:rsidRPr="00F955E1">
              <w:rPr>
                <w:spacing w:val="6"/>
              </w:rPr>
              <w:t xml:space="preserve"> </w:t>
            </w:r>
            <w:r w:rsidRPr="00F955E1">
              <w:rPr>
                <w:spacing w:val="-1"/>
              </w:rPr>
              <w:t>segnali</w:t>
            </w:r>
            <w:r w:rsidRPr="00F955E1">
              <w:rPr>
                <w:spacing w:val="7"/>
              </w:rPr>
              <w:t xml:space="preserve"> </w:t>
            </w:r>
            <w:r w:rsidRPr="00F955E1">
              <w:t>di</w:t>
            </w:r>
            <w:r w:rsidRPr="00F955E1">
              <w:rPr>
                <w:spacing w:val="5"/>
              </w:rPr>
              <w:t xml:space="preserve"> </w:t>
            </w:r>
            <w:r w:rsidRPr="00F955E1">
              <w:rPr>
                <w:spacing w:val="-1"/>
              </w:rPr>
              <w:t>uscita</w:t>
            </w:r>
            <w:r w:rsidRPr="00F955E1">
              <w:rPr>
                <w:spacing w:val="8"/>
              </w:rPr>
              <w:t xml:space="preserve"> </w:t>
            </w:r>
            <w:r w:rsidRPr="00F955E1">
              <w:t>a</w:t>
            </w:r>
            <w:r w:rsidRPr="00F955E1">
              <w:rPr>
                <w:spacing w:val="6"/>
              </w:rPr>
              <w:t xml:space="preserve"> </w:t>
            </w:r>
            <w:r w:rsidRPr="00F955E1">
              <w:rPr>
                <w:spacing w:val="-1"/>
              </w:rPr>
              <w:t>batteria</w:t>
            </w:r>
            <w:r w:rsidRPr="00F955E1">
              <w:rPr>
                <w:spacing w:val="6"/>
              </w:rPr>
              <w:t xml:space="preserve"> </w:t>
            </w:r>
            <w:r w:rsidRPr="00F955E1">
              <w:rPr>
                <w:spacing w:val="-1"/>
              </w:rPr>
              <w:t>sono</w:t>
            </w:r>
            <w:r w:rsidRPr="00F955E1">
              <w:rPr>
                <w:spacing w:val="5"/>
              </w:rPr>
              <w:t xml:space="preserve"> </w:t>
            </w:r>
            <w:r w:rsidRPr="00F955E1">
              <w:rPr>
                <w:spacing w:val="-1"/>
              </w:rPr>
              <w:t>controllati</w:t>
            </w:r>
            <w:r w:rsidRPr="00F955E1">
              <w:rPr>
                <w:spacing w:val="7"/>
              </w:rPr>
              <w:t xml:space="preserve"> </w:t>
            </w:r>
            <w:r w:rsidRPr="00F955E1">
              <w:rPr>
                <w:spacing w:val="-1"/>
              </w:rPr>
              <w:t>regolarmente</w:t>
            </w:r>
            <w:r w:rsidRPr="00F955E1">
              <w:rPr>
                <w:spacing w:val="8"/>
              </w:rPr>
              <w:t xml:space="preserve"> </w:t>
            </w:r>
            <w:r w:rsidRPr="00F955E1">
              <w:t>e</w:t>
            </w:r>
            <w:r w:rsidRPr="00F955E1">
              <w:rPr>
                <w:spacing w:val="6"/>
              </w:rPr>
              <w:t xml:space="preserve"> </w:t>
            </w:r>
            <w:r w:rsidRPr="00F955E1">
              <w:rPr>
                <w:spacing w:val="-1"/>
              </w:rPr>
              <w:t>le</w:t>
            </w:r>
            <w:r w:rsidRPr="00F955E1">
              <w:rPr>
                <w:spacing w:val="85"/>
                <w:w w:val="99"/>
              </w:rPr>
              <w:t xml:space="preserve"> </w:t>
            </w:r>
            <w:r w:rsidRPr="00F955E1">
              <w:rPr>
                <w:spacing w:val="-1"/>
              </w:rPr>
              <w:t>batterie</w:t>
            </w:r>
            <w:r w:rsidRPr="00F955E1">
              <w:rPr>
                <w:spacing w:val="-2"/>
              </w:rPr>
              <w:t xml:space="preserve"> </w:t>
            </w:r>
            <w:r w:rsidRPr="00F955E1">
              <w:rPr>
                <w:spacing w:val="-1"/>
              </w:rPr>
              <w:t>sono</w:t>
            </w:r>
            <w:r w:rsidRPr="00F955E1">
              <w:rPr>
                <w:spacing w:val="-3"/>
              </w:rPr>
              <w:t xml:space="preserve"> </w:t>
            </w:r>
            <w:r w:rsidRPr="00F955E1">
              <w:rPr>
                <w:spacing w:val="-1"/>
              </w:rPr>
              <w:t>sostituite</w:t>
            </w:r>
            <w:r w:rsidRPr="00F955E1">
              <w:rPr>
                <w:spacing w:val="-2"/>
              </w:rPr>
              <w:t xml:space="preserve"> </w:t>
            </w:r>
            <w:r w:rsidRPr="00F955E1">
              <w:rPr>
                <w:spacing w:val="-1"/>
              </w:rPr>
              <w:t>dopo</w:t>
            </w:r>
            <w:r w:rsidRPr="00F955E1">
              <w:rPr>
                <w:spacing w:val="-4"/>
              </w:rPr>
              <w:t xml:space="preserve"> </w:t>
            </w:r>
            <w:r w:rsidRPr="00F955E1">
              <w:rPr>
                <w:spacing w:val="-1"/>
              </w:rPr>
              <w:t>il periodo indicato</w:t>
            </w:r>
            <w:r w:rsidRPr="00F955E1">
              <w:rPr>
                <w:spacing w:val="-3"/>
              </w:rPr>
              <w:t xml:space="preserve"> </w:t>
            </w:r>
            <w:r w:rsidRPr="00F955E1">
              <w:rPr>
                <w:spacing w:val="-1"/>
              </w:rPr>
              <w:t>dai</w:t>
            </w:r>
            <w:r w:rsidRPr="00F955E1">
              <w:rPr>
                <w:spacing w:val="-3"/>
              </w:rPr>
              <w:t xml:space="preserve"> </w:t>
            </w:r>
            <w:r w:rsidRPr="00F955E1">
              <w:rPr>
                <w:spacing w:val="-1"/>
              </w:rPr>
              <w:t>produttori</w:t>
            </w:r>
          </w:p>
        </w:tc>
        <w:tc>
          <w:tcPr>
            <w:tcW w:w="506" w:type="dxa"/>
            <w:gridSpan w:val="2"/>
          </w:tcPr>
          <w:p w14:paraId="380049B5" w14:textId="77777777" w:rsidR="00F955E1" w:rsidRPr="00F955E1" w:rsidRDefault="00F955E1" w:rsidP="00F955E1">
            <w:pPr>
              <w:numPr>
                <w:ilvl w:val="12"/>
                <w:numId w:val="0"/>
              </w:numPr>
              <w:tabs>
                <w:tab w:val="left" w:pos="7513"/>
              </w:tabs>
            </w:pPr>
          </w:p>
        </w:tc>
        <w:tc>
          <w:tcPr>
            <w:tcW w:w="506" w:type="dxa"/>
          </w:tcPr>
          <w:p w14:paraId="7E186C02" w14:textId="77777777" w:rsidR="00F955E1" w:rsidRPr="00F955E1" w:rsidRDefault="00F955E1" w:rsidP="00F955E1">
            <w:pPr>
              <w:numPr>
                <w:ilvl w:val="12"/>
                <w:numId w:val="0"/>
              </w:numPr>
              <w:tabs>
                <w:tab w:val="left" w:pos="7513"/>
              </w:tabs>
            </w:pPr>
          </w:p>
        </w:tc>
        <w:tc>
          <w:tcPr>
            <w:tcW w:w="506" w:type="dxa"/>
          </w:tcPr>
          <w:p w14:paraId="09F47EF8" w14:textId="77777777" w:rsidR="00F955E1" w:rsidRPr="00F955E1" w:rsidRDefault="00F955E1" w:rsidP="00F955E1">
            <w:pPr>
              <w:numPr>
                <w:ilvl w:val="12"/>
                <w:numId w:val="0"/>
              </w:numPr>
              <w:tabs>
                <w:tab w:val="left" w:pos="7513"/>
              </w:tabs>
            </w:pPr>
          </w:p>
        </w:tc>
        <w:tc>
          <w:tcPr>
            <w:tcW w:w="2703" w:type="dxa"/>
          </w:tcPr>
          <w:p w14:paraId="03B7957D" w14:textId="77777777" w:rsidR="00F955E1" w:rsidRPr="00F955E1" w:rsidRDefault="00F955E1" w:rsidP="00F955E1">
            <w:pPr>
              <w:numPr>
                <w:ilvl w:val="12"/>
                <w:numId w:val="0"/>
              </w:numPr>
              <w:tabs>
                <w:tab w:val="left" w:pos="7513"/>
              </w:tabs>
            </w:pPr>
          </w:p>
        </w:tc>
      </w:tr>
      <w:tr w:rsidR="00F955E1" w:rsidRPr="00F955E1" w14:paraId="5E151140" w14:textId="77777777" w:rsidTr="00424F57">
        <w:trPr>
          <w:cantSplit/>
        </w:trPr>
        <w:tc>
          <w:tcPr>
            <w:tcW w:w="675" w:type="dxa"/>
          </w:tcPr>
          <w:p w14:paraId="3CFF0110" w14:textId="77777777" w:rsidR="00F955E1" w:rsidRPr="00F955E1" w:rsidRDefault="00F955E1" w:rsidP="00F955E1">
            <w:pPr>
              <w:numPr>
                <w:ilvl w:val="12"/>
                <w:numId w:val="0"/>
              </w:numPr>
              <w:tabs>
                <w:tab w:val="left" w:pos="7513"/>
              </w:tabs>
              <w:rPr>
                <w:lang w:val="en-US"/>
              </w:rPr>
            </w:pPr>
            <w:r w:rsidRPr="00F955E1">
              <w:rPr>
                <w:lang w:val="en-US"/>
              </w:rPr>
              <w:t>3.1</w:t>
            </w:r>
          </w:p>
        </w:tc>
        <w:tc>
          <w:tcPr>
            <w:tcW w:w="5209" w:type="dxa"/>
            <w:gridSpan w:val="3"/>
          </w:tcPr>
          <w:p w14:paraId="1DD89756" w14:textId="77777777" w:rsidR="00F955E1" w:rsidRPr="00F955E1" w:rsidRDefault="00F955E1" w:rsidP="00F955E1">
            <w:pPr>
              <w:numPr>
                <w:ilvl w:val="12"/>
                <w:numId w:val="0"/>
              </w:numPr>
              <w:tabs>
                <w:tab w:val="left" w:pos="7513"/>
              </w:tabs>
              <w:spacing w:after="120"/>
            </w:pPr>
            <w:r w:rsidRPr="00F955E1">
              <w:t>Il</w:t>
            </w:r>
            <w:r w:rsidRPr="00F955E1">
              <w:rPr>
                <w:spacing w:val="11"/>
              </w:rPr>
              <w:t xml:space="preserve"> </w:t>
            </w:r>
            <w:r w:rsidRPr="00F955E1">
              <w:rPr>
                <w:spacing w:val="-1"/>
              </w:rPr>
              <w:t>personale</w:t>
            </w:r>
            <w:r w:rsidRPr="00F955E1">
              <w:rPr>
                <w:spacing w:val="10"/>
              </w:rPr>
              <w:t xml:space="preserve"> </w:t>
            </w:r>
            <w:r w:rsidRPr="00F955E1">
              <w:t>è</w:t>
            </w:r>
            <w:r w:rsidRPr="00F955E1">
              <w:rPr>
                <w:spacing w:val="10"/>
              </w:rPr>
              <w:t xml:space="preserve"> </w:t>
            </w:r>
            <w:r w:rsidRPr="00F955E1">
              <w:rPr>
                <w:spacing w:val="-1"/>
              </w:rPr>
              <w:t>indirizzato</w:t>
            </w:r>
            <w:r w:rsidRPr="00F955E1">
              <w:rPr>
                <w:spacing w:val="12"/>
              </w:rPr>
              <w:t xml:space="preserve"> </w:t>
            </w:r>
            <w:r w:rsidRPr="00F955E1">
              <w:rPr>
                <w:spacing w:val="-1"/>
              </w:rPr>
              <w:t>verso</w:t>
            </w:r>
            <w:r w:rsidRPr="00F955E1">
              <w:rPr>
                <w:spacing w:val="12"/>
              </w:rPr>
              <w:t xml:space="preserve"> </w:t>
            </w:r>
            <w:r w:rsidRPr="00F955E1">
              <w:rPr>
                <w:spacing w:val="-1"/>
              </w:rPr>
              <w:t>le</w:t>
            </w:r>
            <w:r w:rsidRPr="00F955E1">
              <w:rPr>
                <w:spacing w:val="10"/>
              </w:rPr>
              <w:t xml:space="preserve"> </w:t>
            </w:r>
            <w:r w:rsidRPr="00F955E1">
              <w:rPr>
                <w:spacing w:val="-1"/>
              </w:rPr>
              <w:t>uscite</w:t>
            </w:r>
            <w:r w:rsidRPr="00F955E1">
              <w:rPr>
                <w:spacing w:val="12"/>
              </w:rPr>
              <w:t xml:space="preserve"> </w:t>
            </w:r>
            <w:r w:rsidRPr="00F955E1">
              <w:t>o</w:t>
            </w:r>
            <w:r w:rsidRPr="00F955E1">
              <w:rPr>
                <w:spacing w:val="10"/>
              </w:rPr>
              <w:t xml:space="preserve"> </w:t>
            </w:r>
            <w:r w:rsidRPr="00F955E1">
              <w:rPr>
                <w:spacing w:val="-1"/>
              </w:rPr>
              <w:t>lontano</w:t>
            </w:r>
            <w:r w:rsidRPr="00F955E1">
              <w:rPr>
                <w:spacing w:val="11"/>
              </w:rPr>
              <w:t xml:space="preserve"> </w:t>
            </w:r>
            <w:r w:rsidRPr="00F955E1">
              <w:rPr>
                <w:spacing w:val="-1"/>
              </w:rPr>
              <w:t>dalle</w:t>
            </w:r>
            <w:r w:rsidRPr="00F955E1">
              <w:rPr>
                <w:spacing w:val="12"/>
              </w:rPr>
              <w:t xml:space="preserve"> </w:t>
            </w:r>
            <w:r w:rsidRPr="00F955E1">
              <w:rPr>
                <w:spacing w:val="-1"/>
              </w:rPr>
              <w:t>aree</w:t>
            </w:r>
            <w:r w:rsidRPr="00F955E1">
              <w:rPr>
                <w:spacing w:val="12"/>
              </w:rPr>
              <w:t xml:space="preserve"> </w:t>
            </w:r>
            <w:r w:rsidRPr="00F955E1">
              <w:rPr>
                <w:spacing w:val="-1"/>
              </w:rPr>
              <w:t>pericolose</w:t>
            </w:r>
            <w:r w:rsidRPr="00F955E1">
              <w:rPr>
                <w:spacing w:val="12"/>
              </w:rPr>
              <w:t xml:space="preserve"> </w:t>
            </w:r>
            <w:r w:rsidRPr="00F955E1">
              <w:rPr>
                <w:spacing w:val="-1"/>
              </w:rPr>
              <w:t>con</w:t>
            </w:r>
            <w:r w:rsidRPr="00F955E1">
              <w:rPr>
                <w:spacing w:val="10"/>
              </w:rPr>
              <w:t xml:space="preserve"> </w:t>
            </w:r>
            <w:r w:rsidRPr="00F955E1">
              <w:rPr>
                <w:spacing w:val="-1"/>
              </w:rPr>
              <w:t>segnaletica</w:t>
            </w:r>
            <w:r w:rsidRPr="00F955E1">
              <w:rPr>
                <w:spacing w:val="10"/>
              </w:rPr>
              <w:t xml:space="preserve"> </w:t>
            </w:r>
            <w:r w:rsidRPr="00F955E1">
              <w:rPr>
                <w:spacing w:val="-1"/>
              </w:rPr>
              <w:t>sul</w:t>
            </w:r>
            <w:r w:rsidRPr="00F955E1">
              <w:rPr>
                <w:spacing w:val="61"/>
              </w:rPr>
              <w:t xml:space="preserve"> </w:t>
            </w:r>
            <w:r w:rsidRPr="00F955E1">
              <w:rPr>
                <w:spacing w:val="-1"/>
              </w:rPr>
              <w:t>pavimento,</w:t>
            </w:r>
            <w:r w:rsidRPr="00F955E1">
              <w:rPr>
                <w:spacing w:val="-2"/>
              </w:rPr>
              <w:t xml:space="preserve"> </w:t>
            </w:r>
            <w:r w:rsidRPr="00F955E1">
              <w:rPr>
                <w:spacing w:val="-1"/>
              </w:rPr>
              <w:t>con</w:t>
            </w:r>
            <w:r w:rsidRPr="00F955E1">
              <w:rPr>
                <w:spacing w:val="-3"/>
              </w:rPr>
              <w:t xml:space="preserve"> </w:t>
            </w:r>
            <w:r w:rsidRPr="00F955E1">
              <w:rPr>
                <w:spacing w:val="-1"/>
              </w:rPr>
              <w:t>cartelli, nastri</w:t>
            </w:r>
            <w:r w:rsidRPr="00F955E1">
              <w:rPr>
                <w:spacing w:val="-2"/>
              </w:rPr>
              <w:t xml:space="preserve"> </w:t>
            </w:r>
            <w:r w:rsidRPr="00F955E1">
              <w:rPr>
                <w:spacing w:val="-1"/>
              </w:rPr>
              <w:t>segnaletici</w:t>
            </w:r>
            <w:r w:rsidRPr="00F955E1">
              <w:rPr>
                <w:spacing w:val="44"/>
              </w:rPr>
              <w:t xml:space="preserve"> </w:t>
            </w:r>
            <w:r w:rsidRPr="00F955E1">
              <w:t>o</w:t>
            </w:r>
            <w:r w:rsidRPr="00F955E1">
              <w:rPr>
                <w:spacing w:val="-3"/>
              </w:rPr>
              <w:t xml:space="preserve"> </w:t>
            </w:r>
            <w:r w:rsidRPr="00F955E1">
              <w:rPr>
                <w:spacing w:val="-1"/>
              </w:rPr>
              <w:t>altre</w:t>
            </w:r>
            <w:r w:rsidRPr="00F955E1">
              <w:rPr>
                <w:spacing w:val="-3"/>
              </w:rPr>
              <w:t xml:space="preserve"> </w:t>
            </w:r>
            <w:r w:rsidRPr="00F955E1">
              <w:rPr>
                <w:spacing w:val="-1"/>
              </w:rPr>
              <w:t>indicazioni</w:t>
            </w:r>
          </w:p>
        </w:tc>
        <w:tc>
          <w:tcPr>
            <w:tcW w:w="506" w:type="dxa"/>
            <w:gridSpan w:val="2"/>
          </w:tcPr>
          <w:p w14:paraId="19326D86" w14:textId="77777777" w:rsidR="00F955E1" w:rsidRPr="00F955E1" w:rsidRDefault="00F955E1" w:rsidP="00F955E1">
            <w:pPr>
              <w:numPr>
                <w:ilvl w:val="12"/>
                <w:numId w:val="0"/>
              </w:numPr>
              <w:tabs>
                <w:tab w:val="left" w:pos="7513"/>
              </w:tabs>
            </w:pPr>
          </w:p>
        </w:tc>
        <w:tc>
          <w:tcPr>
            <w:tcW w:w="506" w:type="dxa"/>
          </w:tcPr>
          <w:p w14:paraId="3EA078C2" w14:textId="77777777" w:rsidR="00F955E1" w:rsidRPr="00F955E1" w:rsidRDefault="00F955E1" w:rsidP="00F955E1">
            <w:pPr>
              <w:numPr>
                <w:ilvl w:val="12"/>
                <w:numId w:val="0"/>
              </w:numPr>
              <w:tabs>
                <w:tab w:val="left" w:pos="7513"/>
              </w:tabs>
            </w:pPr>
          </w:p>
        </w:tc>
        <w:tc>
          <w:tcPr>
            <w:tcW w:w="506" w:type="dxa"/>
          </w:tcPr>
          <w:p w14:paraId="2D458478" w14:textId="77777777" w:rsidR="00F955E1" w:rsidRPr="00F955E1" w:rsidRDefault="00F955E1" w:rsidP="00F955E1">
            <w:pPr>
              <w:numPr>
                <w:ilvl w:val="12"/>
                <w:numId w:val="0"/>
              </w:numPr>
              <w:tabs>
                <w:tab w:val="left" w:pos="7513"/>
              </w:tabs>
            </w:pPr>
          </w:p>
        </w:tc>
        <w:tc>
          <w:tcPr>
            <w:tcW w:w="2703" w:type="dxa"/>
          </w:tcPr>
          <w:p w14:paraId="5EF7A8D6" w14:textId="77777777" w:rsidR="00F955E1" w:rsidRPr="00F955E1" w:rsidRDefault="00F955E1" w:rsidP="00F955E1">
            <w:pPr>
              <w:numPr>
                <w:ilvl w:val="12"/>
                <w:numId w:val="0"/>
              </w:numPr>
              <w:tabs>
                <w:tab w:val="left" w:pos="7513"/>
              </w:tabs>
            </w:pPr>
          </w:p>
        </w:tc>
      </w:tr>
      <w:tr w:rsidR="00F955E1" w:rsidRPr="00F955E1" w14:paraId="4C92A12D" w14:textId="77777777" w:rsidTr="00424F57">
        <w:trPr>
          <w:cantSplit/>
        </w:trPr>
        <w:tc>
          <w:tcPr>
            <w:tcW w:w="675" w:type="dxa"/>
          </w:tcPr>
          <w:p w14:paraId="6943B996" w14:textId="77777777" w:rsidR="00F955E1" w:rsidRPr="00F955E1" w:rsidRDefault="00F955E1" w:rsidP="00F955E1">
            <w:pPr>
              <w:numPr>
                <w:ilvl w:val="12"/>
                <w:numId w:val="0"/>
              </w:numPr>
              <w:tabs>
                <w:tab w:val="left" w:pos="7513"/>
              </w:tabs>
              <w:rPr>
                <w:lang w:val="en-US"/>
              </w:rPr>
            </w:pPr>
            <w:r w:rsidRPr="00F955E1">
              <w:rPr>
                <w:lang w:val="en-US"/>
              </w:rPr>
              <w:t>3.1</w:t>
            </w:r>
          </w:p>
        </w:tc>
        <w:tc>
          <w:tcPr>
            <w:tcW w:w="5209" w:type="dxa"/>
            <w:gridSpan w:val="3"/>
          </w:tcPr>
          <w:p w14:paraId="66339A90" w14:textId="77777777" w:rsidR="00F955E1" w:rsidRPr="00F955E1" w:rsidRDefault="00F955E1" w:rsidP="00F955E1">
            <w:pPr>
              <w:numPr>
                <w:ilvl w:val="12"/>
                <w:numId w:val="0"/>
              </w:numPr>
              <w:tabs>
                <w:tab w:val="left" w:pos="7513"/>
              </w:tabs>
              <w:spacing w:after="120"/>
            </w:pPr>
            <w:r w:rsidRPr="00F955E1">
              <w:rPr>
                <w:spacing w:val="-1"/>
              </w:rPr>
              <w:t>Sono</w:t>
            </w:r>
            <w:r w:rsidRPr="00F955E1">
              <w:rPr>
                <w:spacing w:val="13"/>
              </w:rPr>
              <w:t xml:space="preserve"> </w:t>
            </w:r>
            <w:r w:rsidRPr="00F955E1">
              <w:rPr>
                <w:spacing w:val="-1"/>
              </w:rPr>
              <w:t>previste</w:t>
            </w:r>
            <w:r w:rsidRPr="00F955E1">
              <w:rPr>
                <w:spacing w:val="14"/>
              </w:rPr>
              <w:t xml:space="preserve"> </w:t>
            </w:r>
            <w:r w:rsidRPr="00F955E1">
              <w:rPr>
                <w:spacing w:val="-1"/>
              </w:rPr>
              <w:t>luci</w:t>
            </w:r>
            <w:r w:rsidRPr="00F955E1">
              <w:rPr>
                <w:spacing w:val="12"/>
              </w:rPr>
              <w:t xml:space="preserve"> </w:t>
            </w:r>
            <w:r w:rsidRPr="00F955E1">
              <w:t>di</w:t>
            </w:r>
            <w:r w:rsidRPr="00F955E1">
              <w:rPr>
                <w:spacing w:val="13"/>
              </w:rPr>
              <w:t xml:space="preserve"> </w:t>
            </w:r>
            <w:r w:rsidRPr="00F955E1">
              <w:rPr>
                <w:spacing w:val="-1"/>
              </w:rPr>
              <w:t>emergenza,</w:t>
            </w:r>
            <w:r w:rsidRPr="00F955E1">
              <w:rPr>
                <w:spacing w:val="15"/>
              </w:rPr>
              <w:t xml:space="preserve"> </w:t>
            </w:r>
            <w:r w:rsidRPr="00F955E1">
              <w:rPr>
                <w:spacing w:val="-1"/>
              </w:rPr>
              <w:t>alimentate</w:t>
            </w:r>
            <w:r w:rsidRPr="00F955E1">
              <w:rPr>
                <w:spacing w:val="13"/>
              </w:rPr>
              <w:t xml:space="preserve"> </w:t>
            </w:r>
            <w:r w:rsidRPr="00F955E1">
              <w:t>da</w:t>
            </w:r>
            <w:r w:rsidRPr="00F955E1">
              <w:rPr>
                <w:spacing w:val="14"/>
              </w:rPr>
              <w:t xml:space="preserve"> </w:t>
            </w:r>
            <w:r w:rsidRPr="00F955E1">
              <w:rPr>
                <w:spacing w:val="-1"/>
              </w:rPr>
              <w:t>una</w:t>
            </w:r>
            <w:r w:rsidRPr="00F955E1">
              <w:rPr>
                <w:spacing w:val="14"/>
              </w:rPr>
              <w:t xml:space="preserve"> </w:t>
            </w:r>
            <w:r w:rsidRPr="00F955E1">
              <w:rPr>
                <w:spacing w:val="-1"/>
              </w:rPr>
              <w:t>sorgente</w:t>
            </w:r>
            <w:r w:rsidRPr="00F955E1">
              <w:rPr>
                <w:spacing w:val="13"/>
              </w:rPr>
              <w:t xml:space="preserve"> </w:t>
            </w:r>
            <w:r w:rsidRPr="00F955E1">
              <w:t>di</w:t>
            </w:r>
            <w:r w:rsidRPr="00F955E1">
              <w:rPr>
                <w:spacing w:val="13"/>
              </w:rPr>
              <w:t xml:space="preserve"> </w:t>
            </w:r>
            <w:r w:rsidRPr="00F955E1">
              <w:rPr>
                <w:spacing w:val="-1"/>
              </w:rPr>
              <w:t>energia</w:t>
            </w:r>
            <w:r w:rsidRPr="00F955E1">
              <w:rPr>
                <w:spacing w:val="14"/>
              </w:rPr>
              <w:t xml:space="preserve"> </w:t>
            </w:r>
            <w:r w:rsidRPr="00F955E1">
              <w:rPr>
                <w:spacing w:val="-1"/>
              </w:rPr>
              <w:t>indipendente,</w:t>
            </w:r>
            <w:r w:rsidRPr="00F955E1">
              <w:rPr>
                <w:spacing w:val="14"/>
              </w:rPr>
              <w:t xml:space="preserve"> </w:t>
            </w:r>
            <w:r w:rsidRPr="00F955E1">
              <w:rPr>
                <w:spacing w:val="-1"/>
              </w:rPr>
              <w:t>per</w:t>
            </w:r>
            <w:r w:rsidRPr="00F955E1">
              <w:rPr>
                <w:spacing w:val="13"/>
              </w:rPr>
              <w:t xml:space="preserve"> </w:t>
            </w:r>
            <w:r w:rsidRPr="00F955E1">
              <w:t>tutte</w:t>
            </w:r>
            <w:r w:rsidRPr="00F955E1">
              <w:rPr>
                <w:spacing w:val="12"/>
              </w:rPr>
              <w:t xml:space="preserve"> </w:t>
            </w:r>
            <w:r w:rsidRPr="00F955E1">
              <w:rPr>
                <w:spacing w:val="-1"/>
              </w:rPr>
              <w:t>le</w:t>
            </w:r>
            <w:r w:rsidRPr="00F955E1">
              <w:rPr>
                <w:spacing w:val="67"/>
                <w:w w:val="99"/>
              </w:rPr>
              <w:t xml:space="preserve"> </w:t>
            </w:r>
            <w:r w:rsidRPr="00F955E1">
              <w:rPr>
                <w:spacing w:val="-1"/>
              </w:rPr>
              <w:t>scale</w:t>
            </w:r>
            <w:r w:rsidRPr="00F955E1">
              <w:rPr>
                <w:spacing w:val="-3"/>
              </w:rPr>
              <w:t xml:space="preserve"> </w:t>
            </w:r>
            <w:r w:rsidRPr="00F955E1">
              <w:t>e,</w:t>
            </w:r>
            <w:r w:rsidRPr="00F955E1">
              <w:rPr>
                <w:spacing w:val="-3"/>
              </w:rPr>
              <w:t xml:space="preserve"> </w:t>
            </w:r>
            <w:r w:rsidRPr="00F955E1">
              <w:rPr>
                <w:spacing w:val="-1"/>
              </w:rPr>
              <w:t>ove</w:t>
            </w:r>
            <w:r w:rsidRPr="00F955E1">
              <w:rPr>
                <w:spacing w:val="-2"/>
              </w:rPr>
              <w:t xml:space="preserve"> </w:t>
            </w:r>
            <w:r w:rsidRPr="00F955E1">
              <w:rPr>
                <w:spacing w:val="-1"/>
              </w:rPr>
              <w:t>necessario,</w:t>
            </w:r>
            <w:r w:rsidRPr="00F955E1">
              <w:rPr>
                <w:spacing w:val="-3"/>
              </w:rPr>
              <w:t xml:space="preserve"> </w:t>
            </w:r>
            <w:r w:rsidRPr="00F955E1">
              <w:rPr>
                <w:spacing w:val="-1"/>
              </w:rPr>
              <w:t>sulle</w:t>
            </w:r>
            <w:r w:rsidRPr="00F955E1">
              <w:rPr>
                <w:spacing w:val="-3"/>
              </w:rPr>
              <w:t xml:space="preserve"> </w:t>
            </w:r>
            <w:r w:rsidRPr="00F955E1">
              <w:rPr>
                <w:spacing w:val="-1"/>
              </w:rPr>
              <w:t>vie</w:t>
            </w:r>
            <w:r w:rsidRPr="00F955E1">
              <w:rPr>
                <w:spacing w:val="-2"/>
              </w:rPr>
              <w:t xml:space="preserve"> </w:t>
            </w:r>
            <w:r w:rsidRPr="00F955E1">
              <w:t>di</w:t>
            </w:r>
            <w:r w:rsidRPr="00F955E1">
              <w:rPr>
                <w:spacing w:val="-3"/>
              </w:rPr>
              <w:t xml:space="preserve"> </w:t>
            </w:r>
            <w:r w:rsidRPr="00F955E1">
              <w:rPr>
                <w:spacing w:val="-1"/>
              </w:rPr>
              <w:t>fuga</w:t>
            </w:r>
          </w:p>
        </w:tc>
        <w:tc>
          <w:tcPr>
            <w:tcW w:w="506" w:type="dxa"/>
            <w:gridSpan w:val="2"/>
          </w:tcPr>
          <w:p w14:paraId="64BD75CE" w14:textId="77777777" w:rsidR="00F955E1" w:rsidRPr="00F955E1" w:rsidRDefault="00F955E1" w:rsidP="00F955E1">
            <w:pPr>
              <w:numPr>
                <w:ilvl w:val="12"/>
                <w:numId w:val="0"/>
              </w:numPr>
              <w:tabs>
                <w:tab w:val="left" w:pos="7513"/>
              </w:tabs>
            </w:pPr>
          </w:p>
        </w:tc>
        <w:tc>
          <w:tcPr>
            <w:tcW w:w="506" w:type="dxa"/>
          </w:tcPr>
          <w:p w14:paraId="535D4477" w14:textId="77777777" w:rsidR="00F955E1" w:rsidRPr="00F955E1" w:rsidRDefault="00F955E1" w:rsidP="00F955E1">
            <w:pPr>
              <w:numPr>
                <w:ilvl w:val="12"/>
                <w:numId w:val="0"/>
              </w:numPr>
              <w:tabs>
                <w:tab w:val="left" w:pos="7513"/>
              </w:tabs>
            </w:pPr>
          </w:p>
        </w:tc>
        <w:tc>
          <w:tcPr>
            <w:tcW w:w="506" w:type="dxa"/>
          </w:tcPr>
          <w:p w14:paraId="3C1860E6" w14:textId="77777777" w:rsidR="00F955E1" w:rsidRPr="00F955E1" w:rsidRDefault="00F955E1" w:rsidP="00F955E1">
            <w:pPr>
              <w:numPr>
                <w:ilvl w:val="12"/>
                <w:numId w:val="0"/>
              </w:numPr>
              <w:tabs>
                <w:tab w:val="left" w:pos="7513"/>
              </w:tabs>
            </w:pPr>
          </w:p>
        </w:tc>
        <w:tc>
          <w:tcPr>
            <w:tcW w:w="2703" w:type="dxa"/>
          </w:tcPr>
          <w:p w14:paraId="0E4A1EF7" w14:textId="77777777" w:rsidR="00F955E1" w:rsidRPr="00F955E1" w:rsidRDefault="00F955E1" w:rsidP="00F955E1">
            <w:pPr>
              <w:numPr>
                <w:ilvl w:val="12"/>
                <w:numId w:val="0"/>
              </w:numPr>
              <w:tabs>
                <w:tab w:val="left" w:pos="7513"/>
              </w:tabs>
            </w:pPr>
          </w:p>
        </w:tc>
      </w:tr>
      <w:tr w:rsidR="00F955E1" w:rsidRPr="00F955E1" w14:paraId="1D575062" w14:textId="77777777" w:rsidTr="00424F57">
        <w:trPr>
          <w:cantSplit/>
          <w:trHeight w:val="403"/>
        </w:trPr>
        <w:tc>
          <w:tcPr>
            <w:tcW w:w="5884" w:type="dxa"/>
            <w:gridSpan w:val="4"/>
            <w:tcBorders>
              <w:bottom w:val="nil"/>
            </w:tcBorders>
          </w:tcPr>
          <w:p w14:paraId="303E2513" w14:textId="77777777" w:rsidR="00F955E1" w:rsidRPr="00F955E1" w:rsidRDefault="00F955E1" w:rsidP="00F955E1">
            <w:pPr>
              <w:pStyle w:val="Heading1"/>
            </w:pPr>
            <w:bookmarkStart w:id="17" w:name="_Toc422143135"/>
            <w:r w:rsidRPr="00F955E1">
              <w:t>SALUTE E SICUREZZA</w:t>
            </w:r>
            <w:bookmarkEnd w:id="17"/>
          </w:p>
        </w:tc>
        <w:tc>
          <w:tcPr>
            <w:tcW w:w="4221" w:type="dxa"/>
            <w:gridSpan w:val="5"/>
            <w:vMerge w:val="restart"/>
          </w:tcPr>
          <w:p w14:paraId="5B2108B1" w14:textId="77777777" w:rsidR="00F955E1" w:rsidRPr="00F955E1" w:rsidRDefault="00F955E1" w:rsidP="00F955E1">
            <w:pPr>
              <w:pStyle w:val="Heading1"/>
            </w:pPr>
          </w:p>
        </w:tc>
      </w:tr>
      <w:tr w:rsidR="00F955E1" w:rsidRPr="00F955E1" w14:paraId="02393AAF" w14:textId="77777777" w:rsidTr="00424F57">
        <w:trPr>
          <w:cantSplit/>
          <w:trHeight w:hRule="exact" w:val="292"/>
        </w:trPr>
        <w:tc>
          <w:tcPr>
            <w:tcW w:w="675" w:type="dxa"/>
            <w:tcBorders>
              <w:top w:val="nil"/>
              <w:right w:val="nil"/>
            </w:tcBorders>
          </w:tcPr>
          <w:p w14:paraId="39B39086" w14:textId="77777777" w:rsidR="00F955E1" w:rsidRPr="0062741F" w:rsidRDefault="00F955E1" w:rsidP="00F955E1">
            <w:pPr>
              <w:pStyle w:val="Heading2"/>
              <w:rPr>
                <w:lang w:val="en-US"/>
              </w:rPr>
            </w:pPr>
          </w:p>
        </w:tc>
        <w:tc>
          <w:tcPr>
            <w:tcW w:w="5209" w:type="dxa"/>
            <w:gridSpan w:val="3"/>
            <w:tcBorders>
              <w:top w:val="nil"/>
              <w:left w:val="nil"/>
            </w:tcBorders>
          </w:tcPr>
          <w:p w14:paraId="38BC451D" w14:textId="77777777" w:rsidR="00F955E1" w:rsidRPr="0062741F" w:rsidRDefault="00F955E1" w:rsidP="00F955E1">
            <w:pPr>
              <w:pStyle w:val="Heading2"/>
              <w:rPr>
                <w:lang w:val="en-US"/>
              </w:rPr>
            </w:pPr>
            <w:bookmarkStart w:id="18" w:name="_Toc422143136"/>
            <w:r w:rsidRPr="0062741F">
              <w:rPr>
                <w:lang w:val="en-US"/>
              </w:rPr>
              <w:t>ESTINTORI</w:t>
            </w:r>
            <w:bookmarkEnd w:id="18"/>
          </w:p>
        </w:tc>
        <w:tc>
          <w:tcPr>
            <w:tcW w:w="4221" w:type="dxa"/>
            <w:gridSpan w:val="5"/>
            <w:vMerge/>
          </w:tcPr>
          <w:p w14:paraId="29B43A9C" w14:textId="77777777" w:rsidR="00F955E1" w:rsidRPr="0062741F" w:rsidRDefault="00F955E1" w:rsidP="00F955E1">
            <w:pPr>
              <w:pStyle w:val="Heading2"/>
              <w:rPr>
                <w:lang w:val="en-US"/>
              </w:rPr>
            </w:pPr>
          </w:p>
        </w:tc>
      </w:tr>
      <w:tr w:rsidR="00F955E1" w:rsidRPr="00F955E1" w14:paraId="0624AD03" w14:textId="77777777" w:rsidTr="00424F57">
        <w:trPr>
          <w:cantSplit/>
          <w:trHeight w:hRule="exact" w:val="867"/>
        </w:trPr>
        <w:tc>
          <w:tcPr>
            <w:tcW w:w="675" w:type="dxa"/>
          </w:tcPr>
          <w:p w14:paraId="688CEE0A" w14:textId="77777777" w:rsidR="00F955E1" w:rsidRPr="00F955E1" w:rsidRDefault="00F955E1" w:rsidP="00F955E1">
            <w:pPr>
              <w:numPr>
                <w:ilvl w:val="12"/>
                <w:numId w:val="0"/>
              </w:numPr>
              <w:tabs>
                <w:tab w:val="left" w:pos="7513"/>
              </w:tabs>
              <w:rPr>
                <w:lang w:val="en-US"/>
              </w:rPr>
            </w:pPr>
            <w:r w:rsidRPr="00F955E1">
              <w:rPr>
                <w:lang w:val="en-US"/>
              </w:rPr>
              <w:t xml:space="preserve"> 3.1</w:t>
            </w:r>
          </w:p>
        </w:tc>
        <w:tc>
          <w:tcPr>
            <w:tcW w:w="5209" w:type="dxa"/>
            <w:gridSpan w:val="3"/>
          </w:tcPr>
          <w:p w14:paraId="0194E4C2" w14:textId="77777777" w:rsidR="00F955E1" w:rsidRPr="00F955E1" w:rsidRDefault="00F955E1" w:rsidP="00F955E1">
            <w:pPr>
              <w:numPr>
                <w:ilvl w:val="12"/>
                <w:numId w:val="0"/>
              </w:numPr>
              <w:tabs>
                <w:tab w:val="left" w:pos="7513"/>
              </w:tabs>
              <w:spacing w:after="120"/>
            </w:pPr>
            <w:r w:rsidRPr="00F955E1">
              <w:rPr>
                <w:spacing w:val="-1"/>
              </w:rPr>
              <w:t>Sono</w:t>
            </w:r>
            <w:r w:rsidRPr="00F955E1">
              <w:rPr>
                <w:spacing w:val="23"/>
              </w:rPr>
              <w:t xml:space="preserve"> </w:t>
            </w:r>
            <w:r w:rsidRPr="00F955E1">
              <w:rPr>
                <w:spacing w:val="-1"/>
              </w:rPr>
              <w:t>presenti</w:t>
            </w:r>
            <w:r w:rsidRPr="00F955E1">
              <w:rPr>
                <w:spacing w:val="23"/>
              </w:rPr>
              <w:t xml:space="preserve"> </w:t>
            </w:r>
            <w:r w:rsidRPr="00F955E1">
              <w:rPr>
                <w:spacing w:val="-1"/>
              </w:rPr>
              <w:t>dispositivi</w:t>
            </w:r>
            <w:r w:rsidRPr="00F955E1">
              <w:rPr>
                <w:spacing w:val="23"/>
              </w:rPr>
              <w:t xml:space="preserve"> </w:t>
            </w:r>
            <w:r w:rsidRPr="00F955E1">
              <w:rPr>
                <w:spacing w:val="-1"/>
              </w:rPr>
              <w:t>antincendio</w:t>
            </w:r>
            <w:r w:rsidRPr="00F955E1">
              <w:rPr>
                <w:spacing w:val="24"/>
              </w:rPr>
              <w:t xml:space="preserve"> </w:t>
            </w:r>
            <w:r w:rsidRPr="00F955E1">
              <w:rPr>
                <w:spacing w:val="-1"/>
              </w:rPr>
              <w:t>perfettamente</w:t>
            </w:r>
            <w:r w:rsidRPr="00F955E1">
              <w:rPr>
                <w:spacing w:val="24"/>
              </w:rPr>
              <w:t xml:space="preserve"> </w:t>
            </w:r>
            <w:r w:rsidRPr="00F955E1">
              <w:rPr>
                <w:spacing w:val="-1"/>
              </w:rPr>
              <w:t>funzionanti</w:t>
            </w:r>
            <w:r w:rsidRPr="00F955E1">
              <w:rPr>
                <w:spacing w:val="23"/>
              </w:rPr>
              <w:t xml:space="preserve"> </w:t>
            </w:r>
            <w:r w:rsidRPr="00F955E1">
              <w:t>e</w:t>
            </w:r>
            <w:r w:rsidRPr="00F955E1">
              <w:rPr>
                <w:spacing w:val="24"/>
              </w:rPr>
              <w:t xml:space="preserve"> </w:t>
            </w:r>
            <w:r w:rsidRPr="00F955E1">
              <w:rPr>
                <w:spacing w:val="-1"/>
              </w:rPr>
              <w:t>manutenuti,</w:t>
            </w:r>
            <w:r w:rsidRPr="00F955E1">
              <w:rPr>
                <w:spacing w:val="23"/>
              </w:rPr>
              <w:t xml:space="preserve"> </w:t>
            </w:r>
            <w:r w:rsidRPr="00F955E1">
              <w:rPr>
                <w:spacing w:val="-1"/>
              </w:rPr>
              <w:t>regolarmente</w:t>
            </w:r>
            <w:r w:rsidRPr="00F955E1">
              <w:rPr>
                <w:spacing w:val="87"/>
                <w:w w:val="99"/>
              </w:rPr>
              <w:t xml:space="preserve"> </w:t>
            </w:r>
            <w:r w:rsidRPr="00F955E1">
              <w:rPr>
                <w:spacing w:val="-1"/>
              </w:rPr>
              <w:t>controllati,</w:t>
            </w:r>
            <w:r w:rsidRPr="00F955E1">
              <w:rPr>
                <w:spacing w:val="-3"/>
              </w:rPr>
              <w:t xml:space="preserve"> </w:t>
            </w:r>
            <w:r w:rsidRPr="00F955E1">
              <w:rPr>
                <w:spacing w:val="-1"/>
              </w:rPr>
              <w:t>liberi</w:t>
            </w:r>
            <w:r w:rsidRPr="00F955E1">
              <w:rPr>
                <w:spacing w:val="-4"/>
              </w:rPr>
              <w:t xml:space="preserve"> </w:t>
            </w:r>
            <w:r w:rsidRPr="00F955E1">
              <w:t>da</w:t>
            </w:r>
            <w:r w:rsidRPr="00F955E1">
              <w:rPr>
                <w:spacing w:val="-3"/>
              </w:rPr>
              <w:t xml:space="preserve"> </w:t>
            </w:r>
            <w:r w:rsidRPr="00F955E1">
              <w:rPr>
                <w:spacing w:val="-1"/>
              </w:rPr>
              <w:t>ostacoli,</w:t>
            </w:r>
            <w:r w:rsidRPr="00F955E1">
              <w:rPr>
                <w:spacing w:val="-4"/>
              </w:rPr>
              <w:t xml:space="preserve"> </w:t>
            </w:r>
            <w:r w:rsidRPr="00F955E1">
              <w:rPr>
                <w:spacing w:val="-1"/>
              </w:rPr>
              <w:t>chiaramente</w:t>
            </w:r>
            <w:r w:rsidRPr="00F955E1">
              <w:rPr>
                <w:spacing w:val="-5"/>
              </w:rPr>
              <w:t xml:space="preserve"> </w:t>
            </w:r>
            <w:r w:rsidRPr="00F955E1">
              <w:rPr>
                <w:spacing w:val="-1"/>
              </w:rPr>
              <w:t>segnalati</w:t>
            </w:r>
            <w:r w:rsidRPr="00F955E1">
              <w:rPr>
                <w:spacing w:val="-4"/>
              </w:rPr>
              <w:t xml:space="preserve"> </w:t>
            </w:r>
            <w:r w:rsidRPr="00F955E1">
              <w:t>ed</w:t>
            </w:r>
            <w:r w:rsidRPr="00F955E1">
              <w:rPr>
                <w:spacing w:val="-3"/>
              </w:rPr>
              <w:t xml:space="preserve"> </w:t>
            </w:r>
            <w:r w:rsidRPr="00F955E1">
              <w:rPr>
                <w:spacing w:val="-1"/>
              </w:rPr>
              <w:t>accessibili</w:t>
            </w:r>
          </w:p>
        </w:tc>
        <w:tc>
          <w:tcPr>
            <w:tcW w:w="506" w:type="dxa"/>
            <w:gridSpan w:val="2"/>
          </w:tcPr>
          <w:p w14:paraId="481898E7" w14:textId="77777777" w:rsidR="00F955E1" w:rsidRPr="00F955E1" w:rsidRDefault="00F955E1" w:rsidP="00F955E1">
            <w:pPr>
              <w:numPr>
                <w:ilvl w:val="12"/>
                <w:numId w:val="0"/>
              </w:numPr>
              <w:tabs>
                <w:tab w:val="left" w:pos="7513"/>
              </w:tabs>
            </w:pPr>
          </w:p>
        </w:tc>
        <w:tc>
          <w:tcPr>
            <w:tcW w:w="506" w:type="dxa"/>
          </w:tcPr>
          <w:p w14:paraId="72AEB91F" w14:textId="77777777" w:rsidR="00F955E1" w:rsidRPr="00F955E1" w:rsidRDefault="00F955E1" w:rsidP="00F955E1">
            <w:pPr>
              <w:numPr>
                <w:ilvl w:val="12"/>
                <w:numId w:val="0"/>
              </w:numPr>
              <w:tabs>
                <w:tab w:val="left" w:pos="7513"/>
              </w:tabs>
            </w:pPr>
          </w:p>
        </w:tc>
        <w:tc>
          <w:tcPr>
            <w:tcW w:w="506" w:type="dxa"/>
          </w:tcPr>
          <w:p w14:paraId="3400D273" w14:textId="77777777" w:rsidR="00F955E1" w:rsidRPr="00F955E1" w:rsidRDefault="00F955E1" w:rsidP="00F955E1">
            <w:pPr>
              <w:numPr>
                <w:ilvl w:val="12"/>
                <w:numId w:val="0"/>
              </w:numPr>
              <w:tabs>
                <w:tab w:val="left" w:pos="7513"/>
              </w:tabs>
            </w:pPr>
          </w:p>
        </w:tc>
        <w:tc>
          <w:tcPr>
            <w:tcW w:w="2703" w:type="dxa"/>
          </w:tcPr>
          <w:p w14:paraId="1E9646BE" w14:textId="77777777" w:rsidR="00F955E1" w:rsidRPr="00F955E1" w:rsidRDefault="00F955E1" w:rsidP="00F955E1">
            <w:pPr>
              <w:numPr>
                <w:ilvl w:val="12"/>
                <w:numId w:val="0"/>
              </w:numPr>
              <w:tabs>
                <w:tab w:val="left" w:pos="7513"/>
              </w:tabs>
            </w:pPr>
          </w:p>
        </w:tc>
      </w:tr>
      <w:tr w:rsidR="00F955E1" w:rsidRPr="00F955E1" w14:paraId="52BE31E9" w14:textId="77777777" w:rsidTr="00424F57">
        <w:trPr>
          <w:cantSplit/>
        </w:trPr>
        <w:tc>
          <w:tcPr>
            <w:tcW w:w="675" w:type="dxa"/>
          </w:tcPr>
          <w:p w14:paraId="480DF23A" w14:textId="77777777" w:rsidR="00F955E1" w:rsidRPr="00F955E1" w:rsidRDefault="00F955E1" w:rsidP="00F955E1">
            <w:pPr>
              <w:numPr>
                <w:ilvl w:val="12"/>
                <w:numId w:val="0"/>
              </w:numPr>
              <w:tabs>
                <w:tab w:val="left" w:pos="7513"/>
              </w:tabs>
              <w:rPr>
                <w:lang w:val="en-US"/>
              </w:rPr>
            </w:pPr>
            <w:r w:rsidRPr="00F955E1">
              <w:rPr>
                <w:lang w:val="en-US"/>
              </w:rPr>
              <w:t>3.6</w:t>
            </w:r>
          </w:p>
        </w:tc>
        <w:tc>
          <w:tcPr>
            <w:tcW w:w="5209" w:type="dxa"/>
            <w:gridSpan w:val="3"/>
          </w:tcPr>
          <w:p w14:paraId="5A12865E" w14:textId="77777777" w:rsidR="00F955E1" w:rsidRPr="00F955E1" w:rsidRDefault="00F955E1" w:rsidP="00F955E1">
            <w:pPr>
              <w:numPr>
                <w:ilvl w:val="12"/>
                <w:numId w:val="0"/>
              </w:numPr>
              <w:tabs>
                <w:tab w:val="left" w:pos="7513"/>
              </w:tabs>
              <w:spacing w:after="120"/>
            </w:pPr>
            <w:r w:rsidRPr="00F955E1">
              <w:t>Il</w:t>
            </w:r>
            <w:r w:rsidRPr="00F955E1">
              <w:rPr>
                <w:spacing w:val="-4"/>
              </w:rPr>
              <w:t xml:space="preserve"> </w:t>
            </w:r>
            <w:r w:rsidRPr="00F955E1">
              <w:rPr>
                <w:spacing w:val="-1"/>
              </w:rPr>
              <w:t>personale</w:t>
            </w:r>
            <w:r w:rsidRPr="00F955E1">
              <w:rPr>
                <w:spacing w:val="-4"/>
              </w:rPr>
              <w:t xml:space="preserve"> </w:t>
            </w:r>
            <w:r w:rsidRPr="00F955E1">
              <w:rPr>
                <w:spacing w:val="-1"/>
              </w:rPr>
              <w:t>dimostra</w:t>
            </w:r>
            <w:r w:rsidRPr="00F955E1">
              <w:rPr>
                <w:spacing w:val="-2"/>
              </w:rPr>
              <w:t xml:space="preserve"> </w:t>
            </w:r>
            <w:r w:rsidRPr="00F955E1">
              <w:t>di</w:t>
            </w:r>
            <w:r w:rsidRPr="00F955E1">
              <w:rPr>
                <w:spacing w:val="-3"/>
              </w:rPr>
              <w:t xml:space="preserve"> </w:t>
            </w:r>
            <w:r w:rsidRPr="00F955E1">
              <w:rPr>
                <w:spacing w:val="-1"/>
              </w:rPr>
              <w:t>sapere</w:t>
            </w:r>
            <w:r w:rsidRPr="00F955E1">
              <w:rPr>
                <w:spacing w:val="-3"/>
              </w:rPr>
              <w:t xml:space="preserve"> </w:t>
            </w:r>
            <w:r w:rsidRPr="00F955E1">
              <w:rPr>
                <w:spacing w:val="-1"/>
              </w:rPr>
              <w:t>usare</w:t>
            </w:r>
            <w:r w:rsidRPr="00F955E1">
              <w:rPr>
                <w:spacing w:val="-4"/>
              </w:rPr>
              <w:t xml:space="preserve"> </w:t>
            </w:r>
            <w:r w:rsidRPr="00F955E1">
              <w:rPr>
                <w:spacing w:val="-1"/>
              </w:rPr>
              <w:t>gli estintori</w:t>
            </w:r>
          </w:p>
        </w:tc>
        <w:tc>
          <w:tcPr>
            <w:tcW w:w="506" w:type="dxa"/>
            <w:gridSpan w:val="2"/>
          </w:tcPr>
          <w:p w14:paraId="13B9A230" w14:textId="77777777" w:rsidR="00F955E1" w:rsidRPr="00F955E1" w:rsidRDefault="00F955E1" w:rsidP="00F955E1">
            <w:pPr>
              <w:numPr>
                <w:ilvl w:val="12"/>
                <w:numId w:val="0"/>
              </w:numPr>
              <w:tabs>
                <w:tab w:val="left" w:pos="7513"/>
              </w:tabs>
            </w:pPr>
          </w:p>
        </w:tc>
        <w:tc>
          <w:tcPr>
            <w:tcW w:w="506" w:type="dxa"/>
          </w:tcPr>
          <w:p w14:paraId="538FBD57" w14:textId="77777777" w:rsidR="00F955E1" w:rsidRPr="00F955E1" w:rsidRDefault="00F955E1" w:rsidP="00F955E1">
            <w:pPr>
              <w:numPr>
                <w:ilvl w:val="12"/>
                <w:numId w:val="0"/>
              </w:numPr>
              <w:tabs>
                <w:tab w:val="left" w:pos="7513"/>
              </w:tabs>
            </w:pPr>
          </w:p>
        </w:tc>
        <w:tc>
          <w:tcPr>
            <w:tcW w:w="506" w:type="dxa"/>
          </w:tcPr>
          <w:p w14:paraId="4C5F8B65" w14:textId="77777777" w:rsidR="00F955E1" w:rsidRPr="00F955E1" w:rsidRDefault="00F955E1" w:rsidP="00F955E1">
            <w:pPr>
              <w:numPr>
                <w:ilvl w:val="12"/>
                <w:numId w:val="0"/>
              </w:numPr>
              <w:tabs>
                <w:tab w:val="left" w:pos="7513"/>
              </w:tabs>
            </w:pPr>
          </w:p>
        </w:tc>
        <w:tc>
          <w:tcPr>
            <w:tcW w:w="2703" w:type="dxa"/>
          </w:tcPr>
          <w:p w14:paraId="087384E6" w14:textId="77777777" w:rsidR="00F955E1" w:rsidRPr="00F955E1" w:rsidRDefault="00F955E1" w:rsidP="00F955E1">
            <w:pPr>
              <w:numPr>
                <w:ilvl w:val="12"/>
                <w:numId w:val="0"/>
              </w:numPr>
              <w:tabs>
                <w:tab w:val="left" w:pos="7513"/>
              </w:tabs>
            </w:pPr>
          </w:p>
        </w:tc>
      </w:tr>
      <w:tr w:rsidR="00F955E1" w:rsidRPr="00F955E1" w14:paraId="7E8A69C1" w14:textId="77777777" w:rsidTr="00424F57">
        <w:trPr>
          <w:cantSplit/>
        </w:trPr>
        <w:tc>
          <w:tcPr>
            <w:tcW w:w="675" w:type="dxa"/>
          </w:tcPr>
          <w:p w14:paraId="658DA6FC" w14:textId="77777777" w:rsidR="00F955E1" w:rsidRPr="00F955E1" w:rsidRDefault="00F955E1" w:rsidP="00F955E1">
            <w:pPr>
              <w:numPr>
                <w:ilvl w:val="12"/>
                <w:numId w:val="0"/>
              </w:numPr>
              <w:tabs>
                <w:tab w:val="left" w:pos="7513"/>
              </w:tabs>
              <w:rPr>
                <w:lang w:val="en-US"/>
              </w:rPr>
            </w:pPr>
            <w:r w:rsidRPr="00F955E1">
              <w:rPr>
                <w:lang w:val="en-US"/>
              </w:rPr>
              <w:t>3.1</w:t>
            </w:r>
          </w:p>
        </w:tc>
        <w:tc>
          <w:tcPr>
            <w:tcW w:w="5209" w:type="dxa"/>
            <w:gridSpan w:val="3"/>
          </w:tcPr>
          <w:p w14:paraId="064C0E9B" w14:textId="77777777" w:rsidR="00F955E1" w:rsidRPr="00F955E1" w:rsidRDefault="00F955E1" w:rsidP="00F955E1">
            <w:pPr>
              <w:numPr>
                <w:ilvl w:val="12"/>
                <w:numId w:val="0"/>
              </w:numPr>
              <w:tabs>
                <w:tab w:val="left" w:pos="7513"/>
              </w:tabs>
              <w:spacing w:after="120"/>
            </w:pPr>
            <w:r w:rsidRPr="00F955E1">
              <w:t>Se</w:t>
            </w:r>
            <w:r w:rsidRPr="00F955E1">
              <w:rPr>
                <w:spacing w:val="14"/>
              </w:rPr>
              <w:t xml:space="preserve"> </w:t>
            </w:r>
            <w:r w:rsidRPr="00F955E1">
              <w:rPr>
                <w:spacing w:val="-1"/>
              </w:rPr>
              <w:t>sono</w:t>
            </w:r>
            <w:r w:rsidRPr="00F955E1">
              <w:rPr>
                <w:spacing w:val="14"/>
              </w:rPr>
              <w:t xml:space="preserve"> </w:t>
            </w:r>
            <w:r w:rsidRPr="00F955E1">
              <w:rPr>
                <w:spacing w:val="-1"/>
              </w:rPr>
              <w:t>presenti</w:t>
            </w:r>
            <w:r w:rsidRPr="00F955E1">
              <w:rPr>
                <w:spacing w:val="15"/>
              </w:rPr>
              <w:t xml:space="preserve"> </w:t>
            </w:r>
            <w:r w:rsidRPr="00F955E1">
              <w:rPr>
                <w:spacing w:val="-1"/>
              </w:rPr>
              <w:t>degli</w:t>
            </w:r>
            <w:r w:rsidRPr="00F955E1">
              <w:rPr>
                <w:spacing w:val="15"/>
              </w:rPr>
              <w:t xml:space="preserve"> </w:t>
            </w:r>
            <w:r w:rsidRPr="00F955E1">
              <w:rPr>
                <w:spacing w:val="-1"/>
              </w:rPr>
              <w:t>idranti,</w:t>
            </w:r>
            <w:r w:rsidRPr="00F955E1">
              <w:rPr>
                <w:spacing w:val="15"/>
              </w:rPr>
              <w:t xml:space="preserve"> </w:t>
            </w:r>
            <w:r w:rsidRPr="00F955E1">
              <w:rPr>
                <w:spacing w:val="-1"/>
              </w:rPr>
              <w:t>le</w:t>
            </w:r>
            <w:r w:rsidRPr="00F955E1">
              <w:rPr>
                <w:spacing w:val="14"/>
              </w:rPr>
              <w:t xml:space="preserve"> </w:t>
            </w:r>
            <w:r w:rsidRPr="00F955E1">
              <w:rPr>
                <w:spacing w:val="-1"/>
              </w:rPr>
              <w:t>manichette</w:t>
            </w:r>
            <w:r w:rsidRPr="00F955E1">
              <w:rPr>
                <w:spacing w:val="15"/>
              </w:rPr>
              <w:t xml:space="preserve"> </w:t>
            </w:r>
            <w:r w:rsidRPr="00F955E1">
              <w:rPr>
                <w:spacing w:val="-1"/>
              </w:rPr>
              <w:t>antincendio,</w:t>
            </w:r>
            <w:r w:rsidRPr="00F955E1">
              <w:rPr>
                <w:spacing w:val="15"/>
              </w:rPr>
              <w:t xml:space="preserve"> </w:t>
            </w:r>
            <w:r w:rsidRPr="00F955E1">
              <w:t>i</w:t>
            </w:r>
            <w:r w:rsidRPr="00F955E1">
              <w:rPr>
                <w:spacing w:val="15"/>
              </w:rPr>
              <w:t xml:space="preserve"> </w:t>
            </w:r>
            <w:r w:rsidRPr="00F955E1">
              <w:rPr>
                <w:spacing w:val="-1"/>
              </w:rPr>
              <w:t>naspi</w:t>
            </w:r>
            <w:r w:rsidRPr="00F955E1">
              <w:rPr>
                <w:spacing w:val="15"/>
              </w:rPr>
              <w:t xml:space="preserve"> </w:t>
            </w:r>
            <w:r w:rsidRPr="00F955E1">
              <w:t>e</w:t>
            </w:r>
            <w:r w:rsidRPr="00F955E1">
              <w:rPr>
                <w:spacing w:val="14"/>
              </w:rPr>
              <w:t xml:space="preserve"> </w:t>
            </w:r>
            <w:r w:rsidRPr="00F955E1">
              <w:rPr>
                <w:spacing w:val="-1"/>
              </w:rPr>
              <w:t>tutte</w:t>
            </w:r>
            <w:r w:rsidRPr="00F955E1">
              <w:rPr>
                <w:spacing w:val="14"/>
              </w:rPr>
              <w:t xml:space="preserve"> </w:t>
            </w:r>
            <w:r w:rsidRPr="00F955E1">
              <w:rPr>
                <w:spacing w:val="-1"/>
              </w:rPr>
              <w:t>le</w:t>
            </w:r>
            <w:r w:rsidRPr="00F955E1">
              <w:rPr>
                <w:spacing w:val="15"/>
              </w:rPr>
              <w:t xml:space="preserve"> </w:t>
            </w:r>
            <w:r w:rsidRPr="00F955E1">
              <w:rPr>
                <w:spacing w:val="-1"/>
              </w:rPr>
              <w:t>fonti</w:t>
            </w:r>
            <w:r w:rsidRPr="00F955E1">
              <w:rPr>
                <w:spacing w:val="13"/>
              </w:rPr>
              <w:t xml:space="preserve"> </w:t>
            </w:r>
            <w:r w:rsidRPr="00F955E1">
              <w:rPr>
                <w:spacing w:val="-1"/>
              </w:rPr>
              <w:t>idriche,</w:t>
            </w:r>
            <w:r w:rsidRPr="00F955E1">
              <w:rPr>
                <w:spacing w:val="15"/>
              </w:rPr>
              <w:t xml:space="preserve"> </w:t>
            </w:r>
            <w:r w:rsidRPr="00F955E1">
              <w:rPr>
                <w:spacing w:val="-1"/>
              </w:rPr>
              <w:t>incluse</w:t>
            </w:r>
            <w:r w:rsidRPr="00F955E1">
              <w:rPr>
                <w:spacing w:val="14"/>
              </w:rPr>
              <w:t xml:space="preserve"> </w:t>
            </w:r>
            <w:r w:rsidRPr="00F955E1">
              <w:rPr>
                <w:spacing w:val="-1"/>
              </w:rPr>
              <w:t>le</w:t>
            </w:r>
            <w:r w:rsidRPr="00F955E1">
              <w:rPr>
                <w:spacing w:val="85"/>
                <w:w w:val="99"/>
              </w:rPr>
              <w:t xml:space="preserve"> </w:t>
            </w:r>
            <w:r w:rsidRPr="00F955E1">
              <w:rPr>
                <w:spacing w:val="-1"/>
              </w:rPr>
              <w:t>pompe</w:t>
            </w:r>
            <w:r w:rsidRPr="00F955E1">
              <w:rPr>
                <w:spacing w:val="5"/>
              </w:rPr>
              <w:t xml:space="preserve"> </w:t>
            </w:r>
            <w:r w:rsidRPr="00F955E1">
              <w:rPr>
                <w:spacing w:val="-1"/>
              </w:rPr>
              <w:t>antincendio,</w:t>
            </w:r>
            <w:r w:rsidRPr="00F955E1">
              <w:rPr>
                <w:spacing w:val="7"/>
              </w:rPr>
              <w:t xml:space="preserve"> </w:t>
            </w:r>
            <w:r w:rsidRPr="00F955E1">
              <w:rPr>
                <w:spacing w:val="-1"/>
              </w:rPr>
              <w:t>sono</w:t>
            </w:r>
            <w:r w:rsidRPr="00F955E1">
              <w:rPr>
                <w:spacing w:val="4"/>
              </w:rPr>
              <w:t xml:space="preserve"> </w:t>
            </w:r>
            <w:r w:rsidRPr="00F955E1">
              <w:rPr>
                <w:spacing w:val="-1"/>
              </w:rPr>
              <w:t>controllate</w:t>
            </w:r>
            <w:r w:rsidRPr="00F955E1">
              <w:rPr>
                <w:spacing w:val="6"/>
              </w:rPr>
              <w:t xml:space="preserve"> </w:t>
            </w:r>
            <w:r w:rsidRPr="00F955E1">
              <w:t>e</w:t>
            </w:r>
            <w:r w:rsidRPr="00F955E1">
              <w:rPr>
                <w:spacing w:val="7"/>
              </w:rPr>
              <w:t xml:space="preserve"> </w:t>
            </w:r>
            <w:r w:rsidRPr="00F955E1">
              <w:rPr>
                <w:spacing w:val="-1"/>
              </w:rPr>
              <w:t>manutenute</w:t>
            </w:r>
            <w:r w:rsidRPr="00F955E1">
              <w:rPr>
                <w:spacing w:val="6"/>
              </w:rPr>
              <w:t xml:space="preserve"> </w:t>
            </w:r>
            <w:r w:rsidRPr="00F955E1">
              <w:rPr>
                <w:spacing w:val="-1"/>
              </w:rPr>
              <w:t>almeno</w:t>
            </w:r>
            <w:r w:rsidRPr="00F955E1">
              <w:rPr>
                <w:spacing w:val="6"/>
              </w:rPr>
              <w:t xml:space="preserve"> </w:t>
            </w:r>
            <w:r w:rsidRPr="00F955E1">
              <w:rPr>
                <w:spacing w:val="-1"/>
              </w:rPr>
              <w:t>due</w:t>
            </w:r>
            <w:r w:rsidRPr="00F955E1">
              <w:rPr>
                <w:spacing w:val="6"/>
              </w:rPr>
              <w:t xml:space="preserve"> </w:t>
            </w:r>
            <w:r w:rsidRPr="00F955E1">
              <w:rPr>
                <w:spacing w:val="-1"/>
              </w:rPr>
              <w:t>volte</w:t>
            </w:r>
            <w:r w:rsidRPr="00F955E1">
              <w:rPr>
                <w:spacing w:val="5"/>
              </w:rPr>
              <w:t xml:space="preserve"> </w:t>
            </w:r>
            <w:r w:rsidRPr="00F955E1">
              <w:rPr>
                <w:spacing w:val="-1"/>
              </w:rPr>
              <w:t>l'anno</w:t>
            </w:r>
            <w:r w:rsidRPr="00F955E1">
              <w:rPr>
                <w:spacing w:val="5"/>
              </w:rPr>
              <w:t xml:space="preserve"> </w:t>
            </w:r>
            <w:r w:rsidRPr="00F955E1">
              <w:rPr>
                <w:spacing w:val="-1"/>
              </w:rPr>
              <w:t>(ad</w:t>
            </w:r>
            <w:r w:rsidRPr="00F955E1">
              <w:rPr>
                <w:spacing w:val="5"/>
              </w:rPr>
              <w:t xml:space="preserve"> </w:t>
            </w:r>
            <w:r w:rsidRPr="00F955E1">
              <w:rPr>
                <w:spacing w:val="-1"/>
              </w:rPr>
              <w:t>esempio,</w:t>
            </w:r>
            <w:r w:rsidRPr="00F955E1">
              <w:rPr>
                <w:spacing w:val="7"/>
              </w:rPr>
              <w:t xml:space="preserve"> </w:t>
            </w:r>
            <w:r w:rsidRPr="00F955E1">
              <w:rPr>
                <w:spacing w:val="-1"/>
              </w:rPr>
              <w:t>durante</w:t>
            </w:r>
            <w:r w:rsidRPr="00F955E1">
              <w:rPr>
                <w:spacing w:val="87"/>
                <w:w w:val="99"/>
              </w:rPr>
              <w:t xml:space="preserve"> </w:t>
            </w:r>
            <w:r w:rsidRPr="00F955E1">
              <w:rPr>
                <w:spacing w:val="-1"/>
              </w:rPr>
              <w:t>le</w:t>
            </w:r>
            <w:r w:rsidRPr="00F955E1">
              <w:rPr>
                <w:spacing w:val="-4"/>
              </w:rPr>
              <w:t xml:space="preserve"> </w:t>
            </w:r>
            <w:r w:rsidRPr="00F955E1">
              <w:rPr>
                <w:spacing w:val="-1"/>
              </w:rPr>
              <w:t>esercitazioni</w:t>
            </w:r>
            <w:r w:rsidRPr="00F955E1">
              <w:rPr>
                <w:spacing w:val="-5"/>
              </w:rPr>
              <w:t xml:space="preserve"> </w:t>
            </w:r>
            <w:r w:rsidRPr="00F955E1">
              <w:rPr>
                <w:spacing w:val="-1"/>
              </w:rPr>
              <w:t>antincendio)</w:t>
            </w:r>
          </w:p>
        </w:tc>
        <w:tc>
          <w:tcPr>
            <w:tcW w:w="506" w:type="dxa"/>
            <w:gridSpan w:val="2"/>
          </w:tcPr>
          <w:p w14:paraId="2ED909DB" w14:textId="77777777" w:rsidR="00F955E1" w:rsidRPr="00F955E1" w:rsidRDefault="00F955E1" w:rsidP="00F955E1">
            <w:pPr>
              <w:numPr>
                <w:ilvl w:val="12"/>
                <w:numId w:val="0"/>
              </w:numPr>
              <w:tabs>
                <w:tab w:val="left" w:pos="7513"/>
              </w:tabs>
            </w:pPr>
          </w:p>
        </w:tc>
        <w:tc>
          <w:tcPr>
            <w:tcW w:w="506" w:type="dxa"/>
          </w:tcPr>
          <w:p w14:paraId="575BDD37" w14:textId="77777777" w:rsidR="00F955E1" w:rsidRPr="00F955E1" w:rsidRDefault="00F955E1" w:rsidP="00F955E1">
            <w:pPr>
              <w:numPr>
                <w:ilvl w:val="12"/>
                <w:numId w:val="0"/>
              </w:numPr>
              <w:tabs>
                <w:tab w:val="left" w:pos="7513"/>
              </w:tabs>
            </w:pPr>
          </w:p>
        </w:tc>
        <w:tc>
          <w:tcPr>
            <w:tcW w:w="506" w:type="dxa"/>
          </w:tcPr>
          <w:p w14:paraId="7A426BD5" w14:textId="77777777" w:rsidR="00F955E1" w:rsidRPr="00F955E1" w:rsidRDefault="00F955E1" w:rsidP="00F955E1">
            <w:pPr>
              <w:numPr>
                <w:ilvl w:val="12"/>
                <w:numId w:val="0"/>
              </w:numPr>
              <w:tabs>
                <w:tab w:val="left" w:pos="7513"/>
              </w:tabs>
            </w:pPr>
          </w:p>
        </w:tc>
        <w:tc>
          <w:tcPr>
            <w:tcW w:w="2703" w:type="dxa"/>
          </w:tcPr>
          <w:p w14:paraId="612FB6F3" w14:textId="77777777" w:rsidR="00F955E1" w:rsidRPr="00F955E1" w:rsidRDefault="00F955E1" w:rsidP="00F955E1">
            <w:pPr>
              <w:numPr>
                <w:ilvl w:val="12"/>
                <w:numId w:val="0"/>
              </w:numPr>
              <w:tabs>
                <w:tab w:val="left" w:pos="7513"/>
              </w:tabs>
            </w:pPr>
          </w:p>
        </w:tc>
      </w:tr>
      <w:tr w:rsidR="00F955E1" w:rsidRPr="00F955E1" w14:paraId="02AA8ADF" w14:textId="77777777" w:rsidTr="00424F57">
        <w:trPr>
          <w:cantSplit/>
        </w:trPr>
        <w:tc>
          <w:tcPr>
            <w:tcW w:w="5884" w:type="dxa"/>
            <w:gridSpan w:val="4"/>
            <w:tcBorders>
              <w:bottom w:val="nil"/>
            </w:tcBorders>
          </w:tcPr>
          <w:p w14:paraId="1F081D62" w14:textId="77777777" w:rsidR="00F955E1" w:rsidRPr="00F955E1" w:rsidRDefault="00F955E1" w:rsidP="00F955E1">
            <w:pPr>
              <w:pStyle w:val="Heading1"/>
            </w:pPr>
            <w:bookmarkStart w:id="19" w:name="_Toc422143137"/>
            <w:r w:rsidRPr="00F955E1">
              <w:t>S</w:t>
            </w:r>
            <w:r>
              <w:t>A</w:t>
            </w:r>
            <w:r w:rsidRPr="00F955E1">
              <w:t>LUTE E SICUREZZA</w:t>
            </w:r>
            <w:bookmarkEnd w:id="19"/>
          </w:p>
        </w:tc>
        <w:tc>
          <w:tcPr>
            <w:tcW w:w="4221" w:type="dxa"/>
            <w:gridSpan w:val="5"/>
            <w:vMerge w:val="restart"/>
          </w:tcPr>
          <w:p w14:paraId="155BED47" w14:textId="77777777" w:rsidR="00F955E1" w:rsidRPr="00F955E1" w:rsidRDefault="00F955E1" w:rsidP="00F955E1">
            <w:pPr>
              <w:pStyle w:val="Heading1"/>
            </w:pPr>
          </w:p>
        </w:tc>
      </w:tr>
      <w:tr w:rsidR="00F955E1" w:rsidRPr="00F955E1" w14:paraId="3842DA52" w14:textId="77777777" w:rsidTr="00424F57">
        <w:trPr>
          <w:cantSplit/>
        </w:trPr>
        <w:tc>
          <w:tcPr>
            <w:tcW w:w="675" w:type="dxa"/>
            <w:tcBorders>
              <w:top w:val="nil"/>
              <w:right w:val="nil"/>
            </w:tcBorders>
          </w:tcPr>
          <w:p w14:paraId="639E4AD3" w14:textId="77777777" w:rsidR="00F955E1" w:rsidRPr="0062741F" w:rsidRDefault="00F955E1" w:rsidP="00F955E1">
            <w:pPr>
              <w:pStyle w:val="Heading2"/>
              <w:rPr>
                <w:lang w:val="en-US"/>
              </w:rPr>
            </w:pPr>
          </w:p>
        </w:tc>
        <w:tc>
          <w:tcPr>
            <w:tcW w:w="5209" w:type="dxa"/>
            <w:gridSpan w:val="3"/>
            <w:tcBorders>
              <w:top w:val="nil"/>
              <w:left w:val="nil"/>
            </w:tcBorders>
          </w:tcPr>
          <w:p w14:paraId="4AA97B3D" w14:textId="77777777" w:rsidR="00F955E1" w:rsidRPr="00F955E1" w:rsidRDefault="00F955E1" w:rsidP="00F955E1">
            <w:pPr>
              <w:pStyle w:val="Heading1"/>
            </w:pPr>
            <w:bookmarkStart w:id="20" w:name="_Toc422143138"/>
            <w:r w:rsidRPr="00F955E1">
              <w:t>SISTEMA DI ALLARME</w:t>
            </w:r>
            <w:bookmarkEnd w:id="20"/>
          </w:p>
        </w:tc>
        <w:tc>
          <w:tcPr>
            <w:tcW w:w="4221" w:type="dxa"/>
            <w:gridSpan w:val="5"/>
            <w:vMerge/>
          </w:tcPr>
          <w:p w14:paraId="62E9A3EE" w14:textId="77777777" w:rsidR="00F955E1" w:rsidRPr="0062741F" w:rsidRDefault="00F955E1" w:rsidP="00F955E1">
            <w:pPr>
              <w:pStyle w:val="Heading2"/>
              <w:rPr>
                <w:lang w:val="en-US"/>
              </w:rPr>
            </w:pPr>
          </w:p>
        </w:tc>
      </w:tr>
      <w:tr w:rsidR="00F955E1" w:rsidRPr="00F955E1" w14:paraId="74B0CB41" w14:textId="77777777" w:rsidTr="00424F57">
        <w:trPr>
          <w:cantSplit/>
        </w:trPr>
        <w:tc>
          <w:tcPr>
            <w:tcW w:w="675" w:type="dxa"/>
          </w:tcPr>
          <w:p w14:paraId="77BE551A" w14:textId="77777777" w:rsidR="00F955E1" w:rsidRPr="00F955E1" w:rsidRDefault="00F955E1" w:rsidP="00F955E1">
            <w:pPr>
              <w:numPr>
                <w:ilvl w:val="12"/>
                <w:numId w:val="0"/>
              </w:numPr>
              <w:tabs>
                <w:tab w:val="left" w:pos="7513"/>
              </w:tabs>
              <w:rPr>
                <w:lang w:val="en-US"/>
              </w:rPr>
            </w:pPr>
            <w:r w:rsidRPr="00F955E1">
              <w:rPr>
                <w:lang w:val="en-US"/>
              </w:rPr>
              <w:t>3.1</w:t>
            </w:r>
          </w:p>
        </w:tc>
        <w:tc>
          <w:tcPr>
            <w:tcW w:w="5209" w:type="dxa"/>
            <w:gridSpan w:val="3"/>
          </w:tcPr>
          <w:p w14:paraId="5BD3B410" w14:textId="77777777" w:rsidR="00F955E1" w:rsidRPr="00F955E1" w:rsidRDefault="00F955E1" w:rsidP="00F955E1">
            <w:pPr>
              <w:numPr>
                <w:ilvl w:val="12"/>
                <w:numId w:val="0"/>
              </w:numPr>
              <w:tabs>
                <w:tab w:val="left" w:pos="7513"/>
              </w:tabs>
              <w:spacing w:after="120"/>
            </w:pPr>
            <w:proofErr w:type="gramStart"/>
            <w:r w:rsidRPr="00F955E1">
              <w:t>E'</w:t>
            </w:r>
            <w:proofErr w:type="gramEnd"/>
            <w:r w:rsidRPr="00F955E1">
              <w:rPr>
                <w:spacing w:val="13"/>
              </w:rPr>
              <w:t xml:space="preserve"> </w:t>
            </w:r>
            <w:r w:rsidRPr="00F955E1">
              <w:rPr>
                <w:spacing w:val="-1"/>
              </w:rPr>
              <w:t>presente</w:t>
            </w:r>
            <w:r w:rsidRPr="00F955E1">
              <w:rPr>
                <w:spacing w:val="13"/>
              </w:rPr>
              <w:t xml:space="preserve"> </w:t>
            </w:r>
            <w:r w:rsidRPr="00F955E1">
              <w:t>un</w:t>
            </w:r>
            <w:r w:rsidRPr="00F955E1">
              <w:rPr>
                <w:spacing w:val="12"/>
              </w:rPr>
              <w:t xml:space="preserve"> </w:t>
            </w:r>
            <w:r w:rsidRPr="00F955E1">
              <w:rPr>
                <w:spacing w:val="-1"/>
              </w:rPr>
              <w:t>sistema</w:t>
            </w:r>
            <w:r w:rsidRPr="00F955E1">
              <w:rPr>
                <w:spacing w:val="15"/>
              </w:rPr>
              <w:t xml:space="preserve"> </w:t>
            </w:r>
            <w:r w:rsidRPr="00F955E1">
              <w:t>di</w:t>
            </w:r>
            <w:r w:rsidRPr="00F955E1">
              <w:rPr>
                <w:spacing w:val="11"/>
              </w:rPr>
              <w:t xml:space="preserve"> </w:t>
            </w:r>
            <w:r w:rsidRPr="00F955E1">
              <w:rPr>
                <w:spacing w:val="-1"/>
              </w:rPr>
              <w:t>allarme</w:t>
            </w:r>
            <w:r w:rsidRPr="00F955E1">
              <w:rPr>
                <w:spacing w:val="13"/>
              </w:rPr>
              <w:t xml:space="preserve"> </w:t>
            </w:r>
            <w:r w:rsidRPr="00F955E1">
              <w:t>ed</w:t>
            </w:r>
            <w:r w:rsidRPr="00F955E1">
              <w:rPr>
                <w:spacing w:val="12"/>
              </w:rPr>
              <w:t xml:space="preserve"> </w:t>
            </w:r>
            <w:r w:rsidRPr="00F955E1">
              <w:rPr>
                <w:spacing w:val="-1"/>
              </w:rPr>
              <w:t>il</w:t>
            </w:r>
            <w:r w:rsidRPr="00F955E1">
              <w:rPr>
                <w:spacing w:val="14"/>
              </w:rPr>
              <w:t xml:space="preserve"> </w:t>
            </w:r>
            <w:r w:rsidRPr="00F955E1">
              <w:rPr>
                <w:spacing w:val="-1"/>
              </w:rPr>
              <w:t>suono</w:t>
            </w:r>
            <w:r w:rsidRPr="00F955E1">
              <w:rPr>
                <w:spacing w:val="13"/>
              </w:rPr>
              <w:t xml:space="preserve"> </w:t>
            </w:r>
            <w:r w:rsidRPr="00F955E1">
              <w:t>è</w:t>
            </w:r>
            <w:r w:rsidRPr="00F955E1">
              <w:rPr>
                <w:spacing w:val="12"/>
              </w:rPr>
              <w:t xml:space="preserve"> </w:t>
            </w:r>
            <w:r w:rsidRPr="00F955E1">
              <w:rPr>
                <w:spacing w:val="-1"/>
              </w:rPr>
              <w:t>udibile</w:t>
            </w:r>
            <w:r w:rsidRPr="00F955E1">
              <w:rPr>
                <w:spacing w:val="13"/>
              </w:rPr>
              <w:t xml:space="preserve"> </w:t>
            </w:r>
            <w:r w:rsidRPr="00F955E1">
              <w:rPr>
                <w:spacing w:val="-1"/>
              </w:rPr>
              <w:t>in</w:t>
            </w:r>
            <w:r w:rsidRPr="00F955E1">
              <w:rPr>
                <w:spacing w:val="14"/>
              </w:rPr>
              <w:t xml:space="preserve"> </w:t>
            </w:r>
            <w:r w:rsidRPr="00F955E1">
              <w:rPr>
                <w:spacing w:val="-1"/>
              </w:rPr>
              <w:t>ogni</w:t>
            </w:r>
            <w:r w:rsidRPr="00F955E1">
              <w:rPr>
                <w:spacing w:val="14"/>
              </w:rPr>
              <w:t xml:space="preserve"> </w:t>
            </w:r>
            <w:r w:rsidRPr="00F955E1">
              <w:rPr>
                <w:spacing w:val="-1"/>
              </w:rPr>
              <w:t>piano</w:t>
            </w:r>
            <w:r w:rsidRPr="00F955E1">
              <w:rPr>
                <w:spacing w:val="12"/>
              </w:rPr>
              <w:t xml:space="preserve"> </w:t>
            </w:r>
            <w:r w:rsidRPr="00F955E1">
              <w:rPr>
                <w:spacing w:val="-1"/>
              </w:rPr>
              <w:t>dell'organizzazione,</w:t>
            </w:r>
            <w:r w:rsidRPr="00F955E1">
              <w:rPr>
                <w:spacing w:val="16"/>
              </w:rPr>
              <w:t xml:space="preserve"> </w:t>
            </w:r>
            <w:r w:rsidRPr="00F955E1">
              <w:rPr>
                <w:spacing w:val="-1"/>
              </w:rPr>
              <w:t>incluse</w:t>
            </w:r>
            <w:r w:rsidRPr="00F955E1">
              <w:rPr>
                <w:spacing w:val="12"/>
              </w:rPr>
              <w:t xml:space="preserve"> </w:t>
            </w:r>
            <w:r w:rsidRPr="00F955E1">
              <w:rPr>
                <w:spacing w:val="-1"/>
              </w:rPr>
              <w:t>le</w:t>
            </w:r>
            <w:r w:rsidRPr="00F955E1">
              <w:rPr>
                <w:spacing w:val="73"/>
                <w:w w:val="99"/>
              </w:rPr>
              <w:t xml:space="preserve"> </w:t>
            </w:r>
            <w:r w:rsidRPr="00F955E1">
              <w:rPr>
                <w:spacing w:val="-1"/>
              </w:rPr>
              <w:t>aree</w:t>
            </w:r>
            <w:r w:rsidRPr="00F955E1">
              <w:rPr>
                <w:spacing w:val="2"/>
              </w:rPr>
              <w:t xml:space="preserve"> </w:t>
            </w:r>
            <w:r w:rsidRPr="00F955E1">
              <w:t>di</w:t>
            </w:r>
            <w:r w:rsidRPr="00F955E1">
              <w:rPr>
                <w:spacing w:val="1"/>
              </w:rPr>
              <w:t xml:space="preserve"> </w:t>
            </w:r>
            <w:r w:rsidRPr="00F955E1">
              <w:rPr>
                <w:spacing w:val="-1"/>
              </w:rPr>
              <w:t>produzione,</w:t>
            </w:r>
            <w:r w:rsidRPr="00F955E1">
              <w:t xml:space="preserve"> i</w:t>
            </w:r>
            <w:r w:rsidRPr="00F955E1">
              <w:rPr>
                <w:spacing w:val="1"/>
              </w:rPr>
              <w:t xml:space="preserve"> </w:t>
            </w:r>
            <w:r w:rsidRPr="00F955E1">
              <w:rPr>
                <w:spacing w:val="-1"/>
              </w:rPr>
              <w:t>magazzini,</w:t>
            </w:r>
            <w:r w:rsidRPr="00F955E1">
              <w:rPr>
                <w:spacing w:val="5"/>
              </w:rPr>
              <w:t xml:space="preserve"> </w:t>
            </w:r>
            <w:r w:rsidRPr="00F955E1">
              <w:t>i</w:t>
            </w:r>
            <w:r w:rsidRPr="00F955E1">
              <w:rPr>
                <w:spacing w:val="1"/>
              </w:rPr>
              <w:t xml:space="preserve"> </w:t>
            </w:r>
            <w:r w:rsidRPr="00F955E1">
              <w:rPr>
                <w:spacing w:val="-1"/>
              </w:rPr>
              <w:t>dormitori,</w:t>
            </w:r>
            <w:r w:rsidRPr="00F955E1">
              <w:rPr>
                <w:spacing w:val="2"/>
              </w:rPr>
              <w:t xml:space="preserve"> </w:t>
            </w:r>
            <w:r w:rsidRPr="00F955E1">
              <w:rPr>
                <w:spacing w:val="-1"/>
              </w:rPr>
              <w:t>le</w:t>
            </w:r>
            <w:r w:rsidRPr="00F955E1">
              <w:rPr>
                <w:spacing w:val="2"/>
              </w:rPr>
              <w:t xml:space="preserve"> </w:t>
            </w:r>
            <w:r w:rsidRPr="00F955E1">
              <w:rPr>
                <w:spacing w:val="-1"/>
              </w:rPr>
              <w:t>mense</w:t>
            </w:r>
            <w:r w:rsidRPr="00F955E1">
              <w:rPr>
                <w:spacing w:val="2"/>
              </w:rPr>
              <w:t xml:space="preserve"> </w:t>
            </w:r>
            <w:r w:rsidRPr="00F955E1">
              <w:t xml:space="preserve">o </w:t>
            </w:r>
            <w:r w:rsidRPr="00F955E1">
              <w:rPr>
                <w:spacing w:val="-1"/>
              </w:rPr>
              <w:t>gli</w:t>
            </w:r>
            <w:r w:rsidRPr="00F955E1">
              <w:rPr>
                <w:spacing w:val="3"/>
              </w:rPr>
              <w:t xml:space="preserve"> </w:t>
            </w:r>
            <w:r w:rsidRPr="00F955E1">
              <w:rPr>
                <w:spacing w:val="-1"/>
              </w:rPr>
              <w:t>asili</w:t>
            </w:r>
            <w:r w:rsidRPr="00F955E1">
              <w:rPr>
                <w:spacing w:val="3"/>
              </w:rPr>
              <w:t xml:space="preserve"> </w:t>
            </w:r>
            <w:r w:rsidRPr="00F955E1">
              <w:rPr>
                <w:spacing w:val="-1"/>
              </w:rPr>
              <w:t>aziendali,</w:t>
            </w:r>
            <w:r w:rsidRPr="00F955E1">
              <w:rPr>
                <w:spacing w:val="2"/>
              </w:rPr>
              <w:t xml:space="preserve"> </w:t>
            </w:r>
            <w:r w:rsidRPr="00F955E1">
              <w:t>e</w:t>
            </w:r>
            <w:r w:rsidRPr="00F955E1">
              <w:rPr>
                <w:spacing w:val="2"/>
              </w:rPr>
              <w:t xml:space="preserve"> </w:t>
            </w:r>
            <w:r w:rsidRPr="00F955E1">
              <w:rPr>
                <w:spacing w:val="-1"/>
              </w:rPr>
              <w:t>tutte</w:t>
            </w:r>
            <w:r w:rsidRPr="00F955E1">
              <w:t xml:space="preserve"> </w:t>
            </w:r>
            <w:r w:rsidRPr="00F955E1">
              <w:rPr>
                <w:spacing w:val="-1"/>
              </w:rPr>
              <w:t>le</w:t>
            </w:r>
            <w:r w:rsidRPr="00F955E1">
              <w:rPr>
                <w:spacing w:val="3"/>
              </w:rPr>
              <w:t xml:space="preserve"> </w:t>
            </w:r>
            <w:r w:rsidRPr="00F955E1">
              <w:rPr>
                <w:spacing w:val="-1"/>
              </w:rPr>
              <w:t>altre</w:t>
            </w:r>
            <w:r w:rsidRPr="00F955E1">
              <w:rPr>
                <w:spacing w:val="2"/>
              </w:rPr>
              <w:t xml:space="preserve"> </w:t>
            </w:r>
            <w:r w:rsidRPr="00F955E1">
              <w:rPr>
                <w:spacing w:val="-1"/>
              </w:rPr>
              <w:t>strutture</w:t>
            </w:r>
            <w:r w:rsidRPr="00F955E1">
              <w:rPr>
                <w:spacing w:val="2"/>
              </w:rPr>
              <w:t xml:space="preserve"> </w:t>
            </w:r>
            <w:r w:rsidRPr="00F955E1">
              <w:t>di</w:t>
            </w:r>
            <w:r w:rsidRPr="00F955E1">
              <w:rPr>
                <w:spacing w:val="71"/>
              </w:rPr>
              <w:t xml:space="preserve"> </w:t>
            </w:r>
            <w:r w:rsidRPr="00F955E1">
              <w:rPr>
                <w:spacing w:val="-1"/>
              </w:rPr>
              <w:t>servizio</w:t>
            </w:r>
            <w:r w:rsidRPr="00F955E1">
              <w:rPr>
                <w:spacing w:val="21"/>
              </w:rPr>
              <w:t xml:space="preserve"> </w:t>
            </w:r>
            <w:r w:rsidRPr="00F955E1">
              <w:rPr>
                <w:spacing w:val="-1"/>
              </w:rPr>
              <w:t>fornite</w:t>
            </w:r>
            <w:r w:rsidRPr="00F955E1">
              <w:rPr>
                <w:spacing w:val="22"/>
              </w:rPr>
              <w:t xml:space="preserve"> </w:t>
            </w:r>
            <w:r w:rsidRPr="00F955E1">
              <w:rPr>
                <w:spacing w:val="-1"/>
              </w:rPr>
              <w:t>dal</w:t>
            </w:r>
            <w:r w:rsidRPr="00F955E1">
              <w:rPr>
                <w:spacing w:val="21"/>
              </w:rPr>
              <w:t xml:space="preserve"> </w:t>
            </w:r>
            <w:r w:rsidRPr="00F955E1">
              <w:rPr>
                <w:spacing w:val="-1"/>
              </w:rPr>
              <w:t>datore</w:t>
            </w:r>
            <w:r w:rsidRPr="00F955E1">
              <w:rPr>
                <w:spacing w:val="23"/>
              </w:rPr>
              <w:t xml:space="preserve"> </w:t>
            </w:r>
            <w:r w:rsidRPr="00F955E1">
              <w:t>di</w:t>
            </w:r>
            <w:r w:rsidRPr="00F955E1">
              <w:rPr>
                <w:spacing w:val="19"/>
              </w:rPr>
              <w:t xml:space="preserve"> </w:t>
            </w:r>
            <w:r w:rsidRPr="00F955E1">
              <w:rPr>
                <w:spacing w:val="-1"/>
              </w:rPr>
              <w:t>lavoro.</w:t>
            </w:r>
            <w:r w:rsidRPr="00F955E1">
              <w:rPr>
                <w:spacing w:val="22"/>
              </w:rPr>
              <w:t xml:space="preserve"> </w:t>
            </w:r>
            <w:r w:rsidRPr="00F955E1">
              <w:rPr>
                <w:spacing w:val="-1"/>
              </w:rPr>
              <w:t>L'allarme</w:t>
            </w:r>
            <w:r w:rsidRPr="00F955E1">
              <w:rPr>
                <w:spacing w:val="22"/>
              </w:rPr>
              <w:t xml:space="preserve"> </w:t>
            </w:r>
            <w:r w:rsidRPr="00F955E1">
              <w:t>ha</w:t>
            </w:r>
            <w:r w:rsidRPr="00F955E1">
              <w:rPr>
                <w:spacing w:val="21"/>
              </w:rPr>
              <w:t xml:space="preserve"> </w:t>
            </w:r>
            <w:r w:rsidRPr="00F955E1">
              <w:t>un</w:t>
            </w:r>
            <w:r w:rsidRPr="00F955E1">
              <w:rPr>
                <w:spacing w:val="22"/>
              </w:rPr>
              <w:t xml:space="preserve"> </w:t>
            </w:r>
            <w:r w:rsidRPr="00F955E1">
              <w:rPr>
                <w:spacing w:val="-1"/>
              </w:rPr>
              <w:t>suono</w:t>
            </w:r>
            <w:r w:rsidRPr="00F955E1">
              <w:rPr>
                <w:spacing w:val="19"/>
              </w:rPr>
              <w:t xml:space="preserve"> </w:t>
            </w:r>
            <w:r w:rsidRPr="00F955E1">
              <w:t>ben</w:t>
            </w:r>
            <w:r w:rsidRPr="00F955E1">
              <w:rPr>
                <w:spacing w:val="23"/>
              </w:rPr>
              <w:t xml:space="preserve"> </w:t>
            </w:r>
            <w:r w:rsidRPr="00F955E1">
              <w:rPr>
                <w:spacing w:val="-1"/>
              </w:rPr>
              <w:t>riconoscibile,</w:t>
            </w:r>
            <w:r w:rsidRPr="00F955E1">
              <w:rPr>
                <w:spacing w:val="43"/>
              </w:rPr>
              <w:t xml:space="preserve"> </w:t>
            </w:r>
            <w:r w:rsidRPr="00F955E1">
              <w:rPr>
                <w:spacing w:val="-1"/>
              </w:rPr>
              <w:t>diverso</w:t>
            </w:r>
            <w:r w:rsidRPr="00F955E1">
              <w:rPr>
                <w:spacing w:val="21"/>
              </w:rPr>
              <w:t xml:space="preserve"> </w:t>
            </w:r>
            <w:r w:rsidRPr="00F955E1">
              <w:t>da</w:t>
            </w:r>
            <w:r w:rsidRPr="00F955E1">
              <w:rPr>
                <w:spacing w:val="21"/>
              </w:rPr>
              <w:t xml:space="preserve"> </w:t>
            </w:r>
            <w:r w:rsidRPr="00F955E1">
              <w:t>tutti</w:t>
            </w:r>
            <w:r w:rsidRPr="00F955E1">
              <w:rPr>
                <w:spacing w:val="21"/>
              </w:rPr>
              <w:t xml:space="preserve"> </w:t>
            </w:r>
            <w:r w:rsidRPr="00F955E1">
              <w:rPr>
                <w:spacing w:val="-1"/>
              </w:rPr>
              <w:t>gli</w:t>
            </w:r>
            <w:r w:rsidRPr="00F955E1">
              <w:rPr>
                <w:spacing w:val="67"/>
              </w:rPr>
              <w:t xml:space="preserve"> </w:t>
            </w:r>
            <w:r w:rsidRPr="00F955E1">
              <w:rPr>
                <w:spacing w:val="-1"/>
              </w:rPr>
              <w:t>altri</w:t>
            </w:r>
            <w:r w:rsidRPr="00F955E1">
              <w:rPr>
                <w:spacing w:val="-4"/>
              </w:rPr>
              <w:t xml:space="preserve"> </w:t>
            </w:r>
            <w:r w:rsidRPr="00F955E1">
              <w:rPr>
                <w:spacing w:val="-1"/>
              </w:rPr>
              <w:t>sistemi</w:t>
            </w:r>
            <w:r w:rsidRPr="00F955E1">
              <w:rPr>
                <w:spacing w:val="-3"/>
              </w:rPr>
              <w:t xml:space="preserve"> </w:t>
            </w:r>
            <w:r w:rsidRPr="00F955E1">
              <w:t>di</w:t>
            </w:r>
            <w:r w:rsidRPr="00F955E1">
              <w:rPr>
                <w:spacing w:val="-3"/>
              </w:rPr>
              <w:t xml:space="preserve"> </w:t>
            </w:r>
            <w:r w:rsidRPr="00F955E1">
              <w:rPr>
                <w:spacing w:val="-1"/>
              </w:rPr>
              <w:t>avviso</w:t>
            </w:r>
            <w:r w:rsidRPr="00F955E1">
              <w:rPr>
                <w:spacing w:val="-3"/>
              </w:rPr>
              <w:t xml:space="preserve"> </w:t>
            </w:r>
            <w:r w:rsidRPr="00F955E1">
              <w:rPr>
                <w:spacing w:val="-1"/>
              </w:rPr>
              <w:t>acustico</w:t>
            </w:r>
          </w:p>
        </w:tc>
        <w:tc>
          <w:tcPr>
            <w:tcW w:w="506" w:type="dxa"/>
            <w:gridSpan w:val="2"/>
          </w:tcPr>
          <w:p w14:paraId="63AFC01F" w14:textId="77777777" w:rsidR="00F955E1" w:rsidRPr="00F955E1" w:rsidRDefault="00F955E1" w:rsidP="00F955E1">
            <w:pPr>
              <w:numPr>
                <w:ilvl w:val="12"/>
                <w:numId w:val="0"/>
              </w:numPr>
              <w:tabs>
                <w:tab w:val="left" w:pos="7513"/>
              </w:tabs>
            </w:pPr>
          </w:p>
        </w:tc>
        <w:tc>
          <w:tcPr>
            <w:tcW w:w="506" w:type="dxa"/>
          </w:tcPr>
          <w:p w14:paraId="686A5E32" w14:textId="77777777" w:rsidR="00F955E1" w:rsidRPr="00F955E1" w:rsidRDefault="00F955E1" w:rsidP="00F955E1">
            <w:pPr>
              <w:numPr>
                <w:ilvl w:val="12"/>
                <w:numId w:val="0"/>
              </w:numPr>
              <w:tabs>
                <w:tab w:val="left" w:pos="7513"/>
              </w:tabs>
            </w:pPr>
          </w:p>
        </w:tc>
        <w:tc>
          <w:tcPr>
            <w:tcW w:w="506" w:type="dxa"/>
          </w:tcPr>
          <w:p w14:paraId="53AC8472" w14:textId="77777777" w:rsidR="00F955E1" w:rsidRPr="00F955E1" w:rsidRDefault="00F955E1" w:rsidP="00F955E1">
            <w:pPr>
              <w:numPr>
                <w:ilvl w:val="12"/>
                <w:numId w:val="0"/>
              </w:numPr>
              <w:tabs>
                <w:tab w:val="left" w:pos="7513"/>
              </w:tabs>
            </w:pPr>
          </w:p>
        </w:tc>
        <w:tc>
          <w:tcPr>
            <w:tcW w:w="2703" w:type="dxa"/>
          </w:tcPr>
          <w:p w14:paraId="1C61F2EA" w14:textId="77777777" w:rsidR="00F955E1" w:rsidRPr="00F955E1" w:rsidRDefault="00F955E1" w:rsidP="00F955E1">
            <w:pPr>
              <w:numPr>
                <w:ilvl w:val="12"/>
                <w:numId w:val="0"/>
              </w:numPr>
              <w:tabs>
                <w:tab w:val="left" w:pos="7513"/>
              </w:tabs>
            </w:pPr>
          </w:p>
        </w:tc>
      </w:tr>
      <w:tr w:rsidR="00F955E1" w:rsidRPr="00F955E1" w14:paraId="3496A9DD" w14:textId="77777777" w:rsidTr="00424F57">
        <w:trPr>
          <w:cantSplit/>
        </w:trPr>
        <w:tc>
          <w:tcPr>
            <w:tcW w:w="675" w:type="dxa"/>
          </w:tcPr>
          <w:p w14:paraId="3D726B0F" w14:textId="77777777" w:rsidR="00F955E1" w:rsidRPr="00F955E1" w:rsidRDefault="00F955E1" w:rsidP="00F955E1">
            <w:pPr>
              <w:numPr>
                <w:ilvl w:val="12"/>
                <w:numId w:val="0"/>
              </w:numPr>
              <w:tabs>
                <w:tab w:val="left" w:pos="7513"/>
              </w:tabs>
              <w:rPr>
                <w:lang w:val="en-US"/>
              </w:rPr>
            </w:pPr>
            <w:r w:rsidRPr="00F955E1">
              <w:rPr>
                <w:lang w:val="en-US"/>
              </w:rPr>
              <w:t>3.1</w:t>
            </w:r>
          </w:p>
        </w:tc>
        <w:tc>
          <w:tcPr>
            <w:tcW w:w="5209" w:type="dxa"/>
            <w:gridSpan w:val="3"/>
          </w:tcPr>
          <w:p w14:paraId="6981EE65" w14:textId="77777777" w:rsidR="00F955E1" w:rsidRPr="00F955E1" w:rsidRDefault="00F955E1" w:rsidP="00F955E1">
            <w:pPr>
              <w:numPr>
                <w:ilvl w:val="12"/>
                <w:numId w:val="0"/>
              </w:numPr>
              <w:tabs>
                <w:tab w:val="left" w:pos="7513"/>
              </w:tabs>
              <w:spacing w:after="120"/>
            </w:pPr>
            <w:r w:rsidRPr="00F955E1">
              <w:rPr>
                <w:spacing w:val="-1"/>
              </w:rPr>
              <w:t>Quando</w:t>
            </w:r>
            <w:r w:rsidRPr="00F955E1">
              <w:rPr>
                <w:spacing w:val="-3"/>
              </w:rPr>
              <w:t xml:space="preserve"> </w:t>
            </w:r>
            <w:r w:rsidRPr="00F955E1">
              <w:rPr>
                <w:spacing w:val="-1"/>
              </w:rPr>
              <w:t>il sistema</w:t>
            </w:r>
            <w:r w:rsidRPr="00F955E1">
              <w:rPr>
                <w:spacing w:val="-2"/>
              </w:rPr>
              <w:t xml:space="preserve"> </w:t>
            </w:r>
            <w:r w:rsidRPr="00F955E1">
              <w:t>di</w:t>
            </w:r>
            <w:r w:rsidRPr="00F955E1">
              <w:rPr>
                <w:spacing w:val="-3"/>
              </w:rPr>
              <w:t xml:space="preserve"> </w:t>
            </w:r>
            <w:r w:rsidRPr="00F955E1">
              <w:rPr>
                <w:spacing w:val="-1"/>
              </w:rPr>
              <w:t xml:space="preserve">allarme </w:t>
            </w:r>
            <w:r w:rsidRPr="00F955E1">
              <w:t>è</w:t>
            </w:r>
            <w:r w:rsidRPr="00F955E1">
              <w:rPr>
                <w:spacing w:val="-2"/>
              </w:rPr>
              <w:t xml:space="preserve"> </w:t>
            </w:r>
            <w:r w:rsidRPr="00F955E1">
              <w:rPr>
                <w:spacing w:val="-1"/>
              </w:rPr>
              <w:t>in</w:t>
            </w:r>
            <w:r w:rsidRPr="00F955E1">
              <w:rPr>
                <w:spacing w:val="-2"/>
              </w:rPr>
              <w:t xml:space="preserve"> </w:t>
            </w:r>
            <w:r w:rsidRPr="00F955E1">
              <w:rPr>
                <w:spacing w:val="-1"/>
              </w:rPr>
              <w:t>fase</w:t>
            </w:r>
            <w:r w:rsidRPr="00F955E1">
              <w:rPr>
                <w:spacing w:val="-2"/>
              </w:rPr>
              <w:t xml:space="preserve"> </w:t>
            </w:r>
            <w:r w:rsidRPr="00F955E1">
              <w:t>di</w:t>
            </w:r>
            <w:r w:rsidRPr="00F955E1">
              <w:rPr>
                <w:spacing w:val="-2"/>
              </w:rPr>
              <w:t xml:space="preserve"> </w:t>
            </w:r>
            <w:r w:rsidRPr="00F955E1">
              <w:rPr>
                <w:spacing w:val="-1"/>
              </w:rPr>
              <w:t xml:space="preserve">manutenzione, </w:t>
            </w:r>
            <w:r w:rsidRPr="00F955E1">
              <w:t>è</w:t>
            </w:r>
            <w:r w:rsidRPr="00F955E1">
              <w:rPr>
                <w:spacing w:val="-4"/>
              </w:rPr>
              <w:t xml:space="preserve"> </w:t>
            </w:r>
            <w:r w:rsidRPr="00F955E1">
              <w:rPr>
                <w:spacing w:val="-1"/>
              </w:rPr>
              <w:t>disponibile</w:t>
            </w:r>
            <w:r w:rsidRPr="00F955E1">
              <w:rPr>
                <w:spacing w:val="-2"/>
              </w:rPr>
              <w:t xml:space="preserve"> </w:t>
            </w:r>
            <w:r w:rsidRPr="00F955E1">
              <w:t>un</w:t>
            </w:r>
            <w:r w:rsidRPr="00F955E1">
              <w:rPr>
                <w:spacing w:val="-1"/>
              </w:rPr>
              <w:t xml:space="preserve"> sistema</w:t>
            </w:r>
            <w:r w:rsidRPr="00F955E1">
              <w:rPr>
                <w:spacing w:val="-2"/>
              </w:rPr>
              <w:t xml:space="preserve"> </w:t>
            </w:r>
            <w:r w:rsidRPr="00F955E1">
              <w:rPr>
                <w:spacing w:val="-1"/>
              </w:rPr>
              <w:t>alternativo</w:t>
            </w:r>
          </w:p>
        </w:tc>
        <w:tc>
          <w:tcPr>
            <w:tcW w:w="506" w:type="dxa"/>
            <w:gridSpan w:val="2"/>
          </w:tcPr>
          <w:p w14:paraId="38A391A0" w14:textId="77777777" w:rsidR="00F955E1" w:rsidRPr="00F955E1" w:rsidRDefault="00F955E1" w:rsidP="00F955E1">
            <w:pPr>
              <w:numPr>
                <w:ilvl w:val="12"/>
                <w:numId w:val="0"/>
              </w:numPr>
              <w:tabs>
                <w:tab w:val="left" w:pos="7513"/>
              </w:tabs>
            </w:pPr>
          </w:p>
        </w:tc>
        <w:tc>
          <w:tcPr>
            <w:tcW w:w="506" w:type="dxa"/>
          </w:tcPr>
          <w:p w14:paraId="76168768" w14:textId="77777777" w:rsidR="00F955E1" w:rsidRPr="00F955E1" w:rsidRDefault="00F955E1" w:rsidP="00F955E1">
            <w:pPr>
              <w:numPr>
                <w:ilvl w:val="12"/>
                <w:numId w:val="0"/>
              </w:numPr>
              <w:tabs>
                <w:tab w:val="left" w:pos="7513"/>
              </w:tabs>
            </w:pPr>
          </w:p>
        </w:tc>
        <w:tc>
          <w:tcPr>
            <w:tcW w:w="506" w:type="dxa"/>
          </w:tcPr>
          <w:p w14:paraId="59558A47" w14:textId="77777777" w:rsidR="00F955E1" w:rsidRPr="00F955E1" w:rsidRDefault="00F955E1" w:rsidP="00F955E1">
            <w:pPr>
              <w:numPr>
                <w:ilvl w:val="12"/>
                <w:numId w:val="0"/>
              </w:numPr>
              <w:tabs>
                <w:tab w:val="left" w:pos="7513"/>
              </w:tabs>
            </w:pPr>
          </w:p>
        </w:tc>
        <w:tc>
          <w:tcPr>
            <w:tcW w:w="2703" w:type="dxa"/>
          </w:tcPr>
          <w:p w14:paraId="41A6BC68" w14:textId="77777777" w:rsidR="00F955E1" w:rsidRPr="00F955E1" w:rsidRDefault="00F955E1" w:rsidP="00F955E1">
            <w:pPr>
              <w:numPr>
                <w:ilvl w:val="12"/>
                <w:numId w:val="0"/>
              </w:numPr>
              <w:tabs>
                <w:tab w:val="left" w:pos="7513"/>
              </w:tabs>
            </w:pPr>
          </w:p>
        </w:tc>
      </w:tr>
      <w:tr w:rsidR="00F955E1" w:rsidRPr="00F955E1" w14:paraId="2A19DDA7" w14:textId="77777777" w:rsidTr="00424F57">
        <w:trPr>
          <w:cantSplit/>
        </w:trPr>
        <w:tc>
          <w:tcPr>
            <w:tcW w:w="5884" w:type="dxa"/>
            <w:gridSpan w:val="4"/>
            <w:tcBorders>
              <w:bottom w:val="nil"/>
            </w:tcBorders>
          </w:tcPr>
          <w:p w14:paraId="12FF5316" w14:textId="77777777" w:rsidR="00F955E1" w:rsidRPr="00F955E1" w:rsidRDefault="00F955E1" w:rsidP="00F955E1">
            <w:pPr>
              <w:pStyle w:val="Heading1"/>
            </w:pPr>
            <w:bookmarkStart w:id="21" w:name="_Toc411349356"/>
            <w:bookmarkStart w:id="22" w:name="_Toc411352031"/>
            <w:bookmarkStart w:id="23" w:name="_Toc411352728"/>
            <w:bookmarkStart w:id="24" w:name="_Toc411353609"/>
            <w:bookmarkStart w:id="25" w:name="_Toc411353761"/>
            <w:bookmarkStart w:id="26" w:name="_Toc411440170"/>
            <w:bookmarkStart w:id="27" w:name="_Toc411498727"/>
            <w:bookmarkStart w:id="28" w:name="_Toc411500121"/>
            <w:bookmarkStart w:id="29" w:name="_Toc414957303"/>
            <w:bookmarkStart w:id="30" w:name="_Toc422143139"/>
            <w:r w:rsidRPr="00F955E1">
              <w:lastRenderedPageBreak/>
              <w:t>SALUTE E SICUREZZA</w:t>
            </w:r>
            <w:bookmarkEnd w:id="21"/>
            <w:bookmarkEnd w:id="22"/>
            <w:bookmarkEnd w:id="23"/>
            <w:bookmarkEnd w:id="24"/>
            <w:bookmarkEnd w:id="25"/>
            <w:bookmarkEnd w:id="26"/>
            <w:bookmarkEnd w:id="27"/>
            <w:bookmarkEnd w:id="28"/>
            <w:bookmarkEnd w:id="29"/>
            <w:bookmarkEnd w:id="30"/>
          </w:p>
        </w:tc>
        <w:tc>
          <w:tcPr>
            <w:tcW w:w="4221" w:type="dxa"/>
            <w:gridSpan w:val="5"/>
            <w:vMerge w:val="restart"/>
          </w:tcPr>
          <w:p w14:paraId="682337A0" w14:textId="77777777" w:rsidR="00F955E1" w:rsidRPr="00F955E1" w:rsidRDefault="00F955E1" w:rsidP="00F955E1">
            <w:pPr>
              <w:pStyle w:val="Heading1"/>
            </w:pPr>
          </w:p>
        </w:tc>
      </w:tr>
      <w:tr w:rsidR="00F955E1" w:rsidRPr="00F955E1" w14:paraId="77308BAC" w14:textId="77777777" w:rsidTr="00424F57">
        <w:trPr>
          <w:cantSplit/>
        </w:trPr>
        <w:tc>
          <w:tcPr>
            <w:tcW w:w="675" w:type="dxa"/>
            <w:tcBorders>
              <w:top w:val="nil"/>
              <w:right w:val="nil"/>
            </w:tcBorders>
          </w:tcPr>
          <w:p w14:paraId="3D59120E" w14:textId="77777777" w:rsidR="00F955E1" w:rsidRPr="0062741F" w:rsidRDefault="00F955E1" w:rsidP="00F955E1">
            <w:pPr>
              <w:pStyle w:val="Heading2"/>
              <w:rPr>
                <w:lang w:val="en-US"/>
              </w:rPr>
            </w:pPr>
          </w:p>
        </w:tc>
        <w:tc>
          <w:tcPr>
            <w:tcW w:w="5209" w:type="dxa"/>
            <w:gridSpan w:val="3"/>
            <w:tcBorders>
              <w:top w:val="nil"/>
              <w:left w:val="nil"/>
            </w:tcBorders>
          </w:tcPr>
          <w:p w14:paraId="1D167A61" w14:textId="77777777" w:rsidR="00F955E1" w:rsidRPr="009471CA" w:rsidRDefault="00F955E1" w:rsidP="00F955E1">
            <w:pPr>
              <w:pStyle w:val="Heading1"/>
              <w:rPr>
                <w:lang w:val="it-IT"/>
              </w:rPr>
            </w:pPr>
            <w:bookmarkStart w:id="31" w:name="_Toc422143140"/>
            <w:r w:rsidRPr="009471CA">
              <w:rPr>
                <w:lang w:val="it-IT"/>
              </w:rPr>
              <w:t>DISPOSITIVI DI PROTEZIONE INDIVIDUALE (DPI)</w:t>
            </w:r>
            <w:bookmarkEnd w:id="31"/>
            <w:r w:rsidRPr="009471CA">
              <w:rPr>
                <w:lang w:val="it-IT"/>
              </w:rPr>
              <w:t xml:space="preserve"> </w:t>
            </w:r>
          </w:p>
        </w:tc>
        <w:tc>
          <w:tcPr>
            <w:tcW w:w="4221" w:type="dxa"/>
            <w:gridSpan w:val="5"/>
            <w:vMerge/>
          </w:tcPr>
          <w:p w14:paraId="0261A62C" w14:textId="77777777" w:rsidR="00F955E1" w:rsidRPr="0062741F" w:rsidRDefault="00F955E1" w:rsidP="00F955E1">
            <w:pPr>
              <w:pStyle w:val="Heading2"/>
            </w:pPr>
          </w:p>
        </w:tc>
      </w:tr>
      <w:tr w:rsidR="00F955E1" w:rsidRPr="00F955E1" w14:paraId="690C636B" w14:textId="77777777" w:rsidTr="00424F57">
        <w:trPr>
          <w:cantSplit/>
        </w:trPr>
        <w:tc>
          <w:tcPr>
            <w:tcW w:w="675" w:type="dxa"/>
          </w:tcPr>
          <w:p w14:paraId="1C6B2D57" w14:textId="77777777" w:rsidR="00F955E1" w:rsidRPr="00F955E1" w:rsidRDefault="00F955E1" w:rsidP="00F955E1">
            <w:pPr>
              <w:numPr>
                <w:ilvl w:val="12"/>
                <w:numId w:val="0"/>
              </w:numPr>
              <w:tabs>
                <w:tab w:val="left" w:pos="7513"/>
              </w:tabs>
              <w:rPr>
                <w:lang w:val="en-US"/>
              </w:rPr>
            </w:pPr>
            <w:r w:rsidRPr="00F955E1">
              <w:rPr>
                <w:lang w:val="en-US"/>
              </w:rPr>
              <w:t>3.3</w:t>
            </w:r>
          </w:p>
        </w:tc>
        <w:tc>
          <w:tcPr>
            <w:tcW w:w="5209" w:type="dxa"/>
            <w:gridSpan w:val="3"/>
          </w:tcPr>
          <w:p w14:paraId="56B723B8" w14:textId="77777777" w:rsidR="00F955E1" w:rsidRPr="00F955E1" w:rsidRDefault="00F955E1" w:rsidP="00F955E1">
            <w:pPr>
              <w:numPr>
                <w:ilvl w:val="12"/>
                <w:numId w:val="0"/>
              </w:numPr>
              <w:tabs>
                <w:tab w:val="left" w:pos="7513"/>
              </w:tabs>
              <w:spacing w:after="120"/>
            </w:pPr>
            <w:r w:rsidRPr="00F955E1">
              <w:t>Il</w:t>
            </w:r>
            <w:r w:rsidRPr="00F955E1">
              <w:rPr>
                <w:spacing w:val="-1"/>
              </w:rPr>
              <w:t xml:space="preserve"> personale </w:t>
            </w:r>
            <w:r w:rsidRPr="00F955E1">
              <w:t>ha a</w:t>
            </w:r>
            <w:r w:rsidRPr="00F955E1">
              <w:rPr>
                <w:spacing w:val="-1"/>
              </w:rPr>
              <w:t xml:space="preserve"> disposizione</w:t>
            </w:r>
            <w:r w:rsidRPr="00F955E1">
              <w:t xml:space="preserve"> ed</w:t>
            </w:r>
            <w:r w:rsidRPr="00F955E1">
              <w:rPr>
                <w:spacing w:val="1"/>
              </w:rPr>
              <w:t xml:space="preserve"> </w:t>
            </w:r>
            <w:r w:rsidRPr="00F955E1">
              <w:rPr>
                <w:spacing w:val="-1"/>
              </w:rPr>
              <w:t>utilizza</w:t>
            </w:r>
            <w:r w:rsidRPr="00F955E1">
              <w:rPr>
                <w:spacing w:val="3"/>
              </w:rPr>
              <w:t xml:space="preserve"> </w:t>
            </w:r>
            <w:r w:rsidRPr="00F955E1">
              <w:t>i</w:t>
            </w:r>
            <w:r w:rsidRPr="00F955E1">
              <w:rPr>
                <w:spacing w:val="-1"/>
              </w:rPr>
              <w:t xml:space="preserve"> DPI</w:t>
            </w:r>
            <w:r w:rsidRPr="00F955E1">
              <w:rPr>
                <w:spacing w:val="1"/>
              </w:rPr>
              <w:t xml:space="preserve"> </w:t>
            </w:r>
            <w:r w:rsidRPr="00F955E1">
              <w:rPr>
                <w:spacing w:val="-1"/>
              </w:rPr>
              <w:t>come</w:t>
            </w:r>
            <w:r w:rsidRPr="00F955E1">
              <w:t xml:space="preserve"> </w:t>
            </w:r>
            <w:r w:rsidRPr="00F955E1">
              <w:rPr>
                <w:spacing w:val="-1"/>
              </w:rPr>
              <w:t>previsto</w:t>
            </w:r>
            <w:r w:rsidRPr="00F955E1">
              <w:t xml:space="preserve"> </w:t>
            </w:r>
            <w:r w:rsidRPr="00F955E1">
              <w:rPr>
                <w:spacing w:val="-1"/>
              </w:rPr>
              <w:t>nella</w:t>
            </w:r>
            <w:r w:rsidRPr="00F955E1">
              <w:t xml:space="preserve"> </w:t>
            </w:r>
            <w:r w:rsidRPr="00F955E1">
              <w:rPr>
                <w:spacing w:val="-1"/>
              </w:rPr>
              <w:t>valutazione</w:t>
            </w:r>
            <w:r w:rsidRPr="00F955E1">
              <w:rPr>
                <w:spacing w:val="1"/>
              </w:rPr>
              <w:t xml:space="preserve"> </w:t>
            </w:r>
            <w:r w:rsidRPr="00F955E1">
              <w:rPr>
                <w:spacing w:val="-1"/>
              </w:rPr>
              <w:t>dei rischi</w:t>
            </w:r>
            <w:r w:rsidRPr="00F955E1">
              <w:t xml:space="preserve"> per </w:t>
            </w:r>
            <w:r w:rsidRPr="00F955E1">
              <w:rPr>
                <w:spacing w:val="-1"/>
              </w:rPr>
              <w:t>la</w:t>
            </w:r>
            <w:r w:rsidRPr="00F955E1">
              <w:t xml:space="preserve"> </w:t>
            </w:r>
            <w:r w:rsidRPr="00F955E1">
              <w:rPr>
                <w:spacing w:val="-1"/>
              </w:rPr>
              <w:t>salute</w:t>
            </w:r>
            <w:r w:rsidRPr="00F955E1">
              <w:rPr>
                <w:spacing w:val="65"/>
                <w:w w:val="99"/>
              </w:rPr>
              <w:t xml:space="preserve"> </w:t>
            </w:r>
            <w:r w:rsidRPr="00F955E1">
              <w:t>e</w:t>
            </w:r>
            <w:r w:rsidRPr="00F955E1">
              <w:rPr>
                <w:spacing w:val="-5"/>
              </w:rPr>
              <w:t xml:space="preserve"> </w:t>
            </w:r>
            <w:r w:rsidRPr="00F955E1">
              <w:rPr>
                <w:spacing w:val="-1"/>
              </w:rPr>
              <w:t>sicurezza</w:t>
            </w:r>
            <w:r w:rsidRPr="00F955E1">
              <w:rPr>
                <w:spacing w:val="-3"/>
              </w:rPr>
              <w:t xml:space="preserve"> </w:t>
            </w:r>
            <w:r w:rsidRPr="00F955E1">
              <w:rPr>
                <w:spacing w:val="-1"/>
              </w:rPr>
              <w:t>sul</w:t>
            </w:r>
            <w:r w:rsidRPr="00F955E1">
              <w:rPr>
                <w:spacing w:val="-4"/>
              </w:rPr>
              <w:t xml:space="preserve"> </w:t>
            </w:r>
            <w:r w:rsidRPr="00F955E1">
              <w:rPr>
                <w:spacing w:val="-1"/>
              </w:rPr>
              <w:t>lavoro</w:t>
            </w:r>
            <w:r w:rsidRPr="00F955E1">
              <w:rPr>
                <w:spacing w:val="-4"/>
              </w:rPr>
              <w:t xml:space="preserve"> </w:t>
            </w:r>
            <w:r w:rsidRPr="00F955E1">
              <w:rPr>
                <w:spacing w:val="-1"/>
              </w:rPr>
              <w:t>effettuata</w:t>
            </w:r>
            <w:r w:rsidRPr="00F955E1">
              <w:rPr>
                <w:spacing w:val="-3"/>
              </w:rPr>
              <w:t xml:space="preserve"> </w:t>
            </w:r>
            <w:r w:rsidRPr="00F955E1">
              <w:rPr>
                <w:spacing w:val="-1"/>
              </w:rPr>
              <w:t>dall'organizzazione</w:t>
            </w:r>
          </w:p>
        </w:tc>
        <w:tc>
          <w:tcPr>
            <w:tcW w:w="495" w:type="dxa"/>
          </w:tcPr>
          <w:p w14:paraId="4AE21DC3" w14:textId="77777777" w:rsidR="00F955E1" w:rsidRPr="00F955E1" w:rsidRDefault="00F955E1" w:rsidP="00F955E1">
            <w:pPr>
              <w:numPr>
                <w:ilvl w:val="12"/>
                <w:numId w:val="0"/>
              </w:numPr>
              <w:tabs>
                <w:tab w:val="left" w:pos="7513"/>
              </w:tabs>
            </w:pPr>
          </w:p>
        </w:tc>
        <w:tc>
          <w:tcPr>
            <w:tcW w:w="517" w:type="dxa"/>
            <w:gridSpan w:val="2"/>
          </w:tcPr>
          <w:p w14:paraId="5F9CAC76" w14:textId="77777777" w:rsidR="00F955E1" w:rsidRPr="00F955E1" w:rsidRDefault="00F955E1" w:rsidP="00F955E1">
            <w:pPr>
              <w:numPr>
                <w:ilvl w:val="12"/>
                <w:numId w:val="0"/>
              </w:numPr>
              <w:tabs>
                <w:tab w:val="left" w:pos="7513"/>
              </w:tabs>
            </w:pPr>
          </w:p>
        </w:tc>
        <w:tc>
          <w:tcPr>
            <w:tcW w:w="506" w:type="dxa"/>
          </w:tcPr>
          <w:p w14:paraId="189116EB" w14:textId="77777777" w:rsidR="00F955E1" w:rsidRPr="00F955E1" w:rsidRDefault="00F955E1" w:rsidP="00F955E1">
            <w:pPr>
              <w:numPr>
                <w:ilvl w:val="12"/>
                <w:numId w:val="0"/>
              </w:numPr>
              <w:tabs>
                <w:tab w:val="left" w:pos="7513"/>
              </w:tabs>
            </w:pPr>
          </w:p>
        </w:tc>
        <w:tc>
          <w:tcPr>
            <w:tcW w:w="2703" w:type="dxa"/>
          </w:tcPr>
          <w:p w14:paraId="1128E601" w14:textId="77777777" w:rsidR="00F955E1" w:rsidRPr="00F955E1" w:rsidRDefault="00F955E1" w:rsidP="00F955E1">
            <w:pPr>
              <w:numPr>
                <w:ilvl w:val="12"/>
                <w:numId w:val="0"/>
              </w:numPr>
              <w:tabs>
                <w:tab w:val="left" w:pos="7513"/>
              </w:tabs>
            </w:pPr>
          </w:p>
        </w:tc>
      </w:tr>
      <w:tr w:rsidR="00F955E1" w:rsidRPr="00F955E1" w14:paraId="59E33094" w14:textId="77777777" w:rsidTr="00424F57">
        <w:trPr>
          <w:cantSplit/>
          <w:trHeight w:val="615"/>
        </w:trPr>
        <w:tc>
          <w:tcPr>
            <w:tcW w:w="675" w:type="dxa"/>
            <w:vMerge w:val="restart"/>
          </w:tcPr>
          <w:p w14:paraId="1B4EDC69" w14:textId="77777777" w:rsidR="00F955E1" w:rsidRPr="00F955E1" w:rsidRDefault="00F955E1" w:rsidP="00F955E1">
            <w:pPr>
              <w:numPr>
                <w:ilvl w:val="12"/>
                <w:numId w:val="0"/>
              </w:numPr>
              <w:tabs>
                <w:tab w:val="left" w:pos="7513"/>
              </w:tabs>
              <w:rPr>
                <w:lang w:val="en-US"/>
              </w:rPr>
            </w:pPr>
            <w:r w:rsidRPr="00F955E1">
              <w:rPr>
                <w:lang w:val="en-US"/>
              </w:rPr>
              <w:t>3.6</w:t>
            </w:r>
          </w:p>
        </w:tc>
        <w:tc>
          <w:tcPr>
            <w:tcW w:w="5209" w:type="dxa"/>
            <w:gridSpan w:val="3"/>
          </w:tcPr>
          <w:p w14:paraId="3B6A6822" w14:textId="77777777" w:rsidR="00F955E1" w:rsidRPr="00F955E1" w:rsidRDefault="00F955E1" w:rsidP="00F955E1">
            <w:pPr>
              <w:numPr>
                <w:ilvl w:val="12"/>
                <w:numId w:val="0"/>
              </w:numPr>
              <w:tabs>
                <w:tab w:val="left" w:pos="7513"/>
              </w:tabs>
              <w:spacing w:after="120"/>
            </w:pPr>
            <w:r w:rsidRPr="00F955E1">
              <w:rPr>
                <w:spacing w:val="-1"/>
              </w:rPr>
              <w:t>Tutto</w:t>
            </w:r>
            <w:r w:rsidRPr="00F955E1">
              <w:rPr>
                <w:spacing w:val="-4"/>
              </w:rPr>
              <w:t xml:space="preserve"> </w:t>
            </w:r>
            <w:r w:rsidRPr="00F955E1">
              <w:rPr>
                <w:spacing w:val="-1"/>
              </w:rPr>
              <w:t>il</w:t>
            </w:r>
            <w:r w:rsidRPr="00F955E1">
              <w:rPr>
                <w:spacing w:val="-2"/>
              </w:rPr>
              <w:t xml:space="preserve"> </w:t>
            </w:r>
            <w:r w:rsidRPr="00F955E1">
              <w:rPr>
                <w:spacing w:val="-1"/>
              </w:rPr>
              <w:t>personale</w:t>
            </w:r>
            <w:r w:rsidRPr="00F955E1">
              <w:rPr>
                <w:spacing w:val="-3"/>
              </w:rPr>
              <w:t xml:space="preserve"> </w:t>
            </w:r>
            <w:r w:rsidRPr="00F955E1">
              <w:rPr>
                <w:spacing w:val="-1"/>
              </w:rPr>
              <w:t>dimostra</w:t>
            </w:r>
            <w:r w:rsidRPr="00F955E1">
              <w:rPr>
                <w:spacing w:val="-4"/>
              </w:rPr>
              <w:t xml:space="preserve"> </w:t>
            </w:r>
            <w:r w:rsidRPr="00F955E1">
              <w:rPr>
                <w:spacing w:val="-1"/>
              </w:rPr>
              <w:t xml:space="preserve">dimestichezza </w:t>
            </w:r>
            <w:r w:rsidRPr="00F955E1">
              <w:t>e</w:t>
            </w:r>
            <w:r w:rsidRPr="00F955E1">
              <w:rPr>
                <w:spacing w:val="-5"/>
              </w:rPr>
              <w:t xml:space="preserve"> </w:t>
            </w:r>
            <w:r w:rsidRPr="00F955E1">
              <w:rPr>
                <w:spacing w:val="-1"/>
              </w:rPr>
              <w:t>conoscenza</w:t>
            </w:r>
            <w:r w:rsidRPr="00F955E1">
              <w:rPr>
                <w:spacing w:val="-4"/>
              </w:rPr>
              <w:t xml:space="preserve"> </w:t>
            </w:r>
            <w:r w:rsidRPr="00F955E1">
              <w:t>dei</w:t>
            </w:r>
            <w:r w:rsidRPr="00F955E1">
              <w:rPr>
                <w:spacing w:val="-4"/>
              </w:rPr>
              <w:t xml:space="preserve"> </w:t>
            </w:r>
            <w:r w:rsidRPr="00F955E1">
              <w:rPr>
                <w:spacing w:val="-1"/>
              </w:rPr>
              <w:t>seguenti</w:t>
            </w:r>
            <w:r w:rsidRPr="00F955E1">
              <w:rPr>
                <w:spacing w:val="-4"/>
              </w:rPr>
              <w:t xml:space="preserve"> </w:t>
            </w:r>
            <w:r w:rsidRPr="00F955E1">
              <w:rPr>
                <w:spacing w:val="-1"/>
              </w:rPr>
              <w:t>aspett</w:t>
            </w:r>
            <w:r>
              <w:rPr>
                <w:spacing w:val="-1"/>
              </w:rPr>
              <w:t>i</w:t>
            </w:r>
          </w:p>
        </w:tc>
        <w:tc>
          <w:tcPr>
            <w:tcW w:w="495" w:type="dxa"/>
          </w:tcPr>
          <w:p w14:paraId="7C29BED5" w14:textId="77777777" w:rsidR="00F955E1" w:rsidRPr="00F955E1" w:rsidRDefault="00F955E1" w:rsidP="00F955E1">
            <w:pPr>
              <w:numPr>
                <w:ilvl w:val="12"/>
                <w:numId w:val="0"/>
              </w:numPr>
              <w:tabs>
                <w:tab w:val="left" w:pos="7513"/>
              </w:tabs>
            </w:pPr>
          </w:p>
        </w:tc>
        <w:tc>
          <w:tcPr>
            <w:tcW w:w="517" w:type="dxa"/>
            <w:gridSpan w:val="2"/>
          </w:tcPr>
          <w:p w14:paraId="688AF374" w14:textId="77777777" w:rsidR="00F955E1" w:rsidRPr="00F955E1" w:rsidRDefault="00F955E1" w:rsidP="00F955E1">
            <w:pPr>
              <w:numPr>
                <w:ilvl w:val="12"/>
                <w:numId w:val="0"/>
              </w:numPr>
              <w:tabs>
                <w:tab w:val="left" w:pos="7513"/>
              </w:tabs>
            </w:pPr>
          </w:p>
        </w:tc>
        <w:tc>
          <w:tcPr>
            <w:tcW w:w="506" w:type="dxa"/>
          </w:tcPr>
          <w:p w14:paraId="35AA8F92" w14:textId="77777777" w:rsidR="00F955E1" w:rsidRPr="00F955E1" w:rsidRDefault="00F955E1" w:rsidP="00F955E1">
            <w:pPr>
              <w:numPr>
                <w:ilvl w:val="12"/>
                <w:numId w:val="0"/>
              </w:numPr>
              <w:tabs>
                <w:tab w:val="left" w:pos="7513"/>
              </w:tabs>
            </w:pPr>
          </w:p>
        </w:tc>
        <w:tc>
          <w:tcPr>
            <w:tcW w:w="2703" w:type="dxa"/>
          </w:tcPr>
          <w:p w14:paraId="6B529320" w14:textId="77777777" w:rsidR="00F955E1" w:rsidRPr="00F955E1" w:rsidRDefault="00F955E1" w:rsidP="00F955E1">
            <w:pPr>
              <w:numPr>
                <w:ilvl w:val="12"/>
                <w:numId w:val="0"/>
              </w:numPr>
              <w:tabs>
                <w:tab w:val="left" w:pos="7513"/>
              </w:tabs>
            </w:pPr>
          </w:p>
        </w:tc>
      </w:tr>
      <w:tr w:rsidR="00F955E1" w:rsidRPr="00F955E1" w14:paraId="400E150A" w14:textId="77777777" w:rsidTr="00424F57">
        <w:trPr>
          <w:cantSplit/>
          <w:trHeight w:val="286"/>
        </w:trPr>
        <w:tc>
          <w:tcPr>
            <w:tcW w:w="675" w:type="dxa"/>
            <w:vMerge/>
          </w:tcPr>
          <w:p w14:paraId="7BCB84A4" w14:textId="77777777" w:rsidR="00F955E1" w:rsidRPr="00F955E1" w:rsidRDefault="00F955E1" w:rsidP="00F955E1">
            <w:pPr>
              <w:numPr>
                <w:ilvl w:val="12"/>
                <w:numId w:val="0"/>
              </w:numPr>
              <w:tabs>
                <w:tab w:val="left" w:pos="7513"/>
              </w:tabs>
            </w:pPr>
          </w:p>
        </w:tc>
        <w:tc>
          <w:tcPr>
            <w:tcW w:w="5209" w:type="dxa"/>
            <w:gridSpan w:val="3"/>
          </w:tcPr>
          <w:p w14:paraId="49AC707A" w14:textId="77777777" w:rsidR="00F955E1" w:rsidRPr="00F955E1" w:rsidRDefault="00F955E1" w:rsidP="00F955E1">
            <w:pPr>
              <w:tabs>
                <w:tab w:val="left" w:pos="7513"/>
              </w:tabs>
            </w:pPr>
            <w:r w:rsidRPr="00F955E1">
              <w:t xml:space="preserve">a. </w:t>
            </w:r>
            <w:r w:rsidRPr="00F955E1">
              <w:rPr>
                <w:spacing w:val="-1"/>
              </w:rPr>
              <w:t>Quale</w:t>
            </w:r>
            <w:r w:rsidRPr="00F955E1">
              <w:rPr>
                <w:spacing w:val="-2"/>
              </w:rPr>
              <w:t xml:space="preserve"> </w:t>
            </w:r>
            <w:r w:rsidRPr="00F955E1">
              <w:rPr>
                <w:spacing w:val="-1"/>
              </w:rPr>
              <w:t>DPI</w:t>
            </w:r>
            <w:r w:rsidRPr="00F955E1">
              <w:rPr>
                <w:spacing w:val="-3"/>
              </w:rPr>
              <w:t xml:space="preserve"> </w:t>
            </w:r>
            <w:r w:rsidRPr="00F955E1">
              <w:rPr>
                <w:spacing w:val="-1"/>
              </w:rPr>
              <w:t>sia</w:t>
            </w:r>
            <w:r w:rsidRPr="00F955E1">
              <w:rPr>
                <w:spacing w:val="-2"/>
              </w:rPr>
              <w:t xml:space="preserve"> </w:t>
            </w:r>
            <w:r w:rsidRPr="00F955E1">
              <w:rPr>
                <w:spacing w:val="-1"/>
              </w:rPr>
              <w:t>necessario per ogni</w:t>
            </w:r>
            <w:r w:rsidRPr="00F955E1">
              <w:rPr>
                <w:spacing w:val="-3"/>
              </w:rPr>
              <w:t xml:space="preserve"> </w:t>
            </w:r>
            <w:r w:rsidRPr="00F955E1">
              <w:rPr>
                <w:spacing w:val="-1"/>
              </w:rPr>
              <w:t>attività, operazione</w:t>
            </w:r>
            <w:r w:rsidRPr="00F955E1">
              <w:rPr>
                <w:spacing w:val="-2"/>
              </w:rPr>
              <w:t xml:space="preserve"> </w:t>
            </w:r>
            <w:r w:rsidRPr="00F955E1">
              <w:t>o</w:t>
            </w:r>
            <w:r w:rsidRPr="00F955E1">
              <w:rPr>
                <w:spacing w:val="-3"/>
              </w:rPr>
              <w:t xml:space="preserve"> </w:t>
            </w:r>
            <w:r w:rsidRPr="00F955E1">
              <w:rPr>
                <w:spacing w:val="-1"/>
              </w:rPr>
              <w:t>processo</w:t>
            </w:r>
            <w:r w:rsidRPr="00F955E1">
              <w:t xml:space="preserve"> </w:t>
            </w:r>
          </w:p>
        </w:tc>
        <w:tc>
          <w:tcPr>
            <w:tcW w:w="495" w:type="dxa"/>
          </w:tcPr>
          <w:p w14:paraId="7763DD8C" w14:textId="77777777" w:rsidR="00F955E1" w:rsidRPr="00F955E1" w:rsidRDefault="00F955E1" w:rsidP="00F955E1">
            <w:pPr>
              <w:numPr>
                <w:ilvl w:val="12"/>
                <w:numId w:val="0"/>
              </w:numPr>
              <w:tabs>
                <w:tab w:val="left" w:pos="7513"/>
              </w:tabs>
            </w:pPr>
          </w:p>
        </w:tc>
        <w:tc>
          <w:tcPr>
            <w:tcW w:w="517" w:type="dxa"/>
            <w:gridSpan w:val="2"/>
          </w:tcPr>
          <w:p w14:paraId="4D372CE9" w14:textId="77777777" w:rsidR="00F955E1" w:rsidRPr="00F955E1" w:rsidRDefault="00F955E1" w:rsidP="00F955E1">
            <w:pPr>
              <w:numPr>
                <w:ilvl w:val="12"/>
                <w:numId w:val="0"/>
              </w:numPr>
              <w:tabs>
                <w:tab w:val="left" w:pos="7513"/>
              </w:tabs>
            </w:pPr>
          </w:p>
        </w:tc>
        <w:tc>
          <w:tcPr>
            <w:tcW w:w="506" w:type="dxa"/>
          </w:tcPr>
          <w:p w14:paraId="58C2B398" w14:textId="77777777" w:rsidR="00F955E1" w:rsidRPr="00F955E1" w:rsidRDefault="00F955E1" w:rsidP="00F955E1">
            <w:pPr>
              <w:numPr>
                <w:ilvl w:val="12"/>
                <w:numId w:val="0"/>
              </w:numPr>
              <w:tabs>
                <w:tab w:val="left" w:pos="7513"/>
              </w:tabs>
            </w:pPr>
          </w:p>
        </w:tc>
        <w:tc>
          <w:tcPr>
            <w:tcW w:w="2703" w:type="dxa"/>
          </w:tcPr>
          <w:p w14:paraId="4070BCF7" w14:textId="77777777" w:rsidR="00F955E1" w:rsidRPr="00F955E1" w:rsidRDefault="00F955E1" w:rsidP="00F955E1">
            <w:pPr>
              <w:numPr>
                <w:ilvl w:val="12"/>
                <w:numId w:val="0"/>
              </w:numPr>
              <w:tabs>
                <w:tab w:val="left" w:pos="7513"/>
              </w:tabs>
            </w:pPr>
          </w:p>
        </w:tc>
      </w:tr>
      <w:tr w:rsidR="00F955E1" w:rsidRPr="00F955E1" w14:paraId="5813B706" w14:textId="77777777" w:rsidTr="00424F57">
        <w:trPr>
          <w:cantSplit/>
          <w:trHeight w:val="313"/>
        </w:trPr>
        <w:tc>
          <w:tcPr>
            <w:tcW w:w="675" w:type="dxa"/>
            <w:vMerge/>
          </w:tcPr>
          <w:p w14:paraId="7749FB25" w14:textId="77777777" w:rsidR="00F955E1" w:rsidRPr="00F955E1" w:rsidRDefault="00F955E1" w:rsidP="00F955E1">
            <w:pPr>
              <w:numPr>
                <w:ilvl w:val="12"/>
                <w:numId w:val="0"/>
              </w:numPr>
              <w:tabs>
                <w:tab w:val="left" w:pos="7513"/>
              </w:tabs>
            </w:pPr>
          </w:p>
        </w:tc>
        <w:tc>
          <w:tcPr>
            <w:tcW w:w="5209" w:type="dxa"/>
            <w:gridSpan w:val="3"/>
          </w:tcPr>
          <w:p w14:paraId="6C34A476" w14:textId="77777777" w:rsidR="00F955E1" w:rsidRPr="00F955E1" w:rsidRDefault="00F955E1" w:rsidP="00F955E1">
            <w:pPr>
              <w:tabs>
                <w:tab w:val="left" w:pos="7513"/>
              </w:tabs>
            </w:pPr>
            <w:r w:rsidRPr="00F955E1">
              <w:rPr>
                <w:spacing w:val="-1"/>
              </w:rPr>
              <w:t>b Quando il DPI sia necessario</w:t>
            </w:r>
          </w:p>
        </w:tc>
        <w:tc>
          <w:tcPr>
            <w:tcW w:w="495" w:type="dxa"/>
          </w:tcPr>
          <w:p w14:paraId="3A9643F8" w14:textId="77777777" w:rsidR="00F955E1" w:rsidRPr="00F955E1" w:rsidRDefault="00F955E1" w:rsidP="00F955E1">
            <w:pPr>
              <w:numPr>
                <w:ilvl w:val="12"/>
                <w:numId w:val="0"/>
              </w:numPr>
              <w:tabs>
                <w:tab w:val="left" w:pos="7513"/>
              </w:tabs>
            </w:pPr>
          </w:p>
        </w:tc>
        <w:tc>
          <w:tcPr>
            <w:tcW w:w="517" w:type="dxa"/>
            <w:gridSpan w:val="2"/>
          </w:tcPr>
          <w:p w14:paraId="31BA59BC" w14:textId="77777777" w:rsidR="00F955E1" w:rsidRPr="00F955E1" w:rsidRDefault="00F955E1" w:rsidP="00F955E1">
            <w:pPr>
              <w:numPr>
                <w:ilvl w:val="12"/>
                <w:numId w:val="0"/>
              </w:numPr>
              <w:tabs>
                <w:tab w:val="left" w:pos="7513"/>
              </w:tabs>
            </w:pPr>
          </w:p>
        </w:tc>
        <w:tc>
          <w:tcPr>
            <w:tcW w:w="506" w:type="dxa"/>
          </w:tcPr>
          <w:p w14:paraId="55115690" w14:textId="77777777" w:rsidR="00F955E1" w:rsidRPr="00F955E1" w:rsidRDefault="00F955E1" w:rsidP="00F955E1">
            <w:pPr>
              <w:numPr>
                <w:ilvl w:val="12"/>
                <w:numId w:val="0"/>
              </w:numPr>
              <w:tabs>
                <w:tab w:val="left" w:pos="7513"/>
              </w:tabs>
            </w:pPr>
          </w:p>
        </w:tc>
        <w:tc>
          <w:tcPr>
            <w:tcW w:w="2703" w:type="dxa"/>
          </w:tcPr>
          <w:p w14:paraId="1532C747" w14:textId="77777777" w:rsidR="00F955E1" w:rsidRPr="00F955E1" w:rsidRDefault="00F955E1" w:rsidP="00F955E1">
            <w:pPr>
              <w:numPr>
                <w:ilvl w:val="12"/>
                <w:numId w:val="0"/>
              </w:numPr>
              <w:tabs>
                <w:tab w:val="left" w:pos="7513"/>
              </w:tabs>
            </w:pPr>
          </w:p>
        </w:tc>
      </w:tr>
      <w:tr w:rsidR="00F955E1" w:rsidRPr="00F955E1" w14:paraId="0A18C3B7" w14:textId="77777777" w:rsidTr="00424F57">
        <w:trPr>
          <w:cantSplit/>
          <w:trHeight w:val="311"/>
        </w:trPr>
        <w:tc>
          <w:tcPr>
            <w:tcW w:w="675" w:type="dxa"/>
            <w:vMerge/>
          </w:tcPr>
          <w:p w14:paraId="07613EEB" w14:textId="77777777" w:rsidR="00F955E1" w:rsidRPr="00F955E1" w:rsidRDefault="00F955E1" w:rsidP="00F955E1">
            <w:pPr>
              <w:numPr>
                <w:ilvl w:val="12"/>
                <w:numId w:val="0"/>
              </w:numPr>
              <w:tabs>
                <w:tab w:val="left" w:pos="7513"/>
              </w:tabs>
            </w:pPr>
          </w:p>
        </w:tc>
        <w:tc>
          <w:tcPr>
            <w:tcW w:w="5209" w:type="dxa"/>
            <w:gridSpan w:val="3"/>
          </w:tcPr>
          <w:p w14:paraId="38B779C4" w14:textId="77777777" w:rsidR="00F955E1" w:rsidRPr="00F955E1" w:rsidRDefault="00F955E1" w:rsidP="00F955E1">
            <w:pPr>
              <w:tabs>
                <w:tab w:val="left" w:pos="7513"/>
              </w:tabs>
            </w:pPr>
            <w:r w:rsidRPr="00F955E1">
              <w:t xml:space="preserve">c. </w:t>
            </w:r>
            <w:r w:rsidRPr="00F955E1">
              <w:rPr>
                <w:spacing w:val="-1"/>
              </w:rPr>
              <w:t>Come</w:t>
            </w:r>
            <w:r w:rsidRPr="00F955E1">
              <w:rPr>
                <w:spacing w:val="-3"/>
              </w:rPr>
              <w:t xml:space="preserve"> </w:t>
            </w:r>
            <w:r w:rsidRPr="00F955E1">
              <w:rPr>
                <w:spacing w:val="-1"/>
              </w:rPr>
              <w:t>mettere</w:t>
            </w:r>
            <w:r w:rsidRPr="00F955E1">
              <w:rPr>
                <w:spacing w:val="-2"/>
              </w:rPr>
              <w:t xml:space="preserve"> </w:t>
            </w:r>
            <w:r w:rsidRPr="00F955E1">
              <w:t>a</w:t>
            </w:r>
            <w:r w:rsidRPr="00F955E1">
              <w:rPr>
                <w:spacing w:val="-4"/>
              </w:rPr>
              <w:t xml:space="preserve"> </w:t>
            </w:r>
            <w:r w:rsidRPr="00F955E1">
              <w:t>punto</w:t>
            </w:r>
            <w:r w:rsidRPr="00F955E1">
              <w:rPr>
                <w:spacing w:val="-4"/>
              </w:rPr>
              <w:t xml:space="preserve"> </w:t>
            </w:r>
            <w:r w:rsidRPr="00F955E1">
              <w:t>e</w:t>
            </w:r>
            <w:r w:rsidRPr="00F955E1">
              <w:rPr>
                <w:spacing w:val="-2"/>
              </w:rPr>
              <w:t xml:space="preserve"> </w:t>
            </w:r>
            <w:r w:rsidRPr="00F955E1">
              <w:rPr>
                <w:spacing w:val="-1"/>
              </w:rPr>
              <w:t>utilizzare</w:t>
            </w:r>
            <w:r w:rsidRPr="00F955E1">
              <w:rPr>
                <w:spacing w:val="5"/>
              </w:rPr>
              <w:t xml:space="preserve"> </w:t>
            </w:r>
            <w:r w:rsidRPr="00F955E1">
              <w:t>i</w:t>
            </w:r>
            <w:r w:rsidRPr="00F955E1">
              <w:rPr>
                <w:spacing w:val="-3"/>
              </w:rPr>
              <w:t xml:space="preserve"> </w:t>
            </w:r>
            <w:r w:rsidRPr="00F955E1">
              <w:rPr>
                <w:spacing w:val="-1"/>
              </w:rPr>
              <w:t>dispositivi</w:t>
            </w:r>
          </w:p>
        </w:tc>
        <w:tc>
          <w:tcPr>
            <w:tcW w:w="495" w:type="dxa"/>
          </w:tcPr>
          <w:p w14:paraId="71C7171D" w14:textId="77777777" w:rsidR="00F955E1" w:rsidRPr="00F955E1" w:rsidRDefault="00F955E1" w:rsidP="00F955E1">
            <w:pPr>
              <w:numPr>
                <w:ilvl w:val="12"/>
                <w:numId w:val="0"/>
              </w:numPr>
              <w:tabs>
                <w:tab w:val="left" w:pos="7513"/>
              </w:tabs>
            </w:pPr>
          </w:p>
        </w:tc>
        <w:tc>
          <w:tcPr>
            <w:tcW w:w="517" w:type="dxa"/>
            <w:gridSpan w:val="2"/>
          </w:tcPr>
          <w:p w14:paraId="7DCE953D" w14:textId="77777777" w:rsidR="00F955E1" w:rsidRPr="00F955E1" w:rsidRDefault="00F955E1" w:rsidP="00F955E1">
            <w:pPr>
              <w:numPr>
                <w:ilvl w:val="12"/>
                <w:numId w:val="0"/>
              </w:numPr>
              <w:tabs>
                <w:tab w:val="left" w:pos="7513"/>
              </w:tabs>
            </w:pPr>
          </w:p>
        </w:tc>
        <w:tc>
          <w:tcPr>
            <w:tcW w:w="506" w:type="dxa"/>
          </w:tcPr>
          <w:p w14:paraId="79403FF7" w14:textId="77777777" w:rsidR="00F955E1" w:rsidRPr="00F955E1" w:rsidRDefault="00F955E1" w:rsidP="00F955E1">
            <w:pPr>
              <w:numPr>
                <w:ilvl w:val="12"/>
                <w:numId w:val="0"/>
              </w:numPr>
              <w:tabs>
                <w:tab w:val="left" w:pos="7513"/>
              </w:tabs>
            </w:pPr>
          </w:p>
        </w:tc>
        <w:tc>
          <w:tcPr>
            <w:tcW w:w="2703" w:type="dxa"/>
          </w:tcPr>
          <w:p w14:paraId="30E2DBD8" w14:textId="77777777" w:rsidR="00F955E1" w:rsidRPr="00F955E1" w:rsidRDefault="00F955E1" w:rsidP="00F955E1">
            <w:pPr>
              <w:numPr>
                <w:ilvl w:val="12"/>
                <w:numId w:val="0"/>
              </w:numPr>
              <w:tabs>
                <w:tab w:val="left" w:pos="7513"/>
              </w:tabs>
            </w:pPr>
          </w:p>
        </w:tc>
      </w:tr>
      <w:tr w:rsidR="00F955E1" w:rsidRPr="00F955E1" w14:paraId="15AA52F3" w14:textId="77777777" w:rsidTr="00424F57">
        <w:trPr>
          <w:cantSplit/>
          <w:trHeight w:val="285"/>
        </w:trPr>
        <w:tc>
          <w:tcPr>
            <w:tcW w:w="675" w:type="dxa"/>
            <w:vMerge/>
          </w:tcPr>
          <w:p w14:paraId="7318F993" w14:textId="77777777" w:rsidR="00F955E1" w:rsidRPr="00F955E1" w:rsidRDefault="00F955E1" w:rsidP="00F955E1">
            <w:pPr>
              <w:numPr>
                <w:ilvl w:val="12"/>
                <w:numId w:val="0"/>
              </w:numPr>
              <w:tabs>
                <w:tab w:val="left" w:pos="7513"/>
              </w:tabs>
            </w:pPr>
          </w:p>
        </w:tc>
        <w:tc>
          <w:tcPr>
            <w:tcW w:w="5209" w:type="dxa"/>
            <w:gridSpan w:val="3"/>
          </w:tcPr>
          <w:p w14:paraId="202B8227" w14:textId="77777777" w:rsidR="00F955E1" w:rsidRPr="00F955E1" w:rsidRDefault="00F955E1" w:rsidP="00F955E1">
            <w:pPr>
              <w:tabs>
                <w:tab w:val="left" w:pos="7513"/>
              </w:tabs>
            </w:pPr>
            <w:r w:rsidRPr="00F955E1">
              <w:t>d</w:t>
            </w:r>
            <w:r w:rsidRPr="00F955E1">
              <w:rPr>
                <w:spacing w:val="-1"/>
              </w:rPr>
              <w:t xml:space="preserve"> Limiti</w:t>
            </w:r>
            <w:r w:rsidRPr="00F955E1">
              <w:rPr>
                <w:spacing w:val="-3"/>
              </w:rPr>
              <w:t xml:space="preserve"> </w:t>
            </w:r>
            <w:r w:rsidRPr="00F955E1">
              <w:t>di</w:t>
            </w:r>
            <w:r w:rsidRPr="00F955E1">
              <w:rPr>
                <w:spacing w:val="-2"/>
              </w:rPr>
              <w:t xml:space="preserve"> </w:t>
            </w:r>
            <w:r w:rsidRPr="00F955E1">
              <w:rPr>
                <w:spacing w:val="-1"/>
              </w:rPr>
              <w:t>utilizzo</w:t>
            </w:r>
            <w:r w:rsidRPr="00F955E1">
              <w:rPr>
                <w:spacing w:val="4"/>
              </w:rPr>
              <w:t xml:space="preserve"> </w:t>
            </w:r>
            <w:r w:rsidRPr="00F955E1">
              <w:t>dei</w:t>
            </w:r>
            <w:r w:rsidRPr="00F955E1">
              <w:rPr>
                <w:spacing w:val="-3"/>
              </w:rPr>
              <w:t xml:space="preserve"> </w:t>
            </w:r>
            <w:r w:rsidRPr="00F955E1">
              <w:rPr>
                <w:spacing w:val="-1"/>
              </w:rPr>
              <w:t>dispositivi</w:t>
            </w:r>
          </w:p>
        </w:tc>
        <w:tc>
          <w:tcPr>
            <w:tcW w:w="495" w:type="dxa"/>
          </w:tcPr>
          <w:p w14:paraId="402CCE7C" w14:textId="77777777" w:rsidR="00F955E1" w:rsidRPr="00F955E1" w:rsidRDefault="00F955E1" w:rsidP="00F955E1">
            <w:pPr>
              <w:numPr>
                <w:ilvl w:val="12"/>
                <w:numId w:val="0"/>
              </w:numPr>
              <w:tabs>
                <w:tab w:val="left" w:pos="7513"/>
              </w:tabs>
            </w:pPr>
          </w:p>
        </w:tc>
        <w:tc>
          <w:tcPr>
            <w:tcW w:w="517" w:type="dxa"/>
            <w:gridSpan w:val="2"/>
          </w:tcPr>
          <w:p w14:paraId="11FA4D5B" w14:textId="77777777" w:rsidR="00F955E1" w:rsidRPr="00F955E1" w:rsidRDefault="00F955E1" w:rsidP="00F955E1">
            <w:pPr>
              <w:numPr>
                <w:ilvl w:val="12"/>
                <w:numId w:val="0"/>
              </w:numPr>
              <w:tabs>
                <w:tab w:val="left" w:pos="7513"/>
              </w:tabs>
            </w:pPr>
          </w:p>
        </w:tc>
        <w:tc>
          <w:tcPr>
            <w:tcW w:w="506" w:type="dxa"/>
          </w:tcPr>
          <w:p w14:paraId="4A765B86" w14:textId="77777777" w:rsidR="00F955E1" w:rsidRPr="00F955E1" w:rsidRDefault="00F955E1" w:rsidP="00F955E1">
            <w:pPr>
              <w:numPr>
                <w:ilvl w:val="12"/>
                <w:numId w:val="0"/>
              </w:numPr>
              <w:tabs>
                <w:tab w:val="left" w:pos="7513"/>
              </w:tabs>
            </w:pPr>
          </w:p>
        </w:tc>
        <w:tc>
          <w:tcPr>
            <w:tcW w:w="2703" w:type="dxa"/>
          </w:tcPr>
          <w:p w14:paraId="39A1F7C0" w14:textId="77777777" w:rsidR="00F955E1" w:rsidRPr="00F955E1" w:rsidRDefault="00F955E1" w:rsidP="00F955E1">
            <w:pPr>
              <w:numPr>
                <w:ilvl w:val="12"/>
                <w:numId w:val="0"/>
              </w:numPr>
              <w:tabs>
                <w:tab w:val="left" w:pos="7513"/>
              </w:tabs>
            </w:pPr>
          </w:p>
        </w:tc>
      </w:tr>
      <w:tr w:rsidR="00F955E1" w:rsidRPr="00F955E1" w14:paraId="451F4EA3" w14:textId="77777777" w:rsidTr="00424F57">
        <w:trPr>
          <w:cantSplit/>
          <w:trHeight w:val="212"/>
        </w:trPr>
        <w:tc>
          <w:tcPr>
            <w:tcW w:w="675" w:type="dxa"/>
            <w:vMerge/>
          </w:tcPr>
          <w:p w14:paraId="423CF1B8" w14:textId="77777777" w:rsidR="00F955E1" w:rsidRPr="00F955E1" w:rsidRDefault="00F955E1" w:rsidP="00F955E1">
            <w:pPr>
              <w:numPr>
                <w:ilvl w:val="12"/>
                <w:numId w:val="0"/>
              </w:numPr>
              <w:tabs>
                <w:tab w:val="left" w:pos="7513"/>
              </w:tabs>
            </w:pPr>
          </w:p>
        </w:tc>
        <w:tc>
          <w:tcPr>
            <w:tcW w:w="5209" w:type="dxa"/>
            <w:gridSpan w:val="3"/>
          </w:tcPr>
          <w:p w14:paraId="3711F796" w14:textId="77777777" w:rsidR="00F955E1" w:rsidRPr="00F955E1" w:rsidRDefault="00F955E1" w:rsidP="00F955E1">
            <w:pPr>
              <w:tabs>
                <w:tab w:val="left" w:pos="7513"/>
              </w:tabs>
            </w:pPr>
            <w:r w:rsidRPr="00F955E1">
              <w:t xml:space="preserve">e. </w:t>
            </w:r>
            <w:r w:rsidRPr="00F955E1">
              <w:rPr>
                <w:spacing w:val="-1"/>
              </w:rPr>
              <w:t>Corretta</w:t>
            </w:r>
            <w:r w:rsidRPr="00F955E1">
              <w:rPr>
                <w:spacing w:val="-4"/>
              </w:rPr>
              <w:t xml:space="preserve"> </w:t>
            </w:r>
            <w:r w:rsidRPr="00F955E1">
              <w:rPr>
                <w:spacing w:val="-1"/>
              </w:rPr>
              <w:t>conservazione</w:t>
            </w:r>
            <w:r w:rsidRPr="00F955E1">
              <w:rPr>
                <w:spacing w:val="-4"/>
              </w:rPr>
              <w:t xml:space="preserve"> </w:t>
            </w:r>
            <w:r w:rsidRPr="00F955E1">
              <w:t>e</w:t>
            </w:r>
            <w:r w:rsidRPr="00F955E1">
              <w:rPr>
                <w:spacing w:val="-5"/>
              </w:rPr>
              <w:t xml:space="preserve"> </w:t>
            </w:r>
            <w:r w:rsidRPr="00F955E1">
              <w:rPr>
                <w:spacing w:val="-1"/>
              </w:rPr>
              <w:t>manutenzione</w:t>
            </w:r>
            <w:r w:rsidRPr="00F955E1">
              <w:rPr>
                <w:spacing w:val="-4"/>
              </w:rPr>
              <w:t xml:space="preserve"> </w:t>
            </w:r>
            <w:r w:rsidRPr="00F955E1">
              <w:t>dei</w:t>
            </w:r>
            <w:r w:rsidRPr="00F955E1">
              <w:rPr>
                <w:spacing w:val="-5"/>
              </w:rPr>
              <w:t xml:space="preserve"> </w:t>
            </w:r>
            <w:r w:rsidRPr="00F955E1">
              <w:rPr>
                <w:spacing w:val="-1"/>
              </w:rPr>
              <w:t>dispositivi</w:t>
            </w:r>
          </w:p>
        </w:tc>
        <w:tc>
          <w:tcPr>
            <w:tcW w:w="495" w:type="dxa"/>
          </w:tcPr>
          <w:p w14:paraId="475403DE" w14:textId="77777777" w:rsidR="00F955E1" w:rsidRPr="00F955E1" w:rsidRDefault="00F955E1" w:rsidP="00F955E1">
            <w:pPr>
              <w:numPr>
                <w:ilvl w:val="12"/>
                <w:numId w:val="0"/>
              </w:numPr>
              <w:tabs>
                <w:tab w:val="left" w:pos="7513"/>
              </w:tabs>
            </w:pPr>
          </w:p>
        </w:tc>
        <w:tc>
          <w:tcPr>
            <w:tcW w:w="517" w:type="dxa"/>
            <w:gridSpan w:val="2"/>
          </w:tcPr>
          <w:p w14:paraId="7D253556" w14:textId="77777777" w:rsidR="00F955E1" w:rsidRPr="00F955E1" w:rsidRDefault="00F955E1" w:rsidP="00F955E1">
            <w:pPr>
              <w:numPr>
                <w:ilvl w:val="12"/>
                <w:numId w:val="0"/>
              </w:numPr>
              <w:tabs>
                <w:tab w:val="left" w:pos="7513"/>
              </w:tabs>
            </w:pPr>
          </w:p>
        </w:tc>
        <w:tc>
          <w:tcPr>
            <w:tcW w:w="506" w:type="dxa"/>
          </w:tcPr>
          <w:p w14:paraId="177C0E58" w14:textId="77777777" w:rsidR="00F955E1" w:rsidRPr="00F955E1" w:rsidRDefault="00F955E1" w:rsidP="00F955E1">
            <w:pPr>
              <w:numPr>
                <w:ilvl w:val="12"/>
                <w:numId w:val="0"/>
              </w:numPr>
              <w:tabs>
                <w:tab w:val="left" w:pos="7513"/>
              </w:tabs>
            </w:pPr>
          </w:p>
        </w:tc>
        <w:tc>
          <w:tcPr>
            <w:tcW w:w="2703" w:type="dxa"/>
          </w:tcPr>
          <w:p w14:paraId="0D3F013E" w14:textId="77777777" w:rsidR="00F955E1" w:rsidRPr="00F955E1" w:rsidRDefault="00F955E1" w:rsidP="00F955E1">
            <w:pPr>
              <w:numPr>
                <w:ilvl w:val="12"/>
                <w:numId w:val="0"/>
              </w:numPr>
              <w:tabs>
                <w:tab w:val="left" w:pos="7513"/>
              </w:tabs>
            </w:pPr>
          </w:p>
        </w:tc>
      </w:tr>
      <w:tr w:rsidR="00F955E1" w:rsidRPr="00F955E1" w14:paraId="0FB25126" w14:textId="77777777" w:rsidTr="00424F57">
        <w:trPr>
          <w:cantSplit/>
        </w:trPr>
        <w:tc>
          <w:tcPr>
            <w:tcW w:w="5884" w:type="dxa"/>
            <w:gridSpan w:val="4"/>
            <w:tcBorders>
              <w:bottom w:val="nil"/>
            </w:tcBorders>
          </w:tcPr>
          <w:p w14:paraId="5D189602" w14:textId="77777777" w:rsidR="00F955E1" w:rsidRPr="00F955E1" w:rsidRDefault="00F955E1" w:rsidP="00F955E1">
            <w:pPr>
              <w:pStyle w:val="Heading1"/>
            </w:pPr>
            <w:bookmarkStart w:id="32" w:name="_Toc411349358"/>
            <w:bookmarkStart w:id="33" w:name="_Toc411352033"/>
            <w:bookmarkStart w:id="34" w:name="_Toc411352730"/>
            <w:bookmarkStart w:id="35" w:name="_Toc411353611"/>
            <w:bookmarkStart w:id="36" w:name="_Toc411353763"/>
            <w:bookmarkStart w:id="37" w:name="_Toc411440172"/>
            <w:bookmarkStart w:id="38" w:name="_Toc411498729"/>
            <w:bookmarkStart w:id="39" w:name="_Toc411500123"/>
            <w:bookmarkStart w:id="40" w:name="_Toc414957305"/>
            <w:bookmarkStart w:id="41" w:name="_Toc422143141"/>
            <w:r w:rsidRPr="00F955E1">
              <w:t>SALUTE E SICUREZZA</w:t>
            </w:r>
            <w:bookmarkEnd w:id="32"/>
            <w:bookmarkEnd w:id="33"/>
            <w:bookmarkEnd w:id="34"/>
            <w:bookmarkEnd w:id="35"/>
            <w:bookmarkEnd w:id="36"/>
            <w:bookmarkEnd w:id="37"/>
            <w:bookmarkEnd w:id="38"/>
            <w:bookmarkEnd w:id="39"/>
            <w:bookmarkEnd w:id="40"/>
            <w:bookmarkEnd w:id="41"/>
          </w:p>
        </w:tc>
        <w:tc>
          <w:tcPr>
            <w:tcW w:w="4221" w:type="dxa"/>
            <w:gridSpan w:val="5"/>
            <w:vMerge w:val="restart"/>
          </w:tcPr>
          <w:p w14:paraId="133FBFEB" w14:textId="77777777" w:rsidR="00F955E1" w:rsidRPr="00F955E1" w:rsidRDefault="00F955E1" w:rsidP="00F955E1">
            <w:pPr>
              <w:pStyle w:val="Heading1"/>
            </w:pPr>
          </w:p>
        </w:tc>
      </w:tr>
      <w:tr w:rsidR="00F955E1" w:rsidRPr="00F955E1" w14:paraId="517D3018" w14:textId="77777777" w:rsidTr="00424F57">
        <w:trPr>
          <w:cantSplit/>
        </w:trPr>
        <w:tc>
          <w:tcPr>
            <w:tcW w:w="675" w:type="dxa"/>
            <w:tcBorders>
              <w:top w:val="nil"/>
              <w:right w:val="nil"/>
            </w:tcBorders>
          </w:tcPr>
          <w:p w14:paraId="46DFC9D0" w14:textId="77777777" w:rsidR="00F955E1" w:rsidRPr="0062741F" w:rsidRDefault="00F955E1" w:rsidP="00F955E1">
            <w:pPr>
              <w:pStyle w:val="Heading2"/>
              <w:rPr>
                <w:lang w:val="en-US"/>
              </w:rPr>
            </w:pPr>
          </w:p>
        </w:tc>
        <w:tc>
          <w:tcPr>
            <w:tcW w:w="5209" w:type="dxa"/>
            <w:gridSpan w:val="3"/>
            <w:tcBorders>
              <w:top w:val="nil"/>
              <w:left w:val="nil"/>
            </w:tcBorders>
          </w:tcPr>
          <w:p w14:paraId="124E1472" w14:textId="77777777" w:rsidR="00F955E1" w:rsidRPr="00F955E1" w:rsidRDefault="00F955E1" w:rsidP="00F955E1">
            <w:pPr>
              <w:pStyle w:val="Heading1"/>
            </w:pPr>
            <w:bookmarkStart w:id="42" w:name="_Toc422143142"/>
            <w:r w:rsidRPr="00F955E1">
              <w:t>AMBIENTE DI LAVORO GENERALE</w:t>
            </w:r>
            <w:bookmarkEnd w:id="42"/>
            <w:r w:rsidRPr="00F955E1">
              <w:t xml:space="preserve"> </w:t>
            </w:r>
          </w:p>
        </w:tc>
        <w:tc>
          <w:tcPr>
            <w:tcW w:w="4221" w:type="dxa"/>
            <w:gridSpan w:val="5"/>
            <w:vMerge/>
          </w:tcPr>
          <w:p w14:paraId="587311C2" w14:textId="77777777" w:rsidR="00F955E1" w:rsidRPr="0062741F" w:rsidRDefault="00F955E1" w:rsidP="00F955E1">
            <w:pPr>
              <w:pStyle w:val="Heading2"/>
              <w:rPr>
                <w:lang w:val="en-US"/>
              </w:rPr>
            </w:pPr>
          </w:p>
        </w:tc>
      </w:tr>
      <w:tr w:rsidR="00F955E1" w:rsidRPr="00F955E1" w14:paraId="682098BF" w14:textId="77777777" w:rsidTr="00424F57">
        <w:trPr>
          <w:cantSplit/>
        </w:trPr>
        <w:tc>
          <w:tcPr>
            <w:tcW w:w="675" w:type="dxa"/>
          </w:tcPr>
          <w:p w14:paraId="4AAAE2C8" w14:textId="77777777" w:rsidR="00F955E1" w:rsidRPr="00F955E1" w:rsidRDefault="00F955E1" w:rsidP="00F955E1">
            <w:pPr>
              <w:tabs>
                <w:tab w:val="left" w:pos="7513"/>
              </w:tabs>
              <w:rPr>
                <w:lang w:val="en-US"/>
              </w:rPr>
            </w:pPr>
            <w:r w:rsidRPr="00F955E1">
              <w:rPr>
                <w:lang w:val="en-US"/>
              </w:rPr>
              <w:t>3.1</w:t>
            </w:r>
          </w:p>
        </w:tc>
        <w:tc>
          <w:tcPr>
            <w:tcW w:w="5209" w:type="dxa"/>
            <w:gridSpan w:val="3"/>
          </w:tcPr>
          <w:p w14:paraId="18CAF93C" w14:textId="77777777" w:rsidR="00F955E1" w:rsidRPr="00F955E1" w:rsidRDefault="00F955E1" w:rsidP="00F955E1">
            <w:pPr>
              <w:tabs>
                <w:tab w:val="left" w:pos="7513"/>
              </w:tabs>
              <w:spacing w:after="120"/>
            </w:pPr>
            <w:r w:rsidRPr="00F955E1">
              <w:t>I</w:t>
            </w:r>
            <w:r w:rsidRPr="00F955E1">
              <w:rPr>
                <w:spacing w:val="8"/>
              </w:rPr>
              <w:t xml:space="preserve"> </w:t>
            </w:r>
            <w:r w:rsidRPr="00F955E1">
              <w:rPr>
                <w:spacing w:val="-1"/>
              </w:rPr>
              <w:t>luoghi</w:t>
            </w:r>
            <w:r w:rsidRPr="00F955E1">
              <w:rPr>
                <w:spacing w:val="7"/>
              </w:rPr>
              <w:t xml:space="preserve"> </w:t>
            </w:r>
            <w:r w:rsidRPr="00F955E1">
              <w:t>di</w:t>
            </w:r>
            <w:r w:rsidRPr="00F955E1">
              <w:rPr>
                <w:spacing w:val="7"/>
              </w:rPr>
              <w:t xml:space="preserve"> </w:t>
            </w:r>
            <w:r w:rsidRPr="00F955E1">
              <w:rPr>
                <w:spacing w:val="-1"/>
              </w:rPr>
              <w:t>lavoro,</w:t>
            </w:r>
            <w:r w:rsidRPr="00F955E1">
              <w:rPr>
                <w:spacing w:val="9"/>
              </w:rPr>
              <w:t xml:space="preserve"> </w:t>
            </w:r>
            <w:r w:rsidRPr="00F955E1">
              <w:rPr>
                <w:spacing w:val="-1"/>
              </w:rPr>
              <w:t>compresi</w:t>
            </w:r>
            <w:r w:rsidRPr="00F955E1">
              <w:rPr>
                <w:spacing w:val="7"/>
              </w:rPr>
              <w:t xml:space="preserve"> </w:t>
            </w:r>
            <w:r w:rsidRPr="00F955E1">
              <w:rPr>
                <w:spacing w:val="-1"/>
              </w:rPr>
              <w:t>passaggi</w:t>
            </w:r>
            <w:r w:rsidRPr="00F955E1">
              <w:rPr>
                <w:spacing w:val="7"/>
              </w:rPr>
              <w:t xml:space="preserve"> </w:t>
            </w:r>
            <w:r w:rsidRPr="00F955E1">
              <w:t>e</w:t>
            </w:r>
            <w:r w:rsidRPr="00F955E1">
              <w:rPr>
                <w:spacing w:val="6"/>
              </w:rPr>
              <w:t xml:space="preserve"> </w:t>
            </w:r>
            <w:r w:rsidRPr="00F955E1">
              <w:rPr>
                <w:spacing w:val="-1"/>
              </w:rPr>
              <w:t>corridoi,</w:t>
            </w:r>
            <w:r w:rsidRPr="00F955E1">
              <w:rPr>
                <w:spacing w:val="8"/>
              </w:rPr>
              <w:t xml:space="preserve"> </w:t>
            </w:r>
            <w:r w:rsidRPr="00F955E1">
              <w:rPr>
                <w:spacing w:val="-1"/>
              </w:rPr>
              <w:t>spiazzi</w:t>
            </w:r>
            <w:r w:rsidRPr="00F955E1">
              <w:rPr>
                <w:spacing w:val="9"/>
              </w:rPr>
              <w:t xml:space="preserve"> </w:t>
            </w:r>
            <w:r w:rsidRPr="00F955E1">
              <w:t>e</w:t>
            </w:r>
            <w:r w:rsidRPr="00F955E1">
              <w:rPr>
                <w:spacing w:val="6"/>
              </w:rPr>
              <w:t xml:space="preserve"> </w:t>
            </w:r>
            <w:r w:rsidRPr="00F955E1">
              <w:rPr>
                <w:spacing w:val="-1"/>
              </w:rPr>
              <w:t>aree</w:t>
            </w:r>
            <w:r w:rsidRPr="00F955E1">
              <w:rPr>
                <w:spacing w:val="8"/>
              </w:rPr>
              <w:t xml:space="preserve"> </w:t>
            </w:r>
            <w:r w:rsidRPr="00F955E1">
              <w:t>di</w:t>
            </w:r>
            <w:r w:rsidRPr="00F955E1">
              <w:rPr>
                <w:spacing w:val="8"/>
              </w:rPr>
              <w:t xml:space="preserve"> </w:t>
            </w:r>
            <w:r w:rsidRPr="00F955E1">
              <w:rPr>
                <w:spacing w:val="-1"/>
              </w:rPr>
              <w:t>stoccaggio,</w:t>
            </w:r>
            <w:r w:rsidRPr="00F955E1">
              <w:rPr>
                <w:spacing w:val="6"/>
              </w:rPr>
              <w:t xml:space="preserve"> </w:t>
            </w:r>
            <w:r w:rsidRPr="00F955E1">
              <w:rPr>
                <w:spacing w:val="-1"/>
              </w:rPr>
              <w:t>ascensori</w:t>
            </w:r>
            <w:r w:rsidRPr="00F955E1">
              <w:rPr>
                <w:spacing w:val="7"/>
              </w:rPr>
              <w:t xml:space="preserve"> </w:t>
            </w:r>
            <w:r w:rsidRPr="00F955E1">
              <w:t>e</w:t>
            </w:r>
            <w:r w:rsidRPr="00F955E1">
              <w:rPr>
                <w:spacing w:val="8"/>
              </w:rPr>
              <w:t xml:space="preserve"> </w:t>
            </w:r>
            <w:r w:rsidRPr="00F955E1">
              <w:rPr>
                <w:spacing w:val="-1"/>
              </w:rPr>
              <w:t>scale,</w:t>
            </w:r>
            <w:r w:rsidRPr="00F955E1">
              <w:rPr>
                <w:spacing w:val="6"/>
              </w:rPr>
              <w:t xml:space="preserve"> </w:t>
            </w:r>
            <w:r w:rsidRPr="00F955E1">
              <w:rPr>
                <w:spacing w:val="-1"/>
              </w:rPr>
              <w:t>sono</w:t>
            </w:r>
            <w:r w:rsidRPr="00F955E1">
              <w:rPr>
                <w:spacing w:val="71"/>
              </w:rPr>
              <w:t xml:space="preserve"> </w:t>
            </w:r>
            <w:r w:rsidRPr="00F955E1">
              <w:rPr>
                <w:spacing w:val="-1"/>
              </w:rPr>
              <w:t>tenuti</w:t>
            </w:r>
            <w:r w:rsidRPr="00F955E1">
              <w:rPr>
                <w:spacing w:val="-3"/>
              </w:rPr>
              <w:t xml:space="preserve"> </w:t>
            </w:r>
            <w:r w:rsidRPr="00F955E1">
              <w:rPr>
                <w:spacing w:val="-1"/>
              </w:rPr>
              <w:t>puliti</w:t>
            </w:r>
            <w:r w:rsidRPr="00F955E1">
              <w:rPr>
                <w:spacing w:val="-3"/>
              </w:rPr>
              <w:t xml:space="preserve"> </w:t>
            </w:r>
            <w:r w:rsidRPr="00F955E1">
              <w:t>e</w:t>
            </w:r>
            <w:r w:rsidRPr="00F955E1">
              <w:rPr>
                <w:spacing w:val="-2"/>
              </w:rPr>
              <w:t xml:space="preserve"> </w:t>
            </w:r>
            <w:r w:rsidRPr="00F955E1">
              <w:rPr>
                <w:spacing w:val="-1"/>
              </w:rPr>
              <w:t>mantenuti</w:t>
            </w:r>
            <w:r w:rsidRPr="00F955E1">
              <w:rPr>
                <w:spacing w:val="-3"/>
              </w:rPr>
              <w:t xml:space="preserve"> </w:t>
            </w:r>
            <w:r w:rsidRPr="00F955E1">
              <w:rPr>
                <w:spacing w:val="-1"/>
              </w:rPr>
              <w:t>in</w:t>
            </w:r>
            <w:r w:rsidRPr="00F955E1">
              <w:rPr>
                <w:spacing w:val="-2"/>
              </w:rPr>
              <w:t xml:space="preserve"> </w:t>
            </w:r>
            <w:r w:rsidRPr="00F955E1">
              <w:rPr>
                <w:spacing w:val="-1"/>
              </w:rPr>
              <w:t>buone</w:t>
            </w:r>
            <w:r w:rsidRPr="00F955E1">
              <w:rPr>
                <w:spacing w:val="-2"/>
              </w:rPr>
              <w:t xml:space="preserve"> </w:t>
            </w:r>
            <w:r w:rsidRPr="00F955E1">
              <w:rPr>
                <w:spacing w:val="-1"/>
              </w:rPr>
              <w:t>condizioni</w:t>
            </w:r>
          </w:p>
        </w:tc>
        <w:tc>
          <w:tcPr>
            <w:tcW w:w="495" w:type="dxa"/>
          </w:tcPr>
          <w:p w14:paraId="3DC83FD3" w14:textId="77777777" w:rsidR="00F955E1" w:rsidRPr="00F955E1" w:rsidRDefault="00F955E1" w:rsidP="00F955E1">
            <w:pPr>
              <w:tabs>
                <w:tab w:val="left" w:pos="7513"/>
              </w:tabs>
            </w:pPr>
          </w:p>
        </w:tc>
        <w:tc>
          <w:tcPr>
            <w:tcW w:w="517" w:type="dxa"/>
            <w:gridSpan w:val="2"/>
          </w:tcPr>
          <w:p w14:paraId="46455100" w14:textId="77777777" w:rsidR="00F955E1" w:rsidRPr="00F955E1" w:rsidRDefault="00F955E1" w:rsidP="00F955E1">
            <w:pPr>
              <w:tabs>
                <w:tab w:val="left" w:pos="7513"/>
              </w:tabs>
            </w:pPr>
          </w:p>
        </w:tc>
        <w:tc>
          <w:tcPr>
            <w:tcW w:w="506" w:type="dxa"/>
          </w:tcPr>
          <w:p w14:paraId="6C41548C" w14:textId="77777777" w:rsidR="00F955E1" w:rsidRPr="00F955E1" w:rsidRDefault="00F955E1" w:rsidP="00F955E1">
            <w:pPr>
              <w:tabs>
                <w:tab w:val="left" w:pos="7513"/>
              </w:tabs>
            </w:pPr>
          </w:p>
        </w:tc>
        <w:tc>
          <w:tcPr>
            <w:tcW w:w="2703" w:type="dxa"/>
          </w:tcPr>
          <w:p w14:paraId="2155801D" w14:textId="77777777" w:rsidR="00F955E1" w:rsidRPr="00F955E1" w:rsidRDefault="00F955E1" w:rsidP="00F955E1">
            <w:pPr>
              <w:tabs>
                <w:tab w:val="left" w:pos="7513"/>
              </w:tabs>
            </w:pPr>
          </w:p>
        </w:tc>
      </w:tr>
      <w:tr w:rsidR="00F955E1" w:rsidRPr="00F955E1" w14:paraId="44B96B94" w14:textId="77777777" w:rsidTr="00424F57">
        <w:trPr>
          <w:cantSplit/>
        </w:trPr>
        <w:tc>
          <w:tcPr>
            <w:tcW w:w="675" w:type="dxa"/>
          </w:tcPr>
          <w:p w14:paraId="4590CAC7" w14:textId="77777777" w:rsidR="00F955E1" w:rsidRPr="00F955E1" w:rsidRDefault="00F955E1" w:rsidP="00F955E1">
            <w:pPr>
              <w:tabs>
                <w:tab w:val="left" w:pos="7513"/>
              </w:tabs>
              <w:rPr>
                <w:lang w:val="en-US"/>
              </w:rPr>
            </w:pPr>
            <w:r w:rsidRPr="00F955E1">
              <w:rPr>
                <w:lang w:val="en-US"/>
              </w:rPr>
              <w:t>3.1</w:t>
            </w:r>
          </w:p>
        </w:tc>
        <w:tc>
          <w:tcPr>
            <w:tcW w:w="5209" w:type="dxa"/>
            <w:gridSpan w:val="3"/>
          </w:tcPr>
          <w:p w14:paraId="5EC003A4" w14:textId="77777777" w:rsidR="00F955E1" w:rsidRPr="00F955E1" w:rsidRDefault="00F955E1" w:rsidP="00F955E1">
            <w:pPr>
              <w:tabs>
                <w:tab w:val="left" w:pos="7513"/>
              </w:tabs>
              <w:spacing w:after="120"/>
            </w:pPr>
            <w:r w:rsidRPr="00F955E1">
              <w:rPr>
                <w:spacing w:val="-1"/>
              </w:rPr>
              <w:t>Tutti</w:t>
            </w:r>
            <w:r w:rsidRPr="00F955E1">
              <w:rPr>
                <w:spacing w:val="42"/>
              </w:rPr>
              <w:t xml:space="preserve"> </w:t>
            </w:r>
            <w:r w:rsidRPr="00F955E1">
              <w:t>i</w:t>
            </w:r>
            <w:r w:rsidRPr="00F955E1">
              <w:rPr>
                <w:spacing w:val="45"/>
              </w:rPr>
              <w:t xml:space="preserve"> </w:t>
            </w:r>
            <w:r w:rsidRPr="00F955E1">
              <w:rPr>
                <w:spacing w:val="-1"/>
              </w:rPr>
              <w:t>corridoi</w:t>
            </w:r>
            <w:r w:rsidRPr="00F955E1">
              <w:rPr>
                <w:spacing w:val="45"/>
              </w:rPr>
              <w:t xml:space="preserve"> </w:t>
            </w:r>
            <w:r w:rsidRPr="00F955E1">
              <w:rPr>
                <w:spacing w:val="-1"/>
              </w:rPr>
              <w:t>principali</w:t>
            </w:r>
            <w:r w:rsidRPr="00F955E1">
              <w:rPr>
                <w:spacing w:val="45"/>
              </w:rPr>
              <w:t xml:space="preserve"> </w:t>
            </w:r>
            <w:r w:rsidRPr="00F955E1">
              <w:rPr>
                <w:spacing w:val="-1"/>
              </w:rPr>
              <w:t>hanno</w:t>
            </w:r>
            <w:r w:rsidRPr="00F955E1">
              <w:rPr>
                <w:spacing w:val="43"/>
              </w:rPr>
              <w:t xml:space="preserve"> </w:t>
            </w:r>
            <w:r w:rsidRPr="00F955E1">
              <w:rPr>
                <w:spacing w:val="-1"/>
              </w:rPr>
              <w:t>una</w:t>
            </w:r>
            <w:r w:rsidRPr="00F955E1">
              <w:rPr>
                <w:spacing w:val="44"/>
              </w:rPr>
              <w:t xml:space="preserve"> </w:t>
            </w:r>
            <w:r w:rsidRPr="00F955E1">
              <w:rPr>
                <w:spacing w:val="-1"/>
              </w:rPr>
              <w:t>larghezza</w:t>
            </w:r>
            <w:r w:rsidRPr="00F955E1">
              <w:rPr>
                <w:spacing w:val="46"/>
              </w:rPr>
              <w:t xml:space="preserve"> </w:t>
            </w:r>
            <w:r w:rsidRPr="00F955E1">
              <w:rPr>
                <w:spacing w:val="-1"/>
              </w:rPr>
              <w:t>minima</w:t>
            </w:r>
            <w:r w:rsidRPr="00F955E1">
              <w:rPr>
                <w:spacing w:val="44"/>
              </w:rPr>
              <w:t xml:space="preserve"> </w:t>
            </w:r>
            <w:r w:rsidRPr="00F955E1">
              <w:t>di</w:t>
            </w:r>
            <w:r w:rsidRPr="00F955E1">
              <w:rPr>
                <w:spacing w:val="43"/>
              </w:rPr>
              <w:t xml:space="preserve"> </w:t>
            </w:r>
            <w:r w:rsidRPr="00F955E1">
              <w:rPr>
                <w:spacing w:val="-1"/>
              </w:rPr>
              <w:t>1,12m,</w:t>
            </w:r>
            <w:r w:rsidRPr="00F955E1">
              <w:rPr>
                <w:spacing w:val="43"/>
              </w:rPr>
              <w:t xml:space="preserve"> </w:t>
            </w:r>
            <w:r w:rsidRPr="00F955E1">
              <w:t>o</w:t>
            </w:r>
            <w:r w:rsidRPr="00F955E1">
              <w:rPr>
                <w:spacing w:val="42"/>
              </w:rPr>
              <w:t xml:space="preserve"> </w:t>
            </w:r>
            <w:r w:rsidRPr="00F955E1">
              <w:rPr>
                <w:spacing w:val="-1"/>
              </w:rPr>
              <w:t>maggiore</w:t>
            </w:r>
            <w:r w:rsidRPr="00F955E1">
              <w:rPr>
                <w:spacing w:val="44"/>
              </w:rPr>
              <w:t xml:space="preserve"> </w:t>
            </w:r>
            <w:r w:rsidRPr="00F955E1">
              <w:rPr>
                <w:spacing w:val="-1"/>
              </w:rPr>
              <w:t>in</w:t>
            </w:r>
            <w:r w:rsidRPr="00F955E1">
              <w:rPr>
                <w:spacing w:val="44"/>
              </w:rPr>
              <w:t xml:space="preserve"> </w:t>
            </w:r>
            <w:r w:rsidRPr="00F955E1">
              <w:rPr>
                <w:spacing w:val="-1"/>
              </w:rPr>
              <w:t>base</w:t>
            </w:r>
            <w:r w:rsidRPr="00F955E1">
              <w:rPr>
                <w:spacing w:val="44"/>
              </w:rPr>
              <w:t xml:space="preserve"> </w:t>
            </w:r>
            <w:r w:rsidRPr="00F955E1">
              <w:t>a</w:t>
            </w:r>
            <w:r w:rsidRPr="00F955E1">
              <w:rPr>
                <w:spacing w:val="42"/>
              </w:rPr>
              <w:t xml:space="preserve"> </w:t>
            </w:r>
            <w:r w:rsidRPr="00F955E1">
              <w:rPr>
                <w:spacing w:val="-1"/>
              </w:rPr>
              <w:t>quanto</w:t>
            </w:r>
            <w:r w:rsidRPr="00F955E1">
              <w:rPr>
                <w:spacing w:val="63"/>
              </w:rPr>
              <w:t xml:space="preserve"> </w:t>
            </w:r>
            <w:r w:rsidRPr="00F955E1">
              <w:rPr>
                <w:spacing w:val="-1"/>
              </w:rPr>
              <w:t>previsto</w:t>
            </w:r>
            <w:r w:rsidRPr="00F955E1">
              <w:rPr>
                <w:spacing w:val="-4"/>
              </w:rPr>
              <w:t xml:space="preserve"> </w:t>
            </w:r>
            <w:r w:rsidRPr="00F955E1">
              <w:rPr>
                <w:spacing w:val="-1"/>
              </w:rPr>
              <w:t>dalla</w:t>
            </w:r>
            <w:r w:rsidRPr="00F955E1">
              <w:rPr>
                <w:spacing w:val="-3"/>
              </w:rPr>
              <w:t xml:space="preserve"> </w:t>
            </w:r>
            <w:r w:rsidRPr="00F955E1">
              <w:rPr>
                <w:spacing w:val="-1"/>
              </w:rPr>
              <w:t>legge</w:t>
            </w:r>
            <w:r w:rsidRPr="00F955E1">
              <w:rPr>
                <w:spacing w:val="-3"/>
              </w:rPr>
              <w:t xml:space="preserve"> </w:t>
            </w:r>
            <w:r w:rsidRPr="00F955E1">
              <w:rPr>
                <w:spacing w:val="-1"/>
              </w:rPr>
              <w:t>locale,</w:t>
            </w:r>
            <w:r w:rsidRPr="00F955E1">
              <w:rPr>
                <w:spacing w:val="-2"/>
              </w:rPr>
              <w:t xml:space="preserve"> </w:t>
            </w:r>
            <w:r w:rsidRPr="00F955E1">
              <w:rPr>
                <w:spacing w:val="-1"/>
              </w:rPr>
              <w:t>sono</w:t>
            </w:r>
            <w:r w:rsidRPr="00F955E1">
              <w:rPr>
                <w:spacing w:val="-3"/>
              </w:rPr>
              <w:t xml:space="preserve"> </w:t>
            </w:r>
            <w:r w:rsidRPr="00F955E1">
              <w:rPr>
                <w:spacing w:val="-1"/>
              </w:rPr>
              <w:t>segnalati</w:t>
            </w:r>
            <w:r w:rsidRPr="00F955E1">
              <w:rPr>
                <w:spacing w:val="-4"/>
              </w:rPr>
              <w:t xml:space="preserve"> </w:t>
            </w:r>
            <w:r w:rsidRPr="00F955E1">
              <w:t>e</w:t>
            </w:r>
            <w:r w:rsidRPr="00F955E1">
              <w:rPr>
                <w:spacing w:val="-3"/>
              </w:rPr>
              <w:t xml:space="preserve"> </w:t>
            </w:r>
            <w:r w:rsidRPr="00F955E1">
              <w:rPr>
                <w:spacing w:val="-1"/>
              </w:rPr>
              <w:t>mantenuti</w:t>
            </w:r>
            <w:r w:rsidRPr="00F955E1">
              <w:rPr>
                <w:spacing w:val="-4"/>
              </w:rPr>
              <w:t xml:space="preserve"> </w:t>
            </w:r>
            <w:r w:rsidRPr="00F955E1">
              <w:rPr>
                <w:spacing w:val="-1"/>
              </w:rPr>
              <w:t>sempre</w:t>
            </w:r>
            <w:r w:rsidRPr="00F955E1">
              <w:rPr>
                <w:spacing w:val="-4"/>
              </w:rPr>
              <w:t xml:space="preserve"> </w:t>
            </w:r>
            <w:r w:rsidRPr="00F955E1">
              <w:rPr>
                <w:spacing w:val="-1"/>
              </w:rPr>
              <w:t>liberi</w:t>
            </w:r>
          </w:p>
        </w:tc>
        <w:tc>
          <w:tcPr>
            <w:tcW w:w="495" w:type="dxa"/>
          </w:tcPr>
          <w:p w14:paraId="07589222" w14:textId="77777777" w:rsidR="00F955E1" w:rsidRPr="00F955E1" w:rsidRDefault="00F955E1" w:rsidP="00F955E1">
            <w:pPr>
              <w:tabs>
                <w:tab w:val="left" w:pos="7513"/>
              </w:tabs>
            </w:pPr>
          </w:p>
        </w:tc>
        <w:tc>
          <w:tcPr>
            <w:tcW w:w="517" w:type="dxa"/>
            <w:gridSpan w:val="2"/>
          </w:tcPr>
          <w:p w14:paraId="6BEAD6E0" w14:textId="77777777" w:rsidR="00F955E1" w:rsidRPr="00F955E1" w:rsidRDefault="00F955E1" w:rsidP="00F955E1">
            <w:pPr>
              <w:tabs>
                <w:tab w:val="left" w:pos="7513"/>
              </w:tabs>
            </w:pPr>
          </w:p>
        </w:tc>
        <w:tc>
          <w:tcPr>
            <w:tcW w:w="506" w:type="dxa"/>
          </w:tcPr>
          <w:p w14:paraId="2B4235E1" w14:textId="77777777" w:rsidR="00F955E1" w:rsidRPr="00F955E1" w:rsidRDefault="00F955E1" w:rsidP="00F955E1">
            <w:pPr>
              <w:tabs>
                <w:tab w:val="left" w:pos="7513"/>
              </w:tabs>
            </w:pPr>
          </w:p>
        </w:tc>
        <w:tc>
          <w:tcPr>
            <w:tcW w:w="2703" w:type="dxa"/>
          </w:tcPr>
          <w:p w14:paraId="2619BECC" w14:textId="77777777" w:rsidR="00F955E1" w:rsidRPr="00F955E1" w:rsidRDefault="00F955E1" w:rsidP="00F955E1">
            <w:pPr>
              <w:tabs>
                <w:tab w:val="left" w:pos="7513"/>
              </w:tabs>
            </w:pPr>
          </w:p>
        </w:tc>
      </w:tr>
      <w:tr w:rsidR="00F955E1" w:rsidRPr="00F955E1" w14:paraId="2F9C18E1" w14:textId="77777777" w:rsidTr="00424F57">
        <w:trPr>
          <w:cantSplit/>
        </w:trPr>
        <w:tc>
          <w:tcPr>
            <w:tcW w:w="675" w:type="dxa"/>
          </w:tcPr>
          <w:p w14:paraId="1860F3F2" w14:textId="77777777" w:rsidR="00F955E1" w:rsidRPr="00F955E1" w:rsidRDefault="00F955E1" w:rsidP="00F955E1">
            <w:pPr>
              <w:tabs>
                <w:tab w:val="left" w:pos="7513"/>
              </w:tabs>
              <w:rPr>
                <w:lang w:val="en-US"/>
              </w:rPr>
            </w:pPr>
            <w:r w:rsidRPr="00F955E1">
              <w:rPr>
                <w:lang w:val="en-US"/>
              </w:rPr>
              <w:t>3.1</w:t>
            </w:r>
          </w:p>
        </w:tc>
        <w:tc>
          <w:tcPr>
            <w:tcW w:w="5209" w:type="dxa"/>
            <w:gridSpan w:val="3"/>
          </w:tcPr>
          <w:p w14:paraId="5A7B42F6" w14:textId="77777777" w:rsidR="00F955E1" w:rsidRPr="00F955E1" w:rsidRDefault="00F955E1" w:rsidP="00F955E1">
            <w:pPr>
              <w:tabs>
                <w:tab w:val="left" w:pos="7513"/>
              </w:tabs>
              <w:spacing w:after="120"/>
            </w:pPr>
            <w:r w:rsidRPr="00F955E1">
              <w:rPr>
                <w:spacing w:val="-1"/>
              </w:rPr>
              <w:t>Nelle</w:t>
            </w:r>
            <w:r w:rsidRPr="00F955E1">
              <w:rPr>
                <w:spacing w:val="26"/>
              </w:rPr>
              <w:t xml:space="preserve"> </w:t>
            </w:r>
            <w:r w:rsidRPr="00F955E1">
              <w:rPr>
                <w:spacing w:val="-1"/>
              </w:rPr>
              <w:t>scale</w:t>
            </w:r>
            <w:r w:rsidRPr="00F955E1">
              <w:rPr>
                <w:spacing w:val="26"/>
              </w:rPr>
              <w:t xml:space="preserve"> </w:t>
            </w:r>
            <w:r w:rsidRPr="00F955E1">
              <w:rPr>
                <w:spacing w:val="-1"/>
              </w:rPr>
              <w:t>che</w:t>
            </w:r>
            <w:r w:rsidRPr="00F955E1">
              <w:rPr>
                <w:spacing w:val="26"/>
              </w:rPr>
              <w:t xml:space="preserve"> </w:t>
            </w:r>
            <w:r w:rsidRPr="00F955E1">
              <w:rPr>
                <w:spacing w:val="-1"/>
              </w:rPr>
              <w:t>si</w:t>
            </w:r>
            <w:r w:rsidRPr="00F955E1">
              <w:rPr>
                <w:spacing w:val="25"/>
              </w:rPr>
              <w:t xml:space="preserve"> </w:t>
            </w:r>
            <w:r w:rsidRPr="00F955E1">
              <w:rPr>
                <w:spacing w:val="-1"/>
              </w:rPr>
              <w:t>affacciano</w:t>
            </w:r>
            <w:r w:rsidRPr="00F955E1">
              <w:rPr>
                <w:spacing w:val="26"/>
              </w:rPr>
              <w:t xml:space="preserve"> </w:t>
            </w:r>
            <w:r w:rsidRPr="00F955E1">
              <w:rPr>
                <w:spacing w:val="-1"/>
              </w:rPr>
              <w:t>verso</w:t>
            </w:r>
            <w:r w:rsidRPr="00F955E1">
              <w:rPr>
                <w:spacing w:val="26"/>
              </w:rPr>
              <w:t xml:space="preserve"> </w:t>
            </w:r>
            <w:r w:rsidRPr="00F955E1">
              <w:rPr>
                <w:spacing w:val="-1"/>
              </w:rPr>
              <w:t>spazi</w:t>
            </w:r>
            <w:r w:rsidRPr="00F955E1">
              <w:rPr>
                <w:spacing w:val="27"/>
              </w:rPr>
              <w:t xml:space="preserve"> </w:t>
            </w:r>
            <w:r w:rsidRPr="00F955E1">
              <w:rPr>
                <w:spacing w:val="-1"/>
              </w:rPr>
              <w:t>vuoti</w:t>
            </w:r>
            <w:r w:rsidRPr="00F955E1">
              <w:rPr>
                <w:spacing w:val="26"/>
              </w:rPr>
              <w:t xml:space="preserve"> </w:t>
            </w:r>
            <w:r w:rsidRPr="00F955E1">
              <w:t>o</w:t>
            </w:r>
            <w:r w:rsidRPr="00F955E1">
              <w:rPr>
                <w:spacing w:val="26"/>
              </w:rPr>
              <w:t xml:space="preserve"> </w:t>
            </w:r>
            <w:r w:rsidRPr="00F955E1">
              <w:rPr>
                <w:spacing w:val="-1"/>
              </w:rPr>
              <w:t>aperti,</w:t>
            </w:r>
            <w:r w:rsidRPr="00F955E1">
              <w:rPr>
                <w:spacing w:val="27"/>
              </w:rPr>
              <w:t xml:space="preserve"> </w:t>
            </w:r>
            <w:r w:rsidRPr="00F955E1">
              <w:rPr>
                <w:spacing w:val="-1"/>
              </w:rPr>
              <w:t>dalle</w:t>
            </w:r>
            <w:r w:rsidRPr="00F955E1">
              <w:rPr>
                <w:spacing w:val="28"/>
              </w:rPr>
              <w:t xml:space="preserve"> </w:t>
            </w:r>
            <w:r w:rsidRPr="00F955E1">
              <w:rPr>
                <w:spacing w:val="-1"/>
              </w:rPr>
              <w:t>quali</w:t>
            </w:r>
            <w:r w:rsidRPr="00F955E1">
              <w:rPr>
                <w:spacing w:val="25"/>
              </w:rPr>
              <w:t xml:space="preserve"> </w:t>
            </w:r>
            <w:r w:rsidRPr="00F955E1">
              <w:t>una</w:t>
            </w:r>
            <w:r w:rsidRPr="00F955E1">
              <w:rPr>
                <w:spacing w:val="25"/>
              </w:rPr>
              <w:t xml:space="preserve"> </w:t>
            </w:r>
            <w:r w:rsidRPr="00F955E1">
              <w:rPr>
                <w:spacing w:val="-1"/>
              </w:rPr>
              <w:t>persona</w:t>
            </w:r>
            <w:r w:rsidRPr="00F955E1">
              <w:rPr>
                <w:spacing w:val="27"/>
              </w:rPr>
              <w:t xml:space="preserve"> </w:t>
            </w:r>
            <w:r w:rsidRPr="00F955E1">
              <w:rPr>
                <w:spacing w:val="-1"/>
              </w:rPr>
              <w:t>potrebbe</w:t>
            </w:r>
            <w:r w:rsidRPr="00F955E1">
              <w:rPr>
                <w:spacing w:val="57"/>
                <w:w w:val="99"/>
              </w:rPr>
              <w:t xml:space="preserve"> </w:t>
            </w:r>
            <w:r w:rsidRPr="00F955E1">
              <w:rPr>
                <w:spacing w:val="-1"/>
              </w:rPr>
              <w:t>potenzialmente</w:t>
            </w:r>
            <w:r w:rsidRPr="00F955E1">
              <w:rPr>
                <w:spacing w:val="-5"/>
              </w:rPr>
              <w:t xml:space="preserve"> </w:t>
            </w:r>
            <w:r w:rsidRPr="00F955E1">
              <w:rPr>
                <w:spacing w:val="-1"/>
              </w:rPr>
              <w:t>cadere,</w:t>
            </w:r>
            <w:r w:rsidRPr="00F955E1">
              <w:rPr>
                <w:spacing w:val="-2"/>
              </w:rPr>
              <w:t xml:space="preserve"> </w:t>
            </w:r>
            <w:r w:rsidRPr="00F955E1">
              <w:rPr>
                <w:spacing w:val="-1"/>
              </w:rPr>
              <w:t>sono</w:t>
            </w:r>
            <w:r w:rsidRPr="00F955E1">
              <w:rPr>
                <w:spacing w:val="-4"/>
              </w:rPr>
              <w:t xml:space="preserve"> </w:t>
            </w:r>
            <w:r w:rsidRPr="00F955E1">
              <w:rPr>
                <w:spacing w:val="-1"/>
              </w:rPr>
              <w:t>installati</w:t>
            </w:r>
            <w:r w:rsidRPr="00F955E1">
              <w:rPr>
                <w:spacing w:val="-4"/>
              </w:rPr>
              <w:t xml:space="preserve"> </w:t>
            </w:r>
            <w:r w:rsidRPr="00F955E1">
              <w:rPr>
                <w:spacing w:val="-1"/>
              </w:rPr>
              <w:t>parapetti</w:t>
            </w:r>
            <w:r w:rsidRPr="00F955E1">
              <w:rPr>
                <w:spacing w:val="4"/>
              </w:rPr>
              <w:t xml:space="preserve"> </w:t>
            </w:r>
            <w:r w:rsidRPr="00F955E1">
              <w:rPr>
                <w:spacing w:val="-1"/>
              </w:rPr>
              <w:t>alti</w:t>
            </w:r>
            <w:r w:rsidRPr="00F955E1">
              <w:rPr>
                <w:spacing w:val="-4"/>
              </w:rPr>
              <w:t xml:space="preserve"> </w:t>
            </w:r>
            <w:r w:rsidRPr="00F955E1">
              <w:rPr>
                <w:spacing w:val="-1"/>
              </w:rPr>
              <w:t>almeno</w:t>
            </w:r>
            <w:r w:rsidRPr="00F955E1">
              <w:rPr>
                <w:spacing w:val="-4"/>
              </w:rPr>
              <w:t xml:space="preserve"> </w:t>
            </w:r>
            <w:r w:rsidRPr="00F955E1">
              <w:rPr>
                <w:spacing w:val="-1"/>
              </w:rPr>
              <w:t>1m</w:t>
            </w:r>
          </w:p>
        </w:tc>
        <w:tc>
          <w:tcPr>
            <w:tcW w:w="506" w:type="dxa"/>
            <w:gridSpan w:val="2"/>
          </w:tcPr>
          <w:p w14:paraId="45C4AC1C" w14:textId="77777777" w:rsidR="00F955E1" w:rsidRPr="00F955E1" w:rsidRDefault="00F955E1" w:rsidP="00F955E1">
            <w:pPr>
              <w:tabs>
                <w:tab w:val="left" w:pos="7513"/>
              </w:tabs>
            </w:pPr>
          </w:p>
        </w:tc>
        <w:tc>
          <w:tcPr>
            <w:tcW w:w="506" w:type="dxa"/>
          </w:tcPr>
          <w:p w14:paraId="250B98B9" w14:textId="77777777" w:rsidR="00F955E1" w:rsidRPr="00F955E1" w:rsidRDefault="00F955E1" w:rsidP="00F955E1">
            <w:pPr>
              <w:tabs>
                <w:tab w:val="left" w:pos="7513"/>
              </w:tabs>
            </w:pPr>
          </w:p>
        </w:tc>
        <w:tc>
          <w:tcPr>
            <w:tcW w:w="506" w:type="dxa"/>
          </w:tcPr>
          <w:p w14:paraId="48EEAFEC" w14:textId="77777777" w:rsidR="00F955E1" w:rsidRPr="00F955E1" w:rsidRDefault="00F955E1" w:rsidP="00F955E1">
            <w:pPr>
              <w:tabs>
                <w:tab w:val="left" w:pos="7513"/>
              </w:tabs>
            </w:pPr>
          </w:p>
        </w:tc>
        <w:tc>
          <w:tcPr>
            <w:tcW w:w="2703" w:type="dxa"/>
          </w:tcPr>
          <w:p w14:paraId="07DFCBDA" w14:textId="77777777" w:rsidR="00F955E1" w:rsidRPr="00F955E1" w:rsidRDefault="00F955E1" w:rsidP="00F955E1">
            <w:pPr>
              <w:tabs>
                <w:tab w:val="left" w:pos="7513"/>
              </w:tabs>
            </w:pPr>
          </w:p>
        </w:tc>
      </w:tr>
      <w:tr w:rsidR="00F955E1" w:rsidRPr="00F955E1" w14:paraId="7B41DF53" w14:textId="77777777" w:rsidTr="00424F57">
        <w:trPr>
          <w:cantSplit/>
          <w:trHeight w:val="1920"/>
        </w:trPr>
        <w:tc>
          <w:tcPr>
            <w:tcW w:w="675" w:type="dxa"/>
            <w:vMerge w:val="restart"/>
          </w:tcPr>
          <w:p w14:paraId="12732970" w14:textId="77777777" w:rsidR="00F955E1" w:rsidRPr="00F955E1" w:rsidRDefault="00F955E1" w:rsidP="00F955E1">
            <w:pPr>
              <w:tabs>
                <w:tab w:val="left" w:pos="7513"/>
              </w:tabs>
              <w:rPr>
                <w:lang w:val="en-US"/>
              </w:rPr>
            </w:pPr>
            <w:r w:rsidRPr="00F955E1">
              <w:rPr>
                <w:lang w:val="en-US"/>
              </w:rPr>
              <w:t>3.7</w:t>
            </w:r>
          </w:p>
        </w:tc>
        <w:tc>
          <w:tcPr>
            <w:tcW w:w="5209" w:type="dxa"/>
            <w:gridSpan w:val="3"/>
          </w:tcPr>
          <w:p w14:paraId="67095BEB" w14:textId="77777777" w:rsidR="00F955E1" w:rsidRPr="00F955E1" w:rsidRDefault="00F955E1" w:rsidP="00F955E1">
            <w:pPr>
              <w:tabs>
                <w:tab w:val="left" w:pos="7513"/>
              </w:tabs>
              <w:spacing w:after="120"/>
            </w:pPr>
            <w:r w:rsidRPr="00F955E1">
              <w:t>È</w:t>
            </w:r>
            <w:r w:rsidRPr="00F955E1">
              <w:rPr>
                <w:spacing w:val="28"/>
              </w:rPr>
              <w:t xml:space="preserve"> </w:t>
            </w:r>
            <w:r w:rsidRPr="00F955E1">
              <w:rPr>
                <w:spacing w:val="-1"/>
              </w:rPr>
              <w:t>disponibile</w:t>
            </w:r>
            <w:r w:rsidRPr="00F955E1">
              <w:rPr>
                <w:spacing w:val="30"/>
              </w:rPr>
              <w:t xml:space="preserve"> </w:t>
            </w:r>
            <w:r w:rsidRPr="00F955E1">
              <w:rPr>
                <w:spacing w:val="-1"/>
              </w:rPr>
              <w:t>una</w:t>
            </w:r>
            <w:r w:rsidRPr="00F955E1">
              <w:rPr>
                <w:spacing w:val="28"/>
              </w:rPr>
              <w:t xml:space="preserve"> </w:t>
            </w:r>
            <w:r w:rsidRPr="00F955E1">
              <w:rPr>
                <w:spacing w:val="-1"/>
              </w:rPr>
              <w:t>procedura</w:t>
            </w:r>
            <w:r w:rsidRPr="00F955E1">
              <w:rPr>
                <w:spacing w:val="28"/>
              </w:rPr>
              <w:t xml:space="preserve"> </w:t>
            </w:r>
            <w:r w:rsidRPr="00F955E1">
              <w:rPr>
                <w:spacing w:val="-1"/>
              </w:rPr>
              <w:t>documentata</w:t>
            </w:r>
            <w:r w:rsidRPr="00F955E1">
              <w:rPr>
                <w:spacing w:val="30"/>
              </w:rPr>
              <w:t xml:space="preserve"> </w:t>
            </w:r>
            <w:r w:rsidRPr="00F955E1">
              <w:rPr>
                <w:spacing w:val="-1"/>
              </w:rPr>
              <w:t>per</w:t>
            </w:r>
            <w:r w:rsidRPr="00F955E1">
              <w:rPr>
                <w:spacing w:val="29"/>
              </w:rPr>
              <w:t xml:space="preserve"> </w:t>
            </w:r>
            <w:r w:rsidRPr="00F955E1">
              <w:rPr>
                <w:spacing w:val="-1"/>
              </w:rPr>
              <w:t>prevenire</w:t>
            </w:r>
            <w:r w:rsidRPr="00F955E1">
              <w:rPr>
                <w:spacing w:val="30"/>
              </w:rPr>
              <w:t xml:space="preserve"> </w:t>
            </w:r>
            <w:r w:rsidRPr="00F955E1">
              <w:rPr>
                <w:spacing w:val="-1"/>
              </w:rPr>
              <w:t>lo</w:t>
            </w:r>
            <w:r w:rsidRPr="00F955E1">
              <w:rPr>
                <w:spacing w:val="28"/>
              </w:rPr>
              <w:t xml:space="preserve"> </w:t>
            </w:r>
            <w:r w:rsidRPr="00F955E1">
              <w:rPr>
                <w:spacing w:val="-1"/>
              </w:rPr>
              <w:t>scoppio</w:t>
            </w:r>
            <w:r w:rsidRPr="00F955E1">
              <w:rPr>
                <w:spacing w:val="28"/>
              </w:rPr>
              <w:t xml:space="preserve"> </w:t>
            </w:r>
            <w:r w:rsidRPr="00F955E1">
              <w:t>di</w:t>
            </w:r>
            <w:r w:rsidRPr="00F955E1">
              <w:rPr>
                <w:spacing w:val="29"/>
              </w:rPr>
              <w:t xml:space="preserve"> </w:t>
            </w:r>
            <w:r w:rsidRPr="00F955E1">
              <w:rPr>
                <w:spacing w:val="-1"/>
              </w:rPr>
              <w:t>incendi</w:t>
            </w:r>
            <w:r w:rsidRPr="00F955E1">
              <w:rPr>
                <w:spacing w:val="27"/>
              </w:rPr>
              <w:t xml:space="preserve"> </w:t>
            </w:r>
            <w:r w:rsidRPr="00F955E1">
              <w:t>da</w:t>
            </w:r>
            <w:r w:rsidRPr="00F955E1">
              <w:rPr>
                <w:spacing w:val="28"/>
              </w:rPr>
              <w:t xml:space="preserve"> </w:t>
            </w:r>
            <w:r w:rsidRPr="00F955E1">
              <w:rPr>
                <w:spacing w:val="-1"/>
              </w:rPr>
              <w:t>fonti</w:t>
            </w:r>
            <w:r w:rsidRPr="00F955E1">
              <w:rPr>
                <w:spacing w:val="29"/>
              </w:rPr>
              <w:t xml:space="preserve"> </w:t>
            </w:r>
            <w:r w:rsidRPr="00F955E1">
              <w:t>di</w:t>
            </w:r>
            <w:r w:rsidRPr="00F955E1">
              <w:rPr>
                <w:spacing w:val="27"/>
              </w:rPr>
              <w:t xml:space="preserve"> </w:t>
            </w:r>
            <w:r w:rsidRPr="00F955E1">
              <w:rPr>
                <w:spacing w:val="-1"/>
              </w:rPr>
              <w:t>calore,</w:t>
            </w:r>
            <w:r w:rsidRPr="00F955E1">
              <w:rPr>
                <w:spacing w:val="73"/>
                <w:w w:val="99"/>
              </w:rPr>
              <w:t xml:space="preserve"> </w:t>
            </w:r>
            <w:r w:rsidRPr="00F955E1">
              <w:rPr>
                <w:spacing w:val="-1"/>
              </w:rPr>
              <w:t>fiamme</w:t>
            </w:r>
            <w:r w:rsidRPr="00F955E1">
              <w:rPr>
                <w:spacing w:val="1"/>
              </w:rPr>
              <w:t xml:space="preserve"> </w:t>
            </w:r>
            <w:r w:rsidRPr="00F955E1">
              <w:rPr>
                <w:spacing w:val="-1"/>
              </w:rPr>
              <w:t>libere,</w:t>
            </w:r>
            <w:r w:rsidRPr="00F955E1">
              <w:rPr>
                <w:spacing w:val="1"/>
              </w:rPr>
              <w:t xml:space="preserve"> </w:t>
            </w:r>
            <w:r w:rsidRPr="00F955E1">
              <w:rPr>
                <w:spacing w:val="-1"/>
              </w:rPr>
              <w:t>scintille</w:t>
            </w:r>
            <w:r w:rsidRPr="00F955E1">
              <w:rPr>
                <w:spacing w:val="3"/>
              </w:rPr>
              <w:t xml:space="preserve"> </w:t>
            </w:r>
            <w:r w:rsidRPr="00F955E1">
              <w:rPr>
                <w:spacing w:val="-1"/>
              </w:rPr>
              <w:t>elettriche,</w:t>
            </w:r>
            <w:r w:rsidRPr="00F955E1">
              <w:rPr>
                <w:spacing w:val="1"/>
              </w:rPr>
              <w:t xml:space="preserve"> </w:t>
            </w:r>
            <w:r w:rsidRPr="00F955E1">
              <w:rPr>
                <w:spacing w:val="-1"/>
              </w:rPr>
              <w:t>superfici</w:t>
            </w:r>
            <w:r w:rsidRPr="00F955E1">
              <w:rPr>
                <w:spacing w:val="3"/>
              </w:rPr>
              <w:t xml:space="preserve"> </w:t>
            </w:r>
            <w:r w:rsidRPr="00F955E1">
              <w:rPr>
                <w:spacing w:val="-1"/>
              </w:rPr>
              <w:t>calde, saldatura, fumo,</w:t>
            </w:r>
            <w:r w:rsidRPr="00F955E1">
              <w:t xml:space="preserve"> </w:t>
            </w:r>
            <w:r w:rsidRPr="00F955E1">
              <w:rPr>
                <w:spacing w:val="-1"/>
              </w:rPr>
              <w:t>calore</w:t>
            </w:r>
            <w:r w:rsidRPr="00F955E1">
              <w:rPr>
                <w:spacing w:val="1"/>
              </w:rPr>
              <w:t xml:space="preserve"> </w:t>
            </w:r>
            <w:r w:rsidRPr="00F955E1">
              <w:t xml:space="preserve">o </w:t>
            </w:r>
            <w:r w:rsidRPr="00F955E1">
              <w:rPr>
                <w:spacing w:val="-1"/>
              </w:rPr>
              <w:t>scintille.</w:t>
            </w:r>
            <w:r w:rsidRPr="00F955E1">
              <w:rPr>
                <w:spacing w:val="1"/>
              </w:rPr>
              <w:t xml:space="preserve"> </w:t>
            </w:r>
            <w:r w:rsidRPr="00F955E1">
              <w:rPr>
                <w:spacing w:val="-1"/>
              </w:rPr>
              <w:t>Tale</w:t>
            </w:r>
            <w:r w:rsidRPr="00F955E1">
              <w:rPr>
                <w:spacing w:val="2"/>
              </w:rPr>
              <w:t xml:space="preserve"> </w:t>
            </w:r>
            <w:r w:rsidRPr="00F955E1">
              <w:rPr>
                <w:spacing w:val="-1"/>
              </w:rPr>
              <w:t>procedura</w:t>
            </w:r>
            <w:r w:rsidRPr="00F955E1">
              <w:rPr>
                <w:spacing w:val="99"/>
              </w:rPr>
              <w:t xml:space="preserve"> </w:t>
            </w:r>
            <w:r w:rsidRPr="00F955E1">
              <w:rPr>
                <w:spacing w:val="-1"/>
              </w:rPr>
              <w:t>include</w:t>
            </w:r>
            <w:r w:rsidRPr="00F955E1">
              <w:t xml:space="preserve"> </w:t>
            </w:r>
            <w:r w:rsidRPr="00F955E1">
              <w:rPr>
                <w:spacing w:val="-1"/>
              </w:rPr>
              <w:t>la</w:t>
            </w:r>
            <w:r w:rsidRPr="00F955E1">
              <w:rPr>
                <w:spacing w:val="1"/>
              </w:rPr>
              <w:t xml:space="preserve"> </w:t>
            </w:r>
            <w:r w:rsidRPr="00F955E1">
              <w:rPr>
                <w:spacing w:val="-1"/>
              </w:rPr>
              <w:t>definizione</w:t>
            </w:r>
            <w:r w:rsidRPr="00F955E1">
              <w:rPr>
                <w:spacing w:val="1"/>
              </w:rPr>
              <w:t xml:space="preserve"> </w:t>
            </w:r>
            <w:r w:rsidRPr="00F955E1">
              <w:t xml:space="preserve">di un </w:t>
            </w:r>
            <w:r w:rsidRPr="00F955E1">
              <w:rPr>
                <w:spacing w:val="-1"/>
              </w:rPr>
              <w:t>adeguato</w:t>
            </w:r>
            <w:r w:rsidRPr="00F955E1">
              <w:t xml:space="preserve"> </w:t>
            </w:r>
            <w:r w:rsidRPr="00F955E1">
              <w:rPr>
                <w:spacing w:val="-1"/>
              </w:rPr>
              <w:t>servizio</w:t>
            </w:r>
            <w:r w:rsidRPr="00F955E1">
              <w:t xml:space="preserve"> di </w:t>
            </w:r>
            <w:r w:rsidRPr="00F955E1">
              <w:rPr>
                <w:spacing w:val="-1"/>
              </w:rPr>
              <w:t>pulizie</w:t>
            </w:r>
            <w:r w:rsidRPr="00F955E1">
              <w:rPr>
                <w:spacing w:val="2"/>
              </w:rPr>
              <w:t xml:space="preserve"> </w:t>
            </w:r>
            <w:r w:rsidRPr="00F955E1">
              <w:t>al</w:t>
            </w:r>
            <w:r w:rsidRPr="00F955E1">
              <w:rPr>
                <w:spacing w:val="-2"/>
              </w:rPr>
              <w:t xml:space="preserve"> </w:t>
            </w:r>
            <w:r w:rsidRPr="00F955E1">
              <w:rPr>
                <w:spacing w:val="-1"/>
              </w:rPr>
              <w:t>fine</w:t>
            </w:r>
            <w:r w:rsidRPr="00F955E1">
              <w:rPr>
                <w:spacing w:val="1"/>
              </w:rPr>
              <w:t xml:space="preserve"> </w:t>
            </w:r>
            <w:r w:rsidRPr="00F955E1">
              <w:t xml:space="preserve">di </w:t>
            </w:r>
            <w:r w:rsidRPr="00F955E1">
              <w:rPr>
                <w:spacing w:val="-1"/>
              </w:rPr>
              <w:t>garantire</w:t>
            </w:r>
            <w:r w:rsidRPr="00F955E1">
              <w:t xml:space="preserve"> </w:t>
            </w:r>
            <w:r w:rsidRPr="00F955E1">
              <w:rPr>
                <w:spacing w:val="-1"/>
              </w:rPr>
              <w:t>che</w:t>
            </w:r>
            <w:r w:rsidRPr="00F955E1">
              <w:rPr>
                <w:spacing w:val="1"/>
              </w:rPr>
              <w:t xml:space="preserve"> </w:t>
            </w:r>
            <w:r w:rsidRPr="00F955E1">
              <w:rPr>
                <w:spacing w:val="-1"/>
              </w:rPr>
              <w:t>siano</w:t>
            </w:r>
            <w:r w:rsidRPr="00F955E1">
              <w:t xml:space="preserve"> </w:t>
            </w:r>
            <w:r w:rsidRPr="00F955E1">
              <w:rPr>
                <w:spacing w:val="-1"/>
              </w:rPr>
              <w:t>rimossi</w:t>
            </w:r>
            <w:r w:rsidRPr="00F955E1">
              <w:rPr>
                <w:spacing w:val="2"/>
              </w:rPr>
              <w:t xml:space="preserve"> </w:t>
            </w:r>
            <w:r w:rsidRPr="00F955E1">
              <w:t>i</w:t>
            </w:r>
            <w:r w:rsidRPr="00F955E1">
              <w:rPr>
                <w:spacing w:val="-1"/>
              </w:rPr>
              <w:t xml:space="preserve"> residui</w:t>
            </w:r>
            <w:r w:rsidRPr="00F955E1">
              <w:rPr>
                <w:spacing w:val="67"/>
              </w:rPr>
              <w:t xml:space="preserve"> </w:t>
            </w:r>
            <w:r w:rsidRPr="00F955E1">
              <w:t>di</w:t>
            </w:r>
            <w:r w:rsidRPr="00F955E1">
              <w:rPr>
                <w:spacing w:val="1"/>
              </w:rPr>
              <w:t xml:space="preserve"> </w:t>
            </w:r>
            <w:r w:rsidRPr="00F955E1">
              <w:rPr>
                <w:spacing w:val="-1"/>
              </w:rPr>
              <w:t>materiale</w:t>
            </w:r>
            <w:r w:rsidRPr="00F955E1">
              <w:rPr>
                <w:spacing w:val="2"/>
              </w:rPr>
              <w:t xml:space="preserve"> </w:t>
            </w:r>
            <w:r w:rsidRPr="00F955E1">
              <w:rPr>
                <w:spacing w:val="-1"/>
              </w:rPr>
              <w:t>combustibile</w:t>
            </w:r>
            <w:r w:rsidRPr="00F955E1">
              <w:rPr>
                <w:spacing w:val="3"/>
              </w:rPr>
              <w:t xml:space="preserve"> </w:t>
            </w:r>
            <w:r w:rsidRPr="00F955E1">
              <w:rPr>
                <w:spacing w:val="-1"/>
              </w:rPr>
              <w:t>non</w:t>
            </w:r>
            <w:r w:rsidRPr="00F955E1">
              <w:t xml:space="preserve"> </w:t>
            </w:r>
            <w:r w:rsidRPr="00F955E1">
              <w:rPr>
                <w:spacing w:val="-1"/>
              </w:rPr>
              <w:t>bruciato,</w:t>
            </w:r>
            <w:r w:rsidRPr="00F955E1">
              <w:rPr>
                <w:spacing w:val="1"/>
              </w:rPr>
              <w:t xml:space="preserve"> </w:t>
            </w:r>
            <w:r w:rsidRPr="00F955E1">
              <w:rPr>
                <w:spacing w:val="-1"/>
              </w:rPr>
              <w:t>nonché</w:t>
            </w:r>
            <w:r w:rsidRPr="00F955E1">
              <w:t xml:space="preserve"> </w:t>
            </w:r>
            <w:r w:rsidRPr="00F955E1">
              <w:rPr>
                <w:spacing w:val="-1"/>
              </w:rPr>
              <w:t>misure</w:t>
            </w:r>
            <w:r w:rsidRPr="00F955E1">
              <w:rPr>
                <w:spacing w:val="2"/>
              </w:rPr>
              <w:t xml:space="preserve"> </w:t>
            </w:r>
            <w:r w:rsidRPr="00F955E1">
              <w:t>di</w:t>
            </w:r>
            <w:r w:rsidRPr="00F955E1">
              <w:rPr>
                <w:spacing w:val="2"/>
              </w:rPr>
              <w:t xml:space="preserve"> </w:t>
            </w:r>
            <w:r w:rsidRPr="00F955E1">
              <w:rPr>
                <w:spacing w:val="-1"/>
              </w:rPr>
              <w:t>bonifica</w:t>
            </w:r>
            <w:r w:rsidRPr="00F955E1">
              <w:rPr>
                <w:spacing w:val="2"/>
              </w:rPr>
              <w:t xml:space="preserve"> </w:t>
            </w:r>
            <w:r w:rsidRPr="00F955E1">
              <w:t>e</w:t>
            </w:r>
            <w:r w:rsidRPr="00F955E1">
              <w:rPr>
                <w:spacing w:val="2"/>
              </w:rPr>
              <w:t xml:space="preserve"> </w:t>
            </w:r>
            <w:r w:rsidRPr="00F955E1">
              <w:rPr>
                <w:spacing w:val="-1"/>
              </w:rPr>
              <w:t>smaltimento.</w:t>
            </w:r>
            <w:r w:rsidRPr="00F955E1">
              <w:rPr>
                <w:spacing w:val="3"/>
              </w:rPr>
              <w:t xml:space="preserve"> </w:t>
            </w:r>
            <w:r w:rsidRPr="00F955E1">
              <w:rPr>
                <w:spacing w:val="-1"/>
              </w:rPr>
              <w:t>Essa</w:t>
            </w:r>
            <w:r w:rsidRPr="00F955E1">
              <w:t xml:space="preserve"> </w:t>
            </w:r>
            <w:r w:rsidRPr="00F955E1">
              <w:rPr>
                <w:spacing w:val="-1"/>
              </w:rPr>
              <w:t>prevede</w:t>
            </w:r>
            <w:r w:rsidRPr="00F955E1">
              <w:rPr>
                <w:spacing w:val="3"/>
              </w:rPr>
              <w:t xml:space="preserve"> </w:t>
            </w:r>
            <w:r w:rsidRPr="00F955E1">
              <w:rPr>
                <w:spacing w:val="-1"/>
              </w:rPr>
              <w:t>che</w:t>
            </w:r>
            <w:r w:rsidRPr="00F955E1">
              <w:rPr>
                <w:spacing w:val="77"/>
                <w:w w:val="99"/>
              </w:rPr>
              <w:t xml:space="preserve"> </w:t>
            </w:r>
            <w:r w:rsidRPr="00F955E1">
              <w:rPr>
                <w:spacing w:val="-1"/>
              </w:rPr>
              <w:t>il</w:t>
            </w:r>
            <w:r w:rsidRPr="00F955E1">
              <w:rPr>
                <w:spacing w:val="6"/>
              </w:rPr>
              <w:t xml:space="preserve"> </w:t>
            </w:r>
            <w:r w:rsidRPr="00F955E1">
              <w:rPr>
                <w:spacing w:val="-1"/>
              </w:rPr>
              <w:t>materiale</w:t>
            </w:r>
            <w:r w:rsidRPr="00F955E1">
              <w:rPr>
                <w:spacing w:val="8"/>
              </w:rPr>
              <w:t xml:space="preserve"> </w:t>
            </w:r>
            <w:r w:rsidRPr="00F955E1">
              <w:rPr>
                <w:spacing w:val="-1"/>
              </w:rPr>
              <w:t>pericoloso</w:t>
            </w:r>
            <w:r w:rsidRPr="00F955E1">
              <w:rPr>
                <w:spacing w:val="6"/>
              </w:rPr>
              <w:t xml:space="preserve"> </w:t>
            </w:r>
            <w:r w:rsidRPr="00F955E1">
              <w:rPr>
                <w:spacing w:val="-1"/>
              </w:rPr>
              <w:t>sia</w:t>
            </w:r>
            <w:r w:rsidRPr="00F955E1">
              <w:rPr>
                <w:spacing w:val="8"/>
              </w:rPr>
              <w:t xml:space="preserve"> </w:t>
            </w:r>
            <w:r w:rsidRPr="00F955E1">
              <w:rPr>
                <w:spacing w:val="-1"/>
              </w:rPr>
              <w:t>segregato</w:t>
            </w:r>
            <w:r w:rsidRPr="00F955E1">
              <w:rPr>
                <w:spacing w:val="4"/>
              </w:rPr>
              <w:t xml:space="preserve"> </w:t>
            </w:r>
            <w:r w:rsidRPr="00F955E1">
              <w:t>e</w:t>
            </w:r>
            <w:r w:rsidRPr="00F955E1">
              <w:rPr>
                <w:spacing w:val="8"/>
              </w:rPr>
              <w:t xml:space="preserve"> </w:t>
            </w:r>
            <w:r w:rsidRPr="00F955E1">
              <w:rPr>
                <w:spacing w:val="-1"/>
              </w:rPr>
              <w:t>maneggiato</w:t>
            </w:r>
            <w:r w:rsidRPr="00F955E1">
              <w:rPr>
                <w:spacing w:val="6"/>
              </w:rPr>
              <w:t xml:space="preserve"> </w:t>
            </w:r>
            <w:r w:rsidRPr="00F955E1">
              <w:rPr>
                <w:spacing w:val="-1"/>
              </w:rPr>
              <w:t>in</w:t>
            </w:r>
            <w:r w:rsidRPr="00F955E1">
              <w:rPr>
                <w:spacing w:val="8"/>
              </w:rPr>
              <w:t xml:space="preserve"> </w:t>
            </w:r>
            <w:r w:rsidRPr="00F955E1">
              <w:rPr>
                <w:spacing w:val="-1"/>
              </w:rPr>
              <w:t>modo</w:t>
            </w:r>
            <w:r w:rsidRPr="00F955E1">
              <w:rPr>
                <w:spacing w:val="6"/>
              </w:rPr>
              <w:t xml:space="preserve"> </w:t>
            </w:r>
            <w:r w:rsidRPr="00F955E1">
              <w:rPr>
                <w:spacing w:val="-1"/>
              </w:rPr>
              <w:t>sicuro</w:t>
            </w:r>
            <w:r w:rsidRPr="00F955E1">
              <w:rPr>
                <w:spacing w:val="7"/>
              </w:rPr>
              <w:t xml:space="preserve"> </w:t>
            </w:r>
            <w:r w:rsidRPr="00F955E1">
              <w:t>e</w:t>
            </w:r>
            <w:r w:rsidRPr="00F955E1">
              <w:rPr>
                <w:spacing w:val="7"/>
              </w:rPr>
              <w:t xml:space="preserve"> </w:t>
            </w:r>
            <w:r w:rsidRPr="00F955E1">
              <w:rPr>
                <w:spacing w:val="-1"/>
              </w:rPr>
              <w:t>comprende</w:t>
            </w:r>
            <w:r w:rsidRPr="00F955E1">
              <w:rPr>
                <w:spacing w:val="6"/>
              </w:rPr>
              <w:t xml:space="preserve"> </w:t>
            </w:r>
            <w:r w:rsidRPr="00F955E1">
              <w:rPr>
                <w:spacing w:val="-1"/>
              </w:rPr>
              <w:t>le</w:t>
            </w:r>
            <w:r w:rsidRPr="00F955E1">
              <w:rPr>
                <w:spacing w:val="7"/>
              </w:rPr>
              <w:t xml:space="preserve"> </w:t>
            </w:r>
            <w:r w:rsidRPr="00F955E1">
              <w:rPr>
                <w:spacing w:val="-1"/>
              </w:rPr>
              <w:t>seguenti</w:t>
            </w:r>
            <w:r w:rsidRPr="00F955E1">
              <w:rPr>
                <w:spacing w:val="7"/>
              </w:rPr>
              <w:t xml:space="preserve"> </w:t>
            </w:r>
            <w:r w:rsidRPr="00F955E1">
              <w:rPr>
                <w:spacing w:val="-1"/>
              </w:rPr>
              <w:t>misure</w:t>
            </w:r>
          </w:p>
        </w:tc>
        <w:tc>
          <w:tcPr>
            <w:tcW w:w="506" w:type="dxa"/>
            <w:gridSpan w:val="2"/>
          </w:tcPr>
          <w:p w14:paraId="6D1822FB" w14:textId="77777777" w:rsidR="00F955E1" w:rsidRPr="00F955E1" w:rsidRDefault="00F955E1" w:rsidP="00F955E1">
            <w:pPr>
              <w:tabs>
                <w:tab w:val="left" w:pos="7513"/>
              </w:tabs>
            </w:pPr>
          </w:p>
        </w:tc>
        <w:tc>
          <w:tcPr>
            <w:tcW w:w="506" w:type="dxa"/>
          </w:tcPr>
          <w:p w14:paraId="5202E481" w14:textId="77777777" w:rsidR="00F955E1" w:rsidRPr="00F955E1" w:rsidRDefault="00F955E1" w:rsidP="00F955E1">
            <w:pPr>
              <w:tabs>
                <w:tab w:val="left" w:pos="7513"/>
              </w:tabs>
            </w:pPr>
          </w:p>
        </w:tc>
        <w:tc>
          <w:tcPr>
            <w:tcW w:w="506" w:type="dxa"/>
          </w:tcPr>
          <w:p w14:paraId="5405034D" w14:textId="77777777" w:rsidR="00F955E1" w:rsidRPr="00F955E1" w:rsidRDefault="00F955E1" w:rsidP="00F955E1">
            <w:pPr>
              <w:tabs>
                <w:tab w:val="left" w:pos="7513"/>
              </w:tabs>
            </w:pPr>
          </w:p>
        </w:tc>
        <w:tc>
          <w:tcPr>
            <w:tcW w:w="2703" w:type="dxa"/>
          </w:tcPr>
          <w:p w14:paraId="5F5C8407" w14:textId="77777777" w:rsidR="00F955E1" w:rsidRPr="00F955E1" w:rsidRDefault="00F955E1" w:rsidP="00F955E1">
            <w:pPr>
              <w:tabs>
                <w:tab w:val="left" w:pos="7513"/>
              </w:tabs>
            </w:pPr>
          </w:p>
        </w:tc>
      </w:tr>
      <w:tr w:rsidR="00F955E1" w:rsidRPr="00F955E1" w14:paraId="4436E6CE" w14:textId="77777777" w:rsidTr="00424F57">
        <w:trPr>
          <w:cantSplit/>
          <w:trHeight w:val="555"/>
        </w:trPr>
        <w:tc>
          <w:tcPr>
            <w:tcW w:w="675" w:type="dxa"/>
            <w:vMerge/>
          </w:tcPr>
          <w:p w14:paraId="29216ABD" w14:textId="77777777" w:rsidR="00F955E1" w:rsidRPr="00F955E1" w:rsidRDefault="00F955E1" w:rsidP="00F955E1">
            <w:pPr>
              <w:tabs>
                <w:tab w:val="left" w:pos="7513"/>
              </w:tabs>
            </w:pPr>
          </w:p>
        </w:tc>
        <w:tc>
          <w:tcPr>
            <w:tcW w:w="5209" w:type="dxa"/>
            <w:gridSpan w:val="3"/>
          </w:tcPr>
          <w:p w14:paraId="0208AA9B" w14:textId="77777777" w:rsidR="00F955E1" w:rsidRPr="00F955E1" w:rsidRDefault="00F955E1" w:rsidP="00F955E1">
            <w:pPr>
              <w:tabs>
                <w:tab w:val="left" w:pos="7513"/>
              </w:tabs>
              <w:spacing w:after="120"/>
            </w:pPr>
            <w:r w:rsidRPr="00F955E1">
              <w:rPr>
                <w:spacing w:val="-1"/>
              </w:rPr>
              <w:t>a.  I luoghi di lavoro sono puliti, privi di Sporcizia e polvere, e non esposti a potenziali fonti di innesco, come le sigarette.</w:t>
            </w:r>
          </w:p>
        </w:tc>
        <w:tc>
          <w:tcPr>
            <w:tcW w:w="506" w:type="dxa"/>
            <w:gridSpan w:val="2"/>
          </w:tcPr>
          <w:p w14:paraId="2185BCE6" w14:textId="77777777" w:rsidR="00F955E1" w:rsidRPr="00F955E1" w:rsidRDefault="00F955E1" w:rsidP="00F955E1">
            <w:pPr>
              <w:tabs>
                <w:tab w:val="left" w:pos="7513"/>
              </w:tabs>
            </w:pPr>
          </w:p>
        </w:tc>
        <w:tc>
          <w:tcPr>
            <w:tcW w:w="506" w:type="dxa"/>
          </w:tcPr>
          <w:p w14:paraId="22AC8D10" w14:textId="77777777" w:rsidR="00F955E1" w:rsidRPr="00F955E1" w:rsidRDefault="00F955E1" w:rsidP="00F955E1">
            <w:pPr>
              <w:tabs>
                <w:tab w:val="left" w:pos="7513"/>
              </w:tabs>
            </w:pPr>
          </w:p>
        </w:tc>
        <w:tc>
          <w:tcPr>
            <w:tcW w:w="506" w:type="dxa"/>
          </w:tcPr>
          <w:p w14:paraId="50AC708F" w14:textId="77777777" w:rsidR="00F955E1" w:rsidRPr="00F955E1" w:rsidRDefault="00F955E1" w:rsidP="00F955E1">
            <w:pPr>
              <w:tabs>
                <w:tab w:val="left" w:pos="7513"/>
              </w:tabs>
            </w:pPr>
          </w:p>
        </w:tc>
        <w:tc>
          <w:tcPr>
            <w:tcW w:w="2703" w:type="dxa"/>
          </w:tcPr>
          <w:p w14:paraId="0266FE50" w14:textId="77777777" w:rsidR="00F955E1" w:rsidRPr="00F955E1" w:rsidRDefault="00F955E1" w:rsidP="00F955E1">
            <w:pPr>
              <w:tabs>
                <w:tab w:val="left" w:pos="7513"/>
              </w:tabs>
            </w:pPr>
          </w:p>
        </w:tc>
      </w:tr>
      <w:tr w:rsidR="00F955E1" w:rsidRPr="00F955E1" w14:paraId="074D5F28" w14:textId="77777777" w:rsidTr="00424F57">
        <w:trPr>
          <w:cantSplit/>
          <w:trHeight w:val="541"/>
        </w:trPr>
        <w:tc>
          <w:tcPr>
            <w:tcW w:w="675" w:type="dxa"/>
            <w:vMerge/>
          </w:tcPr>
          <w:p w14:paraId="094138F8" w14:textId="77777777" w:rsidR="00F955E1" w:rsidRPr="00F955E1" w:rsidRDefault="00F955E1" w:rsidP="00F955E1">
            <w:pPr>
              <w:tabs>
                <w:tab w:val="left" w:pos="7513"/>
              </w:tabs>
            </w:pPr>
          </w:p>
        </w:tc>
        <w:tc>
          <w:tcPr>
            <w:tcW w:w="5209" w:type="dxa"/>
            <w:gridSpan w:val="3"/>
          </w:tcPr>
          <w:p w14:paraId="26333B31" w14:textId="77777777" w:rsidR="00F955E1" w:rsidRPr="00F955E1" w:rsidRDefault="00F955E1" w:rsidP="00F955E1">
            <w:pPr>
              <w:tabs>
                <w:tab w:val="left" w:pos="7513"/>
              </w:tabs>
              <w:spacing w:after="120"/>
              <w:ind w:left="247" w:hanging="247"/>
            </w:pPr>
            <w:r w:rsidRPr="00F955E1">
              <w:t>b. I</w:t>
            </w:r>
            <w:r w:rsidRPr="00F955E1">
              <w:rPr>
                <w:spacing w:val="3"/>
              </w:rPr>
              <w:t xml:space="preserve"> </w:t>
            </w:r>
            <w:r w:rsidRPr="00F955E1">
              <w:rPr>
                <w:spacing w:val="-1"/>
              </w:rPr>
              <w:t>materiali</w:t>
            </w:r>
            <w:r w:rsidRPr="00F955E1">
              <w:rPr>
                <w:spacing w:val="4"/>
              </w:rPr>
              <w:t xml:space="preserve"> </w:t>
            </w:r>
            <w:r w:rsidRPr="00F955E1">
              <w:rPr>
                <w:spacing w:val="-1"/>
              </w:rPr>
              <w:t>infiammabili</w:t>
            </w:r>
            <w:r w:rsidRPr="00F955E1">
              <w:rPr>
                <w:spacing w:val="4"/>
              </w:rPr>
              <w:t xml:space="preserve"> </w:t>
            </w:r>
            <w:r w:rsidRPr="00F955E1">
              <w:t>e</w:t>
            </w:r>
            <w:r w:rsidRPr="00F955E1">
              <w:rPr>
                <w:spacing w:val="4"/>
              </w:rPr>
              <w:t xml:space="preserve"> </w:t>
            </w:r>
            <w:r w:rsidRPr="00F955E1">
              <w:rPr>
                <w:spacing w:val="-1"/>
              </w:rPr>
              <w:t>pericolosi</w:t>
            </w:r>
            <w:r w:rsidRPr="00F955E1">
              <w:rPr>
                <w:spacing w:val="2"/>
              </w:rPr>
              <w:t xml:space="preserve"> </w:t>
            </w:r>
            <w:r w:rsidRPr="00F955E1">
              <w:rPr>
                <w:spacing w:val="-1"/>
              </w:rPr>
              <w:t>sono</w:t>
            </w:r>
            <w:r w:rsidRPr="00F955E1">
              <w:rPr>
                <w:spacing w:val="4"/>
              </w:rPr>
              <w:t xml:space="preserve"> </w:t>
            </w:r>
            <w:r w:rsidRPr="00F955E1">
              <w:rPr>
                <w:spacing w:val="-1"/>
              </w:rPr>
              <w:t>adeguatamente</w:t>
            </w:r>
            <w:r w:rsidRPr="00F955E1">
              <w:rPr>
                <w:spacing w:val="4"/>
              </w:rPr>
              <w:t xml:space="preserve"> </w:t>
            </w:r>
            <w:r w:rsidRPr="00F955E1">
              <w:rPr>
                <w:spacing w:val="-1"/>
              </w:rPr>
              <w:t>conservati</w:t>
            </w:r>
            <w:r w:rsidRPr="00F955E1">
              <w:rPr>
                <w:spacing w:val="2"/>
              </w:rPr>
              <w:t xml:space="preserve"> </w:t>
            </w:r>
            <w:r w:rsidRPr="00F955E1">
              <w:t>e</w:t>
            </w:r>
            <w:r w:rsidRPr="00F955E1">
              <w:rPr>
                <w:spacing w:val="3"/>
              </w:rPr>
              <w:t xml:space="preserve"> </w:t>
            </w:r>
            <w:r w:rsidRPr="00F955E1">
              <w:rPr>
                <w:spacing w:val="-1"/>
              </w:rPr>
              <w:t>tenuti</w:t>
            </w:r>
            <w:r w:rsidRPr="00F955E1">
              <w:rPr>
                <w:spacing w:val="5"/>
              </w:rPr>
              <w:t xml:space="preserve"> </w:t>
            </w:r>
            <w:r w:rsidRPr="00F955E1">
              <w:rPr>
                <w:spacing w:val="-1"/>
              </w:rPr>
              <w:t>lontani</w:t>
            </w:r>
            <w:r w:rsidRPr="00F955E1">
              <w:rPr>
                <w:spacing w:val="4"/>
              </w:rPr>
              <w:t xml:space="preserve"> </w:t>
            </w:r>
            <w:r w:rsidRPr="00F955E1">
              <w:rPr>
                <w:spacing w:val="-1"/>
              </w:rPr>
              <w:t>da</w:t>
            </w:r>
            <w:r w:rsidRPr="00F955E1">
              <w:rPr>
                <w:spacing w:val="71"/>
              </w:rPr>
              <w:t xml:space="preserve"> </w:t>
            </w:r>
            <w:r w:rsidRPr="00F955E1">
              <w:rPr>
                <w:spacing w:val="-1"/>
              </w:rPr>
              <w:t>fonti</w:t>
            </w:r>
            <w:r w:rsidRPr="00F955E1">
              <w:rPr>
                <w:spacing w:val="-4"/>
              </w:rPr>
              <w:t xml:space="preserve"> </w:t>
            </w:r>
            <w:r w:rsidRPr="00F955E1">
              <w:t>di</w:t>
            </w:r>
            <w:r w:rsidRPr="00F955E1">
              <w:rPr>
                <w:spacing w:val="-3"/>
              </w:rPr>
              <w:t xml:space="preserve"> </w:t>
            </w:r>
            <w:r w:rsidRPr="00F955E1">
              <w:rPr>
                <w:spacing w:val="-1"/>
              </w:rPr>
              <w:t>accensione</w:t>
            </w:r>
          </w:p>
        </w:tc>
        <w:tc>
          <w:tcPr>
            <w:tcW w:w="506" w:type="dxa"/>
            <w:gridSpan w:val="2"/>
          </w:tcPr>
          <w:p w14:paraId="16728A04" w14:textId="77777777" w:rsidR="00F955E1" w:rsidRPr="00F955E1" w:rsidRDefault="00F955E1" w:rsidP="00F955E1">
            <w:pPr>
              <w:tabs>
                <w:tab w:val="left" w:pos="7513"/>
              </w:tabs>
            </w:pPr>
          </w:p>
        </w:tc>
        <w:tc>
          <w:tcPr>
            <w:tcW w:w="506" w:type="dxa"/>
          </w:tcPr>
          <w:p w14:paraId="43256C4E" w14:textId="77777777" w:rsidR="00F955E1" w:rsidRPr="00F955E1" w:rsidRDefault="00F955E1" w:rsidP="00F955E1">
            <w:pPr>
              <w:tabs>
                <w:tab w:val="left" w:pos="7513"/>
              </w:tabs>
            </w:pPr>
          </w:p>
        </w:tc>
        <w:tc>
          <w:tcPr>
            <w:tcW w:w="506" w:type="dxa"/>
          </w:tcPr>
          <w:p w14:paraId="0DB8D6AA" w14:textId="77777777" w:rsidR="00F955E1" w:rsidRPr="00F955E1" w:rsidRDefault="00F955E1" w:rsidP="00F955E1">
            <w:pPr>
              <w:tabs>
                <w:tab w:val="left" w:pos="7513"/>
              </w:tabs>
            </w:pPr>
          </w:p>
        </w:tc>
        <w:tc>
          <w:tcPr>
            <w:tcW w:w="2703" w:type="dxa"/>
          </w:tcPr>
          <w:p w14:paraId="070FE192" w14:textId="77777777" w:rsidR="00F955E1" w:rsidRPr="00F955E1" w:rsidRDefault="00F955E1" w:rsidP="00F955E1">
            <w:pPr>
              <w:tabs>
                <w:tab w:val="left" w:pos="7513"/>
              </w:tabs>
            </w:pPr>
          </w:p>
        </w:tc>
      </w:tr>
      <w:tr w:rsidR="00F955E1" w:rsidRPr="00F955E1" w14:paraId="192D29A6" w14:textId="77777777" w:rsidTr="00424F57">
        <w:trPr>
          <w:cantSplit/>
          <w:trHeight w:val="528"/>
        </w:trPr>
        <w:tc>
          <w:tcPr>
            <w:tcW w:w="675" w:type="dxa"/>
            <w:vMerge/>
          </w:tcPr>
          <w:p w14:paraId="3E482F17" w14:textId="77777777" w:rsidR="00F955E1" w:rsidRPr="00F955E1" w:rsidRDefault="00F955E1" w:rsidP="00F955E1">
            <w:pPr>
              <w:tabs>
                <w:tab w:val="left" w:pos="7513"/>
              </w:tabs>
            </w:pPr>
          </w:p>
        </w:tc>
        <w:tc>
          <w:tcPr>
            <w:tcW w:w="5209" w:type="dxa"/>
            <w:gridSpan w:val="3"/>
          </w:tcPr>
          <w:p w14:paraId="7243499D" w14:textId="77777777" w:rsidR="00F955E1" w:rsidRPr="00F955E1" w:rsidRDefault="00F955E1" w:rsidP="00F955E1">
            <w:pPr>
              <w:tabs>
                <w:tab w:val="left" w:pos="7513"/>
              </w:tabs>
              <w:spacing w:after="120"/>
              <w:ind w:left="247" w:hanging="247"/>
            </w:pPr>
            <w:r w:rsidRPr="00F955E1">
              <w:t xml:space="preserve">c. </w:t>
            </w:r>
            <w:r w:rsidRPr="00F955E1">
              <w:rPr>
                <w:spacing w:val="-1"/>
              </w:rPr>
              <w:t>Negli</w:t>
            </w:r>
            <w:r w:rsidRPr="00F955E1">
              <w:rPr>
                <w:spacing w:val="2"/>
              </w:rPr>
              <w:t xml:space="preserve"> </w:t>
            </w:r>
            <w:r w:rsidRPr="00F955E1">
              <w:rPr>
                <w:spacing w:val="-1"/>
              </w:rPr>
              <w:t>ambienti</w:t>
            </w:r>
            <w:r w:rsidRPr="00F955E1">
              <w:rPr>
                <w:spacing w:val="3"/>
              </w:rPr>
              <w:t xml:space="preserve"> </w:t>
            </w:r>
            <w:r w:rsidRPr="00F955E1">
              <w:rPr>
                <w:spacing w:val="-1"/>
              </w:rPr>
              <w:t>in</w:t>
            </w:r>
            <w:r w:rsidRPr="00F955E1">
              <w:rPr>
                <w:spacing w:val="2"/>
              </w:rPr>
              <w:t xml:space="preserve"> </w:t>
            </w:r>
            <w:r w:rsidRPr="00F955E1">
              <w:t>cui</w:t>
            </w:r>
            <w:r w:rsidRPr="00F955E1">
              <w:rPr>
                <w:spacing w:val="1"/>
              </w:rPr>
              <w:t xml:space="preserve"> </w:t>
            </w:r>
            <w:r w:rsidRPr="00F955E1">
              <w:t>ci</w:t>
            </w:r>
            <w:r w:rsidRPr="00F955E1">
              <w:rPr>
                <w:spacing w:val="1"/>
              </w:rPr>
              <w:t xml:space="preserve"> </w:t>
            </w:r>
            <w:r w:rsidRPr="00F955E1">
              <w:rPr>
                <w:spacing w:val="-1"/>
              </w:rPr>
              <w:t>sono</w:t>
            </w:r>
            <w:r w:rsidRPr="00F955E1">
              <w:rPr>
                <w:spacing w:val="1"/>
              </w:rPr>
              <w:t xml:space="preserve"> </w:t>
            </w:r>
            <w:r w:rsidRPr="00F955E1">
              <w:rPr>
                <w:spacing w:val="-1"/>
              </w:rPr>
              <w:t>apparecchiature</w:t>
            </w:r>
            <w:r w:rsidRPr="00F955E1">
              <w:rPr>
                <w:spacing w:val="2"/>
              </w:rPr>
              <w:t xml:space="preserve"> </w:t>
            </w:r>
            <w:r w:rsidRPr="00F955E1">
              <w:rPr>
                <w:spacing w:val="-1"/>
              </w:rPr>
              <w:t>alimentate</w:t>
            </w:r>
            <w:r w:rsidRPr="00F955E1">
              <w:rPr>
                <w:spacing w:val="2"/>
              </w:rPr>
              <w:t xml:space="preserve"> </w:t>
            </w:r>
            <w:r w:rsidRPr="00F955E1">
              <w:t>a</w:t>
            </w:r>
            <w:r w:rsidRPr="00F955E1">
              <w:rPr>
                <w:spacing w:val="2"/>
              </w:rPr>
              <w:t xml:space="preserve"> </w:t>
            </w:r>
            <w:r w:rsidRPr="00F955E1">
              <w:t>gas</w:t>
            </w:r>
            <w:r w:rsidRPr="00F955E1">
              <w:rPr>
                <w:spacing w:val="1"/>
              </w:rPr>
              <w:t xml:space="preserve"> </w:t>
            </w:r>
            <w:r w:rsidRPr="00F955E1">
              <w:t>o</w:t>
            </w:r>
            <w:r w:rsidRPr="00F955E1">
              <w:rPr>
                <w:spacing w:val="1"/>
              </w:rPr>
              <w:t xml:space="preserve"> </w:t>
            </w:r>
            <w:r w:rsidRPr="00F955E1">
              <w:rPr>
                <w:spacing w:val="-1"/>
              </w:rPr>
              <w:t>impianti</w:t>
            </w:r>
            <w:r w:rsidRPr="00F955E1">
              <w:rPr>
                <w:spacing w:val="1"/>
              </w:rPr>
              <w:t xml:space="preserve"> </w:t>
            </w:r>
            <w:r w:rsidRPr="00F955E1">
              <w:t>di</w:t>
            </w:r>
            <w:r w:rsidRPr="00F955E1">
              <w:rPr>
                <w:spacing w:val="3"/>
              </w:rPr>
              <w:t xml:space="preserve"> </w:t>
            </w:r>
            <w:r w:rsidRPr="00F955E1">
              <w:rPr>
                <w:spacing w:val="-1"/>
              </w:rPr>
              <w:t>produzione</w:t>
            </w:r>
            <w:r w:rsidRPr="00F955E1">
              <w:rPr>
                <w:spacing w:val="69"/>
                <w:w w:val="99"/>
              </w:rPr>
              <w:t xml:space="preserve"> </w:t>
            </w:r>
            <w:r w:rsidRPr="00F955E1">
              <w:t>o</w:t>
            </w:r>
            <w:r w:rsidRPr="00F955E1">
              <w:rPr>
                <w:spacing w:val="-3"/>
              </w:rPr>
              <w:t xml:space="preserve"> </w:t>
            </w:r>
            <w:r w:rsidRPr="00F955E1">
              <w:rPr>
                <w:spacing w:val="-1"/>
              </w:rPr>
              <w:t>trasformazione</w:t>
            </w:r>
            <w:r w:rsidRPr="00F955E1">
              <w:rPr>
                <w:spacing w:val="-2"/>
              </w:rPr>
              <w:t xml:space="preserve"> </w:t>
            </w:r>
            <w:r w:rsidRPr="00F955E1">
              <w:t>di</w:t>
            </w:r>
            <w:r w:rsidRPr="00F955E1">
              <w:rPr>
                <w:spacing w:val="-3"/>
              </w:rPr>
              <w:t xml:space="preserve"> </w:t>
            </w:r>
            <w:r w:rsidRPr="00F955E1">
              <w:rPr>
                <w:spacing w:val="-1"/>
              </w:rPr>
              <w:t>gas</w:t>
            </w:r>
            <w:r w:rsidRPr="00F955E1">
              <w:rPr>
                <w:spacing w:val="-3"/>
              </w:rPr>
              <w:t xml:space="preserve"> </w:t>
            </w:r>
            <w:r w:rsidRPr="00F955E1">
              <w:rPr>
                <w:spacing w:val="-1"/>
              </w:rPr>
              <w:t>sono</w:t>
            </w:r>
            <w:r w:rsidRPr="00F955E1">
              <w:rPr>
                <w:spacing w:val="-3"/>
              </w:rPr>
              <w:t xml:space="preserve"> </w:t>
            </w:r>
            <w:r w:rsidRPr="00F955E1">
              <w:rPr>
                <w:spacing w:val="-1"/>
              </w:rPr>
              <w:t>installati</w:t>
            </w:r>
            <w:r w:rsidRPr="00F955E1">
              <w:rPr>
                <w:spacing w:val="-2"/>
              </w:rPr>
              <w:t xml:space="preserve"> </w:t>
            </w:r>
            <w:r w:rsidRPr="00F955E1">
              <w:rPr>
                <w:spacing w:val="-1"/>
              </w:rPr>
              <w:t xml:space="preserve">rilevatori </w:t>
            </w:r>
            <w:r w:rsidRPr="00F955E1">
              <w:t>di</w:t>
            </w:r>
            <w:r w:rsidRPr="00F955E1">
              <w:rPr>
                <w:spacing w:val="-3"/>
              </w:rPr>
              <w:t xml:space="preserve"> </w:t>
            </w:r>
            <w:r w:rsidRPr="00F955E1">
              <w:rPr>
                <w:spacing w:val="-1"/>
              </w:rPr>
              <w:t>gas</w:t>
            </w:r>
            <w:r w:rsidRPr="00F955E1">
              <w:rPr>
                <w:spacing w:val="-3"/>
              </w:rPr>
              <w:t xml:space="preserve"> </w:t>
            </w:r>
            <w:r w:rsidRPr="00F955E1">
              <w:rPr>
                <w:spacing w:val="-1"/>
              </w:rPr>
              <w:t>disperso</w:t>
            </w:r>
          </w:p>
        </w:tc>
        <w:tc>
          <w:tcPr>
            <w:tcW w:w="506" w:type="dxa"/>
            <w:gridSpan w:val="2"/>
          </w:tcPr>
          <w:p w14:paraId="1A6BF816" w14:textId="77777777" w:rsidR="00F955E1" w:rsidRPr="00F955E1" w:rsidRDefault="00F955E1" w:rsidP="00F955E1">
            <w:pPr>
              <w:tabs>
                <w:tab w:val="left" w:pos="7513"/>
              </w:tabs>
            </w:pPr>
          </w:p>
        </w:tc>
        <w:tc>
          <w:tcPr>
            <w:tcW w:w="506" w:type="dxa"/>
          </w:tcPr>
          <w:p w14:paraId="3B1914C5" w14:textId="77777777" w:rsidR="00F955E1" w:rsidRPr="00F955E1" w:rsidRDefault="00F955E1" w:rsidP="00F955E1">
            <w:pPr>
              <w:tabs>
                <w:tab w:val="left" w:pos="7513"/>
              </w:tabs>
            </w:pPr>
          </w:p>
        </w:tc>
        <w:tc>
          <w:tcPr>
            <w:tcW w:w="506" w:type="dxa"/>
          </w:tcPr>
          <w:p w14:paraId="4C3EACEC" w14:textId="77777777" w:rsidR="00F955E1" w:rsidRPr="00F955E1" w:rsidRDefault="00F955E1" w:rsidP="00F955E1">
            <w:pPr>
              <w:tabs>
                <w:tab w:val="left" w:pos="7513"/>
              </w:tabs>
            </w:pPr>
          </w:p>
        </w:tc>
        <w:tc>
          <w:tcPr>
            <w:tcW w:w="2703" w:type="dxa"/>
          </w:tcPr>
          <w:p w14:paraId="1B7CAE08" w14:textId="77777777" w:rsidR="00F955E1" w:rsidRPr="00F955E1" w:rsidRDefault="00F955E1" w:rsidP="00F955E1">
            <w:pPr>
              <w:tabs>
                <w:tab w:val="left" w:pos="7513"/>
              </w:tabs>
            </w:pPr>
          </w:p>
        </w:tc>
      </w:tr>
      <w:tr w:rsidR="00F955E1" w:rsidRPr="00F955E1" w14:paraId="56C4CD8D" w14:textId="77777777" w:rsidTr="00424F57">
        <w:trPr>
          <w:cantSplit/>
        </w:trPr>
        <w:tc>
          <w:tcPr>
            <w:tcW w:w="5884" w:type="dxa"/>
            <w:gridSpan w:val="4"/>
            <w:tcBorders>
              <w:bottom w:val="nil"/>
            </w:tcBorders>
          </w:tcPr>
          <w:p w14:paraId="74A37661" w14:textId="77777777" w:rsidR="00F955E1" w:rsidRPr="00F955E1" w:rsidRDefault="00F955E1" w:rsidP="00F955E1">
            <w:pPr>
              <w:pStyle w:val="Heading1"/>
            </w:pPr>
            <w:bookmarkStart w:id="43" w:name="_Toc422143143"/>
            <w:r w:rsidRPr="00F955E1">
              <w:t>SALUTE E SICUREZZA</w:t>
            </w:r>
            <w:bookmarkEnd w:id="43"/>
          </w:p>
        </w:tc>
        <w:tc>
          <w:tcPr>
            <w:tcW w:w="4221" w:type="dxa"/>
            <w:gridSpan w:val="5"/>
            <w:vMerge w:val="restart"/>
          </w:tcPr>
          <w:p w14:paraId="3E016678" w14:textId="77777777" w:rsidR="00F955E1" w:rsidRPr="00F955E1" w:rsidRDefault="00F955E1" w:rsidP="00F955E1">
            <w:pPr>
              <w:pStyle w:val="Heading1"/>
            </w:pPr>
          </w:p>
        </w:tc>
      </w:tr>
      <w:tr w:rsidR="00F955E1" w:rsidRPr="00F955E1" w14:paraId="2C7DFD93" w14:textId="77777777" w:rsidTr="00424F57">
        <w:trPr>
          <w:cantSplit/>
        </w:trPr>
        <w:tc>
          <w:tcPr>
            <w:tcW w:w="675" w:type="dxa"/>
            <w:tcBorders>
              <w:top w:val="nil"/>
              <w:right w:val="nil"/>
            </w:tcBorders>
          </w:tcPr>
          <w:p w14:paraId="570E90C2" w14:textId="77777777" w:rsidR="00F955E1" w:rsidRPr="0062741F" w:rsidRDefault="00F955E1" w:rsidP="00F955E1">
            <w:pPr>
              <w:pStyle w:val="Heading2"/>
              <w:rPr>
                <w:lang w:val="en-US"/>
              </w:rPr>
            </w:pPr>
          </w:p>
        </w:tc>
        <w:tc>
          <w:tcPr>
            <w:tcW w:w="5209" w:type="dxa"/>
            <w:gridSpan w:val="3"/>
            <w:tcBorders>
              <w:top w:val="nil"/>
              <w:left w:val="nil"/>
            </w:tcBorders>
          </w:tcPr>
          <w:p w14:paraId="64D449F3" w14:textId="77777777" w:rsidR="00F955E1" w:rsidRPr="009471CA" w:rsidRDefault="00F955E1" w:rsidP="00F955E1">
            <w:pPr>
              <w:pStyle w:val="Heading1"/>
              <w:rPr>
                <w:lang w:val="it-IT"/>
              </w:rPr>
            </w:pPr>
            <w:bookmarkStart w:id="44" w:name="_Toc422143144"/>
            <w:r w:rsidRPr="009471CA">
              <w:rPr>
                <w:lang w:val="it-IT"/>
              </w:rPr>
              <w:t>ACQUA, ARIA, RUMORE E TEMPERATURA</w:t>
            </w:r>
            <w:bookmarkEnd w:id="44"/>
          </w:p>
        </w:tc>
        <w:tc>
          <w:tcPr>
            <w:tcW w:w="4221" w:type="dxa"/>
            <w:gridSpan w:val="5"/>
            <w:vMerge/>
          </w:tcPr>
          <w:p w14:paraId="3F25E990" w14:textId="77777777" w:rsidR="00F955E1" w:rsidRPr="0062741F" w:rsidRDefault="00F955E1" w:rsidP="00F955E1">
            <w:pPr>
              <w:pStyle w:val="Heading2"/>
            </w:pPr>
          </w:p>
        </w:tc>
      </w:tr>
      <w:tr w:rsidR="00F955E1" w:rsidRPr="00F955E1" w14:paraId="4FAF161F" w14:textId="77777777" w:rsidTr="00424F57">
        <w:trPr>
          <w:cantSplit/>
        </w:trPr>
        <w:tc>
          <w:tcPr>
            <w:tcW w:w="675" w:type="dxa"/>
          </w:tcPr>
          <w:p w14:paraId="7875B615" w14:textId="77777777" w:rsidR="00F955E1" w:rsidRPr="00F955E1" w:rsidRDefault="00F955E1" w:rsidP="00F955E1">
            <w:pPr>
              <w:tabs>
                <w:tab w:val="left" w:pos="7513"/>
              </w:tabs>
              <w:rPr>
                <w:lang w:val="en-US"/>
              </w:rPr>
            </w:pPr>
            <w:r w:rsidRPr="00F955E1">
              <w:rPr>
                <w:lang w:val="en-US"/>
              </w:rPr>
              <w:t>3.1</w:t>
            </w:r>
          </w:p>
        </w:tc>
        <w:tc>
          <w:tcPr>
            <w:tcW w:w="5209" w:type="dxa"/>
            <w:gridSpan w:val="3"/>
          </w:tcPr>
          <w:p w14:paraId="56D740FC" w14:textId="77777777" w:rsidR="00F955E1" w:rsidRPr="00F955E1" w:rsidRDefault="00F955E1" w:rsidP="00F955E1">
            <w:pPr>
              <w:tabs>
                <w:tab w:val="left" w:pos="7513"/>
              </w:tabs>
              <w:spacing w:after="120"/>
            </w:pPr>
            <w:r w:rsidRPr="00F955E1">
              <w:rPr>
                <w:spacing w:val="-1"/>
              </w:rPr>
              <w:t>Le</w:t>
            </w:r>
            <w:r w:rsidRPr="00F955E1">
              <w:rPr>
                <w:spacing w:val="11"/>
              </w:rPr>
              <w:t xml:space="preserve"> </w:t>
            </w:r>
            <w:r w:rsidRPr="00F955E1">
              <w:rPr>
                <w:spacing w:val="-1"/>
              </w:rPr>
              <w:t>aree</w:t>
            </w:r>
            <w:r w:rsidRPr="00F955E1">
              <w:rPr>
                <w:spacing w:val="10"/>
              </w:rPr>
              <w:t xml:space="preserve"> </w:t>
            </w:r>
            <w:r w:rsidRPr="00F955E1">
              <w:t>di</w:t>
            </w:r>
            <w:r w:rsidRPr="00F955E1">
              <w:rPr>
                <w:spacing w:val="11"/>
              </w:rPr>
              <w:t xml:space="preserve"> </w:t>
            </w:r>
            <w:r w:rsidRPr="00F955E1">
              <w:rPr>
                <w:spacing w:val="-1"/>
              </w:rPr>
              <w:t>lavoro</w:t>
            </w:r>
            <w:r w:rsidRPr="00F955E1">
              <w:rPr>
                <w:spacing w:val="12"/>
              </w:rPr>
              <w:t xml:space="preserve"> </w:t>
            </w:r>
            <w:r w:rsidRPr="00F955E1">
              <w:rPr>
                <w:spacing w:val="-1"/>
              </w:rPr>
              <w:t>sono</w:t>
            </w:r>
            <w:r w:rsidRPr="00F955E1">
              <w:rPr>
                <w:spacing w:val="10"/>
              </w:rPr>
              <w:t xml:space="preserve"> </w:t>
            </w:r>
            <w:r w:rsidRPr="00F955E1">
              <w:rPr>
                <w:spacing w:val="-1"/>
              </w:rPr>
              <w:t>dotate</w:t>
            </w:r>
            <w:r w:rsidRPr="00F955E1">
              <w:rPr>
                <w:spacing w:val="12"/>
              </w:rPr>
              <w:t xml:space="preserve"> </w:t>
            </w:r>
            <w:r w:rsidRPr="00F955E1">
              <w:t>di</w:t>
            </w:r>
            <w:r w:rsidRPr="00F955E1">
              <w:rPr>
                <w:spacing w:val="9"/>
              </w:rPr>
              <w:t xml:space="preserve"> </w:t>
            </w:r>
            <w:r w:rsidRPr="00F955E1">
              <w:rPr>
                <w:spacing w:val="-1"/>
              </w:rPr>
              <w:t>adeguata</w:t>
            </w:r>
            <w:r w:rsidRPr="00F955E1">
              <w:rPr>
                <w:spacing w:val="10"/>
              </w:rPr>
              <w:t xml:space="preserve"> </w:t>
            </w:r>
            <w:r w:rsidRPr="00F955E1">
              <w:rPr>
                <w:spacing w:val="-1"/>
              </w:rPr>
              <w:t>illuminazione,</w:t>
            </w:r>
            <w:r w:rsidRPr="00F955E1">
              <w:rPr>
                <w:spacing w:val="11"/>
              </w:rPr>
              <w:t xml:space="preserve"> </w:t>
            </w:r>
            <w:r w:rsidRPr="00F955E1">
              <w:rPr>
                <w:spacing w:val="-1"/>
              </w:rPr>
              <w:t>ventilazione</w:t>
            </w:r>
            <w:r w:rsidRPr="00F955E1">
              <w:rPr>
                <w:spacing w:val="10"/>
              </w:rPr>
              <w:t xml:space="preserve"> </w:t>
            </w:r>
            <w:r w:rsidRPr="00F955E1">
              <w:t>e</w:t>
            </w:r>
            <w:r w:rsidRPr="00F955E1">
              <w:rPr>
                <w:spacing w:val="10"/>
              </w:rPr>
              <w:t xml:space="preserve"> </w:t>
            </w:r>
            <w:r w:rsidRPr="00F955E1">
              <w:rPr>
                <w:spacing w:val="-1"/>
              </w:rPr>
              <w:t>controlli</w:t>
            </w:r>
            <w:r w:rsidRPr="00F955E1">
              <w:rPr>
                <w:spacing w:val="10"/>
              </w:rPr>
              <w:t xml:space="preserve"> </w:t>
            </w:r>
            <w:r w:rsidRPr="00F955E1">
              <w:rPr>
                <w:spacing w:val="-1"/>
              </w:rPr>
              <w:t>della</w:t>
            </w:r>
            <w:r w:rsidRPr="00F955E1">
              <w:rPr>
                <w:spacing w:val="10"/>
              </w:rPr>
              <w:t xml:space="preserve"> </w:t>
            </w:r>
            <w:r w:rsidRPr="00F955E1">
              <w:rPr>
                <w:spacing w:val="-1"/>
              </w:rPr>
              <w:t>temperatura</w:t>
            </w:r>
          </w:p>
        </w:tc>
        <w:tc>
          <w:tcPr>
            <w:tcW w:w="506" w:type="dxa"/>
            <w:gridSpan w:val="2"/>
          </w:tcPr>
          <w:p w14:paraId="1AE4D90B" w14:textId="77777777" w:rsidR="00F955E1" w:rsidRPr="00F955E1" w:rsidRDefault="00F955E1" w:rsidP="00F955E1">
            <w:pPr>
              <w:tabs>
                <w:tab w:val="left" w:pos="7513"/>
              </w:tabs>
            </w:pPr>
          </w:p>
        </w:tc>
        <w:tc>
          <w:tcPr>
            <w:tcW w:w="506" w:type="dxa"/>
          </w:tcPr>
          <w:p w14:paraId="58673823" w14:textId="77777777" w:rsidR="00F955E1" w:rsidRPr="00F955E1" w:rsidRDefault="00F955E1" w:rsidP="00F955E1">
            <w:pPr>
              <w:tabs>
                <w:tab w:val="left" w:pos="7513"/>
              </w:tabs>
            </w:pPr>
          </w:p>
        </w:tc>
        <w:tc>
          <w:tcPr>
            <w:tcW w:w="506" w:type="dxa"/>
          </w:tcPr>
          <w:p w14:paraId="0AE178F3" w14:textId="77777777" w:rsidR="00F955E1" w:rsidRPr="00F955E1" w:rsidRDefault="00F955E1" w:rsidP="00F955E1">
            <w:pPr>
              <w:tabs>
                <w:tab w:val="left" w:pos="7513"/>
              </w:tabs>
            </w:pPr>
          </w:p>
        </w:tc>
        <w:tc>
          <w:tcPr>
            <w:tcW w:w="2703" w:type="dxa"/>
          </w:tcPr>
          <w:p w14:paraId="06E9BAC7" w14:textId="77777777" w:rsidR="00F955E1" w:rsidRPr="00F955E1" w:rsidRDefault="00F955E1" w:rsidP="00F955E1">
            <w:pPr>
              <w:tabs>
                <w:tab w:val="left" w:pos="7513"/>
              </w:tabs>
            </w:pPr>
          </w:p>
        </w:tc>
      </w:tr>
      <w:tr w:rsidR="00F955E1" w:rsidRPr="00F955E1" w14:paraId="67CA0F41" w14:textId="77777777" w:rsidTr="00424F57">
        <w:trPr>
          <w:cantSplit/>
          <w:trHeight w:val="668"/>
        </w:trPr>
        <w:tc>
          <w:tcPr>
            <w:tcW w:w="675" w:type="dxa"/>
          </w:tcPr>
          <w:p w14:paraId="0AF07516" w14:textId="77777777" w:rsidR="00F955E1" w:rsidRPr="00F955E1" w:rsidRDefault="00F955E1" w:rsidP="00F955E1">
            <w:pPr>
              <w:tabs>
                <w:tab w:val="left" w:pos="7513"/>
              </w:tabs>
              <w:rPr>
                <w:lang w:val="en-US"/>
              </w:rPr>
            </w:pPr>
            <w:r w:rsidRPr="00F955E1">
              <w:rPr>
                <w:lang w:val="en-US"/>
              </w:rPr>
              <w:t>3.1</w:t>
            </w:r>
          </w:p>
        </w:tc>
        <w:tc>
          <w:tcPr>
            <w:tcW w:w="5209" w:type="dxa"/>
            <w:gridSpan w:val="3"/>
          </w:tcPr>
          <w:p w14:paraId="45C88DF4" w14:textId="77777777" w:rsidR="00F955E1" w:rsidRPr="00F955E1" w:rsidRDefault="00F955E1" w:rsidP="00F955E1">
            <w:pPr>
              <w:tabs>
                <w:tab w:val="left" w:pos="7513"/>
              </w:tabs>
              <w:spacing w:after="120"/>
            </w:pPr>
            <w:r w:rsidRPr="00F955E1">
              <w:rPr>
                <w:spacing w:val="-1"/>
              </w:rPr>
              <w:t>Tutta l'acqua, all'interno</w:t>
            </w:r>
            <w:r w:rsidRPr="00F955E1">
              <w:rPr>
                <w:spacing w:val="-2"/>
              </w:rPr>
              <w:t xml:space="preserve"> </w:t>
            </w:r>
            <w:r w:rsidRPr="00F955E1">
              <w:t xml:space="preserve">e </w:t>
            </w:r>
            <w:r w:rsidRPr="00F955E1">
              <w:rPr>
                <w:spacing w:val="-1"/>
              </w:rPr>
              <w:t>all'esterno</w:t>
            </w:r>
            <w:r w:rsidRPr="00F955E1">
              <w:rPr>
                <w:spacing w:val="-2"/>
              </w:rPr>
              <w:t xml:space="preserve"> </w:t>
            </w:r>
            <w:r w:rsidRPr="00F955E1">
              <w:rPr>
                <w:spacing w:val="-1"/>
              </w:rPr>
              <w:t>dell'edificio,</w:t>
            </w:r>
            <w:r w:rsidRPr="00F955E1">
              <w:t xml:space="preserve"> </w:t>
            </w:r>
            <w:r w:rsidRPr="00F955E1">
              <w:rPr>
                <w:spacing w:val="-1"/>
              </w:rPr>
              <w:t>defluisce adeguatamente, in modo da</w:t>
            </w:r>
            <w:r w:rsidRPr="00F955E1">
              <w:t xml:space="preserve"> </w:t>
            </w:r>
            <w:r w:rsidRPr="00F955E1">
              <w:rPr>
                <w:spacing w:val="-1"/>
              </w:rPr>
              <w:t>non creare</w:t>
            </w:r>
            <w:r w:rsidRPr="00F955E1">
              <w:rPr>
                <w:spacing w:val="85"/>
                <w:w w:val="99"/>
              </w:rPr>
              <w:t xml:space="preserve"> </w:t>
            </w:r>
            <w:r w:rsidRPr="00F955E1">
              <w:rPr>
                <w:spacing w:val="-1"/>
              </w:rPr>
              <w:t>un</w:t>
            </w:r>
            <w:r w:rsidRPr="00F955E1">
              <w:rPr>
                <w:spacing w:val="-3"/>
              </w:rPr>
              <w:t xml:space="preserve"> </w:t>
            </w:r>
            <w:r w:rsidRPr="00F955E1">
              <w:rPr>
                <w:spacing w:val="-1"/>
              </w:rPr>
              <w:t>pericolo</w:t>
            </w:r>
            <w:r w:rsidRPr="00F955E1">
              <w:rPr>
                <w:spacing w:val="-3"/>
              </w:rPr>
              <w:t xml:space="preserve"> </w:t>
            </w:r>
            <w:r w:rsidRPr="00F955E1">
              <w:t>di</w:t>
            </w:r>
            <w:r w:rsidRPr="00F955E1">
              <w:rPr>
                <w:spacing w:val="-3"/>
              </w:rPr>
              <w:t xml:space="preserve"> </w:t>
            </w:r>
            <w:r w:rsidRPr="00F955E1">
              <w:rPr>
                <w:spacing w:val="-1"/>
              </w:rPr>
              <w:t>scivolamento</w:t>
            </w:r>
            <w:r w:rsidRPr="00F955E1">
              <w:rPr>
                <w:spacing w:val="-5"/>
              </w:rPr>
              <w:t xml:space="preserve"> </w:t>
            </w:r>
            <w:r w:rsidRPr="00F955E1">
              <w:t>o</w:t>
            </w:r>
            <w:r w:rsidRPr="00F955E1">
              <w:rPr>
                <w:spacing w:val="-3"/>
              </w:rPr>
              <w:t xml:space="preserve"> </w:t>
            </w:r>
            <w:r w:rsidRPr="00F955E1">
              <w:t>un</w:t>
            </w:r>
            <w:r w:rsidRPr="00F955E1">
              <w:rPr>
                <w:spacing w:val="-2"/>
              </w:rPr>
              <w:t xml:space="preserve"> </w:t>
            </w:r>
            <w:r w:rsidRPr="00F955E1">
              <w:rPr>
                <w:spacing w:val="-1"/>
              </w:rPr>
              <w:t>terreno</w:t>
            </w:r>
            <w:r w:rsidRPr="00F955E1">
              <w:rPr>
                <w:spacing w:val="-3"/>
              </w:rPr>
              <w:t xml:space="preserve"> </w:t>
            </w:r>
            <w:r w:rsidRPr="00F955E1">
              <w:rPr>
                <w:spacing w:val="-1"/>
              </w:rPr>
              <w:t>fertile</w:t>
            </w:r>
            <w:r w:rsidRPr="00F955E1">
              <w:rPr>
                <w:spacing w:val="-3"/>
              </w:rPr>
              <w:t xml:space="preserve"> </w:t>
            </w:r>
            <w:r w:rsidRPr="00F955E1">
              <w:t>per</w:t>
            </w:r>
            <w:r w:rsidRPr="00F955E1">
              <w:rPr>
                <w:spacing w:val="-3"/>
              </w:rPr>
              <w:t xml:space="preserve"> </w:t>
            </w:r>
            <w:r w:rsidRPr="00F955E1">
              <w:rPr>
                <w:spacing w:val="-1"/>
              </w:rPr>
              <w:t>gli</w:t>
            </w:r>
            <w:r w:rsidRPr="00F955E1">
              <w:rPr>
                <w:spacing w:val="-3"/>
              </w:rPr>
              <w:t xml:space="preserve"> </w:t>
            </w:r>
            <w:r w:rsidRPr="00F955E1">
              <w:rPr>
                <w:spacing w:val="-1"/>
              </w:rPr>
              <w:t>insetti</w:t>
            </w:r>
          </w:p>
        </w:tc>
        <w:tc>
          <w:tcPr>
            <w:tcW w:w="506" w:type="dxa"/>
            <w:gridSpan w:val="2"/>
          </w:tcPr>
          <w:p w14:paraId="39FAB5FD" w14:textId="77777777" w:rsidR="00F955E1" w:rsidRPr="00F955E1" w:rsidRDefault="00F955E1" w:rsidP="00F955E1">
            <w:pPr>
              <w:tabs>
                <w:tab w:val="left" w:pos="7513"/>
              </w:tabs>
            </w:pPr>
          </w:p>
        </w:tc>
        <w:tc>
          <w:tcPr>
            <w:tcW w:w="506" w:type="dxa"/>
          </w:tcPr>
          <w:p w14:paraId="62247769" w14:textId="77777777" w:rsidR="00F955E1" w:rsidRPr="00F955E1" w:rsidRDefault="00F955E1" w:rsidP="00F955E1">
            <w:pPr>
              <w:tabs>
                <w:tab w:val="left" w:pos="7513"/>
              </w:tabs>
            </w:pPr>
          </w:p>
        </w:tc>
        <w:tc>
          <w:tcPr>
            <w:tcW w:w="506" w:type="dxa"/>
          </w:tcPr>
          <w:p w14:paraId="2C05E272" w14:textId="77777777" w:rsidR="00F955E1" w:rsidRPr="00F955E1" w:rsidRDefault="00F955E1" w:rsidP="00F955E1">
            <w:pPr>
              <w:tabs>
                <w:tab w:val="left" w:pos="7513"/>
              </w:tabs>
            </w:pPr>
          </w:p>
        </w:tc>
        <w:tc>
          <w:tcPr>
            <w:tcW w:w="2703" w:type="dxa"/>
          </w:tcPr>
          <w:p w14:paraId="78CCE715" w14:textId="77777777" w:rsidR="00F955E1" w:rsidRPr="00F955E1" w:rsidRDefault="00F955E1" w:rsidP="00F955E1">
            <w:pPr>
              <w:tabs>
                <w:tab w:val="left" w:pos="7513"/>
              </w:tabs>
            </w:pPr>
          </w:p>
        </w:tc>
      </w:tr>
      <w:tr w:rsidR="00F955E1" w:rsidRPr="00F955E1" w14:paraId="0E159AF5" w14:textId="77777777" w:rsidTr="00424F57">
        <w:trPr>
          <w:cantSplit/>
        </w:trPr>
        <w:tc>
          <w:tcPr>
            <w:tcW w:w="675" w:type="dxa"/>
          </w:tcPr>
          <w:p w14:paraId="4DB82FEA" w14:textId="77777777" w:rsidR="00F955E1" w:rsidRPr="00F955E1" w:rsidRDefault="00F955E1" w:rsidP="00F955E1">
            <w:pPr>
              <w:tabs>
                <w:tab w:val="left" w:pos="7513"/>
              </w:tabs>
              <w:rPr>
                <w:lang w:val="en-US"/>
              </w:rPr>
            </w:pPr>
            <w:r w:rsidRPr="00F955E1">
              <w:rPr>
                <w:lang w:val="en-US"/>
              </w:rPr>
              <w:t>3.8</w:t>
            </w:r>
          </w:p>
        </w:tc>
        <w:tc>
          <w:tcPr>
            <w:tcW w:w="5209" w:type="dxa"/>
            <w:gridSpan w:val="3"/>
          </w:tcPr>
          <w:p w14:paraId="2E131527" w14:textId="77777777" w:rsidR="00F955E1" w:rsidRPr="00F955E1" w:rsidRDefault="00F955E1" w:rsidP="00F955E1">
            <w:pPr>
              <w:tabs>
                <w:tab w:val="left" w:pos="7513"/>
              </w:tabs>
              <w:spacing w:after="120"/>
            </w:pPr>
            <w:r w:rsidRPr="00F955E1">
              <w:rPr>
                <w:spacing w:val="-1"/>
              </w:rPr>
              <w:t>L'acqua</w:t>
            </w:r>
            <w:r w:rsidRPr="00F955E1">
              <w:rPr>
                <w:spacing w:val="44"/>
              </w:rPr>
              <w:t xml:space="preserve"> </w:t>
            </w:r>
            <w:r w:rsidRPr="00F955E1">
              <w:rPr>
                <w:spacing w:val="-1"/>
              </w:rPr>
              <w:t>potabile,</w:t>
            </w:r>
            <w:r w:rsidRPr="00F955E1">
              <w:rPr>
                <w:spacing w:val="46"/>
              </w:rPr>
              <w:t xml:space="preserve"> </w:t>
            </w:r>
            <w:r w:rsidRPr="00F955E1">
              <w:rPr>
                <w:spacing w:val="-1"/>
              </w:rPr>
              <w:t>sicura</w:t>
            </w:r>
            <w:r w:rsidRPr="00F955E1">
              <w:rPr>
                <w:spacing w:val="44"/>
              </w:rPr>
              <w:t xml:space="preserve"> </w:t>
            </w:r>
            <w:r w:rsidRPr="00F955E1">
              <w:t>e</w:t>
            </w:r>
            <w:r w:rsidRPr="00F955E1">
              <w:rPr>
                <w:spacing w:val="45"/>
              </w:rPr>
              <w:t xml:space="preserve"> </w:t>
            </w:r>
            <w:r w:rsidRPr="00F955E1">
              <w:rPr>
                <w:spacing w:val="-1"/>
              </w:rPr>
              <w:t>pulita,</w:t>
            </w:r>
            <w:r w:rsidRPr="00F955E1">
              <w:rPr>
                <w:spacing w:val="45"/>
              </w:rPr>
              <w:t xml:space="preserve"> </w:t>
            </w:r>
            <w:r w:rsidRPr="00F955E1">
              <w:t>è</w:t>
            </w:r>
            <w:r w:rsidRPr="00F955E1">
              <w:rPr>
                <w:spacing w:val="43"/>
              </w:rPr>
              <w:t xml:space="preserve"> </w:t>
            </w:r>
            <w:r w:rsidRPr="00F955E1">
              <w:rPr>
                <w:spacing w:val="-1"/>
              </w:rPr>
              <w:t>gratuita</w:t>
            </w:r>
            <w:r w:rsidRPr="00F955E1">
              <w:rPr>
                <w:spacing w:val="44"/>
              </w:rPr>
              <w:t xml:space="preserve"> </w:t>
            </w:r>
            <w:r w:rsidRPr="00F955E1">
              <w:t>e</w:t>
            </w:r>
            <w:r w:rsidRPr="00F955E1">
              <w:rPr>
                <w:spacing w:val="45"/>
              </w:rPr>
              <w:t xml:space="preserve"> </w:t>
            </w:r>
            <w:r w:rsidRPr="00F955E1">
              <w:rPr>
                <w:spacing w:val="-1"/>
              </w:rPr>
              <w:t>disponibile</w:t>
            </w:r>
            <w:r w:rsidRPr="00F955E1">
              <w:rPr>
                <w:spacing w:val="44"/>
              </w:rPr>
              <w:t xml:space="preserve"> </w:t>
            </w:r>
            <w:r w:rsidRPr="00F955E1">
              <w:rPr>
                <w:spacing w:val="-1"/>
              </w:rPr>
              <w:t>in</w:t>
            </w:r>
            <w:r w:rsidRPr="00F955E1">
              <w:rPr>
                <w:spacing w:val="45"/>
              </w:rPr>
              <w:t xml:space="preserve"> </w:t>
            </w:r>
            <w:r w:rsidRPr="00F955E1">
              <w:rPr>
                <w:spacing w:val="-1"/>
              </w:rPr>
              <w:t>ogni</w:t>
            </w:r>
            <w:r w:rsidRPr="00F955E1">
              <w:rPr>
                <w:spacing w:val="43"/>
              </w:rPr>
              <w:t xml:space="preserve"> </w:t>
            </w:r>
            <w:r w:rsidRPr="00F955E1">
              <w:rPr>
                <w:spacing w:val="-1"/>
              </w:rPr>
              <w:t>momento</w:t>
            </w:r>
            <w:r w:rsidRPr="00F955E1">
              <w:rPr>
                <w:spacing w:val="44"/>
              </w:rPr>
              <w:t xml:space="preserve"> </w:t>
            </w:r>
            <w:r w:rsidRPr="00F955E1">
              <w:t>ed</w:t>
            </w:r>
            <w:r w:rsidRPr="00F955E1">
              <w:rPr>
                <w:spacing w:val="44"/>
              </w:rPr>
              <w:t xml:space="preserve"> </w:t>
            </w:r>
            <w:r w:rsidRPr="00F955E1">
              <w:t>è</w:t>
            </w:r>
            <w:r w:rsidRPr="00F955E1">
              <w:rPr>
                <w:spacing w:val="43"/>
              </w:rPr>
              <w:t xml:space="preserve"> </w:t>
            </w:r>
            <w:r w:rsidRPr="00F955E1">
              <w:rPr>
                <w:spacing w:val="-1"/>
              </w:rPr>
              <w:t>posta</w:t>
            </w:r>
            <w:r w:rsidRPr="00F955E1">
              <w:rPr>
                <w:spacing w:val="42"/>
              </w:rPr>
              <w:t xml:space="preserve"> </w:t>
            </w:r>
            <w:r w:rsidRPr="00F955E1">
              <w:t>ad</w:t>
            </w:r>
            <w:r w:rsidRPr="00F955E1">
              <w:rPr>
                <w:spacing w:val="45"/>
              </w:rPr>
              <w:t xml:space="preserve"> </w:t>
            </w:r>
            <w:r w:rsidRPr="00F955E1">
              <w:rPr>
                <w:spacing w:val="-1"/>
              </w:rPr>
              <w:t>una</w:t>
            </w:r>
            <w:r w:rsidRPr="00F955E1">
              <w:rPr>
                <w:spacing w:val="61"/>
              </w:rPr>
              <w:t xml:space="preserve"> </w:t>
            </w:r>
            <w:r w:rsidRPr="00F955E1">
              <w:rPr>
                <w:spacing w:val="-1"/>
              </w:rPr>
              <w:t>distanza</w:t>
            </w:r>
            <w:r w:rsidRPr="00F955E1">
              <w:rPr>
                <w:spacing w:val="36"/>
              </w:rPr>
              <w:t xml:space="preserve"> </w:t>
            </w:r>
            <w:r w:rsidRPr="00F955E1">
              <w:rPr>
                <w:spacing w:val="-1"/>
              </w:rPr>
              <w:t>ragionevole</w:t>
            </w:r>
            <w:r w:rsidRPr="00F955E1">
              <w:rPr>
                <w:spacing w:val="36"/>
              </w:rPr>
              <w:t xml:space="preserve"> </w:t>
            </w:r>
            <w:r w:rsidRPr="00F955E1">
              <w:t>da</w:t>
            </w:r>
            <w:r w:rsidRPr="00F955E1">
              <w:rPr>
                <w:spacing w:val="36"/>
              </w:rPr>
              <w:t xml:space="preserve"> </w:t>
            </w:r>
            <w:r w:rsidRPr="00F955E1">
              <w:rPr>
                <w:spacing w:val="-1"/>
              </w:rPr>
              <w:t>tutte</w:t>
            </w:r>
            <w:r w:rsidRPr="00F955E1">
              <w:rPr>
                <w:spacing w:val="34"/>
              </w:rPr>
              <w:t xml:space="preserve"> </w:t>
            </w:r>
            <w:r w:rsidRPr="00F955E1">
              <w:rPr>
                <w:spacing w:val="-1"/>
              </w:rPr>
              <w:t>le</w:t>
            </w:r>
            <w:r w:rsidRPr="00F955E1">
              <w:rPr>
                <w:spacing w:val="36"/>
              </w:rPr>
              <w:t xml:space="preserve"> </w:t>
            </w:r>
            <w:r w:rsidRPr="00F955E1">
              <w:rPr>
                <w:spacing w:val="-1"/>
              </w:rPr>
              <w:t>postazioni</w:t>
            </w:r>
            <w:r w:rsidRPr="00F955E1">
              <w:rPr>
                <w:spacing w:val="35"/>
              </w:rPr>
              <w:t xml:space="preserve"> </w:t>
            </w:r>
            <w:r w:rsidRPr="00F955E1">
              <w:t>di</w:t>
            </w:r>
            <w:r w:rsidRPr="00F955E1">
              <w:rPr>
                <w:spacing w:val="36"/>
              </w:rPr>
              <w:t xml:space="preserve"> </w:t>
            </w:r>
            <w:r w:rsidRPr="00F955E1">
              <w:rPr>
                <w:spacing w:val="-1"/>
              </w:rPr>
              <w:t>lavoro.</w:t>
            </w:r>
            <w:r w:rsidRPr="00F955E1">
              <w:rPr>
                <w:spacing w:val="36"/>
              </w:rPr>
              <w:t xml:space="preserve"> </w:t>
            </w:r>
            <w:r w:rsidRPr="00F955E1">
              <w:rPr>
                <w:spacing w:val="-1"/>
              </w:rPr>
              <w:t>C'è</w:t>
            </w:r>
            <w:r w:rsidRPr="00F955E1">
              <w:rPr>
                <w:spacing w:val="36"/>
              </w:rPr>
              <w:t xml:space="preserve"> </w:t>
            </w:r>
            <w:r w:rsidRPr="00F955E1">
              <w:rPr>
                <w:spacing w:val="-1"/>
              </w:rPr>
              <w:t>una</w:t>
            </w:r>
            <w:r w:rsidRPr="00F955E1">
              <w:rPr>
                <w:spacing w:val="36"/>
              </w:rPr>
              <w:t xml:space="preserve"> </w:t>
            </w:r>
            <w:r w:rsidRPr="00F955E1">
              <w:rPr>
                <w:spacing w:val="-1"/>
              </w:rPr>
              <w:t>quantità</w:t>
            </w:r>
            <w:r w:rsidRPr="00F955E1">
              <w:rPr>
                <w:spacing w:val="36"/>
              </w:rPr>
              <w:t xml:space="preserve"> </w:t>
            </w:r>
            <w:r w:rsidRPr="00F955E1">
              <w:rPr>
                <w:spacing w:val="-1"/>
              </w:rPr>
              <w:t>adeguata</w:t>
            </w:r>
            <w:r w:rsidRPr="00F955E1">
              <w:rPr>
                <w:spacing w:val="36"/>
              </w:rPr>
              <w:t xml:space="preserve"> </w:t>
            </w:r>
            <w:r w:rsidRPr="00F955E1">
              <w:t>di</w:t>
            </w:r>
            <w:r w:rsidRPr="00F955E1">
              <w:rPr>
                <w:spacing w:val="35"/>
              </w:rPr>
              <w:t xml:space="preserve"> </w:t>
            </w:r>
            <w:r w:rsidRPr="00F955E1">
              <w:rPr>
                <w:spacing w:val="-1"/>
              </w:rPr>
              <w:t>erogatori</w:t>
            </w:r>
            <w:r w:rsidRPr="00F955E1">
              <w:rPr>
                <w:spacing w:val="36"/>
              </w:rPr>
              <w:t xml:space="preserve"> </w:t>
            </w:r>
            <w:r w:rsidRPr="00F955E1">
              <w:t>di</w:t>
            </w:r>
            <w:r w:rsidRPr="00F955E1">
              <w:rPr>
                <w:spacing w:val="65"/>
              </w:rPr>
              <w:t xml:space="preserve"> </w:t>
            </w:r>
            <w:r w:rsidRPr="00F955E1">
              <w:rPr>
                <w:spacing w:val="-1"/>
              </w:rPr>
              <w:t>acqua</w:t>
            </w:r>
            <w:r w:rsidRPr="00F955E1">
              <w:rPr>
                <w:spacing w:val="2"/>
              </w:rPr>
              <w:t xml:space="preserve"> </w:t>
            </w:r>
            <w:r w:rsidRPr="00F955E1">
              <w:rPr>
                <w:spacing w:val="-1"/>
              </w:rPr>
              <w:t>potabile</w:t>
            </w:r>
            <w:r w:rsidRPr="00F955E1">
              <w:rPr>
                <w:spacing w:val="2"/>
              </w:rPr>
              <w:t xml:space="preserve"> </w:t>
            </w:r>
            <w:r w:rsidRPr="00F955E1">
              <w:rPr>
                <w:spacing w:val="-1"/>
              </w:rPr>
              <w:t>rispetto</w:t>
            </w:r>
            <w:r w:rsidRPr="00F955E1">
              <w:rPr>
                <w:spacing w:val="1"/>
              </w:rPr>
              <w:t xml:space="preserve"> </w:t>
            </w:r>
            <w:r w:rsidRPr="00F955E1">
              <w:t>al</w:t>
            </w:r>
            <w:r w:rsidRPr="00F955E1">
              <w:rPr>
                <w:spacing w:val="1"/>
              </w:rPr>
              <w:t xml:space="preserve"> </w:t>
            </w:r>
            <w:r w:rsidRPr="00F955E1">
              <w:rPr>
                <w:spacing w:val="-1"/>
              </w:rPr>
              <w:t>numero</w:t>
            </w:r>
            <w:r w:rsidRPr="00F955E1">
              <w:rPr>
                <w:spacing w:val="1"/>
              </w:rPr>
              <w:t xml:space="preserve"> </w:t>
            </w:r>
            <w:r w:rsidRPr="00F955E1">
              <w:t>del</w:t>
            </w:r>
            <w:r w:rsidRPr="00F955E1">
              <w:rPr>
                <w:spacing w:val="1"/>
              </w:rPr>
              <w:t xml:space="preserve"> </w:t>
            </w:r>
            <w:r w:rsidRPr="00F955E1">
              <w:rPr>
                <w:spacing w:val="-1"/>
              </w:rPr>
              <w:t>personale.</w:t>
            </w:r>
            <w:r w:rsidRPr="00F955E1">
              <w:rPr>
                <w:spacing w:val="2"/>
              </w:rPr>
              <w:t xml:space="preserve"> </w:t>
            </w:r>
            <w:r w:rsidRPr="00F955E1">
              <w:t xml:space="preserve">I </w:t>
            </w:r>
            <w:r w:rsidRPr="00F955E1">
              <w:rPr>
                <w:spacing w:val="-1"/>
              </w:rPr>
              <w:t>contenitori</w:t>
            </w:r>
            <w:r w:rsidRPr="00F955E1">
              <w:rPr>
                <w:spacing w:val="3"/>
              </w:rPr>
              <w:t xml:space="preserve"> </w:t>
            </w:r>
            <w:r w:rsidRPr="00F955E1">
              <w:rPr>
                <w:spacing w:val="-1"/>
              </w:rPr>
              <w:t>utilizzati</w:t>
            </w:r>
            <w:r w:rsidRPr="00F955E1">
              <w:rPr>
                <w:spacing w:val="5"/>
              </w:rPr>
              <w:t xml:space="preserve"> </w:t>
            </w:r>
            <w:r w:rsidRPr="00F955E1">
              <w:rPr>
                <w:spacing w:val="-1"/>
              </w:rPr>
              <w:t>per</w:t>
            </w:r>
            <w:r w:rsidRPr="00F955E1">
              <w:rPr>
                <w:spacing w:val="1"/>
              </w:rPr>
              <w:t xml:space="preserve"> </w:t>
            </w:r>
            <w:r w:rsidRPr="00F955E1">
              <w:rPr>
                <w:spacing w:val="-1"/>
              </w:rPr>
              <w:t>bere</w:t>
            </w:r>
            <w:r w:rsidRPr="00F955E1">
              <w:rPr>
                <w:spacing w:val="2"/>
              </w:rPr>
              <w:t xml:space="preserve"> </w:t>
            </w:r>
            <w:r w:rsidRPr="00F955E1">
              <w:rPr>
                <w:spacing w:val="-1"/>
              </w:rPr>
              <w:t>l'acqua</w:t>
            </w:r>
            <w:r w:rsidRPr="00F955E1">
              <w:rPr>
                <w:spacing w:val="2"/>
              </w:rPr>
              <w:t xml:space="preserve"> </w:t>
            </w:r>
            <w:r w:rsidRPr="00F955E1">
              <w:rPr>
                <w:spacing w:val="-1"/>
              </w:rPr>
              <w:t>(cioè</w:t>
            </w:r>
            <w:r w:rsidRPr="00F955E1">
              <w:rPr>
                <w:spacing w:val="2"/>
              </w:rPr>
              <w:t xml:space="preserve"> </w:t>
            </w:r>
            <w:r w:rsidRPr="00F955E1">
              <w:rPr>
                <w:spacing w:val="-1"/>
              </w:rPr>
              <w:t>tazze)</w:t>
            </w:r>
            <w:r w:rsidRPr="00F955E1">
              <w:rPr>
                <w:spacing w:val="71"/>
              </w:rPr>
              <w:t xml:space="preserve"> </w:t>
            </w:r>
            <w:r w:rsidRPr="00F955E1">
              <w:rPr>
                <w:spacing w:val="-1"/>
              </w:rPr>
              <w:t>sono</w:t>
            </w:r>
            <w:r w:rsidRPr="00F955E1">
              <w:rPr>
                <w:spacing w:val="-4"/>
              </w:rPr>
              <w:t xml:space="preserve"> </w:t>
            </w:r>
            <w:r w:rsidRPr="00F955E1">
              <w:rPr>
                <w:spacing w:val="-1"/>
              </w:rPr>
              <w:t>sicuri,</w:t>
            </w:r>
            <w:r w:rsidRPr="00F955E1">
              <w:t xml:space="preserve"> </w:t>
            </w:r>
            <w:r w:rsidRPr="00F955E1">
              <w:rPr>
                <w:spacing w:val="-1"/>
              </w:rPr>
              <w:t xml:space="preserve">igienici </w:t>
            </w:r>
            <w:r w:rsidRPr="00F955E1">
              <w:t>e</w:t>
            </w:r>
            <w:r w:rsidRPr="00F955E1">
              <w:rPr>
                <w:spacing w:val="-3"/>
              </w:rPr>
              <w:t xml:space="preserve"> </w:t>
            </w:r>
            <w:r w:rsidRPr="00F955E1">
              <w:rPr>
                <w:spacing w:val="-1"/>
              </w:rPr>
              <w:t>disponibili in</w:t>
            </w:r>
            <w:r w:rsidRPr="00F955E1">
              <w:rPr>
                <w:spacing w:val="-3"/>
              </w:rPr>
              <w:t xml:space="preserve"> </w:t>
            </w:r>
            <w:r w:rsidRPr="00F955E1">
              <w:t>una</w:t>
            </w:r>
            <w:r w:rsidRPr="00F955E1">
              <w:rPr>
                <w:spacing w:val="-2"/>
              </w:rPr>
              <w:t xml:space="preserve"> </w:t>
            </w:r>
            <w:r w:rsidRPr="00F955E1">
              <w:rPr>
                <w:spacing w:val="-1"/>
              </w:rPr>
              <w:t>quantità adeguata</w:t>
            </w:r>
          </w:p>
        </w:tc>
        <w:tc>
          <w:tcPr>
            <w:tcW w:w="506" w:type="dxa"/>
            <w:gridSpan w:val="2"/>
          </w:tcPr>
          <w:p w14:paraId="2D1F3749" w14:textId="77777777" w:rsidR="00F955E1" w:rsidRPr="00F955E1" w:rsidRDefault="00F955E1" w:rsidP="00F955E1">
            <w:pPr>
              <w:tabs>
                <w:tab w:val="left" w:pos="7513"/>
              </w:tabs>
            </w:pPr>
          </w:p>
        </w:tc>
        <w:tc>
          <w:tcPr>
            <w:tcW w:w="506" w:type="dxa"/>
          </w:tcPr>
          <w:p w14:paraId="2198B540" w14:textId="77777777" w:rsidR="00F955E1" w:rsidRPr="00F955E1" w:rsidRDefault="00F955E1" w:rsidP="00F955E1">
            <w:pPr>
              <w:tabs>
                <w:tab w:val="left" w:pos="7513"/>
              </w:tabs>
            </w:pPr>
          </w:p>
        </w:tc>
        <w:tc>
          <w:tcPr>
            <w:tcW w:w="506" w:type="dxa"/>
          </w:tcPr>
          <w:p w14:paraId="7A6E27E5" w14:textId="77777777" w:rsidR="00F955E1" w:rsidRPr="00F955E1" w:rsidRDefault="00F955E1" w:rsidP="00F955E1">
            <w:pPr>
              <w:tabs>
                <w:tab w:val="left" w:pos="7513"/>
              </w:tabs>
            </w:pPr>
          </w:p>
        </w:tc>
        <w:tc>
          <w:tcPr>
            <w:tcW w:w="2703" w:type="dxa"/>
          </w:tcPr>
          <w:p w14:paraId="6EFD7F9D" w14:textId="77777777" w:rsidR="00F955E1" w:rsidRPr="00F955E1" w:rsidRDefault="00F955E1" w:rsidP="00F955E1">
            <w:pPr>
              <w:tabs>
                <w:tab w:val="left" w:pos="7513"/>
              </w:tabs>
            </w:pPr>
          </w:p>
        </w:tc>
      </w:tr>
      <w:tr w:rsidR="00F955E1" w:rsidRPr="00F955E1" w14:paraId="4C9899FD" w14:textId="77777777" w:rsidTr="00424F57">
        <w:trPr>
          <w:cantSplit/>
        </w:trPr>
        <w:tc>
          <w:tcPr>
            <w:tcW w:w="675" w:type="dxa"/>
          </w:tcPr>
          <w:p w14:paraId="6DE65249" w14:textId="77777777" w:rsidR="00F955E1" w:rsidRPr="00F955E1" w:rsidRDefault="00F955E1" w:rsidP="00F955E1">
            <w:pPr>
              <w:tabs>
                <w:tab w:val="left" w:pos="7513"/>
              </w:tabs>
              <w:rPr>
                <w:lang w:val="en-US"/>
              </w:rPr>
            </w:pPr>
            <w:r w:rsidRPr="00F955E1">
              <w:rPr>
                <w:lang w:val="en-US"/>
              </w:rPr>
              <w:t>3.1</w:t>
            </w:r>
          </w:p>
        </w:tc>
        <w:tc>
          <w:tcPr>
            <w:tcW w:w="5209" w:type="dxa"/>
            <w:gridSpan w:val="3"/>
          </w:tcPr>
          <w:p w14:paraId="37EFBDF2" w14:textId="77777777" w:rsidR="00F955E1" w:rsidRPr="00F955E1" w:rsidRDefault="00F955E1" w:rsidP="00F955E1">
            <w:pPr>
              <w:tabs>
                <w:tab w:val="left" w:pos="7513"/>
              </w:tabs>
              <w:spacing w:after="120"/>
            </w:pPr>
            <w:r w:rsidRPr="00F955E1">
              <w:t>I</w:t>
            </w:r>
            <w:r w:rsidRPr="00F955E1">
              <w:rPr>
                <w:spacing w:val="32"/>
              </w:rPr>
              <w:t xml:space="preserve"> </w:t>
            </w:r>
            <w:r w:rsidRPr="00F955E1">
              <w:rPr>
                <w:spacing w:val="-1"/>
              </w:rPr>
              <w:t>dipendenti</w:t>
            </w:r>
            <w:r w:rsidRPr="00F955E1">
              <w:rPr>
                <w:spacing w:val="31"/>
              </w:rPr>
              <w:t xml:space="preserve"> </w:t>
            </w:r>
            <w:r w:rsidRPr="00F955E1">
              <w:rPr>
                <w:spacing w:val="-1"/>
              </w:rPr>
              <w:t>non</w:t>
            </w:r>
            <w:r w:rsidRPr="00F955E1">
              <w:rPr>
                <w:spacing w:val="32"/>
              </w:rPr>
              <w:t xml:space="preserve"> </w:t>
            </w:r>
            <w:r w:rsidRPr="00F955E1">
              <w:rPr>
                <w:spacing w:val="-1"/>
              </w:rPr>
              <w:t>sono</w:t>
            </w:r>
            <w:r w:rsidRPr="00F955E1">
              <w:rPr>
                <w:spacing w:val="33"/>
              </w:rPr>
              <w:t xml:space="preserve"> </w:t>
            </w:r>
            <w:r w:rsidRPr="00F955E1">
              <w:rPr>
                <w:spacing w:val="-1"/>
              </w:rPr>
              <w:t>sottoposti</w:t>
            </w:r>
            <w:r w:rsidRPr="00F955E1">
              <w:rPr>
                <w:spacing w:val="31"/>
              </w:rPr>
              <w:t xml:space="preserve"> </w:t>
            </w:r>
            <w:r w:rsidRPr="00F955E1">
              <w:t>a</w:t>
            </w:r>
            <w:r w:rsidRPr="00F955E1">
              <w:rPr>
                <w:spacing w:val="32"/>
              </w:rPr>
              <w:t xml:space="preserve"> </w:t>
            </w:r>
            <w:r w:rsidRPr="00F955E1">
              <w:rPr>
                <w:spacing w:val="-1"/>
              </w:rPr>
              <w:t>livelli</w:t>
            </w:r>
            <w:r w:rsidRPr="00F955E1">
              <w:rPr>
                <w:spacing w:val="31"/>
              </w:rPr>
              <w:t xml:space="preserve"> </w:t>
            </w:r>
            <w:r w:rsidRPr="00F955E1">
              <w:t>di</w:t>
            </w:r>
            <w:r w:rsidRPr="00F955E1">
              <w:rPr>
                <w:spacing w:val="32"/>
              </w:rPr>
              <w:t xml:space="preserve"> </w:t>
            </w:r>
            <w:r w:rsidRPr="00F955E1">
              <w:rPr>
                <w:spacing w:val="-1"/>
              </w:rPr>
              <w:t>rumore</w:t>
            </w:r>
            <w:r w:rsidRPr="00F955E1">
              <w:rPr>
                <w:spacing w:val="32"/>
              </w:rPr>
              <w:t xml:space="preserve"> </w:t>
            </w:r>
            <w:r w:rsidRPr="00F955E1">
              <w:rPr>
                <w:spacing w:val="-1"/>
              </w:rPr>
              <w:t>superiori</w:t>
            </w:r>
            <w:r w:rsidRPr="00F955E1">
              <w:rPr>
                <w:spacing w:val="33"/>
              </w:rPr>
              <w:t xml:space="preserve"> </w:t>
            </w:r>
            <w:r w:rsidRPr="00F955E1">
              <w:rPr>
                <w:spacing w:val="-1"/>
              </w:rPr>
              <w:t>agli</w:t>
            </w:r>
            <w:r w:rsidRPr="00F955E1">
              <w:rPr>
                <w:spacing w:val="31"/>
              </w:rPr>
              <w:t xml:space="preserve"> </w:t>
            </w:r>
            <w:r w:rsidRPr="00F955E1">
              <w:t>85</w:t>
            </w:r>
            <w:r w:rsidRPr="00F955E1">
              <w:rPr>
                <w:spacing w:val="33"/>
              </w:rPr>
              <w:t xml:space="preserve"> </w:t>
            </w:r>
            <w:r w:rsidRPr="00F955E1">
              <w:rPr>
                <w:spacing w:val="-1"/>
              </w:rPr>
              <w:t>decibel</w:t>
            </w:r>
            <w:r w:rsidRPr="00F955E1">
              <w:rPr>
                <w:spacing w:val="31"/>
              </w:rPr>
              <w:t xml:space="preserve"> </w:t>
            </w:r>
            <w:r w:rsidRPr="00F955E1">
              <w:rPr>
                <w:spacing w:val="-1"/>
              </w:rPr>
              <w:t>per</w:t>
            </w:r>
            <w:r w:rsidRPr="00F955E1">
              <w:rPr>
                <w:spacing w:val="31"/>
              </w:rPr>
              <w:t xml:space="preserve"> </w:t>
            </w:r>
            <w:r w:rsidRPr="00F955E1">
              <w:rPr>
                <w:spacing w:val="-1"/>
              </w:rPr>
              <w:t>più</w:t>
            </w:r>
            <w:r w:rsidRPr="00F955E1">
              <w:rPr>
                <w:spacing w:val="32"/>
              </w:rPr>
              <w:t xml:space="preserve"> </w:t>
            </w:r>
            <w:r w:rsidRPr="00F955E1">
              <w:t>di</w:t>
            </w:r>
            <w:r w:rsidRPr="00F955E1">
              <w:rPr>
                <w:spacing w:val="32"/>
              </w:rPr>
              <w:t xml:space="preserve"> </w:t>
            </w:r>
            <w:r w:rsidRPr="00F955E1">
              <w:t>8</w:t>
            </w:r>
            <w:r w:rsidRPr="00F955E1">
              <w:rPr>
                <w:spacing w:val="32"/>
              </w:rPr>
              <w:t xml:space="preserve"> </w:t>
            </w:r>
            <w:r w:rsidRPr="00F955E1">
              <w:rPr>
                <w:spacing w:val="-1"/>
              </w:rPr>
              <w:t>ore</w:t>
            </w:r>
            <w:r w:rsidRPr="00F955E1">
              <w:rPr>
                <w:spacing w:val="32"/>
              </w:rPr>
              <w:t xml:space="preserve"> </w:t>
            </w:r>
            <w:r w:rsidRPr="00F955E1">
              <w:rPr>
                <w:spacing w:val="-1"/>
              </w:rPr>
              <w:t>al</w:t>
            </w:r>
            <w:r w:rsidRPr="00F955E1">
              <w:rPr>
                <w:spacing w:val="61"/>
              </w:rPr>
              <w:t xml:space="preserve"> </w:t>
            </w:r>
            <w:r w:rsidRPr="00F955E1">
              <w:rPr>
                <w:spacing w:val="-1"/>
              </w:rPr>
              <w:t>giorno</w:t>
            </w:r>
            <w:r w:rsidRPr="00F955E1">
              <w:rPr>
                <w:spacing w:val="-4"/>
              </w:rPr>
              <w:t xml:space="preserve"> </w:t>
            </w:r>
            <w:r w:rsidRPr="00F955E1">
              <w:rPr>
                <w:spacing w:val="-1"/>
              </w:rPr>
              <w:t>senza</w:t>
            </w:r>
            <w:r w:rsidRPr="00F955E1">
              <w:rPr>
                <w:spacing w:val="-3"/>
              </w:rPr>
              <w:t xml:space="preserve"> </w:t>
            </w:r>
            <w:r w:rsidRPr="00F955E1">
              <w:rPr>
                <w:spacing w:val="-1"/>
              </w:rPr>
              <w:t>l'uso</w:t>
            </w:r>
            <w:r w:rsidRPr="00F955E1">
              <w:rPr>
                <w:spacing w:val="-3"/>
              </w:rPr>
              <w:t xml:space="preserve"> </w:t>
            </w:r>
            <w:r w:rsidRPr="00F955E1">
              <w:t>di</w:t>
            </w:r>
            <w:r w:rsidRPr="00F955E1">
              <w:rPr>
                <w:spacing w:val="-4"/>
              </w:rPr>
              <w:t xml:space="preserve"> </w:t>
            </w:r>
            <w:r w:rsidRPr="00F955E1">
              <w:rPr>
                <w:spacing w:val="-1"/>
              </w:rPr>
              <w:t>otoprotettori</w:t>
            </w:r>
          </w:p>
        </w:tc>
        <w:tc>
          <w:tcPr>
            <w:tcW w:w="506" w:type="dxa"/>
            <w:gridSpan w:val="2"/>
          </w:tcPr>
          <w:p w14:paraId="0356B779" w14:textId="77777777" w:rsidR="00F955E1" w:rsidRPr="00F955E1" w:rsidRDefault="00F955E1" w:rsidP="00F955E1">
            <w:pPr>
              <w:tabs>
                <w:tab w:val="left" w:pos="7513"/>
              </w:tabs>
            </w:pPr>
          </w:p>
        </w:tc>
        <w:tc>
          <w:tcPr>
            <w:tcW w:w="506" w:type="dxa"/>
          </w:tcPr>
          <w:p w14:paraId="30C9462B" w14:textId="77777777" w:rsidR="00F955E1" w:rsidRPr="00F955E1" w:rsidRDefault="00F955E1" w:rsidP="00F955E1">
            <w:pPr>
              <w:tabs>
                <w:tab w:val="left" w:pos="7513"/>
              </w:tabs>
            </w:pPr>
          </w:p>
        </w:tc>
        <w:tc>
          <w:tcPr>
            <w:tcW w:w="506" w:type="dxa"/>
          </w:tcPr>
          <w:p w14:paraId="3495B5B7" w14:textId="77777777" w:rsidR="00F955E1" w:rsidRPr="00F955E1" w:rsidRDefault="00F955E1" w:rsidP="00F955E1">
            <w:pPr>
              <w:tabs>
                <w:tab w:val="left" w:pos="7513"/>
              </w:tabs>
            </w:pPr>
          </w:p>
        </w:tc>
        <w:tc>
          <w:tcPr>
            <w:tcW w:w="2703" w:type="dxa"/>
          </w:tcPr>
          <w:p w14:paraId="6E68FC01" w14:textId="77777777" w:rsidR="00F955E1" w:rsidRPr="00F955E1" w:rsidRDefault="00F955E1" w:rsidP="00F955E1">
            <w:pPr>
              <w:tabs>
                <w:tab w:val="left" w:pos="7513"/>
              </w:tabs>
            </w:pPr>
          </w:p>
        </w:tc>
      </w:tr>
      <w:tr w:rsidR="00F955E1" w:rsidRPr="00F955E1" w14:paraId="155D13E2" w14:textId="77777777" w:rsidTr="00424F57">
        <w:trPr>
          <w:cantSplit/>
        </w:trPr>
        <w:tc>
          <w:tcPr>
            <w:tcW w:w="675" w:type="dxa"/>
          </w:tcPr>
          <w:p w14:paraId="155860D8" w14:textId="77777777" w:rsidR="00F955E1" w:rsidRPr="00F955E1" w:rsidRDefault="00F955E1" w:rsidP="00F955E1">
            <w:pPr>
              <w:tabs>
                <w:tab w:val="left" w:pos="7513"/>
              </w:tabs>
              <w:rPr>
                <w:lang w:val="en-US"/>
              </w:rPr>
            </w:pPr>
            <w:r w:rsidRPr="00F955E1">
              <w:rPr>
                <w:lang w:val="en-US"/>
              </w:rPr>
              <w:t>3.3</w:t>
            </w:r>
          </w:p>
        </w:tc>
        <w:tc>
          <w:tcPr>
            <w:tcW w:w="5209" w:type="dxa"/>
            <w:gridSpan w:val="3"/>
          </w:tcPr>
          <w:p w14:paraId="7A880174" w14:textId="77777777" w:rsidR="00F955E1" w:rsidRPr="00F955E1" w:rsidRDefault="00F955E1" w:rsidP="00F955E1">
            <w:pPr>
              <w:tabs>
                <w:tab w:val="left" w:pos="7513"/>
              </w:tabs>
              <w:spacing w:after="120"/>
            </w:pPr>
            <w:r w:rsidRPr="00F955E1">
              <w:rPr>
                <w:spacing w:val="-1"/>
              </w:rPr>
              <w:t>Nelle</w:t>
            </w:r>
            <w:r w:rsidRPr="00F955E1">
              <w:rPr>
                <w:spacing w:val="20"/>
              </w:rPr>
              <w:t xml:space="preserve"> </w:t>
            </w:r>
            <w:r w:rsidRPr="00F955E1">
              <w:rPr>
                <w:spacing w:val="-1"/>
              </w:rPr>
              <w:t>aree</w:t>
            </w:r>
            <w:r w:rsidRPr="00F955E1">
              <w:rPr>
                <w:spacing w:val="18"/>
              </w:rPr>
              <w:t xml:space="preserve"> </w:t>
            </w:r>
            <w:r w:rsidRPr="00F955E1">
              <w:rPr>
                <w:spacing w:val="-1"/>
              </w:rPr>
              <w:t>con</w:t>
            </w:r>
            <w:r w:rsidRPr="00F955E1">
              <w:rPr>
                <w:spacing w:val="20"/>
              </w:rPr>
              <w:t xml:space="preserve"> </w:t>
            </w:r>
            <w:r w:rsidRPr="00F955E1">
              <w:rPr>
                <w:spacing w:val="-1"/>
              </w:rPr>
              <w:t>un</w:t>
            </w:r>
            <w:r w:rsidRPr="00F955E1">
              <w:rPr>
                <w:spacing w:val="21"/>
              </w:rPr>
              <w:t xml:space="preserve"> </w:t>
            </w:r>
            <w:r w:rsidRPr="00F955E1">
              <w:rPr>
                <w:spacing w:val="-1"/>
              </w:rPr>
              <w:t>alto</w:t>
            </w:r>
            <w:r w:rsidRPr="00F955E1">
              <w:rPr>
                <w:spacing w:val="19"/>
              </w:rPr>
              <w:t xml:space="preserve"> </w:t>
            </w:r>
            <w:r w:rsidRPr="00F955E1">
              <w:rPr>
                <w:spacing w:val="-1"/>
              </w:rPr>
              <w:t>livello</w:t>
            </w:r>
            <w:r w:rsidRPr="00F955E1">
              <w:rPr>
                <w:spacing w:val="19"/>
              </w:rPr>
              <w:t xml:space="preserve"> </w:t>
            </w:r>
            <w:r w:rsidRPr="00F955E1">
              <w:t>di</w:t>
            </w:r>
            <w:r w:rsidRPr="00F955E1">
              <w:rPr>
                <w:spacing w:val="20"/>
              </w:rPr>
              <w:t xml:space="preserve"> </w:t>
            </w:r>
            <w:r w:rsidRPr="00F955E1">
              <w:rPr>
                <w:spacing w:val="-1"/>
              </w:rPr>
              <w:t>rumore,</w:t>
            </w:r>
            <w:r w:rsidRPr="00F955E1">
              <w:rPr>
                <w:spacing w:val="19"/>
              </w:rPr>
              <w:t xml:space="preserve"> </w:t>
            </w:r>
            <w:r w:rsidRPr="00F955E1">
              <w:rPr>
                <w:spacing w:val="-1"/>
              </w:rPr>
              <w:t>sono</w:t>
            </w:r>
            <w:r w:rsidRPr="00F955E1">
              <w:rPr>
                <w:spacing w:val="19"/>
              </w:rPr>
              <w:t xml:space="preserve"> </w:t>
            </w:r>
            <w:r w:rsidRPr="00F955E1">
              <w:rPr>
                <w:spacing w:val="-1"/>
              </w:rPr>
              <w:t>disponibili</w:t>
            </w:r>
            <w:r w:rsidRPr="00F955E1">
              <w:rPr>
                <w:spacing w:val="20"/>
              </w:rPr>
              <w:t xml:space="preserve"> </w:t>
            </w:r>
            <w:r w:rsidRPr="00F955E1">
              <w:rPr>
                <w:spacing w:val="-1"/>
              </w:rPr>
              <w:t>sistemi</w:t>
            </w:r>
            <w:r w:rsidRPr="00F955E1">
              <w:rPr>
                <w:spacing w:val="19"/>
              </w:rPr>
              <w:t xml:space="preserve"> </w:t>
            </w:r>
            <w:r w:rsidRPr="00F955E1">
              <w:t>di</w:t>
            </w:r>
            <w:r w:rsidRPr="00F955E1">
              <w:rPr>
                <w:spacing w:val="19"/>
              </w:rPr>
              <w:t xml:space="preserve"> </w:t>
            </w:r>
            <w:r w:rsidRPr="00F955E1">
              <w:rPr>
                <w:spacing w:val="-1"/>
              </w:rPr>
              <w:t>isolamento</w:t>
            </w:r>
            <w:r w:rsidRPr="00F955E1">
              <w:rPr>
                <w:spacing w:val="19"/>
              </w:rPr>
              <w:t xml:space="preserve"> </w:t>
            </w:r>
            <w:r w:rsidRPr="00F955E1">
              <w:t>o</w:t>
            </w:r>
            <w:r w:rsidRPr="00F955E1">
              <w:rPr>
                <w:spacing w:val="20"/>
              </w:rPr>
              <w:t xml:space="preserve"> </w:t>
            </w:r>
            <w:r w:rsidRPr="00F955E1">
              <w:t>di</w:t>
            </w:r>
            <w:r w:rsidRPr="00F955E1">
              <w:rPr>
                <w:spacing w:val="19"/>
              </w:rPr>
              <w:t xml:space="preserve"> </w:t>
            </w:r>
            <w:r w:rsidRPr="00F955E1">
              <w:rPr>
                <w:spacing w:val="-1"/>
              </w:rPr>
              <w:t>abbattimento</w:t>
            </w:r>
            <w:r w:rsidRPr="00F955E1">
              <w:rPr>
                <w:spacing w:val="79"/>
              </w:rPr>
              <w:t xml:space="preserve"> </w:t>
            </w:r>
            <w:r w:rsidRPr="00F955E1">
              <w:rPr>
                <w:spacing w:val="-1"/>
              </w:rPr>
              <w:t>acustico.</w:t>
            </w:r>
            <w:r w:rsidRPr="00F955E1">
              <w:rPr>
                <w:spacing w:val="2"/>
              </w:rPr>
              <w:t xml:space="preserve"> </w:t>
            </w:r>
            <w:r w:rsidRPr="00F955E1">
              <w:rPr>
                <w:spacing w:val="-1"/>
              </w:rPr>
              <w:t>Inoltre,</w:t>
            </w:r>
            <w:r w:rsidRPr="00F955E1">
              <w:rPr>
                <w:spacing w:val="2"/>
              </w:rPr>
              <w:t xml:space="preserve"> </w:t>
            </w:r>
            <w:r w:rsidRPr="00F955E1">
              <w:t>è</w:t>
            </w:r>
            <w:r w:rsidRPr="00F955E1">
              <w:rPr>
                <w:spacing w:val="2"/>
              </w:rPr>
              <w:t xml:space="preserve"> </w:t>
            </w:r>
            <w:r w:rsidRPr="00F955E1">
              <w:rPr>
                <w:spacing w:val="-1"/>
              </w:rPr>
              <w:t>affissa</w:t>
            </w:r>
            <w:r w:rsidRPr="00F955E1">
              <w:rPr>
                <w:spacing w:val="2"/>
              </w:rPr>
              <w:t xml:space="preserve"> </w:t>
            </w:r>
            <w:r w:rsidRPr="00F955E1">
              <w:rPr>
                <w:spacing w:val="-1"/>
              </w:rPr>
              <w:t>una</w:t>
            </w:r>
            <w:r w:rsidRPr="00F955E1">
              <w:rPr>
                <w:spacing w:val="5"/>
              </w:rPr>
              <w:t xml:space="preserve"> </w:t>
            </w:r>
            <w:r w:rsidRPr="00F955E1">
              <w:rPr>
                <w:spacing w:val="-1"/>
              </w:rPr>
              <w:t>chiara</w:t>
            </w:r>
            <w:r w:rsidRPr="00F955E1">
              <w:rPr>
                <w:spacing w:val="2"/>
              </w:rPr>
              <w:t xml:space="preserve"> </w:t>
            </w:r>
            <w:r w:rsidRPr="00F955E1">
              <w:rPr>
                <w:spacing w:val="-1"/>
              </w:rPr>
              <w:t>segnaletica</w:t>
            </w:r>
            <w:r w:rsidRPr="00F955E1">
              <w:rPr>
                <w:spacing w:val="2"/>
              </w:rPr>
              <w:t xml:space="preserve"> </w:t>
            </w:r>
            <w:r w:rsidRPr="00F955E1">
              <w:rPr>
                <w:spacing w:val="-1"/>
              </w:rPr>
              <w:t>che</w:t>
            </w:r>
            <w:r w:rsidRPr="00F955E1">
              <w:rPr>
                <w:spacing w:val="2"/>
              </w:rPr>
              <w:t xml:space="preserve"> </w:t>
            </w:r>
            <w:r w:rsidRPr="00F955E1">
              <w:rPr>
                <w:spacing w:val="-1"/>
              </w:rPr>
              <w:t>prescrive</w:t>
            </w:r>
            <w:r w:rsidRPr="00F955E1">
              <w:rPr>
                <w:spacing w:val="3"/>
              </w:rPr>
              <w:t xml:space="preserve"> </w:t>
            </w:r>
            <w:r w:rsidRPr="00F955E1">
              <w:rPr>
                <w:spacing w:val="-1"/>
              </w:rPr>
              <w:t>l'uso</w:t>
            </w:r>
            <w:r w:rsidRPr="00F955E1">
              <w:rPr>
                <w:spacing w:val="3"/>
              </w:rPr>
              <w:t xml:space="preserve"> </w:t>
            </w:r>
            <w:r w:rsidRPr="00F955E1">
              <w:t>di</w:t>
            </w:r>
            <w:r w:rsidRPr="00F955E1">
              <w:rPr>
                <w:spacing w:val="1"/>
              </w:rPr>
              <w:t xml:space="preserve"> </w:t>
            </w:r>
            <w:r w:rsidRPr="00F955E1">
              <w:rPr>
                <w:spacing w:val="-1"/>
              </w:rPr>
              <w:t>tale</w:t>
            </w:r>
            <w:r w:rsidRPr="00F955E1">
              <w:rPr>
                <w:spacing w:val="2"/>
              </w:rPr>
              <w:t xml:space="preserve"> </w:t>
            </w:r>
            <w:r w:rsidRPr="00F955E1">
              <w:rPr>
                <w:spacing w:val="-1"/>
              </w:rPr>
              <w:t>protezione</w:t>
            </w:r>
            <w:r w:rsidRPr="00F955E1">
              <w:rPr>
                <w:spacing w:val="3"/>
              </w:rPr>
              <w:t xml:space="preserve"> </w:t>
            </w:r>
            <w:r w:rsidRPr="00F955E1">
              <w:t>e</w:t>
            </w:r>
            <w:r w:rsidRPr="00F955E1">
              <w:rPr>
                <w:spacing w:val="2"/>
              </w:rPr>
              <w:t xml:space="preserve"> </w:t>
            </w:r>
            <w:r w:rsidRPr="00F955E1">
              <w:rPr>
                <w:spacing w:val="-1"/>
              </w:rPr>
              <w:t>l'utilizzo</w:t>
            </w:r>
            <w:r w:rsidRPr="00F955E1">
              <w:rPr>
                <w:spacing w:val="5"/>
              </w:rPr>
              <w:t xml:space="preserve"> </w:t>
            </w:r>
            <w:r w:rsidRPr="00F955E1">
              <w:rPr>
                <w:spacing w:val="-1"/>
              </w:rPr>
              <w:t>da</w:t>
            </w:r>
            <w:r w:rsidRPr="00F955E1">
              <w:rPr>
                <w:spacing w:val="77"/>
              </w:rPr>
              <w:t xml:space="preserve"> </w:t>
            </w:r>
            <w:r w:rsidRPr="00F955E1">
              <w:rPr>
                <w:spacing w:val="-1"/>
              </w:rPr>
              <w:t>parte</w:t>
            </w:r>
            <w:r w:rsidRPr="00F955E1">
              <w:rPr>
                <w:spacing w:val="-3"/>
              </w:rPr>
              <w:t xml:space="preserve"> </w:t>
            </w:r>
            <w:r w:rsidRPr="00F955E1">
              <w:t>del</w:t>
            </w:r>
            <w:r w:rsidRPr="00F955E1">
              <w:rPr>
                <w:spacing w:val="-4"/>
              </w:rPr>
              <w:t xml:space="preserve"> </w:t>
            </w:r>
            <w:r w:rsidRPr="00F955E1">
              <w:rPr>
                <w:spacing w:val="-1"/>
              </w:rPr>
              <w:t>lavoratore</w:t>
            </w:r>
            <w:r w:rsidRPr="00F955E1">
              <w:rPr>
                <w:spacing w:val="-3"/>
              </w:rPr>
              <w:t xml:space="preserve"> </w:t>
            </w:r>
            <w:r w:rsidRPr="00F955E1">
              <w:rPr>
                <w:spacing w:val="-1"/>
              </w:rPr>
              <w:t>avviene</w:t>
            </w:r>
            <w:r w:rsidRPr="00F955E1">
              <w:rPr>
                <w:spacing w:val="-5"/>
              </w:rPr>
              <w:t xml:space="preserve"> </w:t>
            </w:r>
            <w:r w:rsidRPr="00F955E1">
              <w:rPr>
                <w:spacing w:val="-1"/>
              </w:rPr>
              <w:t>in</w:t>
            </w:r>
            <w:r w:rsidRPr="00F955E1">
              <w:rPr>
                <w:spacing w:val="-3"/>
              </w:rPr>
              <w:t xml:space="preserve"> </w:t>
            </w:r>
            <w:r w:rsidRPr="00F955E1">
              <w:rPr>
                <w:spacing w:val="-1"/>
              </w:rPr>
              <w:t>modo</w:t>
            </w:r>
            <w:r w:rsidRPr="00F955E1">
              <w:rPr>
                <w:spacing w:val="-4"/>
              </w:rPr>
              <w:t xml:space="preserve"> </w:t>
            </w:r>
            <w:r w:rsidRPr="00F955E1">
              <w:rPr>
                <w:spacing w:val="-1"/>
              </w:rPr>
              <w:t>appropriato</w:t>
            </w:r>
          </w:p>
        </w:tc>
        <w:tc>
          <w:tcPr>
            <w:tcW w:w="506" w:type="dxa"/>
            <w:gridSpan w:val="2"/>
          </w:tcPr>
          <w:p w14:paraId="4EACA7D1" w14:textId="77777777" w:rsidR="00F955E1" w:rsidRPr="00F955E1" w:rsidRDefault="00F955E1" w:rsidP="00F955E1">
            <w:pPr>
              <w:tabs>
                <w:tab w:val="left" w:pos="7513"/>
              </w:tabs>
            </w:pPr>
          </w:p>
        </w:tc>
        <w:tc>
          <w:tcPr>
            <w:tcW w:w="506" w:type="dxa"/>
          </w:tcPr>
          <w:p w14:paraId="50AECD53" w14:textId="77777777" w:rsidR="00F955E1" w:rsidRPr="00F955E1" w:rsidRDefault="00F955E1" w:rsidP="00F955E1">
            <w:pPr>
              <w:tabs>
                <w:tab w:val="left" w:pos="7513"/>
              </w:tabs>
            </w:pPr>
          </w:p>
        </w:tc>
        <w:tc>
          <w:tcPr>
            <w:tcW w:w="506" w:type="dxa"/>
          </w:tcPr>
          <w:p w14:paraId="5D07BF2B" w14:textId="77777777" w:rsidR="00F955E1" w:rsidRPr="00F955E1" w:rsidRDefault="00F955E1" w:rsidP="00F955E1">
            <w:pPr>
              <w:tabs>
                <w:tab w:val="left" w:pos="7513"/>
              </w:tabs>
            </w:pPr>
          </w:p>
        </w:tc>
        <w:tc>
          <w:tcPr>
            <w:tcW w:w="2703" w:type="dxa"/>
          </w:tcPr>
          <w:p w14:paraId="0D3DC28B" w14:textId="77777777" w:rsidR="00F955E1" w:rsidRPr="00F955E1" w:rsidRDefault="00F955E1" w:rsidP="00F955E1">
            <w:pPr>
              <w:tabs>
                <w:tab w:val="left" w:pos="7513"/>
              </w:tabs>
            </w:pPr>
          </w:p>
        </w:tc>
      </w:tr>
      <w:tr w:rsidR="00F955E1" w:rsidRPr="00F955E1" w14:paraId="3F4F9E74" w14:textId="77777777" w:rsidTr="00424F57">
        <w:trPr>
          <w:cantSplit/>
        </w:trPr>
        <w:tc>
          <w:tcPr>
            <w:tcW w:w="675" w:type="dxa"/>
          </w:tcPr>
          <w:p w14:paraId="2ED08039" w14:textId="77777777" w:rsidR="00F955E1" w:rsidRPr="00F955E1" w:rsidRDefault="00F955E1" w:rsidP="00F955E1">
            <w:pPr>
              <w:tabs>
                <w:tab w:val="left" w:pos="7513"/>
              </w:tabs>
              <w:rPr>
                <w:lang w:val="en-US"/>
              </w:rPr>
            </w:pPr>
            <w:r w:rsidRPr="00F955E1">
              <w:rPr>
                <w:lang w:val="en-US"/>
              </w:rPr>
              <w:t>3.1</w:t>
            </w:r>
          </w:p>
        </w:tc>
        <w:tc>
          <w:tcPr>
            <w:tcW w:w="5209" w:type="dxa"/>
            <w:gridSpan w:val="3"/>
          </w:tcPr>
          <w:p w14:paraId="0FD3CA40" w14:textId="77777777" w:rsidR="00F955E1" w:rsidRPr="00F955E1" w:rsidRDefault="00F955E1" w:rsidP="00F955E1">
            <w:pPr>
              <w:tabs>
                <w:tab w:val="left" w:pos="7513"/>
              </w:tabs>
              <w:spacing w:after="120"/>
            </w:pPr>
            <w:r w:rsidRPr="00F955E1">
              <w:rPr>
                <w:spacing w:val="-1"/>
              </w:rPr>
              <w:t>Vengono</w:t>
            </w:r>
            <w:r w:rsidRPr="00F955E1">
              <w:rPr>
                <w:spacing w:val="25"/>
              </w:rPr>
              <w:t xml:space="preserve"> </w:t>
            </w:r>
            <w:r w:rsidRPr="00F955E1">
              <w:rPr>
                <w:spacing w:val="-1"/>
              </w:rPr>
              <w:t>utilizzati</w:t>
            </w:r>
            <w:r w:rsidRPr="00F955E1">
              <w:rPr>
                <w:spacing w:val="28"/>
              </w:rPr>
              <w:t xml:space="preserve"> </w:t>
            </w:r>
            <w:r w:rsidRPr="00F955E1">
              <w:rPr>
                <w:spacing w:val="-1"/>
              </w:rPr>
              <w:t>rilevatori</w:t>
            </w:r>
            <w:r w:rsidRPr="00F955E1">
              <w:rPr>
                <w:spacing w:val="26"/>
              </w:rPr>
              <w:t xml:space="preserve"> </w:t>
            </w:r>
            <w:r w:rsidRPr="00F955E1">
              <w:t>di</w:t>
            </w:r>
            <w:r w:rsidRPr="00F955E1">
              <w:rPr>
                <w:spacing w:val="26"/>
              </w:rPr>
              <w:t xml:space="preserve"> </w:t>
            </w:r>
            <w:r w:rsidRPr="00F955E1">
              <w:rPr>
                <w:spacing w:val="-1"/>
              </w:rPr>
              <w:t>pressione</w:t>
            </w:r>
            <w:r w:rsidRPr="00F955E1">
              <w:rPr>
                <w:spacing w:val="28"/>
              </w:rPr>
              <w:t xml:space="preserve"> </w:t>
            </w:r>
            <w:r w:rsidRPr="00F955E1">
              <w:rPr>
                <w:spacing w:val="-1"/>
              </w:rPr>
              <w:t>acustica</w:t>
            </w:r>
            <w:r w:rsidRPr="00F955E1">
              <w:rPr>
                <w:spacing w:val="34"/>
              </w:rPr>
              <w:t xml:space="preserve"> </w:t>
            </w:r>
            <w:r w:rsidRPr="00F955E1">
              <w:rPr>
                <w:spacing w:val="-1"/>
              </w:rPr>
              <w:t>tarati</w:t>
            </w:r>
            <w:r w:rsidRPr="00F955E1">
              <w:rPr>
                <w:spacing w:val="25"/>
              </w:rPr>
              <w:t xml:space="preserve"> </w:t>
            </w:r>
            <w:r w:rsidRPr="00F955E1">
              <w:t>per</w:t>
            </w:r>
            <w:r w:rsidRPr="00F955E1">
              <w:rPr>
                <w:spacing w:val="24"/>
              </w:rPr>
              <w:t xml:space="preserve"> </w:t>
            </w:r>
            <w:r w:rsidRPr="00F955E1">
              <w:rPr>
                <w:spacing w:val="-1"/>
              </w:rPr>
              <w:t>effettuare</w:t>
            </w:r>
            <w:r w:rsidRPr="00F955E1">
              <w:rPr>
                <w:spacing w:val="27"/>
              </w:rPr>
              <w:t xml:space="preserve"> </w:t>
            </w:r>
            <w:r w:rsidRPr="00F955E1">
              <w:rPr>
                <w:spacing w:val="-1"/>
              </w:rPr>
              <w:t>misurazioni</w:t>
            </w:r>
            <w:r w:rsidRPr="00F955E1">
              <w:rPr>
                <w:spacing w:val="26"/>
              </w:rPr>
              <w:t xml:space="preserve"> </w:t>
            </w:r>
            <w:r w:rsidRPr="00F955E1">
              <w:rPr>
                <w:spacing w:val="-1"/>
              </w:rPr>
              <w:t>periodiche</w:t>
            </w:r>
            <w:r w:rsidRPr="00F955E1">
              <w:rPr>
                <w:spacing w:val="26"/>
              </w:rPr>
              <w:t xml:space="preserve"> </w:t>
            </w:r>
            <w:r w:rsidRPr="00F955E1">
              <w:t>dei</w:t>
            </w:r>
            <w:r w:rsidRPr="00F955E1">
              <w:rPr>
                <w:spacing w:val="73"/>
              </w:rPr>
              <w:t xml:space="preserve"> </w:t>
            </w:r>
            <w:r w:rsidRPr="00F955E1">
              <w:rPr>
                <w:spacing w:val="-1"/>
              </w:rPr>
              <w:t>livelli</w:t>
            </w:r>
            <w:r w:rsidRPr="00F955E1">
              <w:rPr>
                <w:spacing w:val="-4"/>
              </w:rPr>
              <w:t xml:space="preserve"> </w:t>
            </w:r>
            <w:r w:rsidRPr="00F955E1">
              <w:t>di</w:t>
            </w:r>
            <w:r w:rsidRPr="00F955E1">
              <w:rPr>
                <w:spacing w:val="-4"/>
              </w:rPr>
              <w:t xml:space="preserve"> </w:t>
            </w:r>
            <w:r w:rsidRPr="00F955E1">
              <w:rPr>
                <w:spacing w:val="-1"/>
              </w:rPr>
              <w:t>rumore</w:t>
            </w:r>
            <w:r w:rsidRPr="00F955E1">
              <w:rPr>
                <w:spacing w:val="-3"/>
              </w:rPr>
              <w:t xml:space="preserve"> </w:t>
            </w:r>
            <w:r w:rsidRPr="00F955E1">
              <w:rPr>
                <w:spacing w:val="-1"/>
              </w:rPr>
              <w:t>nell'ambiente</w:t>
            </w:r>
            <w:r w:rsidRPr="00F955E1">
              <w:rPr>
                <w:spacing w:val="-3"/>
              </w:rPr>
              <w:t xml:space="preserve"> </w:t>
            </w:r>
            <w:r w:rsidRPr="00F955E1">
              <w:t>e</w:t>
            </w:r>
            <w:r w:rsidRPr="00F955E1">
              <w:rPr>
                <w:spacing w:val="-3"/>
              </w:rPr>
              <w:t xml:space="preserve"> </w:t>
            </w:r>
            <w:r w:rsidRPr="00F955E1">
              <w:rPr>
                <w:spacing w:val="-1"/>
              </w:rPr>
              <w:t>registrare</w:t>
            </w:r>
            <w:r w:rsidRPr="00F955E1">
              <w:rPr>
                <w:spacing w:val="-3"/>
              </w:rPr>
              <w:t xml:space="preserve"> </w:t>
            </w:r>
            <w:r w:rsidRPr="00F955E1">
              <w:t>i</w:t>
            </w:r>
            <w:r w:rsidRPr="00F955E1">
              <w:rPr>
                <w:spacing w:val="-2"/>
              </w:rPr>
              <w:t xml:space="preserve"> </w:t>
            </w:r>
            <w:r w:rsidRPr="00F955E1">
              <w:rPr>
                <w:spacing w:val="-1"/>
              </w:rPr>
              <w:t>livelli</w:t>
            </w:r>
            <w:r w:rsidRPr="00F955E1">
              <w:rPr>
                <w:spacing w:val="-2"/>
              </w:rPr>
              <w:t xml:space="preserve"> </w:t>
            </w:r>
            <w:r w:rsidRPr="00F955E1">
              <w:t>di</w:t>
            </w:r>
            <w:r w:rsidRPr="00F955E1">
              <w:rPr>
                <w:spacing w:val="-3"/>
              </w:rPr>
              <w:t xml:space="preserve"> </w:t>
            </w:r>
            <w:r w:rsidRPr="00F955E1">
              <w:rPr>
                <w:spacing w:val="-1"/>
              </w:rPr>
              <w:t>rumore</w:t>
            </w:r>
            <w:r w:rsidRPr="00F955E1">
              <w:rPr>
                <w:spacing w:val="-3"/>
              </w:rPr>
              <w:t xml:space="preserve"> </w:t>
            </w:r>
            <w:r w:rsidRPr="00F955E1">
              <w:rPr>
                <w:spacing w:val="-1"/>
              </w:rPr>
              <w:t>nelle diverse</w:t>
            </w:r>
            <w:r w:rsidRPr="00F955E1">
              <w:rPr>
                <w:spacing w:val="-3"/>
              </w:rPr>
              <w:t xml:space="preserve"> </w:t>
            </w:r>
            <w:r w:rsidRPr="00F955E1">
              <w:rPr>
                <w:spacing w:val="-1"/>
              </w:rPr>
              <w:t>aree</w:t>
            </w:r>
            <w:r w:rsidRPr="00F955E1">
              <w:rPr>
                <w:spacing w:val="-3"/>
              </w:rPr>
              <w:t xml:space="preserve"> </w:t>
            </w:r>
            <w:r w:rsidRPr="00F955E1">
              <w:t>di</w:t>
            </w:r>
            <w:r w:rsidRPr="00F955E1">
              <w:rPr>
                <w:spacing w:val="-4"/>
              </w:rPr>
              <w:t xml:space="preserve"> </w:t>
            </w:r>
            <w:r w:rsidRPr="00F955E1">
              <w:rPr>
                <w:spacing w:val="-1"/>
              </w:rPr>
              <w:t>lavoro</w:t>
            </w:r>
          </w:p>
        </w:tc>
        <w:tc>
          <w:tcPr>
            <w:tcW w:w="506" w:type="dxa"/>
            <w:gridSpan w:val="2"/>
          </w:tcPr>
          <w:p w14:paraId="4B02ADED" w14:textId="77777777" w:rsidR="00F955E1" w:rsidRPr="00F955E1" w:rsidRDefault="00F955E1" w:rsidP="00F955E1">
            <w:pPr>
              <w:tabs>
                <w:tab w:val="left" w:pos="7513"/>
              </w:tabs>
            </w:pPr>
          </w:p>
        </w:tc>
        <w:tc>
          <w:tcPr>
            <w:tcW w:w="506" w:type="dxa"/>
          </w:tcPr>
          <w:p w14:paraId="40D72B2C" w14:textId="77777777" w:rsidR="00F955E1" w:rsidRPr="00F955E1" w:rsidRDefault="00F955E1" w:rsidP="00F955E1">
            <w:pPr>
              <w:tabs>
                <w:tab w:val="left" w:pos="7513"/>
              </w:tabs>
            </w:pPr>
          </w:p>
        </w:tc>
        <w:tc>
          <w:tcPr>
            <w:tcW w:w="506" w:type="dxa"/>
          </w:tcPr>
          <w:p w14:paraId="19A01B2B" w14:textId="77777777" w:rsidR="00F955E1" w:rsidRPr="00F955E1" w:rsidRDefault="00F955E1" w:rsidP="00F955E1">
            <w:pPr>
              <w:tabs>
                <w:tab w:val="left" w:pos="7513"/>
              </w:tabs>
            </w:pPr>
          </w:p>
        </w:tc>
        <w:tc>
          <w:tcPr>
            <w:tcW w:w="2703" w:type="dxa"/>
          </w:tcPr>
          <w:p w14:paraId="2E3EEE7B" w14:textId="77777777" w:rsidR="00F955E1" w:rsidRPr="00F955E1" w:rsidRDefault="00F955E1" w:rsidP="00F955E1">
            <w:pPr>
              <w:tabs>
                <w:tab w:val="left" w:pos="7513"/>
              </w:tabs>
            </w:pPr>
          </w:p>
        </w:tc>
      </w:tr>
      <w:tr w:rsidR="00F955E1" w:rsidRPr="00F955E1" w14:paraId="68B4C49F" w14:textId="77777777" w:rsidTr="00424F57">
        <w:trPr>
          <w:cantSplit/>
        </w:trPr>
        <w:tc>
          <w:tcPr>
            <w:tcW w:w="675" w:type="dxa"/>
          </w:tcPr>
          <w:p w14:paraId="6C7EA3B3" w14:textId="77777777" w:rsidR="00F955E1" w:rsidRPr="00F955E1" w:rsidRDefault="00F955E1" w:rsidP="00F955E1">
            <w:pPr>
              <w:tabs>
                <w:tab w:val="left" w:pos="7513"/>
              </w:tabs>
              <w:rPr>
                <w:lang w:val="en-US"/>
              </w:rPr>
            </w:pPr>
            <w:r w:rsidRPr="00F955E1">
              <w:rPr>
                <w:lang w:val="en-US"/>
              </w:rPr>
              <w:t>3.1</w:t>
            </w:r>
          </w:p>
        </w:tc>
        <w:tc>
          <w:tcPr>
            <w:tcW w:w="5209" w:type="dxa"/>
            <w:gridSpan w:val="3"/>
          </w:tcPr>
          <w:p w14:paraId="515B08E1" w14:textId="77777777" w:rsidR="00F955E1" w:rsidRPr="00F955E1" w:rsidRDefault="00F955E1" w:rsidP="00F955E1">
            <w:pPr>
              <w:tabs>
                <w:tab w:val="left" w:pos="7513"/>
              </w:tabs>
              <w:spacing w:after="120"/>
            </w:pPr>
            <w:r w:rsidRPr="00F955E1">
              <w:rPr>
                <w:spacing w:val="-1"/>
              </w:rPr>
              <w:t>Vengono</w:t>
            </w:r>
            <w:r w:rsidRPr="00F955E1">
              <w:rPr>
                <w:spacing w:val="17"/>
              </w:rPr>
              <w:t xml:space="preserve"> </w:t>
            </w:r>
            <w:r w:rsidRPr="00F955E1">
              <w:rPr>
                <w:spacing w:val="-1"/>
              </w:rPr>
              <w:t>rispettati</w:t>
            </w:r>
            <w:r w:rsidRPr="00F955E1">
              <w:rPr>
                <w:spacing w:val="17"/>
              </w:rPr>
              <w:t xml:space="preserve"> </w:t>
            </w:r>
            <w:r w:rsidRPr="00F955E1">
              <w:t>i</w:t>
            </w:r>
            <w:r w:rsidRPr="00F955E1">
              <w:rPr>
                <w:spacing w:val="19"/>
              </w:rPr>
              <w:t xml:space="preserve"> </w:t>
            </w:r>
            <w:r w:rsidRPr="00F955E1">
              <w:rPr>
                <w:spacing w:val="-1"/>
              </w:rPr>
              <w:t>parametri</w:t>
            </w:r>
            <w:r w:rsidRPr="00F955E1">
              <w:rPr>
                <w:spacing w:val="19"/>
              </w:rPr>
              <w:t xml:space="preserve"> </w:t>
            </w:r>
            <w:r w:rsidRPr="00F955E1">
              <w:t>di</w:t>
            </w:r>
            <w:r w:rsidRPr="00F955E1">
              <w:rPr>
                <w:spacing w:val="17"/>
              </w:rPr>
              <w:t xml:space="preserve"> </w:t>
            </w:r>
            <w:r w:rsidRPr="00F955E1">
              <w:rPr>
                <w:spacing w:val="-1"/>
              </w:rPr>
              <w:t>legge</w:t>
            </w:r>
            <w:r w:rsidRPr="00F955E1">
              <w:rPr>
                <w:spacing w:val="20"/>
              </w:rPr>
              <w:t xml:space="preserve"> </w:t>
            </w:r>
            <w:r w:rsidRPr="00F955E1">
              <w:rPr>
                <w:spacing w:val="-1"/>
              </w:rPr>
              <w:t>relativi</w:t>
            </w:r>
            <w:r w:rsidRPr="00F955E1">
              <w:rPr>
                <w:spacing w:val="19"/>
              </w:rPr>
              <w:t xml:space="preserve"> </w:t>
            </w:r>
            <w:r w:rsidRPr="00F955E1">
              <w:t>ai</w:t>
            </w:r>
            <w:r w:rsidRPr="00F955E1">
              <w:rPr>
                <w:spacing w:val="17"/>
              </w:rPr>
              <w:t xml:space="preserve"> </w:t>
            </w:r>
            <w:r w:rsidRPr="00F955E1">
              <w:rPr>
                <w:spacing w:val="-1"/>
              </w:rPr>
              <w:t>test</w:t>
            </w:r>
            <w:r w:rsidRPr="00F955E1">
              <w:rPr>
                <w:spacing w:val="18"/>
              </w:rPr>
              <w:t xml:space="preserve"> </w:t>
            </w:r>
            <w:r w:rsidRPr="00F955E1">
              <w:rPr>
                <w:spacing w:val="-1"/>
              </w:rPr>
              <w:t>audiometrici</w:t>
            </w:r>
            <w:r w:rsidRPr="00F955E1">
              <w:rPr>
                <w:spacing w:val="19"/>
              </w:rPr>
              <w:t xml:space="preserve"> </w:t>
            </w:r>
            <w:r w:rsidRPr="00F955E1">
              <w:rPr>
                <w:spacing w:val="-1"/>
              </w:rPr>
              <w:t>sui</w:t>
            </w:r>
            <w:r w:rsidRPr="00F955E1">
              <w:rPr>
                <w:spacing w:val="18"/>
              </w:rPr>
              <w:t xml:space="preserve"> </w:t>
            </w:r>
            <w:r w:rsidRPr="00F955E1">
              <w:rPr>
                <w:spacing w:val="-1"/>
              </w:rPr>
              <w:t>lavoratori</w:t>
            </w:r>
            <w:r w:rsidRPr="00F955E1">
              <w:rPr>
                <w:spacing w:val="19"/>
              </w:rPr>
              <w:t xml:space="preserve"> </w:t>
            </w:r>
            <w:r w:rsidRPr="00F955E1">
              <w:t>al</w:t>
            </w:r>
            <w:r w:rsidRPr="00F955E1">
              <w:rPr>
                <w:spacing w:val="19"/>
              </w:rPr>
              <w:t xml:space="preserve"> </w:t>
            </w:r>
            <w:r w:rsidRPr="00F955E1">
              <w:rPr>
                <w:spacing w:val="-1"/>
              </w:rPr>
              <w:t>fine</w:t>
            </w:r>
            <w:r w:rsidRPr="00F955E1">
              <w:rPr>
                <w:spacing w:val="18"/>
              </w:rPr>
              <w:t xml:space="preserve"> </w:t>
            </w:r>
            <w:r w:rsidRPr="00F955E1">
              <w:t>di</w:t>
            </w:r>
            <w:r w:rsidRPr="00F955E1">
              <w:rPr>
                <w:spacing w:val="73"/>
              </w:rPr>
              <w:t xml:space="preserve"> </w:t>
            </w:r>
            <w:r w:rsidRPr="00F955E1">
              <w:rPr>
                <w:spacing w:val="-1"/>
              </w:rPr>
              <w:t>determinare</w:t>
            </w:r>
            <w:r w:rsidRPr="00F955E1">
              <w:rPr>
                <w:spacing w:val="-3"/>
              </w:rPr>
              <w:t xml:space="preserve"> </w:t>
            </w:r>
            <w:r w:rsidRPr="00F955E1">
              <w:rPr>
                <w:spacing w:val="-1"/>
              </w:rPr>
              <w:t>se</w:t>
            </w:r>
            <w:r w:rsidRPr="00F955E1">
              <w:rPr>
                <w:spacing w:val="-3"/>
              </w:rPr>
              <w:t xml:space="preserve"> </w:t>
            </w:r>
            <w:r w:rsidRPr="00F955E1">
              <w:rPr>
                <w:spacing w:val="-1"/>
              </w:rPr>
              <w:t>essi</w:t>
            </w:r>
            <w:r w:rsidRPr="00F955E1">
              <w:rPr>
                <w:spacing w:val="-3"/>
              </w:rPr>
              <w:t xml:space="preserve"> </w:t>
            </w:r>
            <w:r w:rsidRPr="00F955E1">
              <w:rPr>
                <w:spacing w:val="-1"/>
              </w:rPr>
              <w:t>abbiano</w:t>
            </w:r>
            <w:r w:rsidRPr="00F955E1">
              <w:rPr>
                <w:spacing w:val="-3"/>
              </w:rPr>
              <w:t xml:space="preserve"> </w:t>
            </w:r>
            <w:r w:rsidRPr="00F955E1">
              <w:rPr>
                <w:spacing w:val="-1"/>
              </w:rPr>
              <w:t>subito</w:t>
            </w:r>
            <w:r w:rsidRPr="00F955E1">
              <w:rPr>
                <w:spacing w:val="-3"/>
              </w:rPr>
              <w:t xml:space="preserve"> </w:t>
            </w:r>
            <w:r w:rsidRPr="00F955E1">
              <w:rPr>
                <w:spacing w:val="-1"/>
              </w:rPr>
              <w:t>qualche</w:t>
            </w:r>
            <w:r w:rsidRPr="00F955E1">
              <w:rPr>
                <w:spacing w:val="-2"/>
              </w:rPr>
              <w:t xml:space="preserve"> </w:t>
            </w:r>
            <w:r w:rsidRPr="00F955E1">
              <w:rPr>
                <w:spacing w:val="-1"/>
              </w:rPr>
              <w:t>danno</w:t>
            </w:r>
            <w:r w:rsidRPr="00F955E1">
              <w:rPr>
                <w:spacing w:val="-3"/>
              </w:rPr>
              <w:t xml:space="preserve"> </w:t>
            </w:r>
            <w:r w:rsidRPr="00F955E1">
              <w:t>al</w:t>
            </w:r>
            <w:r w:rsidRPr="00F955E1">
              <w:rPr>
                <w:spacing w:val="-3"/>
              </w:rPr>
              <w:t xml:space="preserve"> </w:t>
            </w:r>
            <w:r w:rsidRPr="00F955E1">
              <w:rPr>
                <w:spacing w:val="-1"/>
              </w:rPr>
              <w:t>sistema</w:t>
            </w:r>
            <w:r w:rsidRPr="00F955E1">
              <w:rPr>
                <w:spacing w:val="-2"/>
              </w:rPr>
              <w:t xml:space="preserve"> </w:t>
            </w:r>
            <w:r w:rsidRPr="00F955E1">
              <w:rPr>
                <w:spacing w:val="-1"/>
              </w:rPr>
              <w:t>uditivo</w:t>
            </w:r>
            <w:r w:rsidRPr="00F955E1">
              <w:rPr>
                <w:spacing w:val="-3"/>
              </w:rPr>
              <w:t xml:space="preserve"> </w:t>
            </w:r>
          </w:p>
        </w:tc>
        <w:tc>
          <w:tcPr>
            <w:tcW w:w="506" w:type="dxa"/>
            <w:gridSpan w:val="2"/>
          </w:tcPr>
          <w:p w14:paraId="2C708D82" w14:textId="77777777" w:rsidR="00F955E1" w:rsidRPr="00F955E1" w:rsidRDefault="00F955E1" w:rsidP="00F955E1">
            <w:pPr>
              <w:tabs>
                <w:tab w:val="left" w:pos="7513"/>
              </w:tabs>
            </w:pPr>
          </w:p>
        </w:tc>
        <w:tc>
          <w:tcPr>
            <w:tcW w:w="506" w:type="dxa"/>
          </w:tcPr>
          <w:p w14:paraId="74F19209" w14:textId="77777777" w:rsidR="00F955E1" w:rsidRPr="00F955E1" w:rsidRDefault="00F955E1" w:rsidP="00F955E1">
            <w:pPr>
              <w:tabs>
                <w:tab w:val="left" w:pos="7513"/>
              </w:tabs>
            </w:pPr>
          </w:p>
        </w:tc>
        <w:tc>
          <w:tcPr>
            <w:tcW w:w="506" w:type="dxa"/>
          </w:tcPr>
          <w:p w14:paraId="727C4CFE" w14:textId="77777777" w:rsidR="00F955E1" w:rsidRPr="00F955E1" w:rsidRDefault="00F955E1" w:rsidP="00F955E1">
            <w:pPr>
              <w:tabs>
                <w:tab w:val="left" w:pos="7513"/>
              </w:tabs>
            </w:pPr>
          </w:p>
        </w:tc>
        <w:tc>
          <w:tcPr>
            <w:tcW w:w="2703" w:type="dxa"/>
          </w:tcPr>
          <w:p w14:paraId="25A29181" w14:textId="77777777" w:rsidR="00F955E1" w:rsidRPr="00F955E1" w:rsidRDefault="00F955E1" w:rsidP="00F955E1">
            <w:pPr>
              <w:tabs>
                <w:tab w:val="left" w:pos="7513"/>
              </w:tabs>
            </w:pPr>
          </w:p>
        </w:tc>
      </w:tr>
      <w:tr w:rsidR="00F955E1" w:rsidRPr="00F955E1" w14:paraId="3AE5A7BD" w14:textId="77777777" w:rsidTr="00424F57">
        <w:trPr>
          <w:cantSplit/>
        </w:trPr>
        <w:tc>
          <w:tcPr>
            <w:tcW w:w="5884" w:type="dxa"/>
            <w:gridSpan w:val="4"/>
            <w:tcBorders>
              <w:bottom w:val="nil"/>
            </w:tcBorders>
          </w:tcPr>
          <w:p w14:paraId="79E801E4" w14:textId="77777777" w:rsidR="00F955E1" w:rsidRPr="00F955E1" w:rsidRDefault="00F955E1" w:rsidP="00F955E1">
            <w:pPr>
              <w:pStyle w:val="Heading1"/>
            </w:pPr>
            <w:bookmarkStart w:id="45" w:name="_Toc411349362"/>
            <w:bookmarkStart w:id="46" w:name="_Toc411352037"/>
            <w:bookmarkStart w:id="47" w:name="_Toc411352734"/>
            <w:bookmarkStart w:id="48" w:name="_Toc411353615"/>
            <w:bookmarkStart w:id="49" w:name="_Toc411353767"/>
            <w:bookmarkStart w:id="50" w:name="_Toc411440176"/>
            <w:bookmarkStart w:id="51" w:name="_Toc411498733"/>
            <w:bookmarkStart w:id="52" w:name="_Toc411500127"/>
            <w:bookmarkStart w:id="53" w:name="_Toc414957309"/>
            <w:bookmarkStart w:id="54" w:name="_Toc422143145"/>
            <w:r w:rsidRPr="00F955E1">
              <w:t>SALUTE E SICUREZZA</w:t>
            </w:r>
            <w:bookmarkEnd w:id="45"/>
            <w:bookmarkEnd w:id="46"/>
            <w:bookmarkEnd w:id="47"/>
            <w:bookmarkEnd w:id="48"/>
            <w:bookmarkEnd w:id="49"/>
            <w:bookmarkEnd w:id="50"/>
            <w:bookmarkEnd w:id="51"/>
            <w:bookmarkEnd w:id="52"/>
            <w:bookmarkEnd w:id="53"/>
            <w:bookmarkEnd w:id="54"/>
          </w:p>
        </w:tc>
        <w:tc>
          <w:tcPr>
            <w:tcW w:w="4221" w:type="dxa"/>
            <w:gridSpan w:val="5"/>
            <w:vMerge w:val="restart"/>
          </w:tcPr>
          <w:p w14:paraId="549D8AE0" w14:textId="77777777" w:rsidR="00F955E1" w:rsidRPr="00F955E1" w:rsidRDefault="00F955E1" w:rsidP="00F955E1">
            <w:pPr>
              <w:pStyle w:val="Heading1"/>
            </w:pPr>
          </w:p>
        </w:tc>
      </w:tr>
      <w:tr w:rsidR="00F955E1" w:rsidRPr="00F955E1" w14:paraId="26578A60" w14:textId="77777777" w:rsidTr="00424F57">
        <w:trPr>
          <w:cantSplit/>
        </w:trPr>
        <w:tc>
          <w:tcPr>
            <w:tcW w:w="675" w:type="dxa"/>
            <w:tcBorders>
              <w:top w:val="nil"/>
              <w:right w:val="nil"/>
            </w:tcBorders>
          </w:tcPr>
          <w:p w14:paraId="1760DAE0" w14:textId="77777777" w:rsidR="00F955E1" w:rsidRPr="0062741F" w:rsidRDefault="00F955E1" w:rsidP="00F955E1">
            <w:pPr>
              <w:pStyle w:val="Heading2"/>
              <w:rPr>
                <w:lang w:val="en-US"/>
              </w:rPr>
            </w:pPr>
          </w:p>
        </w:tc>
        <w:tc>
          <w:tcPr>
            <w:tcW w:w="5209" w:type="dxa"/>
            <w:gridSpan w:val="3"/>
            <w:tcBorders>
              <w:top w:val="nil"/>
              <w:left w:val="nil"/>
            </w:tcBorders>
          </w:tcPr>
          <w:p w14:paraId="79B97559" w14:textId="77777777" w:rsidR="00F955E1" w:rsidRPr="00F955E1" w:rsidRDefault="00F955E1" w:rsidP="00F955E1">
            <w:pPr>
              <w:pStyle w:val="Heading1"/>
            </w:pPr>
            <w:bookmarkStart w:id="55" w:name="_Toc422143146"/>
            <w:r w:rsidRPr="00F955E1">
              <w:t>SICUREZZA ELETTRICA</w:t>
            </w:r>
            <w:bookmarkEnd w:id="55"/>
          </w:p>
        </w:tc>
        <w:tc>
          <w:tcPr>
            <w:tcW w:w="4221" w:type="dxa"/>
            <w:gridSpan w:val="5"/>
            <w:vMerge/>
          </w:tcPr>
          <w:p w14:paraId="5AD7DD74" w14:textId="77777777" w:rsidR="00F955E1" w:rsidRPr="0062741F" w:rsidRDefault="00F955E1" w:rsidP="00F955E1">
            <w:pPr>
              <w:pStyle w:val="Heading2"/>
              <w:rPr>
                <w:lang w:val="en-US"/>
              </w:rPr>
            </w:pPr>
          </w:p>
        </w:tc>
      </w:tr>
      <w:tr w:rsidR="00F955E1" w:rsidRPr="00F955E1" w14:paraId="4E102D75" w14:textId="77777777" w:rsidTr="00424F57">
        <w:trPr>
          <w:cantSplit/>
        </w:trPr>
        <w:tc>
          <w:tcPr>
            <w:tcW w:w="675" w:type="dxa"/>
          </w:tcPr>
          <w:p w14:paraId="0764598C" w14:textId="77777777" w:rsidR="00F955E1" w:rsidRPr="00F955E1" w:rsidRDefault="00F955E1" w:rsidP="00F955E1">
            <w:pPr>
              <w:tabs>
                <w:tab w:val="left" w:pos="7513"/>
              </w:tabs>
              <w:rPr>
                <w:lang w:val="en-US"/>
              </w:rPr>
            </w:pPr>
            <w:r w:rsidRPr="00F955E1">
              <w:rPr>
                <w:lang w:val="en-US"/>
              </w:rPr>
              <w:t>3.1</w:t>
            </w:r>
          </w:p>
        </w:tc>
        <w:tc>
          <w:tcPr>
            <w:tcW w:w="5209" w:type="dxa"/>
            <w:gridSpan w:val="3"/>
          </w:tcPr>
          <w:p w14:paraId="2FCC0D14" w14:textId="77777777" w:rsidR="00F955E1" w:rsidRPr="00F955E1" w:rsidRDefault="00F955E1" w:rsidP="00F955E1">
            <w:pPr>
              <w:tabs>
                <w:tab w:val="left" w:pos="7513"/>
              </w:tabs>
              <w:spacing w:after="120"/>
            </w:pPr>
            <w:r w:rsidRPr="00F955E1">
              <w:rPr>
                <w:spacing w:val="-1"/>
              </w:rPr>
              <w:t>Gli</w:t>
            </w:r>
            <w:r w:rsidRPr="00F955E1">
              <w:rPr>
                <w:spacing w:val="-2"/>
              </w:rPr>
              <w:t xml:space="preserve"> </w:t>
            </w:r>
            <w:r w:rsidRPr="00F955E1">
              <w:rPr>
                <w:spacing w:val="-1"/>
              </w:rPr>
              <w:t>impianti</w:t>
            </w:r>
            <w:r w:rsidRPr="00F955E1">
              <w:rPr>
                <w:spacing w:val="-2"/>
              </w:rPr>
              <w:t xml:space="preserve"> </w:t>
            </w:r>
            <w:r w:rsidRPr="00F955E1">
              <w:rPr>
                <w:spacing w:val="-1"/>
              </w:rPr>
              <w:t>elettrici</w:t>
            </w:r>
            <w:r w:rsidRPr="00F955E1">
              <w:rPr>
                <w:spacing w:val="-3"/>
              </w:rPr>
              <w:t xml:space="preserve"> </w:t>
            </w:r>
            <w:r w:rsidRPr="00F955E1">
              <w:t>ed</w:t>
            </w:r>
            <w:r w:rsidRPr="00F955E1">
              <w:rPr>
                <w:spacing w:val="-2"/>
              </w:rPr>
              <w:t xml:space="preserve"> </w:t>
            </w:r>
            <w:r w:rsidRPr="00F955E1">
              <w:t>i</w:t>
            </w:r>
            <w:r w:rsidRPr="00F955E1">
              <w:rPr>
                <w:spacing w:val="-3"/>
              </w:rPr>
              <w:t xml:space="preserve"> </w:t>
            </w:r>
            <w:r w:rsidRPr="00F955E1">
              <w:rPr>
                <w:spacing w:val="-1"/>
              </w:rPr>
              <w:t>cablaggi</w:t>
            </w:r>
            <w:r w:rsidRPr="00F955E1">
              <w:rPr>
                <w:spacing w:val="-3"/>
              </w:rPr>
              <w:t xml:space="preserve"> </w:t>
            </w:r>
            <w:r w:rsidRPr="00F955E1">
              <w:rPr>
                <w:spacing w:val="-1"/>
              </w:rPr>
              <w:t>sono</w:t>
            </w:r>
            <w:r w:rsidRPr="00F955E1">
              <w:rPr>
                <w:spacing w:val="-3"/>
              </w:rPr>
              <w:t xml:space="preserve"> </w:t>
            </w:r>
            <w:r w:rsidRPr="00F955E1">
              <w:rPr>
                <w:spacing w:val="-1"/>
              </w:rPr>
              <w:t>mantenuti</w:t>
            </w:r>
            <w:r w:rsidRPr="00F955E1">
              <w:rPr>
                <w:spacing w:val="-3"/>
              </w:rPr>
              <w:t xml:space="preserve"> </w:t>
            </w:r>
            <w:r w:rsidRPr="00F955E1">
              <w:rPr>
                <w:spacing w:val="-1"/>
              </w:rPr>
              <w:t>in</w:t>
            </w:r>
            <w:r w:rsidRPr="00F955E1">
              <w:rPr>
                <w:spacing w:val="-2"/>
              </w:rPr>
              <w:t xml:space="preserve"> </w:t>
            </w:r>
            <w:r w:rsidRPr="00F955E1">
              <w:rPr>
                <w:spacing w:val="-1"/>
              </w:rPr>
              <w:t xml:space="preserve">condizioni </w:t>
            </w:r>
            <w:r w:rsidRPr="00F955E1">
              <w:t>di</w:t>
            </w:r>
            <w:r w:rsidRPr="00F955E1">
              <w:rPr>
                <w:spacing w:val="-3"/>
              </w:rPr>
              <w:t xml:space="preserve"> </w:t>
            </w:r>
            <w:r w:rsidRPr="00F955E1">
              <w:rPr>
                <w:spacing w:val="-1"/>
              </w:rPr>
              <w:t>sicurezza</w:t>
            </w:r>
          </w:p>
        </w:tc>
        <w:tc>
          <w:tcPr>
            <w:tcW w:w="506" w:type="dxa"/>
            <w:gridSpan w:val="2"/>
          </w:tcPr>
          <w:p w14:paraId="421E7B1A" w14:textId="77777777" w:rsidR="00F955E1" w:rsidRPr="00F955E1" w:rsidRDefault="00F955E1" w:rsidP="00F955E1">
            <w:pPr>
              <w:tabs>
                <w:tab w:val="left" w:pos="7513"/>
              </w:tabs>
            </w:pPr>
          </w:p>
        </w:tc>
        <w:tc>
          <w:tcPr>
            <w:tcW w:w="506" w:type="dxa"/>
          </w:tcPr>
          <w:p w14:paraId="26656F2F" w14:textId="77777777" w:rsidR="00F955E1" w:rsidRPr="00F955E1" w:rsidRDefault="00F955E1" w:rsidP="00F955E1">
            <w:pPr>
              <w:tabs>
                <w:tab w:val="left" w:pos="7513"/>
              </w:tabs>
            </w:pPr>
          </w:p>
        </w:tc>
        <w:tc>
          <w:tcPr>
            <w:tcW w:w="506" w:type="dxa"/>
          </w:tcPr>
          <w:p w14:paraId="1C6736A4" w14:textId="77777777" w:rsidR="00F955E1" w:rsidRPr="00F955E1" w:rsidRDefault="00F955E1" w:rsidP="00F955E1">
            <w:pPr>
              <w:tabs>
                <w:tab w:val="left" w:pos="7513"/>
              </w:tabs>
            </w:pPr>
          </w:p>
        </w:tc>
        <w:tc>
          <w:tcPr>
            <w:tcW w:w="2703" w:type="dxa"/>
          </w:tcPr>
          <w:p w14:paraId="3EA7FFE1" w14:textId="77777777" w:rsidR="00F955E1" w:rsidRPr="00F955E1" w:rsidRDefault="00F955E1" w:rsidP="00F955E1">
            <w:pPr>
              <w:tabs>
                <w:tab w:val="left" w:pos="7513"/>
              </w:tabs>
            </w:pPr>
          </w:p>
        </w:tc>
      </w:tr>
      <w:tr w:rsidR="00F955E1" w:rsidRPr="00F955E1" w14:paraId="64ACFE00" w14:textId="77777777" w:rsidTr="00424F57">
        <w:trPr>
          <w:cantSplit/>
        </w:trPr>
        <w:tc>
          <w:tcPr>
            <w:tcW w:w="675" w:type="dxa"/>
          </w:tcPr>
          <w:p w14:paraId="5DACCFB9" w14:textId="77777777" w:rsidR="00F955E1" w:rsidRPr="00F955E1" w:rsidRDefault="00F955E1" w:rsidP="00F955E1">
            <w:pPr>
              <w:tabs>
                <w:tab w:val="left" w:pos="7513"/>
              </w:tabs>
              <w:rPr>
                <w:lang w:val="en-US"/>
              </w:rPr>
            </w:pPr>
            <w:r w:rsidRPr="00F955E1">
              <w:rPr>
                <w:lang w:val="en-US"/>
              </w:rPr>
              <w:t>3.1</w:t>
            </w:r>
          </w:p>
        </w:tc>
        <w:tc>
          <w:tcPr>
            <w:tcW w:w="5209" w:type="dxa"/>
            <w:gridSpan w:val="3"/>
          </w:tcPr>
          <w:p w14:paraId="49A9CD77" w14:textId="77777777" w:rsidR="00F955E1" w:rsidRPr="00F955E1" w:rsidRDefault="00F955E1" w:rsidP="00F955E1">
            <w:pPr>
              <w:tabs>
                <w:tab w:val="left" w:pos="7513"/>
              </w:tabs>
              <w:spacing w:after="120"/>
            </w:pPr>
            <w:proofErr w:type="gramStart"/>
            <w:r w:rsidRPr="00F955E1">
              <w:rPr>
                <w:spacing w:val="-1"/>
              </w:rPr>
              <w:t>L'impianto</w:t>
            </w:r>
            <w:r w:rsidRPr="00F955E1">
              <w:t xml:space="preserve"> </w:t>
            </w:r>
            <w:r w:rsidRPr="00F955E1">
              <w:rPr>
                <w:spacing w:val="31"/>
              </w:rPr>
              <w:t xml:space="preserve"> </w:t>
            </w:r>
            <w:r w:rsidRPr="00F955E1">
              <w:rPr>
                <w:spacing w:val="-1"/>
              </w:rPr>
              <w:t>elettrico</w:t>
            </w:r>
            <w:proofErr w:type="gramEnd"/>
            <w:r w:rsidRPr="00F955E1">
              <w:t xml:space="preserve"> </w:t>
            </w:r>
            <w:r w:rsidRPr="00F955E1">
              <w:rPr>
                <w:spacing w:val="30"/>
              </w:rPr>
              <w:t xml:space="preserve"> </w:t>
            </w:r>
            <w:r w:rsidRPr="00F955E1">
              <w:t xml:space="preserve">è </w:t>
            </w:r>
            <w:r w:rsidRPr="00F955E1">
              <w:rPr>
                <w:spacing w:val="32"/>
              </w:rPr>
              <w:t xml:space="preserve"> </w:t>
            </w:r>
            <w:r w:rsidRPr="00F955E1">
              <w:rPr>
                <w:spacing w:val="-1"/>
              </w:rPr>
              <w:t>collegato</w:t>
            </w:r>
            <w:r w:rsidRPr="00F955E1">
              <w:t xml:space="preserve"> </w:t>
            </w:r>
            <w:r w:rsidRPr="00F955E1">
              <w:rPr>
                <w:spacing w:val="32"/>
              </w:rPr>
              <w:t xml:space="preserve"> </w:t>
            </w:r>
            <w:r w:rsidRPr="00F955E1">
              <w:rPr>
                <w:spacing w:val="-1"/>
              </w:rPr>
              <w:t>alla</w:t>
            </w:r>
            <w:r w:rsidRPr="00F955E1">
              <w:t xml:space="preserve"> </w:t>
            </w:r>
            <w:r w:rsidRPr="00F955E1">
              <w:rPr>
                <w:spacing w:val="32"/>
              </w:rPr>
              <w:t xml:space="preserve"> </w:t>
            </w:r>
            <w:r w:rsidRPr="00F955E1">
              <w:rPr>
                <w:spacing w:val="-1"/>
              </w:rPr>
              <w:t>messa</w:t>
            </w:r>
            <w:r w:rsidRPr="00F955E1">
              <w:t xml:space="preserve"> </w:t>
            </w:r>
            <w:r w:rsidRPr="00F955E1">
              <w:rPr>
                <w:spacing w:val="33"/>
              </w:rPr>
              <w:t xml:space="preserve"> </w:t>
            </w:r>
            <w:r w:rsidRPr="00F955E1">
              <w:t xml:space="preserve">a </w:t>
            </w:r>
            <w:r w:rsidRPr="00F955E1">
              <w:rPr>
                <w:spacing w:val="31"/>
              </w:rPr>
              <w:t xml:space="preserve"> </w:t>
            </w:r>
            <w:r w:rsidRPr="00F955E1">
              <w:rPr>
                <w:spacing w:val="-1"/>
              </w:rPr>
              <w:t>terra,</w:t>
            </w:r>
            <w:r w:rsidRPr="00F955E1">
              <w:t xml:space="preserve"> </w:t>
            </w:r>
            <w:r w:rsidRPr="00F955E1">
              <w:rPr>
                <w:spacing w:val="30"/>
              </w:rPr>
              <w:t xml:space="preserve"> </w:t>
            </w:r>
            <w:r w:rsidRPr="00F955E1">
              <w:rPr>
                <w:spacing w:val="-1"/>
              </w:rPr>
              <w:t>quando</w:t>
            </w:r>
            <w:r w:rsidRPr="00F955E1">
              <w:t xml:space="preserve"> </w:t>
            </w:r>
            <w:r w:rsidRPr="00F955E1">
              <w:rPr>
                <w:spacing w:val="32"/>
              </w:rPr>
              <w:t xml:space="preserve"> </w:t>
            </w:r>
            <w:r w:rsidRPr="00F955E1">
              <w:rPr>
                <w:spacing w:val="-1"/>
              </w:rPr>
              <w:t>ciò</w:t>
            </w:r>
            <w:r w:rsidRPr="00F955E1">
              <w:t xml:space="preserve"> </w:t>
            </w:r>
            <w:r w:rsidRPr="00F955E1">
              <w:rPr>
                <w:spacing w:val="32"/>
              </w:rPr>
              <w:t xml:space="preserve"> </w:t>
            </w:r>
            <w:r w:rsidRPr="00F955E1">
              <w:t xml:space="preserve">è </w:t>
            </w:r>
            <w:r w:rsidRPr="00F955E1">
              <w:rPr>
                <w:spacing w:val="30"/>
              </w:rPr>
              <w:t xml:space="preserve"> </w:t>
            </w:r>
            <w:r w:rsidRPr="00F955E1">
              <w:rPr>
                <w:spacing w:val="-1"/>
              </w:rPr>
              <w:t>richiesto</w:t>
            </w:r>
            <w:r w:rsidRPr="00F955E1">
              <w:t xml:space="preserve"> </w:t>
            </w:r>
            <w:r w:rsidRPr="00F955E1">
              <w:rPr>
                <w:spacing w:val="31"/>
              </w:rPr>
              <w:t xml:space="preserve"> </w:t>
            </w:r>
            <w:r w:rsidRPr="00F955E1">
              <w:rPr>
                <w:spacing w:val="-1"/>
              </w:rPr>
              <w:t>dal</w:t>
            </w:r>
            <w:r w:rsidRPr="00F955E1">
              <w:t xml:space="preserve"> </w:t>
            </w:r>
            <w:r w:rsidRPr="00F955E1">
              <w:rPr>
                <w:spacing w:val="31"/>
              </w:rPr>
              <w:t xml:space="preserve"> </w:t>
            </w:r>
            <w:r w:rsidRPr="00F955E1">
              <w:rPr>
                <w:spacing w:val="-1"/>
              </w:rPr>
              <w:t>sistema</w:t>
            </w:r>
            <w:r w:rsidRPr="00F955E1">
              <w:t xml:space="preserve"> </w:t>
            </w:r>
            <w:r w:rsidRPr="00F955E1">
              <w:rPr>
                <w:spacing w:val="33"/>
              </w:rPr>
              <w:t xml:space="preserve"> </w:t>
            </w:r>
            <w:r w:rsidRPr="00F955E1">
              <w:t>di</w:t>
            </w:r>
            <w:r w:rsidRPr="00F955E1">
              <w:rPr>
                <w:spacing w:val="79"/>
              </w:rPr>
              <w:t xml:space="preserve"> </w:t>
            </w:r>
            <w:r w:rsidRPr="00F955E1">
              <w:rPr>
                <w:spacing w:val="-1"/>
              </w:rPr>
              <w:t>distribuzione</w:t>
            </w:r>
            <w:r w:rsidRPr="00F955E1">
              <w:rPr>
                <w:spacing w:val="-3"/>
              </w:rPr>
              <w:t xml:space="preserve"> </w:t>
            </w:r>
            <w:r w:rsidRPr="00F955E1">
              <w:rPr>
                <w:spacing w:val="-1"/>
              </w:rPr>
              <w:t>che</w:t>
            </w:r>
            <w:r w:rsidRPr="00F955E1">
              <w:rPr>
                <w:spacing w:val="-2"/>
              </w:rPr>
              <w:t xml:space="preserve"> </w:t>
            </w:r>
            <w:r w:rsidRPr="00F955E1">
              <w:rPr>
                <w:spacing w:val="-1"/>
              </w:rPr>
              <w:t>viene</w:t>
            </w:r>
            <w:r w:rsidRPr="00F955E1">
              <w:rPr>
                <w:spacing w:val="-2"/>
              </w:rPr>
              <w:t xml:space="preserve"> </w:t>
            </w:r>
            <w:r w:rsidRPr="00F955E1">
              <w:rPr>
                <w:spacing w:val="-1"/>
              </w:rPr>
              <w:t>utilizzato</w:t>
            </w:r>
            <w:r w:rsidRPr="00F955E1">
              <w:rPr>
                <w:spacing w:val="-2"/>
              </w:rPr>
              <w:t xml:space="preserve"> </w:t>
            </w:r>
            <w:r w:rsidRPr="00F955E1">
              <w:rPr>
                <w:spacing w:val="-1"/>
              </w:rPr>
              <w:t>per</w:t>
            </w:r>
            <w:r w:rsidRPr="00F955E1">
              <w:rPr>
                <w:spacing w:val="-3"/>
              </w:rPr>
              <w:t xml:space="preserve"> </w:t>
            </w:r>
            <w:r w:rsidRPr="00F955E1">
              <w:rPr>
                <w:spacing w:val="-1"/>
              </w:rPr>
              <w:t>prevenire</w:t>
            </w:r>
            <w:r w:rsidRPr="00F955E1">
              <w:rPr>
                <w:spacing w:val="-2"/>
              </w:rPr>
              <w:t xml:space="preserve"> </w:t>
            </w:r>
            <w:r w:rsidRPr="00F955E1">
              <w:rPr>
                <w:spacing w:val="-1"/>
              </w:rPr>
              <w:t>infortuni</w:t>
            </w:r>
            <w:r w:rsidRPr="00F955E1">
              <w:rPr>
                <w:spacing w:val="-4"/>
              </w:rPr>
              <w:t xml:space="preserve"> </w:t>
            </w:r>
            <w:r w:rsidRPr="00F955E1">
              <w:rPr>
                <w:spacing w:val="-1"/>
              </w:rPr>
              <w:t>e/o</w:t>
            </w:r>
            <w:r w:rsidRPr="00F955E1">
              <w:rPr>
                <w:spacing w:val="-3"/>
              </w:rPr>
              <w:t xml:space="preserve"> </w:t>
            </w:r>
            <w:r w:rsidRPr="00F955E1">
              <w:rPr>
                <w:spacing w:val="-1"/>
              </w:rPr>
              <w:t>incendi</w:t>
            </w:r>
            <w:r w:rsidRPr="00F955E1">
              <w:rPr>
                <w:spacing w:val="-3"/>
              </w:rPr>
              <w:t xml:space="preserve"> </w:t>
            </w:r>
            <w:r w:rsidRPr="00F955E1">
              <w:rPr>
                <w:spacing w:val="-1"/>
              </w:rPr>
              <w:t>nelle</w:t>
            </w:r>
            <w:r w:rsidRPr="00F955E1">
              <w:rPr>
                <w:spacing w:val="-3"/>
              </w:rPr>
              <w:t xml:space="preserve"> </w:t>
            </w:r>
            <w:r w:rsidRPr="00F955E1">
              <w:rPr>
                <w:spacing w:val="-1"/>
              </w:rPr>
              <w:t>zone</w:t>
            </w:r>
            <w:r w:rsidRPr="00F955E1">
              <w:rPr>
                <w:spacing w:val="-2"/>
              </w:rPr>
              <w:t xml:space="preserve"> </w:t>
            </w:r>
            <w:r w:rsidRPr="00F955E1">
              <w:t>a</w:t>
            </w:r>
            <w:r w:rsidRPr="00F955E1">
              <w:rPr>
                <w:spacing w:val="-4"/>
              </w:rPr>
              <w:t xml:space="preserve"> </w:t>
            </w:r>
            <w:r w:rsidRPr="00F955E1">
              <w:rPr>
                <w:spacing w:val="-1"/>
              </w:rPr>
              <w:t>rischio</w:t>
            </w:r>
          </w:p>
        </w:tc>
        <w:tc>
          <w:tcPr>
            <w:tcW w:w="506" w:type="dxa"/>
            <w:gridSpan w:val="2"/>
          </w:tcPr>
          <w:p w14:paraId="123C1F3B" w14:textId="77777777" w:rsidR="00F955E1" w:rsidRPr="00F955E1" w:rsidRDefault="00F955E1" w:rsidP="00F955E1">
            <w:pPr>
              <w:tabs>
                <w:tab w:val="left" w:pos="7513"/>
              </w:tabs>
            </w:pPr>
          </w:p>
        </w:tc>
        <w:tc>
          <w:tcPr>
            <w:tcW w:w="506" w:type="dxa"/>
          </w:tcPr>
          <w:p w14:paraId="2786DB79" w14:textId="77777777" w:rsidR="00F955E1" w:rsidRPr="00F955E1" w:rsidRDefault="00F955E1" w:rsidP="00F955E1">
            <w:pPr>
              <w:tabs>
                <w:tab w:val="left" w:pos="7513"/>
              </w:tabs>
            </w:pPr>
          </w:p>
        </w:tc>
        <w:tc>
          <w:tcPr>
            <w:tcW w:w="506" w:type="dxa"/>
          </w:tcPr>
          <w:p w14:paraId="7B9E7DE8" w14:textId="77777777" w:rsidR="00F955E1" w:rsidRPr="00F955E1" w:rsidRDefault="00F955E1" w:rsidP="00F955E1">
            <w:pPr>
              <w:tabs>
                <w:tab w:val="left" w:pos="7513"/>
              </w:tabs>
            </w:pPr>
          </w:p>
        </w:tc>
        <w:tc>
          <w:tcPr>
            <w:tcW w:w="2703" w:type="dxa"/>
          </w:tcPr>
          <w:p w14:paraId="0A511C07" w14:textId="77777777" w:rsidR="00F955E1" w:rsidRPr="00F955E1" w:rsidRDefault="00F955E1" w:rsidP="00F955E1">
            <w:pPr>
              <w:tabs>
                <w:tab w:val="left" w:pos="7513"/>
              </w:tabs>
            </w:pPr>
          </w:p>
        </w:tc>
      </w:tr>
      <w:tr w:rsidR="00F955E1" w:rsidRPr="00F955E1" w14:paraId="2727325D" w14:textId="77777777" w:rsidTr="00424F57">
        <w:trPr>
          <w:cantSplit/>
        </w:trPr>
        <w:tc>
          <w:tcPr>
            <w:tcW w:w="675" w:type="dxa"/>
          </w:tcPr>
          <w:p w14:paraId="5B992E73" w14:textId="77777777" w:rsidR="00F955E1" w:rsidRPr="00F955E1" w:rsidRDefault="00F955E1" w:rsidP="00F955E1">
            <w:pPr>
              <w:tabs>
                <w:tab w:val="left" w:pos="7513"/>
              </w:tabs>
              <w:rPr>
                <w:lang w:val="en-US"/>
              </w:rPr>
            </w:pPr>
            <w:r w:rsidRPr="00F955E1">
              <w:rPr>
                <w:lang w:val="en-US"/>
              </w:rPr>
              <w:lastRenderedPageBreak/>
              <w:t>3.1</w:t>
            </w:r>
          </w:p>
        </w:tc>
        <w:tc>
          <w:tcPr>
            <w:tcW w:w="5209" w:type="dxa"/>
            <w:gridSpan w:val="3"/>
          </w:tcPr>
          <w:p w14:paraId="1E97D390" w14:textId="77777777" w:rsidR="00F955E1" w:rsidRPr="00F955E1" w:rsidRDefault="00F955E1" w:rsidP="00F955E1">
            <w:pPr>
              <w:tabs>
                <w:tab w:val="left" w:pos="7513"/>
              </w:tabs>
              <w:spacing w:after="120"/>
            </w:pPr>
            <w:r w:rsidRPr="00F955E1">
              <w:rPr>
                <w:spacing w:val="-1"/>
              </w:rPr>
              <w:t>Le</w:t>
            </w:r>
            <w:r w:rsidRPr="00F955E1">
              <w:rPr>
                <w:spacing w:val="49"/>
              </w:rPr>
              <w:t xml:space="preserve"> </w:t>
            </w:r>
            <w:proofErr w:type="gramStart"/>
            <w:r w:rsidRPr="00F955E1">
              <w:rPr>
                <w:spacing w:val="-1"/>
              </w:rPr>
              <w:t>porte</w:t>
            </w:r>
            <w:r w:rsidRPr="00F955E1">
              <w:t xml:space="preserve">  di</w:t>
            </w:r>
            <w:proofErr w:type="gramEnd"/>
            <w:r w:rsidRPr="00F955E1">
              <w:rPr>
                <w:spacing w:val="48"/>
              </w:rPr>
              <w:t xml:space="preserve"> </w:t>
            </w:r>
            <w:r w:rsidRPr="00F955E1">
              <w:rPr>
                <w:spacing w:val="-1"/>
              </w:rPr>
              <w:t>tutti</w:t>
            </w:r>
            <w:r w:rsidRPr="00F955E1">
              <w:rPr>
                <w:spacing w:val="49"/>
              </w:rPr>
              <w:t xml:space="preserve"> </w:t>
            </w:r>
            <w:r w:rsidRPr="00F955E1">
              <w:t>i</w:t>
            </w:r>
            <w:r w:rsidRPr="00F955E1">
              <w:rPr>
                <w:spacing w:val="48"/>
              </w:rPr>
              <w:t xml:space="preserve"> </w:t>
            </w:r>
            <w:r w:rsidRPr="00F955E1">
              <w:rPr>
                <w:spacing w:val="-1"/>
              </w:rPr>
              <w:t>pannelli</w:t>
            </w:r>
            <w:r w:rsidRPr="00F955E1">
              <w:t xml:space="preserve"> </w:t>
            </w:r>
            <w:r w:rsidRPr="00F955E1">
              <w:rPr>
                <w:spacing w:val="1"/>
              </w:rPr>
              <w:t xml:space="preserve"> </w:t>
            </w:r>
            <w:r w:rsidRPr="00F955E1">
              <w:rPr>
                <w:spacing w:val="-1"/>
              </w:rPr>
              <w:t>elettrici,</w:t>
            </w:r>
            <w:r w:rsidRPr="00F955E1">
              <w:t xml:space="preserve"> </w:t>
            </w:r>
            <w:r w:rsidRPr="00F955E1">
              <w:rPr>
                <w:spacing w:val="1"/>
              </w:rPr>
              <w:t xml:space="preserve"> </w:t>
            </w:r>
            <w:r w:rsidRPr="00F955E1">
              <w:rPr>
                <w:spacing w:val="-1"/>
              </w:rPr>
              <w:t>così</w:t>
            </w:r>
            <w:r w:rsidRPr="00F955E1">
              <w:rPr>
                <w:spacing w:val="48"/>
              </w:rPr>
              <w:t xml:space="preserve"> </w:t>
            </w:r>
            <w:r w:rsidRPr="00F955E1">
              <w:rPr>
                <w:spacing w:val="-1"/>
              </w:rPr>
              <w:t>come</w:t>
            </w:r>
            <w:r w:rsidRPr="00F955E1">
              <w:t xml:space="preserve">  di</w:t>
            </w:r>
            <w:r w:rsidRPr="00F955E1">
              <w:rPr>
                <w:spacing w:val="49"/>
              </w:rPr>
              <w:t xml:space="preserve"> </w:t>
            </w:r>
            <w:r w:rsidRPr="00F955E1">
              <w:rPr>
                <w:spacing w:val="-1"/>
              </w:rPr>
              <w:t>quadri</w:t>
            </w:r>
            <w:r w:rsidRPr="00F955E1">
              <w:t xml:space="preserve"> </w:t>
            </w:r>
            <w:r w:rsidRPr="00F955E1">
              <w:rPr>
                <w:spacing w:val="1"/>
              </w:rPr>
              <w:t xml:space="preserve"> </w:t>
            </w:r>
            <w:r w:rsidRPr="00F955E1">
              <w:t>di</w:t>
            </w:r>
            <w:r w:rsidRPr="00F955E1">
              <w:rPr>
                <w:spacing w:val="48"/>
              </w:rPr>
              <w:t xml:space="preserve"> </w:t>
            </w:r>
            <w:r w:rsidRPr="00F955E1">
              <w:rPr>
                <w:spacing w:val="-1"/>
              </w:rPr>
              <w:t>distribuzione,</w:t>
            </w:r>
            <w:r w:rsidRPr="00F955E1">
              <w:t xml:space="preserve"> </w:t>
            </w:r>
            <w:r w:rsidRPr="00F955E1">
              <w:rPr>
                <w:spacing w:val="1"/>
              </w:rPr>
              <w:t xml:space="preserve"> </w:t>
            </w:r>
            <w:r w:rsidRPr="00F955E1">
              <w:rPr>
                <w:spacing w:val="-1"/>
              </w:rPr>
              <w:t>interruttori,</w:t>
            </w:r>
            <w:r w:rsidRPr="00F955E1">
              <w:t xml:space="preserve"> </w:t>
            </w:r>
            <w:r w:rsidRPr="00F955E1">
              <w:rPr>
                <w:spacing w:val="1"/>
              </w:rPr>
              <w:t xml:space="preserve"> </w:t>
            </w:r>
            <w:r w:rsidRPr="00F955E1">
              <w:rPr>
                <w:spacing w:val="-1"/>
              </w:rPr>
              <w:t>prese</w:t>
            </w:r>
            <w:r w:rsidRPr="00F955E1">
              <w:rPr>
                <w:spacing w:val="47"/>
              </w:rPr>
              <w:t xml:space="preserve"> </w:t>
            </w:r>
            <w:r w:rsidRPr="00F955E1">
              <w:t>e</w:t>
            </w:r>
            <w:r w:rsidRPr="00F955E1">
              <w:rPr>
                <w:spacing w:val="71"/>
                <w:w w:val="99"/>
              </w:rPr>
              <w:t xml:space="preserve"> </w:t>
            </w:r>
            <w:r w:rsidRPr="00F955E1">
              <w:rPr>
                <w:spacing w:val="-1"/>
              </w:rPr>
              <w:t>connettori</w:t>
            </w:r>
            <w:r w:rsidRPr="00F955E1">
              <w:rPr>
                <w:spacing w:val="-2"/>
              </w:rPr>
              <w:t xml:space="preserve"> </w:t>
            </w:r>
            <w:r w:rsidRPr="00F955E1">
              <w:t>o</w:t>
            </w:r>
            <w:r w:rsidRPr="00F955E1">
              <w:rPr>
                <w:spacing w:val="-4"/>
              </w:rPr>
              <w:t xml:space="preserve"> </w:t>
            </w:r>
            <w:r w:rsidRPr="00F955E1">
              <w:rPr>
                <w:spacing w:val="-1"/>
              </w:rPr>
              <w:t>quadri</w:t>
            </w:r>
            <w:r w:rsidRPr="00F955E1">
              <w:rPr>
                <w:spacing w:val="-3"/>
              </w:rPr>
              <w:t xml:space="preserve"> </w:t>
            </w:r>
            <w:r w:rsidRPr="00F955E1">
              <w:t>di</w:t>
            </w:r>
            <w:r w:rsidRPr="00F955E1">
              <w:rPr>
                <w:spacing w:val="-4"/>
              </w:rPr>
              <w:t xml:space="preserve"> </w:t>
            </w:r>
            <w:r w:rsidRPr="00F955E1">
              <w:rPr>
                <w:spacing w:val="-1"/>
              </w:rPr>
              <w:t xml:space="preserve">controllo </w:t>
            </w:r>
            <w:r w:rsidRPr="00F955E1">
              <w:t>di</w:t>
            </w:r>
            <w:r w:rsidRPr="00F955E1">
              <w:rPr>
                <w:spacing w:val="-4"/>
              </w:rPr>
              <w:t xml:space="preserve"> </w:t>
            </w:r>
            <w:r w:rsidRPr="00F955E1">
              <w:rPr>
                <w:spacing w:val="-1"/>
              </w:rPr>
              <w:t>macchinari, sono</w:t>
            </w:r>
            <w:r w:rsidRPr="00F955E1">
              <w:rPr>
                <w:spacing w:val="-5"/>
              </w:rPr>
              <w:t xml:space="preserve"> </w:t>
            </w:r>
            <w:r w:rsidRPr="00F955E1">
              <w:rPr>
                <w:spacing w:val="-1"/>
              </w:rPr>
              <w:t>tenute</w:t>
            </w:r>
            <w:r w:rsidRPr="00F955E1">
              <w:rPr>
                <w:spacing w:val="-2"/>
              </w:rPr>
              <w:t xml:space="preserve"> </w:t>
            </w:r>
            <w:r w:rsidRPr="00F955E1">
              <w:rPr>
                <w:spacing w:val="-1"/>
              </w:rPr>
              <w:t>sempre</w:t>
            </w:r>
            <w:r w:rsidRPr="00F955E1">
              <w:rPr>
                <w:spacing w:val="-5"/>
              </w:rPr>
              <w:t xml:space="preserve"> </w:t>
            </w:r>
            <w:r w:rsidRPr="00F955E1">
              <w:rPr>
                <w:spacing w:val="-1"/>
              </w:rPr>
              <w:t>chiuse</w:t>
            </w:r>
          </w:p>
        </w:tc>
        <w:tc>
          <w:tcPr>
            <w:tcW w:w="506" w:type="dxa"/>
            <w:gridSpan w:val="2"/>
          </w:tcPr>
          <w:p w14:paraId="419BF05D" w14:textId="77777777" w:rsidR="00F955E1" w:rsidRPr="00F955E1" w:rsidRDefault="00F955E1" w:rsidP="00F955E1">
            <w:pPr>
              <w:tabs>
                <w:tab w:val="left" w:pos="7513"/>
              </w:tabs>
            </w:pPr>
          </w:p>
        </w:tc>
        <w:tc>
          <w:tcPr>
            <w:tcW w:w="506" w:type="dxa"/>
          </w:tcPr>
          <w:p w14:paraId="1660EA57" w14:textId="77777777" w:rsidR="00F955E1" w:rsidRPr="00F955E1" w:rsidRDefault="00F955E1" w:rsidP="00F955E1">
            <w:pPr>
              <w:tabs>
                <w:tab w:val="left" w:pos="7513"/>
              </w:tabs>
            </w:pPr>
          </w:p>
        </w:tc>
        <w:tc>
          <w:tcPr>
            <w:tcW w:w="506" w:type="dxa"/>
          </w:tcPr>
          <w:p w14:paraId="1F0ADB2F" w14:textId="77777777" w:rsidR="00F955E1" w:rsidRPr="00F955E1" w:rsidRDefault="00F955E1" w:rsidP="00F955E1">
            <w:pPr>
              <w:tabs>
                <w:tab w:val="left" w:pos="7513"/>
              </w:tabs>
            </w:pPr>
          </w:p>
        </w:tc>
        <w:tc>
          <w:tcPr>
            <w:tcW w:w="2703" w:type="dxa"/>
          </w:tcPr>
          <w:p w14:paraId="7E8749CD" w14:textId="77777777" w:rsidR="00F955E1" w:rsidRPr="00F955E1" w:rsidRDefault="00F955E1" w:rsidP="00F955E1">
            <w:pPr>
              <w:tabs>
                <w:tab w:val="left" w:pos="7513"/>
              </w:tabs>
            </w:pPr>
          </w:p>
        </w:tc>
      </w:tr>
      <w:tr w:rsidR="00F955E1" w:rsidRPr="00F955E1" w14:paraId="2E6846D2" w14:textId="77777777" w:rsidTr="00424F57">
        <w:trPr>
          <w:cantSplit/>
        </w:trPr>
        <w:tc>
          <w:tcPr>
            <w:tcW w:w="5884" w:type="dxa"/>
            <w:gridSpan w:val="4"/>
            <w:tcBorders>
              <w:bottom w:val="nil"/>
            </w:tcBorders>
          </w:tcPr>
          <w:p w14:paraId="25C3DB0D" w14:textId="77777777" w:rsidR="00F955E1" w:rsidRPr="00F955E1" w:rsidRDefault="00F955E1" w:rsidP="00F955E1">
            <w:pPr>
              <w:pStyle w:val="Heading1"/>
            </w:pPr>
            <w:bookmarkStart w:id="56" w:name="_Toc411349364"/>
            <w:bookmarkStart w:id="57" w:name="_Toc411352039"/>
            <w:bookmarkStart w:id="58" w:name="_Toc411352736"/>
            <w:bookmarkStart w:id="59" w:name="_Toc411353617"/>
            <w:bookmarkStart w:id="60" w:name="_Toc411353769"/>
            <w:bookmarkStart w:id="61" w:name="_Toc411440178"/>
            <w:bookmarkStart w:id="62" w:name="_Toc411498735"/>
            <w:bookmarkStart w:id="63" w:name="_Toc411500129"/>
            <w:bookmarkStart w:id="64" w:name="_Toc414957311"/>
            <w:bookmarkStart w:id="65" w:name="_Toc422143147"/>
            <w:r w:rsidRPr="00F955E1">
              <w:t>SALUTE E SICUREZZA</w:t>
            </w:r>
            <w:bookmarkEnd w:id="56"/>
            <w:bookmarkEnd w:id="57"/>
            <w:bookmarkEnd w:id="58"/>
            <w:bookmarkEnd w:id="59"/>
            <w:bookmarkEnd w:id="60"/>
            <w:bookmarkEnd w:id="61"/>
            <w:bookmarkEnd w:id="62"/>
            <w:bookmarkEnd w:id="63"/>
            <w:bookmarkEnd w:id="64"/>
            <w:bookmarkEnd w:id="65"/>
          </w:p>
        </w:tc>
        <w:tc>
          <w:tcPr>
            <w:tcW w:w="506" w:type="dxa"/>
            <w:gridSpan w:val="2"/>
          </w:tcPr>
          <w:p w14:paraId="65B73D37" w14:textId="77777777" w:rsidR="00F955E1" w:rsidRPr="00F955E1" w:rsidRDefault="00F955E1" w:rsidP="00F955E1">
            <w:pPr>
              <w:pStyle w:val="Heading1"/>
            </w:pPr>
          </w:p>
        </w:tc>
        <w:tc>
          <w:tcPr>
            <w:tcW w:w="506" w:type="dxa"/>
          </w:tcPr>
          <w:p w14:paraId="41B4495D" w14:textId="77777777" w:rsidR="00F955E1" w:rsidRPr="00F955E1" w:rsidRDefault="00F955E1" w:rsidP="00F955E1">
            <w:pPr>
              <w:pStyle w:val="Heading1"/>
            </w:pPr>
          </w:p>
        </w:tc>
        <w:tc>
          <w:tcPr>
            <w:tcW w:w="506" w:type="dxa"/>
          </w:tcPr>
          <w:p w14:paraId="3C6F3B38" w14:textId="77777777" w:rsidR="00F955E1" w:rsidRPr="00F955E1" w:rsidRDefault="00F955E1" w:rsidP="00F955E1">
            <w:pPr>
              <w:pStyle w:val="Heading1"/>
            </w:pPr>
          </w:p>
        </w:tc>
        <w:tc>
          <w:tcPr>
            <w:tcW w:w="2703" w:type="dxa"/>
          </w:tcPr>
          <w:p w14:paraId="123FA34C" w14:textId="77777777" w:rsidR="00F955E1" w:rsidRPr="00F955E1" w:rsidRDefault="00F955E1" w:rsidP="00F955E1">
            <w:pPr>
              <w:pStyle w:val="Heading1"/>
            </w:pPr>
          </w:p>
        </w:tc>
      </w:tr>
      <w:tr w:rsidR="00F955E1" w:rsidRPr="00F955E1" w14:paraId="78A6D9AB" w14:textId="77777777" w:rsidTr="00424F57">
        <w:trPr>
          <w:cantSplit/>
        </w:trPr>
        <w:tc>
          <w:tcPr>
            <w:tcW w:w="675" w:type="dxa"/>
            <w:tcBorders>
              <w:top w:val="nil"/>
              <w:right w:val="nil"/>
            </w:tcBorders>
          </w:tcPr>
          <w:p w14:paraId="7171A035" w14:textId="77777777" w:rsidR="00F955E1" w:rsidRPr="0062741F" w:rsidRDefault="00F955E1" w:rsidP="00F955E1">
            <w:pPr>
              <w:pStyle w:val="Heading2"/>
              <w:rPr>
                <w:lang w:val="en-US"/>
              </w:rPr>
            </w:pPr>
          </w:p>
        </w:tc>
        <w:tc>
          <w:tcPr>
            <w:tcW w:w="5209" w:type="dxa"/>
            <w:gridSpan w:val="3"/>
            <w:tcBorders>
              <w:top w:val="nil"/>
              <w:left w:val="nil"/>
            </w:tcBorders>
          </w:tcPr>
          <w:p w14:paraId="2F1BFAC1" w14:textId="77777777" w:rsidR="00F955E1" w:rsidRPr="00F955E1" w:rsidRDefault="00F955E1" w:rsidP="00F955E1">
            <w:pPr>
              <w:pStyle w:val="Heading1"/>
            </w:pPr>
            <w:bookmarkStart w:id="66" w:name="_Toc422143148"/>
            <w:r w:rsidRPr="00F955E1">
              <w:t>PROTEZIONE E SICUREZZA MACCHIANARI</w:t>
            </w:r>
            <w:bookmarkEnd w:id="66"/>
          </w:p>
        </w:tc>
        <w:tc>
          <w:tcPr>
            <w:tcW w:w="506" w:type="dxa"/>
            <w:gridSpan w:val="2"/>
          </w:tcPr>
          <w:p w14:paraId="5F6F8E5C" w14:textId="77777777" w:rsidR="00F955E1" w:rsidRPr="0062741F" w:rsidRDefault="00F955E1" w:rsidP="00F955E1">
            <w:pPr>
              <w:pStyle w:val="Heading2"/>
              <w:rPr>
                <w:lang w:val="en-US"/>
              </w:rPr>
            </w:pPr>
          </w:p>
        </w:tc>
        <w:tc>
          <w:tcPr>
            <w:tcW w:w="506" w:type="dxa"/>
          </w:tcPr>
          <w:p w14:paraId="55B54DDD" w14:textId="77777777" w:rsidR="00F955E1" w:rsidRPr="0062741F" w:rsidRDefault="00F955E1" w:rsidP="00F955E1">
            <w:pPr>
              <w:pStyle w:val="Heading2"/>
              <w:rPr>
                <w:lang w:val="en-US"/>
              </w:rPr>
            </w:pPr>
          </w:p>
        </w:tc>
        <w:tc>
          <w:tcPr>
            <w:tcW w:w="506" w:type="dxa"/>
          </w:tcPr>
          <w:p w14:paraId="27790D73" w14:textId="77777777" w:rsidR="00F955E1" w:rsidRPr="0062741F" w:rsidRDefault="00F955E1" w:rsidP="00F955E1">
            <w:pPr>
              <w:pStyle w:val="Heading2"/>
              <w:rPr>
                <w:lang w:val="en-US"/>
              </w:rPr>
            </w:pPr>
          </w:p>
        </w:tc>
        <w:tc>
          <w:tcPr>
            <w:tcW w:w="2703" w:type="dxa"/>
          </w:tcPr>
          <w:p w14:paraId="6A05B969" w14:textId="77777777" w:rsidR="00F955E1" w:rsidRPr="0062741F" w:rsidRDefault="00F955E1" w:rsidP="00F955E1">
            <w:pPr>
              <w:pStyle w:val="Heading2"/>
              <w:rPr>
                <w:lang w:val="en-US"/>
              </w:rPr>
            </w:pPr>
          </w:p>
        </w:tc>
      </w:tr>
      <w:tr w:rsidR="00F955E1" w:rsidRPr="00F955E1" w14:paraId="3A480126" w14:textId="77777777" w:rsidTr="00424F57">
        <w:trPr>
          <w:cantSplit/>
        </w:trPr>
        <w:tc>
          <w:tcPr>
            <w:tcW w:w="675" w:type="dxa"/>
          </w:tcPr>
          <w:p w14:paraId="33F95DDF" w14:textId="77777777" w:rsidR="00F955E1" w:rsidRPr="00F955E1" w:rsidRDefault="00F955E1" w:rsidP="00F955E1">
            <w:pPr>
              <w:tabs>
                <w:tab w:val="left" w:pos="7513"/>
              </w:tabs>
              <w:rPr>
                <w:lang w:val="en-US"/>
              </w:rPr>
            </w:pPr>
            <w:r w:rsidRPr="00F955E1">
              <w:rPr>
                <w:lang w:val="en-US"/>
              </w:rPr>
              <w:t>3.7</w:t>
            </w:r>
          </w:p>
        </w:tc>
        <w:tc>
          <w:tcPr>
            <w:tcW w:w="5209" w:type="dxa"/>
            <w:gridSpan w:val="3"/>
          </w:tcPr>
          <w:p w14:paraId="00930B75" w14:textId="77777777" w:rsidR="00F955E1" w:rsidRPr="00F955E1" w:rsidRDefault="00F955E1" w:rsidP="00F955E1">
            <w:pPr>
              <w:tabs>
                <w:tab w:val="left" w:pos="7513"/>
              </w:tabs>
              <w:spacing w:after="120"/>
              <w:rPr>
                <w:spacing w:val="-1"/>
              </w:rPr>
            </w:pPr>
            <w:r w:rsidRPr="00F955E1">
              <w:rPr>
                <w:spacing w:val="-1"/>
              </w:rPr>
              <w:t>È disponibile una valutazione dei rischi documentata che viene aggiornata nel momento in cui nei processi siano inseriti nuovi macchinari. Tutti i macchinari hanno i necessari dispositivi di sicurezza e protezione, come previsto nella valutazione dei rischi, come per esempio la protezione della puleggia, la protezione dell'ago, la protezione per gli occhi e/</w:t>
            </w:r>
            <w:proofErr w:type="gramStart"/>
            <w:r w:rsidRPr="00F955E1">
              <w:rPr>
                <w:spacing w:val="-1"/>
              </w:rPr>
              <w:t>o  per</w:t>
            </w:r>
            <w:proofErr w:type="gramEnd"/>
            <w:r w:rsidRPr="00F955E1">
              <w:rPr>
                <w:spacing w:val="-1"/>
              </w:rPr>
              <w:t xml:space="preserve"> le dita. Le macchine da taglio, quelle per lo stampaggio e le punzonatrici funzionano con comandi a due mani</w:t>
            </w:r>
          </w:p>
        </w:tc>
        <w:tc>
          <w:tcPr>
            <w:tcW w:w="506" w:type="dxa"/>
            <w:gridSpan w:val="2"/>
          </w:tcPr>
          <w:p w14:paraId="242B3A02" w14:textId="77777777" w:rsidR="00F955E1" w:rsidRPr="00F955E1" w:rsidRDefault="00F955E1" w:rsidP="00F955E1">
            <w:pPr>
              <w:tabs>
                <w:tab w:val="left" w:pos="7513"/>
              </w:tabs>
            </w:pPr>
          </w:p>
        </w:tc>
        <w:tc>
          <w:tcPr>
            <w:tcW w:w="506" w:type="dxa"/>
          </w:tcPr>
          <w:p w14:paraId="295D228A" w14:textId="77777777" w:rsidR="00F955E1" w:rsidRPr="00F955E1" w:rsidRDefault="00F955E1" w:rsidP="00F955E1">
            <w:pPr>
              <w:tabs>
                <w:tab w:val="left" w:pos="7513"/>
              </w:tabs>
            </w:pPr>
          </w:p>
        </w:tc>
        <w:tc>
          <w:tcPr>
            <w:tcW w:w="506" w:type="dxa"/>
          </w:tcPr>
          <w:p w14:paraId="7502D5DE" w14:textId="77777777" w:rsidR="00F955E1" w:rsidRPr="00F955E1" w:rsidRDefault="00F955E1" w:rsidP="00F955E1">
            <w:pPr>
              <w:tabs>
                <w:tab w:val="left" w:pos="7513"/>
              </w:tabs>
            </w:pPr>
          </w:p>
        </w:tc>
        <w:tc>
          <w:tcPr>
            <w:tcW w:w="2703" w:type="dxa"/>
          </w:tcPr>
          <w:p w14:paraId="08D3A405" w14:textId="77777777" w:rsidR="00F955E1" w:rsidRPr="00F955E1" w:rsidRDefault="00F955E1" w:rsidP="00F955E1">
            <w:pPr>
              <w:tabs>
                <w:tab w:val="left" w:pos="7513"/>
              </w:tabs>
            </w:pPr>
          </w:p>
        </w:tc>
      </w:tr>
      <w:tr w:rsidR="00F955E1" w:rsidRPr="00F955E1" w14:paraId="00345F3D" w14:textId="77777777" w:rsidTr="00424F57">
        <w:trPr>
          <w:cantSplit/>
        </w:trPr>
        <w:tc>
          <w:tcPr>
            <w:tcW w:w="675" w:type="dxa"/>
          </w:tcPr>
          <w:p w14:paraId="7760E485" w14:textId="77777777" w:rsidR="00F955E1" w:rsidRPr="00F955E1" w:rsidRDefault="00F955E1" w:rsidP="00F955E1">
            <w:pPr>
              <w:tabs>
                <w:tab w:val="left" w:pos="7513"/>
              </w:tabs>
              <w:rPr>
                <w:lang w:val="en-US"/>
              </w:rPr>
            </w:pPr>
            <w:r w:rsidRPr="00F955E1">
              <w:rPr>
                <w:lang w:val="en-US"/>
              </w:rPr>
              <w:t>3.6</w:t>
            </w:r>
          </w:p>
        </w:tc>
        <w:tc>
          <w:tcPr>
            <w:tcW w:w="5209" w:type="dxa"/>
            <w:gridSpan w:val="3"/>
          </w:tcPr>
          <w:p w14:paraId="5B2BBABA" w14:textId="77777777" w:rsidR="00F955E1" w:rsidRPr="00F955E1" w:rsidRDefault="00F955E1" w:rsidP="00F955E1">
            <w:pPr>
              <w:tabs>
                <w:tab w:val="left" w:pos="7513"/>
              </w:tabs>
              <w:spacing w:after="120"/>
            </w:pPr>
            <w:r w:rsidRPr="00F955E1">
              <w:t>Il</w:t>
            </w:r>
            <w:r w:rsidRPr="00F955E1">
              <w:rPr>
                <w:spacing w:val="3"/>
              </w:rPr>
              <w:t xml:space="preserve"> </w:t>
            </w:r>
            <w:r w:rsidRPr="00F955E1">
              <w:rPr>
                <w:spacing w:val="-1"/>
              </w:rPr>
              <w:t>personale</w:t>
            </w:r>
            <w:r w:rsidRPr="00F955E1">
              <w:rPr>
                <w:spacing w:val="2"/>
              </w:rPr>
              <w:t xml:space="preserve"> </w:t>
            </w:r>
            <w:r w:rsidRPr="00F955E1">
              <w:rPr>
                <w:spacing w:val="-1"/>
              </w:rPr>
              <w:t>dimostra</w:t>
            </w:r>
            <w:r w:rsidRPr="00F955E1">
              <w:rPr>
                <w:spacing w:val="2"/>
              </w:rPr>
              <w:t xml:space="preserve"> </w:t>
            </w:r>
            <w:r w:rsidRPr="00F955E1">
              <w:t>di</w:t>
            </w:r>
            <w:r w:rsidRPr="00F955E1">
              <w:rPr>
                <w:spacing w:val="3"/>
              </w:rPr>
              <w:t xml:space="preserve"> </w:t>
            </w:r>
            <w:r w:rsidRPr="00F955E1">
              <w:rPr>
                <w:spacing w:val="-1"/>
              </w:rPr>
              <w:t>conoscere</w:t>
            </w:r>
            <w:r w:rsidRPr="00F955E1">
              <w:rPr>
                <w:spacing w:val="4"/>
              </w:rPr>
              <w:t xml:space="preserve"> </w:t>
            </w:r>
            <w:r w:rsidRPr="00F955E1">
              <w:t>e</w:t>
            </w:r>
            <w:r w:rsidRPr="00F955E1">
              <w:rPr>
                <w:spacing w:val="2"/>
              </w:rPr>
              <w:t xml:space="preserve"> </w:t>
            </w:r>
            <w:r w:rsidRPr="00F955E1">
              <w:rPr>
                <w:spacing w:val="-1"/>
              </w:rPr>
              <w:t>comprendere</w:t>
            </w:r>
            <w:r w:rsidRPr="00F955E1">
              <w:rPr>
                <w:spacing w:val="2"/>
              </w:rPr>
              <w:t xml:space="preserve"> </w:t>
            </w:r>
            <w:r w:rsidRPr="00F955E1">
              <w:rPr>
                <w:spacing w:val="-1"/>
              </w:rPr>
              <w:t>come</w:t>
            </w:r>
            <w:r w:rsidRPr="00F955E1">
              <w:rPr>
                <w:spacing w:val="2"/>
              </w:rPr>
              <w:t xml:space="preserve"> </w:t>
            </w:r>
            <w:r w:rsidRPr="00F955E1">
              <w:t>far</w:t>
            </w:r>
            <w:r w:rsidRPr="00F955E1">
              <w:rPr>
                <w:spacing w:val="1"/>
              </w:rPr>
              <w:t xml:space="preserve"> </w:t>
            </w:r>
            <w:r w:rsidRPr="00F955E1">
              <w:rPr>
                <w:spacing w:val="-1"/>
              </w:rPr>
              <w:t>funzionare</w:t>
            </w:r>
            <w:r w:rsidRPr="00F955E1">
              <w:rPr>
                <w:spacing w:val="2"/>
              </w:rPr>
              <w:t xml:space="preserve"> </w:t>
            </w:r>
            <w:r w:rsidRPr="00F955E1">
              <w:t>i</w:t>
            </w:r>
            <w:r w:rsidRPr="00F955E1">
              <w:rPr>
                <w:spacing w:val="3"/>
              </w:rPr>
              <w:t xml:space="preserve"> </w:t>
            </w:r>
            <w:r w:rsidRPr="00F955E1">
              <w:rPr>
                <w:spacing w:val="-1"/>
              </w:rPr>
              <w:t>macchinari</w:t>
            </w:r>
            <w:r w:rsidRPr="00F955E1">
              <w:rPr>
                <w:spacing w:val="3"/>
              </w:rPr>
              <w:t xml:space="preserve"> </w:t>
            </w:r>
            <w:r w:rsidRPr="00F955E1">
              <w:rPr>
                <w:spacing w:val="-1"/>
              </w:rPr>
              <w:t>in</w:t>
            </w:r>
            <w:r w:rsidRPr="00F955E1">
              <w:rPr>
                <w:spacing w:val="2"/>
              </w:rPr>
              <w:t xml:space="preserve"> </w:t>
            </w:r>
            <w:r w:rsidRPr="00F955E1">
              <w:rPr>
                <w:spacing w:val="-1"/>
              </w:rPr>
              <w:t>modo</w:t>
            </w:r>
            <w:r w:rsidRPr="00F955E1">
              <w:rPr>
                <w:spacing w:val="1"/>
              </w:rPr>
              <w:t xml:space="preserve"> </w:t>
            </w:r>
            <w:r w:rsidRPr="00F955E1">
              <w:rPr>
                <w:spacing w:val="-1"/>
              </w:rPr>
              <w:t>sicuro</w:t>
            </w:r>
            <w:r w:rsidRPr="00F955E1">
              <w:rPr>
                <w:spacing w:val="67"/>
              </w:rPr>
              <w:t xml:space="preserve"> </w:t>
            </w:r>
            <w:r w:rsidRPr="00F955E1">
              <w:rPr>
                <w:spacing w:val="-1"/>
              </w:rPr>
              <w:t>ed</w:t>
            </w:r>
            <w:r w:rsidRPr="00F955E1">
              <w:rPr>
                <w:spacing w:val="-4"/>
              </w:rPr>
              <w:t xml:space="preserve"> </w:t>
            </w:r>
            <w:r w:rsidRPr="00F955E1">
              <w:rPr>
                <w:spacing w:val="-1"/>
              </w:rPr>
              <w:t>efficace</w:t>
            </w:r>
          </w:p>
        </w:tc>
        <w:tc>
          <w:tcPr>
            <w:tcW w:w="506" w:type="dxa"/>
            <w:gridSpan w:val="2"/>
          </w:tcPr>
          <w:p w14:paraId="37A74784" w14:textId="77777777" w:rsidR="00F955E1" w:rsidRPr="00F955E1" w:rsidRDefault="00F955E1" w:rsidP="00F955E1">
            <w:pPr>
              <w:tabs>
                <w:tab w:val="left" w:pos="7513"/>
              </w:tabs>
            </w:pPr>
          </w:p>
        </w:tc>
        <w:tc>
          <w:tcPr>
            <w:tcW w:w="506" w:type="dxa"/>
          </w:tcPr>
          <w:p w14:paraId="276F538B" w14:textId="77777777" w:rsidR="00F955E1" w:rsidRPr="00F955E1" w:rsidRDefault="00F955E1" w:rsidP="00F955E1">
            <w:pPr>
              <w:tabs>
                <w:tab w:val="left" w:pos="7513"/>
              </w:tabs>
            </w:pPr>
          </w:p>
        </w:tc>
        <w:tc>
          <w:tcPr>
            <w:tcW w:w="506" w:type="dxa"/>
          </w:tcPr>
          <w:p w14:paraId="74E4C4FF" w14:textId="77777777" w:rsidR="00F955E1" w:rsidRPr="00F955E1" w:rsidRDefault="00F955E1" w:rsidP="00F955E1">
            <w:pPr>
              <w:tabs>
                <w:tab w:val="left" w:pos="7513"/>
              </w:tabs>
            </w:pPr>
          </w:p>
        </w:tc>
        <w:tc>
          <w:tcPr>
            <w:tcW w:w="2703" w:type="dxa"/>
          </w:tcPr>
          <w:p w14:paraId="0766721C" w14:textId="77777777" w:rsidR="00F955E1" w:rsidRPr="00F955E1" w:rsidRDefault="00F955E1" w:rsidP="00F955E1">
            <w:pPr>
              <w:tabs>
                <w:tab w:val="left" w:pos="7513"/>
              </w:tabs>
            </w:pPr>
          </w:p>
        </w:tc>
      </w:tr>
      <w:tr w:rsidR="00F955E1" w:rsidRPr="00F955E1" w14:paraId="67CDCE3E" w14:textId="77777777" w:rsidTr="00424F57">
        <w:trPr>
          <w:cantSplit/>
        </w:trPr>
        <w:tc>
          <w:tcPr>
            <w:tcW w:w="675" w:type="dxa"/>
          </w:tcPr>
          <w:p w14:paraId="74364A13" w14:textId="77777777" w:rsidR="00F955E1" w:rsidRPr="00F955E1" w:rsidRDefault="00F955E1" w:rsidP="00F955E1">
            <w:pPr>
              <w:tabs>
                <w:tab w:val="left" w:pos="7513"/>
              </w:tabs>
              <w:rPr>
                <w:lang w:val="en-US"/>
              </w:rPr>
            </w:pPr>
            <w:r w:rsidRPr="00F955E1">
              <w:rPr>
                <w:lang w:val="en-US"/>
              </w:rPr>
              <w:t>3.7</w:t>
            </w:r>
          </w:p>
        </w:tc>
        <w:tc>
          <w:tcPr>
            <w:tcW w:w="5209" w:type="dxa"/>
            <w:gridSpan w:val="3"/>
          </w:tcPr>
          <w:p w14:paraId="61C4AD78" w14:textId="77777777" w:rsidR="00F955E1" w:rsidRPr="00F955E1" w:rsidRDefault="00F955E1" w:rsidP="00F955E1">
            <w:pPr>
              <w:tabs>
                <w:tab w:val="left" w:pos="7513"/>
              </w:tabs>
              <w:spacing w:after="120"/>
            </w:pPr>
            <w:r w:rsidRPr="00F955E1">
              <w:t>È</w:t>
            </w:r>
            <w:r w:rsidRPr="00F955E1">
              <w:rPr>
                <w:spacing w:val="14"/>
              </w:rPr>
              <w:t xml:space="preserve"> </w:t>
            </w:r>
            <w:r w:rsidRPr="00F955E1">
              <w:rPr>
                <w:spacing w:val="-1"/>
              </w:rPr>
              <w:t>disponibile</w:t>
            </w:r>
            <w:r w:rsidRPr="00F955E1">
              <w:rPr>
                <w:spacing w:val="16"/>
              </w:rPr>
              <w:t xml:space="preserve"> </w:t>
            </w:r>
            <w:r w:rsidRPr="00F955E1">
              <w:rPr>
                <w:spacing w:val="-1"/>
              </w:rPr>
              <w:t>un</w:t>
            </w:r>
            <w:r w:rsidRPr="00F955E1">
              <w:rPr>
                <w:spacing w:val="16"/>
              </w:rPr>
              <w:t xml:space="preserve"> </w:t>
            </w:r>
            <w:r w:rsidRPr="00F955E1">
              <w:rPr>
                <w:spacing w:val="-1"/>
              </w:rPr>
              <w:t>piano</w:t>
            </w:r>
            <w:r w:rsidRPr="00F955E1">
              <w:rPr>
                <w:spacing w:val="16"/>
              </w:rPr>
              <w:t xml:space="preserve"> </w:t>
            </w:r>
            <w:r w:rsidRPr="00F955E1">
              <w:t>di</w:t>
            </w:r>
            <w:r w:rsidRPr="00F955E1">
              <w:rPr>
                <w:spacing w:val="13"/>
              </w:rPr>
              <w:t xml:space="preserve"> </w:t>
            </w:r>
            <w:r w:rsidRPr="00F955E1">
              <w:rPr>
                <w:spacing w:val="-1"/>
              </w:rPr>
              <w:t>manutenzione</w:t>
            </w:r>
            <w:r w:rsidRPr="00F955E1">
              <w:rPr>
                <w:spacing w:val="14"/>
              </w:rPr>
              <w:t xml:space="preserve"> </w:t>
            </w:r>
            <w:r w:rsidRPr="00F955E1">
              <w:rPr>
                <w:spacing w:val="-1"/>
              </w:rPr>
              <w:t>documentato</w:t>
            </w:r>
            <w:r w:rsidRPr="00F955E1">
              <w:rPr>
                <w:spacing w:val="16"/>
              </w:rPr>
              <w:t xml:space="preserve"> </w:t>
            </w:r>
            <w:r w:rsidRPr="00F955E1">
              <w:rPr>
                <w:spacing w:val="-1"/>
              </w:rPr>
              <w:t>che</w:t>
            </w:r>
            <w:r w:rsidRPr="00F955E1">
              <w:rPr>
                <w:spacing w:val="14"/>
              </w:rPr>
              <w:t xml:space="preserve"> </w:t>
            </w:r>
            <w:r w:rsidRPr="00F955E1">
              <w:rPr>
                <w:spacing w:val="-1"/>
              </w:rPr>
              <w:t>definisce</w:t>
            </w:r>
            <w:r w:rsidRPr="00F955E1">
              <w:rPr>
                <w:spacing w:val="14"/>
              </w:rPr>
              <w:t xml:space="preserve"> </w:t>
            </w:r>
            <w:r w:rsidRPr="00F955E1">
              <w:t>i</w:t>
            </w:r>
            <w:r w:rsidRPr="00F955E1">
              <w:rPr>
                <w:spacing w:val="16"/>
              </w:rPr>
              <w:t xml:space="preserve"> </w:t>
            </w:r>
            <w:r w:rsidRPr="00F955E1">
              <w:rPr>
                <w:spacing w:val="-1"/>
              </w:rPr>
              <w:t>controlli</w:t>
            </w:r>
            <w:r w:rsidRPr="00F955E1">
              <w:rPr>
                <w:spacing w:val="15"/>
              </w:rPr>
              <w:t xml:space="preserve"> </w:t>
            </w:r>
            <w:r w:rsidRPr="00F955E1">
              <w:rPr>
                <w:spacing w:val="-1"/>
              </w:rPr>
              <w:t>periodici</w:t>
            </w:r>
            <w:r w:rsidRPr="00F955E1">
              <w:rPr>
                <w:spacing w:val="15"/>
              </w:rPr>
              <w:t xml:space="preserve"> </w:t>
            </w:r>
            <w:r w:rsidRPr="00F955E1">
              <w:rPr>
                <w:spacing w:val="-1"/>
              </w:rPr>
              <w:t>da</w:t>
            </w:r>
            <w:r w:rsidRPr="00F955E1">
              <w:rPr>
                <w:spacing w:val="14"/>
              </w:rPr>
              <w:t xml:space="preserve"> </w:t>
            </w:r>
            <w:r w:rsidRPr="00F955E1">
              <w:rPr>
                <w:spacing w:val="-1"/>
              </w:rPr>
              <w:t>attuare</w:t>
            </w:r>
            <w:r w:rsidRPr="00F955E1">
              <w:rPr>
                <w:spacing w:val="73"/>
                <w:w w:val="99"/>
              </w:rPr>
              <w:t xml:space="preserve"> </w:t>
            </w:r>
            <w:r w:rsidRPr="00F955E1">
              <w:rPr>
                <w:spacing w:val="-1"/>
              </w:rPr>
              <w:t>sui</w:t>
            </w:r>
            <w:r w:rsidRPr="00F955E1">
              <w:rPr>
                <w:spacing w:val="22"/>
              </w:rPr>
              <w:t xml:space="preserve"> </w:t>
            </w:r>
            <w:r w:rsidRPr="00F955E1">
              <w:rPr>
                <w:spacing w:val="-1"/>
              </w:rPr>
              <w:t>macchinari</w:t>
            </w:r>
            <w:r w:rsidRPr="00F955E1">
              <w:rPr>
                <w:spacing w:val="25"/>
              </w:rPr>
              <w:t xml:space="preserve"> </w:t>
            </w:r>
            <w:r w:rsidRPr="00F955E1">
              <w:rPr>
                <w:spacing w:val="-1"/>
              </w:rPr>
              <w:t>industriali,</w:t>
            </w:r>
            <w:r w:rsidRPr="00F955E1">
              <w:rPr>
                <w:spacing w:val="24"/>
              </w:rPr>
              <w:t xml:space="preserve"> </w:t>
            </w:r>
            <w:r w:rsidRPr="00F955E1">
              <w:rPr>
                <w:spacing w:val="-1"/>
              </w:rPr>
              <w:t>sulle</w:t>
            </w:r>
            <w:r w:rsidRPr="00F955E1">
              <w:rPr>
                <w:spacing w:val="26"/>
              </w:rPr>
              <w:t xml:space="preserve"> </w:t>
            </w:r>
            <w:r w:rsidRPr="00F955E1">
              <w:rPr>
                <w:spacing w:val="-1"/>
              </w:rPr>
              <w:t>attrezzature</w:t>
            </w:r>
            <w:r w:rsidRPr="00F955E1">
              <w:rPr>
                <w:spacing w:val="25"/>
              </w:rPr>
              <w:t xml:space="preserve"> </w:t>
            </w:r>
            <w:r w:rsidRPr="00F955E1">
              <w:t>e</w:t>
            </w:r>
            <w:r w:rsidRPr="00F955E1">
              <w:rPr>
                <w:spacing w:val="24"/>
              </w:rPr>
              <w:t xml:space="preserve"> </w:t>
            </w:r>
            <w:r w:rsidRPr="00F955E1">
              <w:rPr>
                <w:spacing w:val="-1"/>
              </w:rPr>
              <w:t>sull'impianto</w:t>
            </w:r>
            <w:r w:rsidRPr="00F955E1">
              <w:rPr>
                <w:spacing w:val="23"/>
              </w:rPr>
              <w:t xml:space="preserve"> </w:t>
            </w:r>
            <w:r w:rsidRPr="00F955E1">
              <w:rPr>
                <w:spacing w:val="-1"/>
              </w:rPr>
              <w:t>elettrico.</w:t>
            </w:r>
            <w:r w:rsidRPr="00F955E1">
              <w:rPr>
                <w:spacing w:val="26"/>
              </w:rPr>
              <w:t xml:space="preserve"> </w:t>
            </w:r>
            <w:r w:rsidRPr="00F955E1">
              <w:rPr>
                <w:spacing w:val="-1"/>
              </w:rPr>
              <w:t>Sono</w:t>
            </w:r>
            <w:r w:rsidRPr="00F955E1">
              <w:rPr>
                <w:spacing w:val="25"/>
              </w:rPr>
              <w:t xml:space="preserve"> </w:t>
            </w:r>
            <w:r w:rsidRPr="00F955E1">
              <w:rPr>
                <w:spacing w:val="-1"/>
              </w:rPr>
              <w:t>disponibili</w:t>
            </w:r>
            <w:r w:rsidRPr="00F955E1">
              <w:rPr>
                <w:spacing w:val="25"/>
              </w:rPr>
              <w:t xml:space="preserve"> </w:t>
            </w:r>
            <w:r w:rsidRPr="00F955E1">
              <w:rPr>
                <w:spacing w:val="-1"/>
              </w:rPr>
              <w:t>adeguate</w:t>
            </w:r>
            <w:r w:rsidRPr="00F955E1">
              <w:rPr>
                <w:spacing w:val="23"/>
              </w:rPr>
              <w:t xml:space="preserve"> </w:t>
            </w:r>
            <w:r w:rsidRPr="00F955E1">
              <w:t>e</w:t>
            </w:r>
            <w:r w:rsidRPr="00F955E1">
              <w:rPr>
                <w:spacing w:val="87"/>
                <w:w w:val="99"/>
              </w:rPr>
              <w:t xml:space="preserve"> </w:t>
            </w:r>
            <w:r w:rsidRPr="00F955E1">
              <w:rPr>
                <w:spacing w:val="-1"/>
              </w:rPr>
              <w:t>accurate</w:t>
            </w:r>
            <w:r w:rsidRPr="00F955E1">
              <w:rPr>
                <w:spacing w:val="-4"/>
              </w:rPr>
              <w:t xml:space="preserve"> </w:t>
            </w:r>
            <w:r w:rsidRPr="00F955E1">
              <w:rPr>
                <w:spacing w:val="-1"/>
              </w:rPr>
              <w:t>registrazioni</w:t>
            </w:r>
            <w:r w:rsidRPr="00F955E1">
              <w:rPr>
                <w:spacing w:val="-4"/>
              </w:rPr>
              <w:t xml:space="preserve"> </w:t>
            </w:r>
            <w:r w:rsidRPr="00F955E1">
              <w:t>dei</w:t>
            </w:r>
            <w:r w:rsidRPr="00F955E1">
              <w:rPr>
                <w:spacing w:val="-4"/>
              </w:rPr>
              <w:t xml:space="preserve"> </w:t>
            </w:r>
            <w:r w:rsidRPr="00F955E1">
              <w:rPr>
                <w:spacing w:val="-1"/>
              </w:rPr>
              <w:t>controlli</w:t>
            </w:r>
            <w:r w:rsidRPr="00F955E1">
              <w:rPr>
                <w:spacing w:val="-3"/>
              </w:rPr>
              <w:t xml:space="preserve"> </w:t>
            </w:r>
            <w:r w:rsidRPr="00F955E1">
              <w:t>e</w:t>
            </w:r>
            <w:r w:rsidRPr="00F955E1">
              <w:rPr>
                <w:spacing w:val="-3"/>
              </w:rPr>
              <w:t xml:space="preserve"> </w:t>
            </w:r>
            <w:r w:rsidRPr="00F955E1">
              <w:rPr>
                <w:spacing w:val="-1"/>
              </w:rPr>
              <w:t>delle</w:t>
            </w:r>
            <w:r w:rsidRPr="00F955E1">
              <w:rPr>
                <w:spacing w:val="-3"/>
              </w:rPr>
              <w:t xml:space="preserve"> </w:t>
            </w:r>
            <w:r w:rsidRPr="00F955E1">
              <w:rPr>
                <w:spacing w:val="-1"/>
              </w:rPr>
              <w:t>manutenzioni</w:t>
            </w:r>
            <w:r w:rsidRPr="00F955E1">
              <w:rPr>
                <w:spacing w:val="-4"/>
              </w:rPr>
              <w:t xml:space="preserve"> </w:t>
            </w:r>
            <w:r w:rsidRPr="00F955E1">
              <w:rPr>
                <w:spacing w:val="-1"/>
              </w:rPr>
              <w:t>effettuate</w:t>
            </w:r>
          </w:p>
        </w:tc>
        <w:tc>
          <w:tcPr>
            <w:tcW w:w="506" w:type="dxa"/>
            <w:gridSpan w:val="2"/>
          </w:tcPr>
          <w:p w14:paraId="513FB27A" w14:textId="77777777" w:rsidR="00F955E1" w:rsidRPr="00F955E1" w:rsidRDefault="00F955E1" w:rsidP="00F955E1">
            <w:pPr>
              <w:tabs>
                <w:tab w:val="left" w:pos="7513"/>
              </w:tabs>
            </w:pPr>
          </w:p>
        </w:tc>
        <w:tc>
          <w:tcPr>
            <w:tcW w:w="506" w:type="dxa"/>
          </w:tcPr>
          <w:p w14:paraId="13AEE304" w14:textId="77777777" w:rsidR="00F955E1" w:rsidRPr="00F955E1" w:rsidRDefault="00F955E1" w:rsidP="00F955E1">
            <w:pPr>
              <w:tabs>
                <w:tab w:val="left" w:pos="7513"/>
              </w:tabs>
            </w:pPr>
          </w:p>
        </w:tc>
        <w:tc>
          <w:tcPr>
            <w:tcW w:w="506" w:type="dxa"/>
          </w:tcPr>
          <w:p w14:paraId="3747CB1F" w14:textId="77777777" w:rsidR="00F955E1" w:rsidRPr="00F955E1" w:rsidRDefault="00F955E1" w:rsidP="00F955E1">
            <w:pPr>
              <w:tabs>
                <w:tab w:val="left" w:pos="7513"/>
              </w:tabs>
            </w:pPr>
          </w:p>
        </w:tc>
        <w:tc>
          <w:tcPr>
            <w:tcW w:w="2703" w:type="dxa"/>
          </w:tcPr>
          <w:p w14:paraId="584846B7" w14:textId="77777777" w:rsidR="00F955E1" w:rsidRPr="00F955E1" w:rsidRDefault="00F955E1" w:rsidP="00F955E1">
            <w:pPr>
              <w:tabs>
                <w:tab w:val="left" w:pos="7513"/>
              </w:tabs>
            </w:pPr>
          </w:p>
        </w:tc>
      </w:tr>
      <w:tr w:rsidR="00F955E1" w:rsidRPr="00F955E1" w14:paraId="04EE474B" w14:textId="77777777" w:rsidTr="00424F57">
        <w:trPr>
          <w:cantSplit/>
        </w:trPr>
        <w:tc>
          <w:tcPr>
            <w:tcW w:w="675" w:type="dxa"/>
          </w:tcPr>
          <w:p w14:paraId="5D6E12B6" w14:textId="77777777" w:rsidR="00F955E1" w:rsidRPr="00F955E1" w:rsidRDefault="00F955E1" w:rsidP="00F955E1">
            <w:pPr>
              <w:tabs>
                <w:tab w:val="left" w:pos="7513"/>
              </w:tabs>
              <w:rPr>
                <w:lang w:val="en-US"/>
              </w:rPr>
            </w:pPr>
            <w:r w:rsidRPr="00F955E1">
              <w:rPr>
                <w:lang w:val="en-US"/>
              </w:rPr>
              <w:t>3.6</w:t>
            </w:r>
          </w:p>
        </w:tc>
        <w:tc>
          <w:tcPr>
            <w:tcW w:w="5209" w:type="dxa"/>
            <w:gridSpan w:val="3"/>
          </w:tcPr>
          <w:p w14:paraId="62D0C96D" w14:textId="77777777" w:rsidR="00F955E1" w:rsidRPr="00F955E1" w:rsidRDefault="00F955E1" w:rsidP="00F955E1">
            <w:pPr>
              <w:tabs>
                <w:tab w:val="left" w:pos="7513"/>
              </w:tabs>
              <w:spacing w:after="120"/>
            </w:pPr>
            <w:r w:rsidRPr="00F955E1">
              <w:t>Per</w:t>
            </w:r>
            <w:r w:rsidRPr="00F955E1">
              <w:rPr>
                <w:spacing w:val="43"/>
              </w:rPr>
              <w:t xml:space="preserve"> </w:t>
            </w:r>
            <w:r w:rsidRPr="00F955E1">
              <w:rPr>
                <w:spacing w:val="-1"/>
              </w:rPr>
              <w:t>usare</w:t>
            </w:r>
            <w:r w:rsidRPr="00F955E1">
              <w:rPr>
                <w:spacing w:val="43"/>
              </w:rPr>
              <w:t xml:space="preserve"> </w:t>
            </w:r>
            <w:r w:rsidRPr="00F955E1">
              <w:rPr>
                <w:spacing w:val="-1"/>
              </w:rPr>
              <w:t>le</w:t>
            </w:r>
            <w:r w:rsidRPr="00F955E1">
              <w:rPr>
                <w:spacing w:val="45"/>
              </w:rPr>
              <w:t xml:space="preserve"> </w:t>
            </w:r>
            <w:r w:rsidRPr="00F955E1">
              <w:rPr>
                <w:spacing w:val="-1"/>
              </w:rPr>
              <w:t>apparecchiature</w:t>
            </w:r>
            <w:r w:rsidRPr="00F955E1">
              <w:rPr>
                <w:spacing w:val="44"/>
              </w:rPr>
              <w:t xml:space="preserve"> </w:t>
            </w:r>
            <w:r w:rsidRPr="00F955E1">
              <w:rPr>
                <w:spacing w:val="-1"/>
              </w:rPr>
              <w:t>altamente</w:t>
            </w:r>
            <w:r w:rsidRPr="00F955E1">
              <w:rPr>
                <w:spacing w:val="45"/>
              </w:rPr>
              <w:t xml:space="preserve"> </w:t>
            </w:r>
            <w:r w:rsidRPr="00F955E1">
              <w:rPr>
                <w:spacing w:val="-1"/>
              </w:rPr>
              <w:t>pericolose,</w:t>
            </w:r>
            <w:r w:rsidRPr="00F955E1">
              <w:rPr>
                <w:spacing w:val="44"/>
              </w:rPr>
              <w:t xml:space="preserve"> </w:t>
            </w:r>
            <w:r w:rsidRPr="00F955E1">
              <w:rPr>
                <w:spacing w:val="-1"/>
              </w:rPr>
              <w:t>come</w:t>
            </w:r>
            <w:r w:rsidRPr="00F955E1">
              <w:rPr>
                <w:spacing w:val="44"/>
              </w:rPr>
              <w:t xml:space="preserve"> </w:t>
            </w:r>
            <w:r w:rsidRPr="00F955E1">
              <w:rPr>
                <w:spacing w:val="-1"/>
              </w:rPr>
              <w:t>piattaforme</w:t>
            </w:r>
            <w:r w:rsidRPr="00F955E1">
              <w:rPr>
                <w:spacing w:val="45"/>
              </w:rPr>
              <w:t xml:space="preserve"> </w:t>
            </w:r>
            <w:r w:rsidRPr="00F955E1">
              <w:t>di</w:t>
            </w:r>
            <w:r w:rsidRPr="00F955E1">
              <w:rPr>
                <w:spacing w:val="44"/>
              </w:rPr>
              <w:t xml:space="preserve"> </w:t>
            </w:r>
            <w:r w:rsidRPr="00F955E1">
              <w:rPr>
                <w:spacing w:val="-1"/>
              </w:rPr>
              <w:t>lavoro</w:t>
            </w:r>
            <w:r w:rsidRPr="00F955E1">
              <w:rPr>
                <w:spacing w:val="43"/>
              </w:rPr>
              <w:t xml:space="preserve"> </w:t>
            </w:r>
            <w:r w:rsidRPr="00F955E1">
              <w:rPr>
                <w:spacing w:val="-1"/>
              </w:rPr>
              <w:t>elevabili</w:t>
            </w:r>
            <w:r w:rsidRPr="00F955E1">
              <w:rPr>
                <w:spacing w:val="44"/>
              </w:rPr>
              <w:t xml:space="preserve"> </w:t>
            </w:r>
            <w:r w:rsidRPr="00F955E1">
              <w:rPr>
                <w:spacing w:val="-1"/>
              </w:rPr>
              <w:t>(PLE),</w:t>
            </w:r>
            <w:r w:rsidRPr="00F955E1">
              <w:rPr>
                <w:spacing w:val="73"/>
                <w:w w:val="99"/>
              </w:rPr>
              <w:t xml:space="preserve"> </w:t>
            </w:r>
            <w:r w:rsidRPr="00F955E1">
              <w:rPr>
                <w:spacing w:val="-1"/>
              </w:rPr>
              <w:t>carrelli</w:t>
            </w:r>
            <w:r w:rsidRPr="00F955E1">
              <w:rPr>
                <w:spacing w:val="6"/>
              </w:rPr>
              <w:t xml:space="preserve"> </w:t>
            </w:r>
            <w:r w:rsidRPr="00F955E1">
              <w:rPr>
                <w:spacing w:val="-1"/>
              </w:rPr>
              <w:t>elevatori,</w:t>
            </w:r>
            <w:r w:rsidRPr="00F955E1">
              <w:rPr>
                <w:spacing w:val="9"/>
              </w:rPr>
              <w:t xml:space="preserve"> </w:t>
            </w:r>
            <w:r w:rsidRPr="00F955E1">
              <w:rPr>
                <w:spacing w:val="-1"/>
              </w:rPr>
              <w:t>caldaie</w:t>
            </w:r>
            <w:r w:rsidRPr="00F955E1">
              <w:rPr>
                <w:spacing w:val="5"/>
              </w:rPr>
              <w:t xml:space="preserve"> </w:t>
            </w:r>
            <w:r w:rsidRPr="00F955E1">
              <w:t>e</w:t>
            </w:r>
            <w:r w:rsidRPr="00F955E1">
              <w:rPr>
                <w:spacing w:val="6"/>
              </w:rPr>
              <w:t xml:space="preserve"> </w:t>
            </w:r>
            <w:r w:rsidRPr="00F955E1">
              <w:rPr>
                <w:spacing w:val="-1"/>
              </w:rPr>
              <w:t>impianti</w:t>
            </w:r>
            <w:r w:rsidRPr="00F955E1">
              <w:rPr>
                <w:spacing w:val="5"/>
              </w:rPr>
              <w:t xml:space="preserve"> </w:t>
            </w:r>
            <w:r w:rsidRPr="00F955E1">
              <w:t>di</w:t>
            </w:r>
            <w:r w:rsidRPr="00F955E1">
              <w:rPr>
                <w:spacing w:val="7"/>
              </w:rPr>
              <w:t xml:space="preserve"> </w:t>
            </w:r>
            <w:r w:rsidRPr="00F955E1">
              <w:rPr>
                <w:spacing w:val="-1"/>
              </w:rPr>
              <w:t>saldatura,</w:t>
            </w:r>
            <w:r w:rsidRPr="00F955E1">
              <w:rPr>
                <w:spacing w:val="3"/>
              </w:rPr>
              <w:t xml:space="preserve"> </w:t>
            </w:r>
            <w:r w:rsidRPr="00F955E1">
              <w:rPr>
                <w:spacing w:val="-1"/>
              </w:rPr>
              <w:t>sono</w:t>
            </w:r>
            <w:r w:rsidRPr="00F955E1">
              <w:rPr>
                <w:spacing w:val="7"/>
              </w:rPr>
              <w:t xml:space="preserve"> </w:t>
            </w:r>
            <w:r w:rsidRPr="00F955E1">
              <w:rPr>
                <w:spacing w:val="-1"/>
              </w:rPr>
              <w:t>richieste</w:t>
            </w:r>
            <w:r w:rsidRPr="00F955E1">
              <w:rPr>
                <w:spacing w:val="6"/>
              </w:rPr>
              <w:t xml:space="preserve"> </w:t>
            </w:r>
            <w:r w:rsidRPr="00F955E1">
              <w:rPr>
                <w:spacing w:val="-1"/>
              </w:rPr>
              <w:t>formazione</w:t>
            </w:r>
            <w:r w:rsidRPr="00F955E1">
              <w:rPr>
                <w:spacing w:val="5"/>
              </w:rPr>
              <w:t xml:space="preserve"> </w:t>
            </w:r>
            <w:r w:rsidRPr="00F955E1">
              <w:t>e</w:t>
            </w:r>
            <w:r w:rsidRPr="00F955E1">
              <w:rPr>
                <w:spacing w:val="6"/>
              </w:rPr>
              <w:t xml:space="preserve"> </w:t>
            </w:r>
            <w:r w:rsidRPr="00F955E1">
              <w:rPr>
                <w:spacing w:val="-1"/>
              </w:rPr>
              <w:t>autorizzazioni</w:t>
            </w:r>
            <w:r w:rsidRPr="00F955E1">
              <w:rPr>
                <w:spacing w:val="9"/>
              </w:rPr>
              <w:t xml:space="preserve"> </w:t>
            </w:r>
            <w:r w:rsidRPr="00F955E1">
              <w:rPr>
                <w:spacing w:val="-1"/>
              </w:rPr>
              <w:t>speciali</w:t>
            </w:r>
          </w:p>
        </w:tc>
        <w:tc>
          <w:tcPr>
            <w:tcW w:w="506" w:type="dxa"/>
            <w:gridSpan w:val="2"/>
          </w:tcPr>
          <w:p w14:paraId="7ECC375B" w14:textId="77777777" w:rsidR="00F955E1" w:rsidRPr="00F955E1" w:rsidRDefault="00F955E1" w:rsidP="00F955E1">
            <w:pPr>
              <w:tabs>
                <w:tab w:val="left" w:pos="7513"/>
              </w:tabs>
            </w:pPr>
          </w:p>
        </w:tc>
        <w:tc>
          <w:tcPr>
            <w:tcW w:w="506" w:type="dxa"/>
          </w:tcPr>
          <w:p w14:paraId="7B749950" w14:textId="77777777" w:rsidR="00F955E1" w:rsidRPr="00F955E1" w:rsidRDefault="00F955E1" w:rsidP="00F955E1">
            <w:pPr>
              <w:tabs>
                <w:tab w:val="left" w:pos="7513"/>
              </w:tabs>
            </w:pPr>
          </w:p>
        </w:tc>
        <w:tc>
          <w:tcPr>
            <w:tcW w:w="506" w:type="dxa"/>
          </w:tcPr>
          <w:p w14:paraId="432A8A9F" w14:textId="77777777" w:rsidR="00F955E1" w:rsidRPr="00F955E1" w:rsidRDefault="00F955E1" w:rsidP="00F955E1">
            <w:pPr>
              <w:tabs>
                <w:tab w:val="left" w:pos="7513"/>
              </w:tabs>
            </w:pPr>
          </w:p>
        </w:tc>
        <w:tc>
          <w:tcPr>
            <w:tcW w:w="2703" w:type="dxa"/>
          </w:tcPr>
          <w:p w14:paraId="5214D9A4" w14:textId="77777777" w:rsidR="00F955E1" w:rsidRPr="00F955E1" w:rsidRDefault="00F955E1" w:rsidP="00F955E1">
            <w:pPr>
              <w:tabs>
                <w:tab w:val="left" w:pos="7513"/>
              </w:tabs>
            </w:pPr>
          </w:p>
        </w:tc>
      </w:tr>
      <w:tr w:rsidR="00F955E1" w:rsidRPr="00F955E1" w14:paraId="2B497CDF" w14:textId="77777777" w:rsidTr="00424F57">
        <w:trPr>
          <w:cantSplit/>
        </w:trPr>
        <w:tc>
          <w:tcPr>
            <w:tcW w:w="5884" w:type="dxa"/>
            <w:gridSpan w:val="4"/>
            <w:tcBorders>
              <w:bottom w:val="nil"/>
            </w:tcBorders>
          </w:tcPr>
          <w:p w14:paraId="4431AC23" w14:textId="77777777" w:rsidR="00F955E1" w:rsidRPr="00F955E1" w:rsidRDefault="00F955E1" w:rsidP="00F955E1">
            <w:pPr>
              <w:pStyle w:val="Heading1"/>
            </w:pPr>
            <w:bookmarkStart w:id="67" w:name="_Toc411349366"/>
            <w:bookmarkStart w:id="68" w:name="_Toc411352041"/>
            <w:bookmarkStart w:id="69" w:name="_Toc411352738"/>
            <w:bookmarkStart w:id="70" w:name="_Toc411353619"/>
            <w:bookmarkStart w:id="71" w:name="_Toc411353771"/>
            <w:bookmarkStart w:id="72" w:name="_Toc411440180"/>
            <w:bookmarkStart w:id="73" w:name="_Toc411498737"/>
            <w:bookmarkStart w:id="74" w:name="_Toc411500131"/>
            <w:bookmarkStart w:id="75" w:name="_Toc414957313"/>
            <w:bookmarkStart w:id="76" w:name="_Toc422143149"/>
            <w:r w:rsidRPr="00F955E1">
              <w:t>SALUTE E SICUREZZA</w:t>
            </w:r>
            <w:bookmarkEnd w:id="67"/>
            <w:bookmarkEnd w:id="68"/>
            <w:bookmarkEnd w:id="69"/>
            <w:bookmarkEnd w:id="70"/>
            <w:bookmarkEnd w:id="71"/>
            <w:bookmarkEnd w:id="72"/>
            <w:bookmarkEnd w:id="73"/>
            <w:bookmarkEnd w:id="74"/>
            <w:bookmarkEnd w:id="75"/>
            <w:bookmarkEnd w:id="76"/>
          </w:p>
        </w:tc>
        <w:tc>
          <w:tcPr>
            <w:tcW w:w="4221" w:type="dxa"/>
            <w:gridSpan w:val="5"/>
          </w:tcPr>
          <w:p w14:paraId="40A594C7" w14:textId="77777777" w:rsidR="00F955E1" w:rsidRPr="00F955E1" w:rsidRDefault="00F955E1" w:rsidP="00F955E1">
            <w:pPr>
              <w:pStyle w:val="Heading1"/>
            </w:pPr>
          </w:p>
        </w:tc>
      </w:tr>
      <w:tr w:rsidR="00F955E1" w:rsidRPr="00F955E1" w14:paraId="42EA3EBC" w14:textId="77777777" w:rsidTr="00F955E1">
        <w:trPr>
          <w:cantSplit/>
        </w:trPr>
        <w:tc>
          <w:tcPr>
            <w:tcW w:w="675" w:type="dxa"/>
            <w:tcBorders>
              <w:top w:val="nil"/>
              <w:right w:val="nil"/>
            </w:tcBorders>
          </w:tcPr>
          <w:p w14:paraId="3D48440A" w14:textId="77777777" w:rsidR="00F955E1" w:rsidRPr="0062741F" w:rsidRDefault="00F955E1" w:rsidP="00F955E1">
            <w:pPr>
              <w:pStyle w:val="Heading2"/>
              <w:rPr>
                <w:lang w:val="en-US"/>
              </w:rPr>
            </w:pPr>
          </w:p>
        </w:tc>
        <w:tc>
          <w:tcPr>
            <w:tcW w:w="9430" w:type="dxa"/>
            <w:gridSpan w:val="8"/>
            <w:tcBorders>
              <w:top w:val="nil"/>
              <w:left w:val="nil"/>
            </w:tcBorders>
          </w:tcPr>
          <w:p w14:paraId="186702FC" w14:textId="77777777" w:rsidR="00F955E1" w:rsidRPr="009471CA" w:rsidRDefault="00F955E1" w:rsidP="00F955E1">
            <w:pPr>
              <w:pStyle w:val="Heading1"/>
              <w:rPr>
                <w:lang w:val="it-IT"/>
              </w:rPr>
            </w:pPr>
            <w:bookmarkStart w:id="77" w:name="_Toc422143150"/>
            <w:r w:rsidRPr="009471CA">
              <w:rPr>
                <w:lang w:val="it-IT"/>
              </w:rPr>
              <w:t>MANIPOLAZIONE E STOCCAGGIO SOSTANZE CHIMICHE E RIFIUTI PERICOLOSI</w:t>
            </w:r>
            <w:bookmarkEnd w:id="77"/>
            <w:r w:rsidRPr="009471CA">
              <w:rPr>
                <w:lang w:val="it-IT"/>
              </w:rPr>
              <w:t xml:space="preserve"> </w:t>
            </w:r>
          </w:p>
        </w:tc>
      </w:tr>
      <w:tr w:rsidR="00F955E1" w:rsidRPr="00F955E1" w14:paraId="3D7E89B2" w14:textId="77777777" w:rsidTr="00424F57">
        <w:trPr>
          <w:cantSplit/>
        </w:trPr>
        <w:tc>
          <w:tcPr>
            <w:tcW w:w="675" w:type="dxa"/>
          </w:tcPr>
          <w:p w14:paraId="2F758D30" w14:textId="77777777" w:rsidR="00F955E1" w:rsidRPr="00F955E1" w:rsidRDefault="00F955E1" w:rsidP="00F955E1">
            <w:pPr>
              <w:tabs>
                <w:tab w:val="left" w:pos="7513"/>
              </w:tabs>
              <w:rPr>
                <w:lang w:val="en-US"/>
              </w:rPr>
            </w:pPr>
            <w:r w:rsidRPr="00F955E1">
              <w:rPr>
                <w:lang w:val="en-US"/>
              </w:rPr>
              <w:t>3.1</w:t>
            </w:r>
          </w:p>
        </w:tc>
        <w:tc>
          <w:tcPr>
            <w:tcW w:w="5209" w:type="dxa"/>
            <w:gridSpan w:val="3"/>
          </w:tcPr>
          <w:p w14:paraId="4BB62A93" w14:textId="77777777" w:rsidR="00F955E1" w:rsidRPr="00F955E1" w:rsidRDefault="00F955E1" w:rsidP="00F955E1">
            <w:pPr>
              <w:tabs>
                <w:tab w:val="left" w:pos="7513"/>
              </w:tabs>
              <w:spacing w:after="120"/>
            </w:pPr>
            <w:r w:rsidRPr="00F955E1">
              <w:t>È</w:t>
            </w:r>
            <w:r w:rsidRPr="00F955E1">
              <w:rPr>
                <w:spacing w:val="21"/>
              </w:rPr>
              <w:t xml:space="preserve"> </w:t>
            </w:r>
            <w:r w:rsidRPr="00F955E1">
              <w:rPr>
                <w:spacing w:val="-1"/>
              </w:rPr>
              <w:t>disponibile</w:t>
            </w:r>
            <w:r w:rsidRPr="00F955E1">
              <w:rPr>
                <w:spacing w:val="22"/>
              </w:rPr>
              <w:t xml:space="preserve"> </w:t>
            </w:r>
            <w:r w:rsidRPr="00F955E1">
              <w:rPr>
                <w:spacing w:val="-1"/>
              </w:rPr>
              <w:t>un</w:t>
            </w:r>
            <w:r w:rsidRPr="00F955E1">
              <w:rPr>
                <w:spacing w:val="22"/>
              </w:rPr>
              <w:t xml:space="preserve"> </w:t>
            </w:r>
            <w:r w:rsidRPr="00F955E1">
              <w:rPr>
                <w:spacing w:val="-1"/>
              </w:rPr>
              <w:t>elenco/inventario</w:t>
            </w:r>
            <w:r w:rsidRPr="00F955E1">
              <w:rPr>
                <w:spacing w:val="21"/>
              </w:rPr>
              <w:t xml:space="preserve"> </w:t>
            </w:r>
            <w:r w:rsidRPr="00F955E1">
              <w:rPr>
                <w:spacing w:val="-1"/>
              </w:rPr>
              <w:t>principale</w:t>
            </w:r>
            <w:r w:rsidRPr="00F955E1">
              <w:rPr>
                <w:spacing w:val="20"/>
              </w:rPr>
              <w:t xml:space="preserve"> </w:t>
            </w:r>
            <w:r w:rsidRPr="00F955E1">
              <w:rPr>
                <w:spacing w:val="-1"/>
              </w:rPr>
              <w:t>scritto</w:t>
            </w:r>
            <w:r w:rsidRPr="00F955E1">
              <w:rPr>
                <w:spacing w:val="21"/>
              </w:rPr>
              <w:t xml:space="preserve"> </w:t>
            </w:r>
            <w:r w:rsidRPr="00F955E1">
              <w:rPr>
                <w:spacing w:val="-1"/>
              </w:rPr>
              <w:t>delle</w:t>
            </w:r>
            <w:r w:rsidRPr="00F955E1">
              <w:rPr>
                <w:spacing w:val="22"/>
              </w:rPr>
              <w:t xml:space="preserve"> </w:t>
            </w:r>
            <w:r w:rsidRPr="00F955E1">
              <w:rPr>
                <w:spacing w:val="-1"/>
              </w:rPr>
              <w:t>sostanze</w:t>
            </w:r>
            <w:r w:rsidRPr="00F955E1">
              <w:rPr>
                <w:spacing w:val="22"/>
              </w:rPr>
              <w:t xml:space="preserve"> </w:t>
            </w:r>
            <w:r w:rsidRPr="00F955E1">
              <w:rPr>
                <w:spacing w:val="-1"/>
              </w:rPr>
              <w:t>chimiche</w:t>
            </w:r>
            <w:r w:rsidRPr="00F955E1">
              <w:rPr>
                <w:spacing w:val="22"/>
              </w:rPr>
              <w:t xml:space="preserve"> </w:t>
            </w:r>
            <w:r w:rsidRPr="00F955E1">
              <w:t>e</w:t>
            </w:r>
            <w:r w:rsidRPr="00F955E1">
              <w:rPr>
                <w:spacing w:val="20"/>
              </w:rPr>
              <w:t xml:space="preserve"> </w:t>
            </w:r>
            <w:r w:rsidRPr="00F955E1">
              <w:rPr>
                <w:spacing w:val="-1"/>
              </w:rPr>
              <w:t>della</w:t>
            </w:r>
            <w:r w:rsidRPr="00F955E1">
              <w:rPr>
                <w:spacing w:val="22"/>
              </w:rPr>
              <w:t xml:space="preserve"> </w:t>
            </w:r>
            <w:r w:rsidRPr="00F955E1">
              <w:rPr>
                <w:spacing w:val="-1"/>
              </w:rPr>
              <w:t>posizione</w:t>
            </w:r>
            <w:r w:rsidRPr="00F955E1">
              <w:rPr>
                <w:spacing w:val="22"/>
              </w:rPr>
              <w:t xml:space="preserve"> </w:t>
            </w:r>
            <w:r w:rsidRPr="00F955E1">
              <w:t>del</w:t>
            </w:r>
            <w:r w:rsidRPr="00F955E1">
              <w:rPr>
                <w:spacing w:val="79"/>
              </w:rPr>
              <w:t xml:space="preserve"> </w:t>
            </w:r>
            <w:r w:rsidRPr="00F955E1">
              <w:rPr>
                <w:spacing w:val="-1"/>
              </w:rPr>
              <w:t>loro</w:t>
            </w:r>
            <w:r w:rsidRPr="00F955E1">
              <w:rPr>
                <w:spacing w:val="-4"/>
              </w:rPr>
              <w:t xml:space="preserve"> </w:t>
            </w:r>
            <w:r w:rsidRPr="00F955E1">
              <w:rPr>
                <w:spacing w:val="-1"/>
              </w:rPr>
              <w:t>stoccaggio</w:t>
            </w:r>
            <w:r w:rsidRPr="00F955E1">
              <w:rPr>
                <w:spacing w:val="-3"/>
              </w:rPr>
              <w:t xml:space="preserve"> </w:t>
            </w:r>
            <w:r w:rsidRPr="00F955E1">
              <w:t>nei</w:t>
            </w:r>
            <w:r w:rsidRPr="00F955E1">
              <w:rPr>
                <w:spacing w:val="-3"/>
              </w:rPr>
              <w:t xml:space="preserve"> </w:t>
            </w:r>
            <w:r w:rsidRPr="00F955E1">
              <w:rPr>
                <w:spacing w:val="-1"/>
              </w:rPr>
              <w:t>locali</w:t>
            </w:r>
            <w:r w:rsidRPr="00F955E1">
              <w:rPr>
                <w:spacing w:val="-2"/>
              </w:rPr>
              <w:t xml:space="preserve"> </w:t>
            </w:r>
            <w:r w:rsidRPr="00F955E1">
              <w:rPr>
                <w:spacing w:val="-1"/>
              </w:rPr>
              <w:t>aziendali</w:t>
            </w:r>
          </w:p>
        </w:tc>
        <w:tc>
          <w:tcPr>
            <w:tcW w:w="506" w:type="dxa"/>
            <w:gridSpan w:val="2"/>
          </w:tcPr>
          <w:p w14:paraId="268C35D3" w14:textId="77777777" w:rsidR="00F955E1" w:rsidRPr="00F955E1" w:rsidRDefault="00F955E1" w:rsidP="00F955E1">
            <w:pPr>
              <w:tabs>
                <w:tab w:val="left" w:pos="7513"/>
              </w:tabs>
            </w:pPr>
          </w:p>
        </w:tc>
        <w:tc>
          <w:tcPr>
            <w:tcW w:w="506" w:type="dxa"/>
          </w:tcPr>
          <w:p w14:paraId="6BF9B31F" w14:textId="77777777" w:rsidR="00F955E1" w:rsidRPr="00F955E1" w:rsidRDefault="00F955E1" w:rsidP="00F955E1">
            <w:pPr>
              <w:tabs>
                <w:tab w:val="left" w:pos="7513"/>
              </w:tabs>
            </w:pPr>
          </w:p>
        </w:tc>
        <w:tc>
          <w:tcPr>
            <w:tcW w:w="506" w:type="dxa"/>
          </w:tcPr>
          <w:p w14:paraId="65599370" w14:textId="77777777" w:rsidR="00F955E1" w:rsidRPr="00F955E1" w:rsidRDefault="00F955E1" w:rsidP="00F955E1">
            <w:pPr>
              <w:tabs>
                <w:tab w:val="left" w:pos="7513"/>
              </w:tabs>
            </w:pPr>
          </w:p>
        </w:tc>
        <w:tc>
          <w:tcPr>
            <w:tcW w:w="2703" w:type="dxa"/>
          </w:tcPr>
          <w:p w14:paraId="387A0E2C" w14:textId="77777777" w:rsidR="00F955E1" w:rsidRPr="00F955E1" w:rsidRDefault="00F955E1" w:rsidP="00F955E1">
            <w:pPr>
              <w:tabs>
                <w:tab w:val="left" w:pos="7513"/>
              </w:tabs>
            </w:pPr>
          </w:p>
        </w:tc>
      </w:tr>
      <w:tr w:rsidR="00F955E1" w:rsidRPr="00F955E1" w14:paraId="7A4351CA" w14:textId="77777777" w:rsidTr="00424F57">
        <w:trPr>
          <w:cantSplit/>
        </w:trPr>
        <w:tc>
          <w:tcPr>
            <w:tcW w:w="675" w:type="dxa"/>
          </w:tcPr>
          <w:p w14:paraId="3A755817" w14:textId="77777777" w:rsidR="00F955E1" w:rsidRPr="00F955E1" w:rsidRDefault="00F955E1" w:rsidP="00F955E1">
            <w:pPr>
              <w:tabs>
                <w:tab w:val="left" w:pos="7513"/>
              </w:tabs>
              <w:rPr>
                <w:lang w:val="en-US"/>
              </w:rPr>
            </w:pPr>
            <w:r w:rsidRPr="00F955E1">
              <w:rPr>
                <w:lang w:val="en-US"/>
              </w:rPr>
              <w:t>3.1</w:t>
            </w:r>
          </w:p>
        </w:tc>
        <w:tc>
          <w:tcPr>
            <w:tcW w:w="5209" w:type="dxa"/>
            <w:gridSpan w:val="3"/>
          </w:tcPr>
          <w:p w14:paraId="42C14FCF" w14:textId="77777777" w:rsidR="00F955E1" w:rsidRPr="00F955E1" w:rsidRDefault="00F955E1" w:rsidP="00F955E1">
            <w:pPr>
              <w:tabs>
                <w:tab w:val="left" w:pos="7513"/>
              </w:tabs>
              <w:spacing w:after="120"/>
            </w:pPr>
            <w:r w:rsidRPr="00F955E1">
              <w:t>Per</w:t>
            </w:r>
            <w:r w:rsidRPr="00F955E1">
              <w:rPr>
                <w:spacing w:val="10"/>
              </w:rPr>
              <w:t xml:space="preserve"> </w:t>
            </w:r>
            <w:r w:rsidRPr="00F955E1">
              <w:rPr>
                <w:spacing w:val="-1"/>
              </w:rPr>
              <w:t>ogni</w:t>
            </w:r>
            <w:r w:rsidRPr="00F955E1">
              <w:rPr>
                <w:spacing w:val="11"/>
              </w:rPr>
              <w:t xml:space="preserve"> </w:t>
            </w:r>
            <w:r w:rsidRPr="00F955E1">
              <w:rPr>
                <w:spacing w:val="-1"/>
              </w:rPr>
              <w:t>sostanza</w:t>
            </w:r>
            <w:r w:rsidRPr="00F955E1">
              <w:rPr>
                <w:spacing w:val="10"/>
              </w:rPr>
              <w:t xml:space="preserve"> </w:t>
            </w:r>
            <w:r w:rsidRPr="00F955E1">
              <w:rPr>
                <w:spacing w:val="-1"/>
              </w:rPr>
              <w:t>chimica</w:t>
            </w:r>
            <w:r w:rsidRPr="00F955E1">
              <w:rPr>
                <w:spacing w:val="12"/>
              </w:rPr>
              <w:t xml:space="preserve"> </w:t>
            </w:r>
            <w:r w:rsidRPr="00F955E1">
              <w:rPr>
                <w:spacing w:val="-1"/>
              </w:rPr>
              <w:t>utilizzata</w:t>
            </w:r>
            <w:r w:rsidRPr="00F955E1">
              <w:rPr>
                <w:spacing w:val="12"/>
              </w:rPr>
              <w:t xml:space="preserve"> </w:t>
            </w:r>
            <w:r w:rsidRPr="00F955E1">
              <w:rPr>
                <w:spacing w:val="-1"/>
              </w:rPr>
              <w:t>nell'organizzazione,</w:t>
            </w:r>
            <w:r w:rsidRPr="00F955E1">
              <w:rPr>
                <w:spacing w:val="12"/>
              </w:rPr>
              <w:t xml:space="preserve"> </w:t>
            </w:r>
            <w:r w:rsidRPr="00F955E1">
              <w:rPr>
                <w:spacing w:val="-1"/>
              </w:rPr>
              <w:t>la</w:t>
            </w:r>
            <w:r w:rsidRPr="00F955E1">
              <w:rPr>
                <w:spacing w:val="10"/>
              </w:rPr>
              <w:t xml:space="preserve"> </w:t>
            </w:r>
            <w:r w:rsidRPr="00F955E1">
              <w:rPr>
                <w:spacing w:val="-1"/>
              </w:rPr>
              <w:t>scheda</w:t>
            </w:r>
            <w:r w:rsidRPr="00F955E1">
              <w:rPr>
                <w:spacing w:val="10"/>
              </w:rPr>
              <w:t xml:space="preserve"> </w:t>
            </w:r>
            <w:r w:rsidRPr="00F955E1">
              <w:rPr>
                <w:spacing w:val="-1"/>
              </w:rPr>
              <w:t>tecnica</w:t>
            </w:r>
            <w:r w:rsidRPr="00F955E1">
              <w:rPr>
                <w:spacing w:val="10"/>
              </w:rPr>
              <w:t xml:space="preserve"> </w:t>
            </w:r>
            <w:r w:rsidRPr="00F955E1">
              <w:t>di</w:t>
            </w:r>
            <w:r w:rsidRPr="00F955E1">
              <w:rPr>
                <w:spacing w:val="9"/>
              </w:rPr>
              <w:t xml:space="preserve"> </w:t>
            </w:r>
            <w:r w:rsidRPr="00F955E1">
              <w:rPr>
                <w:spacing w:val="-1"/>
              </w:rPr>
              <w:t>sicurezza</w:t>
            </w:r>
            <w:r w:rsidRPr="00F955E1">
              <w:rPr>
                <w:spacing w:val="11"/>
              </w:rPr>
              <w:t xml:space="preserve"> </w:t>
            </w:r>
            <w:r w:rsidRPr="00F955E1">
              <w:rPr>
                <w:spacing w:val="-1"/>
              </w:rPr>
              <w:t>dei</w:t>
            </w:r>
            <w:r w:rsidRPr="00F955E1">
              <w:rPr>
                <w:spacing w:val="11"/>
              </w:rPr>
              <w:t xml:space="preserve"> </w:t>
            </w:r>
            <w:r w:rsidRPr="00F955E1">
              <w:rPr>
                <w:spacing w:val="-1"/>
              </w:rPr>
              <w:t>materiali</w:t>
            </w:r>
            <w:r w:rsidRPr="00F955E1">
              <w:rPr>
                <w:spacing w:val="71"/>
              </w:rPr>
              <w:t xml:space="preserve"> </w:t>
            </w:r>
            <w:r w:rsidRPr="00F955E1">
              <w:rPr>
                <w:spacing w:val="-1"/>
              </w:rPr>
              <w:t>(MSDS)</w:t>
            </w:r>
            <w:r w:rsidRPr="00F955E1">
              <w:rPr>
                <w:spacing w:val="30"/>
              </w:rPr>
              <w:t xml:space="preserve"> </w:t>
            </w:r>
            <w:r w:rsidRPr="00F955E1">
              <w:t>è</w:t>
            </w:r>
            <w:r w:rsidRPr="00F955E1">
              <w:rPr>
                <w:spacing w:val="32"/>
              </w:rPr>
              <w:t xml:space="preserve"> </w:t>
            </w:r>
            <w:r w:rsidRPr="00F955E1">
              <w:rPr>
                <w:spacing w:val="-1"/>
              </w:rPr>
              <w:t>facilmente</w:t>
            </w:r>
            <w:r w:rsidRPr="00F955E1">
              <w:rPr>
                <w:spacing w:val="32"/>
              </w:rPr>
              <w:t xml:space="preserve"> </w:t>
            </w:r>
            <w:r w:rsidRPr="00F955E1">
              <w:rPr>
                <w:spacing w:val="-1"/>
              </w:rPr>
              <w:t>accessibile</w:t>
            </w:r>
            <w:r w:rsidRPr="00F955E1">
              <w:rPr>
                <w:spacing w:val="32"/>
              </w:rPr>
              <w:t xml:space="preserve"> </w:t>
            </w:r>
            <w:r w:rsidRPr="00F955E1">
              <w:rPr>
                <w:spacing w:val="-1"/>
              </w:rPr>
              <w:t>dall'area</w:t>
            </w:r>
            <w:r w:rsidRPr="00F955E1">
              <w:rPr>
                <w:spacing w:val="32"/>
              </w:rPr>
              <w:t xml:space="preserve"> </w:t>
            </w:r>
            <w:r w:rsidRPr="00F955E1">
              <w:rPr>
                <w:spacing w:val="-1"/>
              </w:rPr>
              <w:t>in</w:t>
            </w:r>
            <w:r w:rsidRPr="00F955E1">
              <w:rPr>
                <w:spacing w:val="31"/>
              </w:rPr>
              <w:t xml:space="preserve"> </w:t>
            </w:r>
            <w:r w:rsidRPr="00F955E1">
              <w:rPr>
                <w:spacing w:val="-1"/>
              </w:rPr>
              <w:t>cui</w:t>
            </w:r>
            <w:r w:rsidRPr="00F955E1">
              <w:rPr>
                <w:spacing w:val="31"/>
              </w:rPr>
              <w:t xml:space="preserve"> </w:t>
            </w:r>
            <w:r w:rsidRPr="00F955E1">
              <w:rPr>
                <w:spacing w:val="-1"/>
              </w:rPr>
              <w:t>il</w:t>
            </w:r>
            <w:r w:rsidRPr="00F955E1">
              <w:rPr>
                <w:spacing w:val="33"/>
              </w:rPr>
              <w:t xml:space="preserve"> </w:t>
            </w:r>
            <w:r w:rsidRPr="00F955E1">
              <w:rPr>
                <w:spacing w:val="-1"/>
              </w:rPr>
              <w:t>prodotto</w:t>
            </w:r>
            <w:r w:rsidRPr="00F955E1">
              <w:rPr>
                <w:spacing w:val="32"/>
              </w:rPr>
              <w:t xml:space="preserve"> </w:t>
            </w:r>
            <w:r w:rsidRPr="00F955E1">
              <w:rPr>
                <w:spacing w:val="-1"/>
              </w:rPr>
              <w:t>chimico</w:t>
            </w:r>
            <w:r w:rsidRPr="00F955E1">
              <w:rPr>
                <w:spacing w:val="32"/>
              </w:rPr>
              <w:t xml:space="preserve"> </w:t>
            </w:r>
            <w:r w:rsidRPr="00F955E1">
              <w:t>è</w:t>
            </w:r>
            <w:r w:rsidRPr="00F955E1">
              <w:rPr>
                <w:spacing w:val="32"/>
              </w:rPr>
              <w:t xml:space="preserve"> </w:t>
            </w:r>
            <w:r w:rsidRPr="00F955E1">
              <w:rPr>
                <w:spacing w:val="-1"/>
              </w:rPr>
              <w:t>conservato</w:t>
            </w:r>
            <w:r w:rsidRPr="00F955E1">
              <w:rPr>
                <w:spacing w:val="31"/>
              </w:rPr>
              <w:t xml:space="preserve"> </w:t>
            </w:r>
            <w:r w:rsidRPr="00F955E1">
              <w:t>o</w:t>
            </w:r>
            <w:r w:rsidRPr="00F955E1">
              <w:rPr>
                <w:spacing w:val="32"/>
              </w:rPr>
              <w:t xml:space="preserve"> </w:t>
            </w:r>
            <w:r w:rsidRPr="00F955E1">
              <w:rPr>
                <w:spacing w:val="-1"/>
              </w:rPr>
              <w:t>utilizzato.</w:t>
            </w:r>
            <w:r w:rsidRPr="00F955E1">
              <w:rPr>
                <w:spacing w:val="32"/>
              </w:rPr>
              <w:t xml:space="preserve"> </w:t>
            </w:r>
            <w:r w:rsidRPr="00F955E1">
              <w:rPr>
                <w:spacing w:val="-1"/>
              </w:rPr>
              <w:t>Le</w:t>
            </w:r>
            <w:r w:rsidRPr="00F955E1">
              <w:rPr>
                <w:spacing w:val="65"/>
                <w:w w:val="99"/>
              </w:rPr>
              <w:t xml:space="preserve"> </w:t>
            </w:r>
            <w:r w:rsidRPr="00F955E1">
              <w:rPr>
                <w:spacing w:val="-1"/>
              </w:rPr>
              <w:t>etichette</w:t>
            </w:r>
            <w:r w:rsidRPr="00F955E1">
              <w:rPr>
                <w:spacing w:val="18"/>
              </w:rPr>
              <w:t xml:space="preserve"> </w:t>
            </w:r>
            <w:r w:rsidRPr="00F955E1">
              <w:t>e</w:t>
            </w:r>
            <w:r w:rsidRPr="00F955E1">
              <w:rPr>
                <w:spacing w:val="20"/>
              </w:rPr>
              <w:t xml:space="preserve"> </w:t>
            </w:r>
            <w:r w:rsidRPr="00F955E1">
              <w:rPr>
                <w:spacing w:val="-1"/>
              </w:rPr>
              <w:t>le</w:t>
            </w:r>
            <w:r w:rsidRPr="00F955E1">
              <w:rPr>
                <w:spacing w:val="18"/>
              </w:rPr>
              <w:t xml:space="preserve"> </w:t>
            </w:r>
            <w:r w:rsidRPr="00F955E1">
              <w:rPr>
                <w:spacing w:val="-1"/>
              </w:rPr>
              <w:t>informazioni</w:t>
            </w:r>
            <w:r w:rsidRPr="00F955E1">
              <w:rPr>
                <w:spacing w:val="19"/>
              </w:rPr>
              <w:t xml:space="preserve"> </w:t>
            </w:r>
            <w:r w:rsidRPr="00F955E1">
              <w:t>di</w:t>
            </w:r>
            <w:r w:rsidRPr="00F955E1">
              <w:rPr>
                <w:spacing w:val="19"/>
              </w:rPr>
              <w:t xml:space="preserve"> </w:t>
            </w:r>
            <w:r w:rsidRPr="00F955E1">
              <w:rPr>
                <w:spacing w:val="-1"/>
              </w:rPr>
              <w:t>sicurezza</w:t>
            </w:r>
            <w:r w:rsidRPr="00F955E1">
              <w:rPr>
                <w:spacing w:val="19"/>
              </w:rPr>
              <w:t xml:space="preserve"> </w:t>
            </w:r>
            <w:r w:rsidRPr="00F955E1">
              <w:rPr>
                <w:spacing w:val="-1"/>
              </w:rPr>
              <w:t>delle</w:t>
            </w:r>
            <w:r w:rsidRPr="00F955E1">
              <w:rPr>
                <w:spacing w:val="20"/>
              </w:rPr>
              <w:t xml:space="preserve"> </w:t>
            </w:r>
            <w:r w:rsidRPr="00F955E1">
              <w:rPr>
                <w:spacing w:val="-1"/>
              </w:rPr>
              <w:t>sostanze</w:t>
            </w:r>
            <w:r w:rsidRPr="00F955E1">
              <w:rPr>
                <w:spacing w:val="18"/>
              </w:rPr>
              <w:t xml:space="preserve"> </w:t>
            </w:r>
            <w:r w:rsidRPr="00F955E1">
              <w:rPr>
                <w:spacing w:val="-1"/>
              </w:rPr>
              <w:t>chimiche</w:t>
            </w:r>
            <w:r w:rsidRPr="00F955E1">
              <w:rPr>
                <w:spacing w:val="18"/>
              </w:rPr>
              <w:t xml:space="preserve"> </w:t>
            </w:r>
            <w:r w:rsidRPr="00F955E1">
              <w:rPr>
                <w:spacing w:val="-1"/>
              </w:rPr>
              <w:t>sono</w:t>
            </w:r>
            <w:r w:rsidRPr="00F955E1">
              <w:rPr>
                <w:spacing w:val="19"/>
              </w:rPr>
              <w:t xml:space="preserve"> </w:t>
            </w:r>
            <w:r w:rsidRPr="00F955E1">
              <w:rPr>
                <w:spacing w:val="-1"/>
              </w:rPr>
              <w:t>disponibili</w:t>
            </w:r>
            <w:r w:rsidRPr="00F955E1">
              <w:rPr>
                <w:spacing w:val="21"/>
              </w:rPr>
              <w:t xml:space="preserve"> </w:t>
            </w:r>
            <w:r w:rsidRPr="00F955E1">
              <w:rPr>
                <w:spacing w:val="-1"/>
              </w:rPr>
              <w:t>nelle</w:t>
            </w:r>
            <w:r w:rsidRPr="00F955E1">
              <w:rPr>
                <w:spacing w:val="20"/>
              </w:rPr>
              <w:t xml:space="preserve"> </w:t>
            </w:r>
            <w:r w:rsidRPr="00F955E1">
              <w:rPr>
                <w:spacing w:val="-1"/>
              </w:rPr>
              <w:t>lingue</w:t>
            </w:r>
            <w:r w:rsidRPr="00F955E1">
              <w:rPr>
                <w:spacing w:val="20"/>
              </w:rPr>
              <w:t xml:space="preserve"> </w:t>
            </w:r>
            <w:r w:rsidRPr="00F955E1">
              <w:rPr>
                <w:spacing w:val="-1"/>
              </w:rPr>
              <w:t>locali</w:t>
            </w:r>
            <w:r w:rsidRPr="00F955E1">
              <w:rPr>
                <w:spacing w:val="59"/>
              </w:rPr>
              <w:t xml:space="preserve"> </w:t>
            </w:r>
            <w:r w:rsidRPr="00F955E1">
              <w:rPr>
                <w:spacing w:val="-1"/>
              </w:rPr>
              <w:t>dei</w:t>
            </w:r>
            <w:r w:rsidRPr="00F955E1">
              <w:rPr>
                <w:spacing w:val="-3"/>
              </w:rPr>
              <w:t xml:space="preserve"> </w:t>
            </w:r>
            <w:r w:rsidRPr="00F955E1">
              <w:rPr>
                <w:spacing w:val="-1"/>
              </w:rPr>
              <w:t>lavoratori.</w:t>
            </w:r>
            <w:r w:rsidRPr="00F955E1">
              <w:rPr>
                <w:spacing w:val="-2"/>
              </w:rPr>
              <w:t xml:space="preserve"> </w:t>
            </w:r>
            <w:r w:rsidRPr="00F955E1">
              <w:rPr>
                <w:spacing w:val="-1"/>
              </w:rPr>
              <w:t>Le</w:t>
            </w:r>
            <w:r w:rsidRPr="00F955E1">
              <w:rPr>
                <w:spacing w:val="-2"/>
              </w:rPr>
              <w:t xml:space="preserve"> </w:t>
            </w:r>
            <w:r w:rsidRPr="00F955E1">
              <w:rPr>
                <w:spacing w:val="-1"/>
              </w:rPr>
              <w:t>etichette contengono</w:t>
            </w:r>
            <w:r w:rsidRPr="00F955E1">
              <w:rPr>
                <w:spacing w:val="-3"/>
              </w:rPr>
              <w:t xml:space="preserve"> </w:t>
            </w:r>
            <w:r w:rsidRPr="00F955E1">
              <w:rPr>
                <w:spacing w:val="-1"/>
              </w:rPr>
              <w:t>informazioni</w:t>
            </w:r>
            <w:r w:rsidRPr="00F955E1">
              <w:rPr>
                <w:spacing w:val="-3"/>
              </w:rPr>
              <w:t xml:space="preserve"> </w:t>
            </w:r>
            <w:r w:rsidRPr="00F955E1">
              <w:rPr>
                <w:spacing w:val="-1"/>
              </w:rPr>
              <w:t>sugli</w:t>
            </w:r>
            <w:r w:rsidRPr="00F955E1">
              <w:rPr>
                <w:spacing w:val="-2"/>
              </w:rPr>
              <w:t xml:space="preserve"> </w:t>
            </w:r>
            <w:r w:rsidRPr="00F955E1">
              <w:rPr>
                <w:spacing w:val="-1"/>
              </w:rPr>
              <w:t>ingredienti</w:t>
            </w:r>
            <w:r w:rsidRPr="00F955E1">
              <w:rPr>
                <w:spacing w:val="-3"/>
              </w:rPr>
              <w:t xml:space="preserve"> </w:t>
            </w:r>
            <w:r w:rsidRPr="00F955E1">
              <w:rPr>
                <w:spacing w:val="-1"/>
              </w:rPr>
              <w:t>pericolosi, sulle</w:t>
            </w:r>
            <w:r w:rsidRPr="00F955E1">
              <w:rPr>
                <w:spacing w:val="-2"/>
              </w:rPr>
              <w:t xml:space="preserve"> </w:t>
            </w:r>
            <w:r w:rsidRPr="00F955E1">
              <w:rPr>
                <w:spacing w:val="-1"/>
              </w:rPr>
              <w:t>caratteristiche</w:t>
            </w:r>
            <w:r w:rsidRPr="00F955E1">
              <w:rPr>
                <w:spacing w:val="85"/>
                <w:w w:val="99"/>
              </w:rPr>
              <w:t xml:space="preserve"> </w:t>
            </w:r>
            <w:r w:rsidRPr="00F955E1">
              <w:t>e</w:t>
            </w:r>
            <w:r w:rsidRPr="00F955E1">
              <w:rPr>
                <w:spacing w:val="4"/>
              </w:rPr>
              <w:t xml:space="preserve"> </w:t>
            </w:r>
            <w:r w:rsidRPr="00F955E1">
              <w:rPr>
                <w:spacing w:val="-1"/>
              </w:rPr>
              <w:t>proprietà</w:t>
            </w:r>
            <w:r w:rsidRPr="00F955E1">
              <w:rPr>
                <w:spacing w:val="6"/>
              </w:rPr>
              <w:t xml:space="preserve"> </w:t>
            </w:r>
            <w:r w:rsidRPr="00F955E1">
              <w:t>e</w:t>
            </w:r>
            <w:r w:rsidRPr="00F955E1">
              <w:rPr>
                <w:spacing w:val="6"/>
              </w:rPr>
              <w:t xml:space="preserve"> </w:t>
            </w:r>
            <w:r w:rsidRPr="00F955E1">
              <w:rPr>
                <w:spacing w:val="-1"/>
              </w:rPr>
              <w:t>sulle</w:t>
            </w:r>
            <w:r w:rsidRPr="00F955E1">
              <w:rPr>
                <w:spacing w:val="9"/>
              </w:rPr>
              <w:t xml:space="preserve"> </w:t>
            </w:r>
            <w:r w:rsidRPr="00F955E1">
              <w:rPr>
                <w:spacing w:val="-1"/>
              </w:rPr>
              <w:t>precauzioni</w:t>
            </w:r>
            <w:r w:rsidRPr="00F955E1">
              <w:rPr>
                <w:spacing w:val="7"/>
              </w:rPr>
              <w:t xml:space="preserve"> </w:t>
            </w:r>
            <w:r w:rsidRPr="00F955E1">
              <w:t>da</w:t>
            </w:r>
            <w:r w:rsidRPr="00F955E1">
              <w:rPr>
                <w:spacing w:val="4"/>
              </w:rPr>
              <w:t xml:space="preserve"> </w:t>
            </w:r>
            <w:r w:rsidRPr="00F955E1">
              <w:rPr>
                <w:spacing w:val="-1"/>
              </w:rPr>
              <w:t>seguire</w:t>
            </w:r>
            <w:r w:rsidRPr="00F955E1">
              <w:rPr>
                <w:spacing w:val="6"/>
              </w:rPr>
              <w:t xml:space="preserve"> </w:t>
            </w:r>
            <w:r w:rsidRPr="00F955E1">
              <w:rPr>
                <w:spacing w:val="-1"/>
              </w:rPr>
              <w:t>quando</w:t>
            </w:r>
            <w:r w:rsidRPr="00F955E1">
              <w:rPr>
                <w:spacing w:val="7"/>
              </w:rPr>
              <w:t xml:space="preserve"> </w:t>
            </w:r>
            <w:r w:rsidRPr="00F955E1">
              <w:rPr>
                <w:spacing w:val="-1"/>
              </w:rPr>
              <w:t>si</w:t>
            </w:r>
            <w:r w:rsidRPr="00F955E1">
              <w:rPr>
                <w:spacing w:val="5"/>
              </w:rPr>
              <w:t xml:space="preserve"> </w:t>
            </w:r>
            <w:r w:rsidRPr="00F955E1">
              <w:rPr>
                <w:spacing w:val="-1"/>
              </w:rPr>
              <w:t>utilizzano,</w:t>
            </w:r>
            <w:r w:rsidRPr="00F955E1">
              <w:rPr>
                <w:spacing w:val="7"/>
              </w:rPr>
              <w:t xml:space="preserve"> </w:t>
            </w:r>
            <w:r w:rsidRPr="00F955E1">
              <w:rPr>
                <w:spacing w:val="-1"/>
              </w:rPr>
              <w:t>maneggiano</w:t>
            </w:r>
            <w:r w:rsidRPr="00F955E1">
              <w:rPr>
                <w:spacing w:val="7"/>
              </w:rPr>
              <w:t xml:space="preserve"> </w:t>
            </w:r>
            <w:r w:rsidRPr="00F955E1">
              <w:t>e</w:t>
            </w:r>
            <w:r w:rsidRPr="00F955E1">
              <w:rPr>
                <w:spacing w:val="6"/>
              </w:rPr>
              <w:t xml:space="preserve"> </w:t>
            </w:r>
            <w:r w:rsidRPr="00F955E1">
              <w:rPr>
                <w:spacing w:val="-1"/>
              </w:rPr>
              <w:t>si</w:t>
            </w:r>
            <w:r w:rsidRPr="00F955E1">
              <w:rPr>
                <w:spacing w:val="5"/>
              </w:rPr>
              <w:t xml:space="preserve"> </w:t>
            </w:r>
            <w:proofErr w:type="gramStart"/>
            <w:r w:rsidRPr="00F955E1">
              <w:rPr>
                <w:spacing w:val="-1"/>
              </w:rPr>
              <w:t>stoccano</w:t>
            </w:r>
            <w:r w:rsidRPr="00F955E1">
              <w:t xml:space="preserve"> </w:t>
            </w:r>
            <w:r w:rsidRPr="00F955E1">
              <w:rPr>
                <w:spacing w:val="6"/>
              </w:rPr>
              <w:t xml:space="preserve"> </w:t>
            </w:r>
            <w:r w:rsidRPr="00F955E1">
              <w:rPr>
                <w:spacing w:val="-1"/>
              </w:rPr>
              <w:t>le</w:t>
            </w:r>
            <w:proofErr w:type="gramEnd"/>
            <w:r w:rsidRPr="00F955E1">
              <w:rPr>
                <w:spacing w:val="65"/>
                <w:w w:val="99"/>
              </w:rPr>
              <w:t xml:space="preserve"> </w:t>
            </w:r>
            <w:r w:rsidRPr="00F955E1">
              <w:rPr>
                <w:spacing w:val="-1"/>
              </w:rPr>
              <w:t>sostanze</w:t>
            </w:r>
            <w:r w:rsidRPr="00F955E1">
              <w:rPr>
                <w:spacing w:val="-5"/>
              </w:rPr>
              <w:t xml:space="preserve"> </w:t>
            </w:r>
            <w:r w:rsidRPr="00F955E1">
              <w:rPr>
                <w:spacing w:val="-1"/>
              </w:rPr>
              <w:t>chimiche</w:t>
            </w:r>
          </w:p>
        </w:tc>
        <w:tc>
          <w:tcPr>
            <w:tcW w:w="506" w:type="dxa"/>
            <w:gridSpan w:val="2"/>
          </w:tcPr>
          <w:p w14:paraId="0D1F8FCB" w14:textId="77777777" w:rsidR="00F955E1" w:rsidRPr="00F955E1" w:rsidRDefault="00F955E1" w:rsidP="00F955E1">
            <w:pPr>
              <w:tabs>
                <w:tab w:val="left" w:pos="7513"/>
              </w:tabs>
            </w:pPr>
          </w:p>
        </w:tc>
        <w:tc>
          <w:tcPr>
            <w:tcW w:w="506" w:type="dxa"/>
          </w:tcPr>
          <w:p w14:paraId="0EDC1F30" w14:textId="77777777" w:rsidR="00F955E1" w:rsidRPr="00F955E1" w:rsidRDefault="00F955E1" w:rsidP="00F955E1">
            <w:pPr>
              <w:tabs>
                <w:tab w:val="left" w:pos="7513"/>
              </w:tabs>
            </w:pPr>
          </w:p>
        </w:tc>
        <w:tc>
          <w:tcPr>
            <w:tcW w:w="506" w:type="dxa"/>
          </w:tcPr>
          <w:p w14:paraId="2DA53002" w14:textId="77777777" w:rsidR="00F955E1" w:rsidRPr="00F955E1" w:rsidRDefault="00F955E1" w:rsidP="00F955E1">
            <w:pPr>
              <w:tabs>
                <w:tab w:val="left" w:pos="7513"/>
              </w:tabs>
            </w:pPr>
          </w:p>
        </w:tc>
        <w:tc>
          <w:tcPr>
            <w:tcW w:w="2703" w:type="dxa"/>
          </w:tcPr>
          <w:p w14:paraId="352F7FB7" w14:textId="77777777" w:rsidR="00F955E1" w:rsidRPr="00F955E1" w:rsidRDefault="00F955E1" w:rsidP="00F955E1">
            <w:pPr>
              <w:tabs>
                <w:tab w:val="left" w:pos="7513"/>
              </w:tabs>
            </w:pPr>
          </w:p>
        </w:tc>
      </w:tr>
      <w:tr w:rsidR="00F955E1" w:rsidRPr="00F955E1" w14:paraId="57074F0A" w14:textId="77777777" w:rsidTr="00424F57">
        <w:trPr>
          <w:cantSplit/>
        </w:trPr>
        <w:tc>
          <w:tcPr>
            <w:tcW w:w="675" w:type="dxa"/>
          </w:tcPr>
          <w:p w14:paraId="03A5A913" w14:textId="77777777" w:rsidR="00F955E1" w:rsidRPr="00F955E1" w:rsidRDefault="00F955E1" w:rsidP="00F955E1">
            <w:pPr>
              <w:tabs>
                <w:tab w:val="left" w:pos="7513"/>
              </w:tabs>
              <w:rPr>
                <w:lang w:val="en-US"/>
              </w:rPr>
            </w:pPr>
            <w:r w:rsidRPr="00F955E1">
              <w:rPr>
                <w:lang w:val="en-US"/>
              </w:rPr>
              <w:lastRenderedPageBreak/>
              <w:t>3.7</w:t>
            </w:r>
          </w:p>
        </w:tc>
        <w:tc>
          <w:tcPr>
            <w:tcW w:w="5209" w:type="dxa"/>
            <w:gridSpan w:val="3"/>
          </w:tcPr>
          <w:p w14:paraId="0553E698" w14:textId="77777777" w:rsidR="00F955E1" w:rsidRPr="00F955E1" w:rsidRDefault="00F955E1" w:rsidP="00F955E1">
            <w:pPr>
              <w:tabs>
                <w:tab w:val="left" w:pos="7513"/>
              </w:tabs>
              <w:spacing w:after="120"/>
            </w:pPr>
            <w:r w:rsidRPr="00F955E1">
              <w:t>È</w:t>
            </w:r>
            <w:r w:rsidRPr="00F955E1">
              <w:rPr>
                <w:spacing w:val="23"/>
              </w:rPr>
              <w:t xml:space="preserve"> </w:t>
            </w:r>
            <w:r w:rsidRPr="00F955E1">
              <w:rPr>
                <w:spacing w:val="-1"/>
              </w:rPr>
              <w:t>disponibile</w:t>
            </w:r>
            <w:r w:rsidRPr="00F955E1">
              <w:rPr>
                <w:spacing w:val="25"/>
              </w:rPr>
              <w:t xml:space="preserve"> </w:t>
            </w:r>
            <w:r w:rsidRPr="00F955E1">
              <w:rPr>
                <w:spacing w:val="-1"/>
              </w:rPr>
              <w:t>una</w:t>
            </w:r>
            <w:r w:rsidRPr="00F955E1">
              <w:rPr>
                <w:spacing w:val="24"/>
              </w:rPr>
              <w:t xml:space="preserve"> </w:t>
            </w:r>
            <w:r w:rsidRPr="00F955E1">
              <w:rPr>
                <w:spacing w:val="-1"/>
              </w:rPr>
              <w:t>procedura</w:t>
            </w:r>
            <w:r w:rsidRPr="00F955E1">
              <w:rPr>
                <w:spacing w:val="23"/>
              </w:rPr>
              <w:t xml:space="preserve"> </w:t>
            </w:r>
            <w:r w:rsidRPr="00F955E1">
              <w:rPr>
                <w:spacing w:val="-1"/>
              </w:rPr>
              <w:t>documentata</w:t>
            </w:r>
            <w:r w:rsidRPr="00F955E1">
              <w:rPr>
                <w:spacing w:val="26"/>
              </w:rPr>
              <w:t xml:space="preserve"> </w:t>
            </w:r>
            <w:r w:rsidRPr="00F955E1">
              <w:rPr>
                <w:spacing w:val="-1"/>
              </w:rPr>
              <w:t>per</w:t>
            </w:r>
            <w:r w:rsidRPr="00F955E1">
              <w:rPr>
                <w:spacing w:val="24"/>
              </w:rPr>
              <w:t xml:space="preserve"> </w:t>
            </w:r>
            <w:r w:rsidRPr="00F955E1">
              <w:rPr>
                <w:spacing w:val="-1"/>
              </w:rPr>
              <w:t>immagazzinare</w:t>
            </w:r>
            <w:r w:rsidRPr="00F955E1">
              <w:rPr>
                <w:spacing w:val="26"/>
              </w:rPr>
              <w:t xml:space="preserve"> </w:t>
            </w:r>
            <w:r w:rsidRPr="00F955E1">
              <w:t>i</w:t>
            </w:r>
            <w:r w:rsidRPr="00F955E1">
              <w:rPr>
                <w:spacing w:val="24"/>
              </w:rPr>
              <w:t xml:space="preserve"> </w:t>
            </w:r>
            <w:r w:rsidRPr="00F955E1">
              <w:rPr>
                <w:spacing w:val="-1"/>
              </w:rPr>
              <w:t>prodotti</w:t>
            </w:r>
            <w:r w:rsidRPr="00F955E1">
              <w:rPr>
                <w:spacing w:val="25"/>
              </w:rPr>
              <w:t xml:space="preserve"> </w:t>
            </w:r>
            <w:r w:rsidRPr="00F955E1">
              <w:rPr>
                <w:spacing w:val="-1"/>
              </w:rPr>
              <w:t>chimici</w:t>
            </w:r>
            <w:r w:rsidRPr="00F955E1">
              <w:rPr>
                <w:spacing w:val="24"/>
              </w:rPr>
              <w:t xml:space="preserve"> </w:t>
            </w:r>
            <w:r w:rsidRPr="00F955E1">
              <w:rPr>
                <w:spacing w:val="-1"/>
              </w:rPr>
              <w:t>che</w:t>
            </w:r>
            <w:r w:rsidRPr="00F955E1">
              <w:rPr>
                <w:spacing w:val="24"/>
              </w:rPr>
              <w:t xml:space="preserve"> </w:t>
            </w:r>
            <w:r w:rsidRPr="00F955E1">
              <w:rPr>
                <w:spacing w:val="-1"/>
              </w:rPr>
              <w:t>prevede</w:t>
            </w:r>
            <w:r w:rsidRPr="00F955E1">
              <w:rPr>
                <w:spacing w:val="49"/>
              </w:rPr>
              <w:t xml:space="preserve"> </w:t>
            </w:r>
            <w:r w:rsidRPr="00F955E1">
              <w:rPr>
                <w:spacing w:val="-1"/>
              </w:rPr>
              <w:t>(se</w:t>
            </w:r>
            <w:r w:rsidRPr="00F955E1">
              <w:rPr>
                <w:spacing w:val="68"/>
                <w:w w:val="99"/>
              </w:rPr>
              <w:t xml:space="preserve"> </w:t>
            </w:r>
            <w:r w:rsidRPr="00F955E1">
              <w:rPr>
                <w:spacing w:val="-1"/>
              </w:rPr>
              <w:t>necessario)</w:t>
            </w:r>
            <w:r w:rsidRPr="00F955E1">
              <w:rPr>
                <w:spacing w:val="12"/>
              </w:rPr>
              <w:t xml:space="preserve"> </w:t>
            </w:r>
            <w:r w:rsidRPr="00F955E1">
              <w:t>un</w:t>
            </w:r>
            <w:r w:rsidRPr="00F955E1">
              <w:rPr>
                <w:spacing w:val="12"/>
              </w:rPr>
              <w:t xml:space="preserve"> </w:t>
            </w:r>
            <w:r w:rsidRPr="00F955E1">
              <w:rPr>
                <w:spacing w:val="-1"/>
              </w:rPr>
              <w:t>contenimento</w:t>
            </w:r>
            <w:r w:rsidRPr="00F955E1">
              <w:rPr>
                <w:spacing w:val="11"/>
              </w:rPr>
              <w:t xml:space="preserve"> </w:t>
            </w:r>
            <w:r w:rsidRPr="00F955E1">
              <w:rPr>
                <w:spacing w:val="-1"/>
              </w:rPr>
              <w:t>secondario,</w:t>
            </w:r>
            <w:r w:rsidRPr="00F955E1">
              <w:rPr>
                <w:spacing w:val="13"/>
              </w:rPr>
              <w:t xml:space="preserve"> </w:t>
            </w:r>
            <w:r w:rsidRPr="00F955E1">
              <w:t>al</w:t>
            </w:r>
            <w:r w:rsidRPr="00F955E1">
              <w:rPr>
                <w:spacing w:val="10"/>
              </w:rPr>
              <w:t xml:space="preserve"> </w:t>
            </w:r>
            <w:r w:rsidRPr="00F955E1">
              <w:rPr>
                <w:spacing w:val="-1"/>
              </w:rPr>
              <w:t>fine</w:t>
            </w:r>
            <w:r w:rsidRPr="00F955E1">
              <w:rPr>
                <w:spacing w:val="12"/>
              </w:rPr>
              <w:t xml:space="preserve"> </w:t>
            </w:r>
            <w:r w:rsidRPr="00F955E1">
              <w:t>di</w:t>
            </w:r>
            <w:r w:rsidRPr="00F955E1">
              <w:rPr>
                <w:spacing w:val="11"/>
              </w:rPr>
              <w:t xml:space="preserve"> </w:t>
            </w:r>
            <w:r w:rsidRPr="00F955E1">
              <w:rPr>
                <w:spacing w:val="-1"/>
              </w:rPr>
              <w:t>evitare</w:t>
            </w:r>
            <w:r w:rsidRPr="00F955E1">
              <w:rPr>
                <w:spacing w:val="11"/>
              </w:rPr>
              <w:t xml:space="preserve"> </w:t>
            </w:r>
            <w:r w:rsidRPr="00F955E1">
              <w:rPr>
                <w:spacing w:val="-1"/>
              </w:rPr>
              <w:t>il</w:t>
            </w:r>
            <w:r w:rsidRPr="00F955E1">
              <w:rPr>
                <w:spacing w:val="11"/>
              </w:rPr>
              <w:t xml:space="preserve"> </w:t>
            </w:r>
            <w:r w:rsidRPr="00F955E1">
              <w:rPr>
                <w:spacing w:val="-1"/>
              </w:rPr>
              <w:t>contatto</w:t>
            </w:r>
            <w:r w:rsidRPr="00F955E1">
              <w:rPr>
                <w:spacing w:val="11"/>
              </w:rPr>
              <w:t xml:space="preserve"> </w:t>
            </w:r>
            <w:r w:rsidRPr="00F955E1">
              <w:rPr>
                <w:spacing w:val="-1"/>
              </w:rPr>
              <w:t>tra</w:t>
            </w:r>
            <w:r w:rsidRPr="00F955E1">
              <w:rPr>
                <w:spacing w:val="10"/>
              </w:rPr>
              <w:t xml:space="preserve"> </w:t>
            </w:r>
            <w:r w:rsidRPr="00F955E1">
              <w:rPr>
                <w:spacing w:val="-1"/>
              </w:rPr>
              <w:t>sostanze</w:t>
            </w:r>
            <w:r w:rsidRPr="00F955E1">
              <w:rPr>
                <w:spacing w:val="12"/>
              </w:rPr>
              <w:t xml:space="preserve"> </w:t>
            </w:r>
            <w:r w:rsidRPr="00F955E1">
              <w:rPr>
                <w:spacing w:val="-1"/>
              </w:rPr>
              <w:t>chimiche</w:t>
            </w:r>
            <w:r w:rsidRPr="00F955E1">
              <w:rPr>
                <w:spacing w:val="59"/>
                <w:w w:val="99"/>
              </w:rPr>
              <w:t xml:space="preserve"> </w:t>
            </w:r>
            <w:r w:rsidRPr="00F955E1">
              <w:rPr>
                <w:spacing w:val="-1"/>
              </w:rPr>
              <w:t>incompatibili</w:t>
            </w:r>
          </w:p>
        </w:tc>
        <w:tc>
          <w:tcPr>
            <w:tcW w:w="506" w:type="dxa"/>
            <w:gridSpan w:val="2"/>
          </w:tcPr>
          <w:p w14:paraId="7EC1FA88" w14:textId="77777777" w:rsidR="00F955E1" w:rsidRPr="00F955E1" w:rsidRDefault="00F955E1" w:rsidP="00F955E1">
            <w:pPr>
              <w:tabs>
                <w:tab w:val="left" w:pos="7513"/>
              </w:tabs>
            </w:pPr>
          </w:p>
        </w:tc>
        <w:tc>
          <w:tcPr>
            <w:tcW w:w="506" w:type="dxa"/>
          </w:tcPr>
          <w:p w14:paraId="72B51EC7" w14:textId="77777777" w:rsidR="00F955E1" w:rsidRPr="00F955E1" w:rsidRDefault="00F955E1" w:rsidP="00F955E1">
            <w:pPr>
              <w:tabs>
                <w:tab w:val="left" w:pos="7513"/>
              </w:tabs>
            </w:pPr>
          </w:p>
        </w:tc>
        <w:tc>
          <w:tcPr>
            <w:tcW w:w="506" w:type="dxa"/>
          </w:tcPr>
          <w:p w14:paraId="296A9D5F" w14:textId="77777777" w:rsidR="00F955E1" w:rsidRPr="00F955E1" w:rsidRDefault="00F955E1" w:rsidP="00F955E1">
            <w:pPr>
              <w:tabs>
                <w:tab w:val="left" w:pos="7513"/>
              </w:tabs>
            </w:pPr>
          </w:p>
        </w:tc>
        <w:tc>
          <w:tcPr>
            <w:tcW w:w="2703" w:type="dxa"/>
          </w:tcPr>
          <w:p w14:paraId="7A2420B2" w14:textId="77777777" w:rsidR="00F955E1" w:rsidRPr="00F955E1" w:rsidRDefault="00F955E1" w:rsidP="00F955E1">
            <w:pPr>
              <w:tabs>
                <w:tab w:val="left" w:pos="7513"/>
              </w:tabs>
            </w:pPr>
          </w:p>
        </w:tc>
      </w:tr>
      <w:tr w:rsidR="00F955E1" w:rsidRPr="00F955E1" w14:paraId="3C089463" w14:textId="77777777" w:rsidTr="00424F57">
        <w:trPr>
          <w:cantSplit/>
        </w:trPr>
        <w:tc>
          <w:tcPr>
            <w:tcW w:w="675" w:type="dxa"/>
          </w:tcPr>
          <w:p w14:paraId="4E700E92" w14:textId="77777777" w:rsidR="00F955E1" w:rsidRPr="00F955E1" w:rsidRDefault="00F955E1" w:rsidP="00F955E1">
            <w:pPr>
              <w:tabs>
                <w:tab w:val="left" w:pos="7513"/>
              </w:tabs>
              <w:rPr>
                <w:lang w:val="en-US"/>
              </w:rPr>
            </w:pPr>
            <w:r w:rsidRPr="00F955E1">
              <w:rPr>
                <w:lang w:val="en-US"/>
              </w:rPr>
              <w:t>3.1</w:t>
            </w:r>
          </w:p>
        </w:tc>
        <w:tc>
          <w:tcPr>
            <w:tcW w:w="5209" w:type="dxa"/>
            <w:gridSpan w:val="3"/>
          </w:tcPr>
          <w:p w14:paraId="3BEBCC02" w14:textId="77777777" w:rsidR="00F955E1" w:rsidRPr="00F955E1" w:rsidRDefault="00F955E1" w:rsidP="00F955E1">
            <w:pPr>
              <w:tabs>
                <w:tab w:val="left" w:pos="7513"/>
              </w:tabs>
              <w:spacing w:after="120"/>
            </w:pPr>
            <w:r w:rsidRPr="00F955E1">
              <w:rPr>
                <w:spacing w:val="-1"/>
              </w:rPr>
              <w:t>Nelle</w:t>
            </w:r>
            <w:r w:rsidRPr="00F955E1">
              <w:rPr>
                <w:spacing w:val="39"/>
              </w:rPr>
              <w:t xml:space="preserve"> </w:t>
            </w:r>
            <w:r w:rsidRPr="00F955E1">
              <w:rPr>
                <w:spacing w:val="-1"/>
              </w:rPr>
              <w:t>aree</w:t>
            </w:r>
            <w:r w:rsidRPr="00F955E1">
              <w:rPr>
                <w:spacing w:val="37"/>
              </w:rPr>
              <w:t xml:space="preserve"> </w:t>
            </w:r>
            <w:r w:rsidRPr="00F955E1">
              <w:t>di</w:t>
            </w:r>
            <w:r w:rsidRPr="00F955E1">
              <w:rPr>
                <w:spacing w:val="39"/>
              </w:rPr>
              <w:t xml:space="preserve"> </w:t>
            </w:r>
            <w:r w:rsidRPr="00F955E1">
              <w:rPr>
                <w:spacing w:val="-1"/>
              </w:rPr>
              <w:t>conservazione</w:t>
            </w:r>
            <w:r w:rsidRPr="00F955E1">
              <w:rPr>
                <w:spacing w:val="39"/>
              </w:rPr>
              <w:t xml:space="preserve"> </w:t>
            </w:r>
            <w:r w:rsidRPr="00F955E1">
              <w:t>e</w:t>
            </w:r>
            <w:r w:rsidRPr="00F955E1">
              <w:rPr>
                <w:spacing w:val="40"/>
              </w:rPr>
              <w:t xml:space="preserve"> </w:t>
            </w:r>
            <w:r w:rsidRPr="00F955E1">
              <w:rPr>
                <w:spacing w:val="-1"/>
              </w:rPr>
              <w:t>manipolazione</w:t>
            </w:r>
            <w:r w:rsidRPr="00F955E1">
              <w:rPr>
                <w:spacing w:val="39"/>
              </w:rPr>
              <w:t xml:space="preserve"> </w:t>
            </w:r>
            <w:r w:rsidRPr="00F955E1">
              <w:t>dei</w:t>
            </w:r>
            <w:r w:rsidRPr="00F955E1">
              <w:rPr>
                <w:spacing w:val="38"/>
              </w:rPr>
              <w:t xml:space="preserve"> </w:t>
            </w:r>
            <w:r w:rsidRPr="00F955E1">
              <w:rPr>
                <w:spacing w:val="-1"/>
              </w:rPr>
              <w:t>prodotti</w:t>
            </w:r>
            <w:r w:rsidRPr="00F955E1">
              <w:rPr>
                <w:spacing w:val="39"/>
              </w:rPr>
              <w:t xml:space="preserve"> </w:t>
            </w:r>
            <w:r w:rsidRPr="00F955E1">
              <w:rPr>
                <w:spacing w:val="-1"/>
              </w:rPr>
              <w:t>chimici</w:t>
            </w:r>
            <w:r w:rsidRPr="00F955E1">
              <w:rPr>
                <w:spacing w:val="38"/>
              </w:rPr>
              <w:t xml:space="preserve"> </w:t>
            </w:r>
            <w:r w:rsidRPr="00F955E1">
              <w:rPr>
                <w:spacing w:val="-1"/>
              </w:rPr>
              <w:t>sono</w:t>
            </w:r>
            <w:r w:rsidRPr="00F955E1">
              <w:rPr>
                <w:spacing w:val="40"/>
              </w:rPr>
              <w:t xml:space="preserve"> </w:t>
            </w:r>
            <w:r w:rsidRPr="00F955E1">
              <w:rPr>
                <w:spacing w:val="-1"/>
              </w:rPr>
              <w:t>prontamente</w:t>
            </w:r>
            <w:r w:rsidRPr="00F955E1">
              <w:rPr>
                <w:spacing w:val="39"/>
              </w:rPr>
              <w:t xml:space="preserve"> </w:t>
            </w:r>
            <w:r w:rsidRPr="00F955E1">
              <w:rPr>
                <w:spacing w:val="-1"/>
              </w:rPr>
              <w:t>disponibili</w:t>
            </w:r>
            <w:r w:rsidRPr="00F955E1">
              <w:rPr>
                <w:spacing w:val="73"/>
              </w:rPr>
              <w:t xml:space="preserve"> </w:t>
            </w:r>
            <w:r w:rsidRPr="00F955E1">
              <w:rPr>
                <w:spacing w:val="-1"/>
              </w:rPr>
              <w:t>dispositivi</w:t>
            </w:r>
            <w:r w:rsidRPr="00F955E1">
              <w:rPr>
                <w:spacing w:val="-4"/>
              </w:rPr>
              <w:t xml:space="preserve"> </w:t>
            </w:r>
            <w:r w:rsidRPr="00F955E1">
              <w:rPr>
                <w:spacing w:val="-1"/>
              </w:rPr>
              <w:t>lava</w:t>
            </w:r>
            <w:r w:rsidRPr="00F955E1">
              <w:rPr>
                <w:spacing w:val="-2"/>
              </w:rPr>
              <w:t xml:space="preserve"> </w:t>
            </w:r>
            <w:r w:rsidRPr="00F955E1">
              <w:rPr>
                <w:spacing w:val="-1"/>
              </w:rPr>
              <w:t>occhi</w:t>
            </w:r>
            <w:r w:rsidRPr="00F955E1">
              <w:rPr>
                <w:spacing w:val="-4"/>
              </w:rPr>
              <w:t xml:space="preserve"> </w:t>
            </w:r>
            <w:r w:rsidRPr="00F955E1">
              <w:t>e</w:t>
            </w:r>
            <w:r w:rsidRPr="00F955E1">
              <w:rPr>
                <w:spacing w:val="-4"/>
              </w:rPr>
              <w:t xml:space="preserve"> </w:t>
            </w:r>
            <w:r w:rsidRPr="00F955E1">
              <w:rPr>
                <w:spacing w:val="-1"/>
              </w:rPr>
              <w:t>docce</w:t>
            </w:r>
            <w:r w:rsidRPr="00F955E1">
              <w:rPr>
                <w:spacing w:val="-2"/>
              </w:rPr>
              <w:t xml:space="preserve"> </w:t>
            </w:r>
            <w:r w:rsidRPr="00F955E1">
              <w:t>di</w:t>
            </w:r>
            <w:r w:rsidRPr="00F955E1">
              <w:rPr>
                <w:spacing w:val="-4"/>
              </w:rPr>
              <w:t xml:space="preserve"> </w:t>
            </w:r>
            <w:r w:rsidRPr="00F955E1">
              <w:rPr>
                <w:spacing w:val="-1"/>
              </w:rPr>
              <w:t>emergenza</w:t>
            </w:r>
          </w:p>
        </w:tc>
        <w:tc>
          <w:tcPr>
            <w:tcW w:w="506" w:type="dxa"/>
            <w:gridSpan w:val="2"/>
          </w:tcPr>
          <w:p w14:paraId="5FFE41D1" w14:textId="77777777" w:rsidR="00F955E1" w:rsidRPr="00F955E1" w:rsidRDefault="00F955E1" w:rsidP="00F955E1">
            <w:pPr>
              <w:tabs>
                <w:tab w:val="left" w:pos="7513"/>
              </w:tabs>
            </w:pPr>
          </w:p>
        </w:tc>
        <w:tc>
          <w:tcPr>
            <w:tcW w:w="506" w:type="dxa"/>
          </w:tcPr>
          <w:p w14:paraId="382FC7A4" w14:textId="77777777" w:rsidR="00F955E1" w:rsidRPr="00F955E1" w:rsidRDefault="00F955E1" w:rsidP="00F955E1">
            <w:pPr>
              <w:tabs>
                <w:tab w:val="left" w:pos="7513"/>
              </w:tabs>
            </w:pPr>
          </w:p>
        </w:tc>
        <w:tc>
          <w:tcPr>
            <w:tcW w:w="506" w:type="dxa"/>
          </w:tcPr>
          <w:p w14:paraId="1C0ABAD1" w14:textId="77777777" w:rsidR="00F955E1" w:rsidRPr="00F955E1" w:rsidRDefault="00F955E1" w:rsidP="00F955E1">
            <w:pPr>
              <w:tabs>
                <w:tab w:val="left" w:pos="7513"/>
              </w:tabs>
            </w:pPr>
          </w:p>
        </w:tc>
        <w:tc>
          <w:tcPr>
            <w:tcW w:w="2703" w:type="dxa"/>
          </w:tcPr>
          <w:p w14:paraId="62ADAE67" w14:textId="77777777" w:rsidR="00F955E1" w:rsidRPr="00F955E1" w:rsidRDefault="00F955E1" w:rsidP="00F955E1">
            <w:pPr>
              <w:tabs>
                <w:tab w:val="left" w:pos="7513"/>
              </w:tabs>
            </w:pPr>
          </w:p>
        </w:tc>
      </w:tr>
      <w:tr w:rsidR="00F955E1" w:rsidRPr="00F955E1" w14:paraId="4EC5188A" w14:textId="77777777" w:rsidTr="00424F57">
        <w:trPr>
          <w:cantSplit/>
        </w:trPr>
        <w:tc>
          <w:tcPr>
            <w:tcW w:w="675" w:type="dxa"/>
          </w:tcPr>
          <w:p w14:paraId="3031742E" w14:textId="77777777" w:rsidR="00F955E1" w:rsidRPr="00F955E1" w:rsidRDefault="00F955E1" w:rsidP="00F955E1">
            <w:pPr>
              <w:tabs>
                <w:tab w:val="left" w:pos="7513"/>
              </w:tabs>
              <w:rPr>
                <w:lang w:val="en-US"/>
              </w:rPr>
            </w:pPr>
            <w:r w:rsidRPr="00F955E1">
              <w:rPr>
                <w:lang w:val="en-US"/>
              </w:rPr>
              <w:t>3.7</w:t>
            </w:r>
          </w:p>
        </w:tc>
        <w:tc>
          <w:tcPr>
            <w:tcW w:w="5209" w:type="dxa"/>
            <w:gridSpan w:val="3"/>
          </w:tcPr>
          <w:p w14:paraId="7442D6DC" w14:textId="77777777" w:rsidR="00F955E1" w:rsidRPr="00F955E1" w:rsidRDefault="00F955E1" w:rsidP="00F955E1">
            <w:pPr>
              <w:tabs>
                <w:tab w:val="left" w:pos="7513"/>
              </w:tabs>
              <w:spacing w:after="120"/>
            </w:pPr>
            <w:r w:rsidRPr="00F955E1">
              <w:t>È</w:t>
            </w:r>
            <w:r w:rsidRPr="00F955E1">
              <w:rPr>
                <w:spacing w:val="-3"/>
              </w:rPr>
              <w:t xml:space="preserve"> </w:t>
            </w:r>
            <w:r w:rsidRPr="00F955E1">
              <w:rPr>
                <w:spacing w:val="-1"/>
              </w:rPr>
              <w:t>disponibile</w:t>
            </w:r>
            <w:r w:rsidRPr="00F955E1">
              <w:rPr>
                <w:spacing w:val="-3"/>
              </w:rPr>
              <w:t xml:space="preserve"> </w:t>
            </w:r>
            <w:r w:rsidRPr="00F955E1">
              <w:rPr>
                <w:spacing w:val="-1"/>
              </w:rPr>
              <w:t>una</w:t>
            </w:r>
            <w:r w:rsidRPr="00F955E1">
              <w:rPr>
                <w:spacing w:val="-3"/>
              </w:rPr>
              <w:t xml:space="preserve"> </w:t>
            </w:r>
            <w:r w:rsidRPr="00F955E1">
              <w:rPr>
                <w:spacing w:val="-1"/>
              </w:rPr>
              <w:t>procedura</w:t>
            </w:r>
            <w:r w:rsidRPr="00F955E1">
              <w:rPr>
                <w:spacing w:val="-2"/>
              </w:rPr>
              <w:t xml:space="preserve"> </w:t>
            </w:r>
            <w:r w:rsidRPr="00F955E1">
              <w:rPr>
                <w:spacing w:val="-1"/>
              </w:rPr>
              <w:t>documentata</w:t>
            </w:r>
            <w:r w:rsidRPr="00F955E1">
              <w:rPr>
                <w:spacing w:val="-3"/>
              </w:rPr>
              <w:t xml:space="preserve"> </w:t>
            </w:r>
            <w:r w:rsidRPr="00F955E1">
              <w:t>per</w:t>
            </w:r>
            <w:r w:rsidRPr="00F955E1">
              <w:rPr>
                <w:spacing w:val="-4"/>
              </w:rPr>
              <w:t xml:space="preserve"> </w:t>
            </w:r>
            <w:r w:rsidRPr="00F955E1">
              <w:rPr>
                <w:spacing w:val="-1"/>
              </w:rPr>
              <w:t>la</w:t>
            </w:r>
            <w:r w:rsidRPr="00F955E1">
              <w:rPr>
                <w:spacing w:val="-2"/>
              </w:rPr>
              <w:t xml:space="preserve"> </w:t>
            </w:r>
            <w:r w:rsidRPr="00F955E1">
              <w:rPr>
                <w:spacing w:val="-1"/>
              </w:rPr>
              <w:t>corretta</w:t>
            </w:r>
            <w:r w:rsidRPr="00F955E1">
              <w:rPr>
                <w:spacing w:val="-3"/>
              </w:rPr>
              <w:t xml:space="preserve"> </w:t>
            </w:r>
            <w:r w:rsidRPr="00F955E1">
              <w:rPr>
                <w:spacing w:val="-1"/>
              </w:rPr>
              <w:t>etichettatura</w:t>
            </w:r>
            <w:r w:rsidRPr="00F955E1">
              <w:rPr>
                <w:spacing w:val="-3"/>
              </w:rPr>
              <w:t xml:space="preserve"> </w:t>
            </w:r>
            <w:r w:rsidRPr="00F955E1">
              <w:rPr>
                <w:spacing w:val="-1"/>
              </w:rPr>
              <w:t>dei</w:t>
            </w:r>
            <w:r w:rsidRPr="00F955E1">
              <w:rPr>
                <w:spacing w:val="-3"/>
              </w:rPr>
              <w:t xml:space="preserve"> </w:t>
            </w:r>
            <w:r w:rsidRPr="00F955E1">
              <w:rPr>
                <w:spacing w:val="-1"/>
              </w:rPr>
              <w:t>prodotti</w:t>
            </w:r>
            <w:r w:rsidRPr="00F955E1">
              <w:rPr>
                <w:spacing w:val="-4"/>
              </w:rPr>
              <w:t xml:space="preserve"> </w:t>
            </w:r>
            <w:r w:rsidRPr="00F955E1">
              <w:rPr>
                <w:spacing w:val="-1"/>
              </w:rPr>
              <w:t>chimici</w:t>
            </w:r>
          </w:p>
        </w:tc>
        <w:tc>
          <w:tcPr>
            <w:tcW w:w="506" w:type="dxa"/>
            <w:gridSpan w:val="2"/>
          </w:tcPr>
          <w:p w14:paraId="4339A112" w14:textId="77777777" w:rsidR="00F955E1" w:rsidRPr="00F955E1" w:rsidRDefault="00F955E1" w:rsidP="00F955E1">
            <w:pPr>
              <w:tabs>
                <w:tab w:val="left" w:pos="7513"/>
              </w:tabs>
            </w:pPr>
          </w:p>
        </w:tc>
        <w:tc>
          <w:tcPr>
            <w:tcW w:w="506" w:type="dxa"/>
          </w:tcPr>
          <w:p w14:paraId="14E4FFCA" w14:textId="77777777" w:rsidR="00F955E1" w:rsidRPr="00F955E1" w:rsidRDefault="00F955E1" w:rsidP="00F955E1">
            <w:pPr>
              <w:tabs>
                <w:tab w:val="left" w:pos="7513"/>
              </w:tabs>
            </w:pPr>
          </w:p>
        </w:tc>
        <w:tc>
          <w:tcPr>
            <w:tcW w:w="506" w:type="dxa"/>
          </w:tcPr>
          <w:p w14:paraId="3035B077" w14:textId="77777777" w:rsidR="00F955E1" w:rsidRPr="00F955E1" w:rsidRDefault="00F955E1" w:rsidP="00F955E1">
            <w:pPr>
              <w:tabs>
                <w:tab w:val="left" w:pos="7513"/>
              </w:tabs>
            </w:pPr>
          </w:p>
        </w:tc>
        <w:tc>
          <w:tcPr>
            <w:tcW w:w="2703" w:type="dxa"/>
          </w:tcPr>
          <w:p w14:paraId="16BF9508" w14:textId="77777777" w:rsidR="00F955E1" w:rsidRPr="00F955E1" w:rsidRDefault="00F955E1" w:rsidP="00F955E1">
            <w:pPr>
              <w:tabs>
                <w:tab w:val="left" w:pos="7513"/>
              </w:tabs>
            </w:pPr>
          </w:p>
        </w:tc>
      </w:tr>
      <w:tr w:rsidR="00F955E1" w:rsidRPr="00F955E1" w14:paraId="0F38183B" w14:textId="77777777" w:rsidTr="00424F57">
        <w:trPr>
          <w:cantSplit/>
        </w:trPr>
        <w:tc>
          <w:tcPr>
            <w:tcW w:w="675" w:type="dxa"/>
          </w:tcPr>
          <w:p w14:paraId="7A4B4EA8" w14:textId="77777777" w:rsidR="00F955E1" w:rsidRPr="00F955E1" w:rsidRDefault="00F955E1" w:rsidP="00F955E1">
            <w:pPr>
              <w:tabs>
                <w:tab w:val="left" w:pos="7513"/>
              </w:tabs>
              <w:rPr>
                <w:lang w:val="en-US"/>
              </w:rPr>
            </w:pPr>
            <w:r w:rsidRPr="00F955E1">
              <w:rPr>
                <w:lang w:val="en-US"/>
              </w:rPr>
              <w:t>3.7</w:t>
            </w:r>
          </w:p>
        </w:tc>
        <w:tc>
          <w:tcPr>
            <w:tcW w:w="5209" w:type="dxa"/>
            <w:gridSpan w:val="3"/>
          </w:tcPr>
          <w:p w14:paraId="36156BC8" w14:textId="77777777" w:rsidR="00F955E1" w:rsidRPr="00F955E1" w:rsidRDefault="00F955E1" w:rsidP="00F955E1">
            <w:pPr>
              <w:tabs>
                <w:tab w:val="left" w:pos="7513"/>
              </w:tabs>
              <w:spacing w:after="120"/>
            </w:pPr>
            <w:r w:rsidRPr="00F955E1">
              <w:t>È</w:t>
            </w:r>
            <w:r w:rsidRPr="00F955E1">
              <w:rPr>
                <w:spacing w:val="37"/>
              </w:rPr>
              <w:t xml:space="preserve"> </w:t>
            </w:r>
            <w:r w:rsidRPr="00F955E1">
              <w:rPr>
                <w:spacing w:val="-1"/>
              </w:rPr>
              <w:t>disponibile</w:t>
            </w:r>
            <w:r w:rsidRPr="00F955E1">
              <w:rPr>
                <w:spacing w:val="38"/>
              </w:rPr>
              <w:t xml:space="preserve"> </w:t>
            </w:r>
            <w:r w:rsidRPr="00F955E1">
              <w:rPr>
                <w:spacing w:val="-1"/>
              </w:rPr>
              <w:t>una</w:t>
            </w:r>
            <w:r w:rsidRPr="00F955E1">
              <w:rPr>
                <w:spacing w:val="37"/>
              </w:rPr>
              <w:t xml:space="preserve"> </w:t>
            </w:r>
            <w:r w:rsidRPr="00F955E1">
              <w:rPr>
                <w:spacing w:val="-1"/>
              </w:rPr>
              <w:t>procedura</w:t>
            </w:r>
            <w:r w:rsidRPr="00F955E1">
              <w:rPr>
                <w:spacing w:val="38"/>
              </w:rPr>
              <w:t xml:space="preserve"> </w:t>
            </w:r>
            <w:r w:rsidRPr="00F955E1">
              <w:rPr>
                <w:spacing w:val="-1"/>
              </w:rPr>
              <w:t>documentata</w:t>
            </w:r>
            <w:r w:rsidRPr="00F955E1">
              <w:rPr>
                <w:spacing w:val="38"/>
              </w:rPr>
              <w:t xml:space="preserve"> </w:t>
            </w:r>
            <w:r w:rsidRPr="00F955E1">
              <w:t>per</w:t>
            </w:r>
            <w:r w:rsidRPr="00F955E1">
              <w:rPr>
                <w:spacing w:val="36"/>
              </w:rPr>
              <w:t xml:space="preserve"> </w:t>
            </w:r>
            <w:r w:rsidRPr="00F955E1">
              <w:rPr>
                <w:spacing w:val="-1"/>
              </w:rPr>
              <w:t>la</w:t>
            </w:r>
            <w:r w:rsidRPr="00F955E1">
              <w:rPr>
                <w:spacing w:val="38"/>
              </w:rPr>
              <w:t xml:space="preserve"> </w:t>
            </w:r>
            <w:r w:rsidRPr="00F955E1">
              <w:rPr>
                <w:spacing w:val="-1"/>
              </w:rPr>
              <w:t>corretta</w:t>
            </w:r>
            <w:r w:rsidRPr="00F955E1">
              <w:rPr>
                <w:spacing w:val="37"/>
              </w:rPr>
              <w:t xml:space="preserve"> </w:t>
            </w:r>
            <w:r w:rsidRPr="00F955E1">
              <w:rPr>
                <w:spacing w:val="-1"/>
              </w:rPr>
              <w:t>manipolazione</w:t>
            </w:r>
            <w:r w:rsidRPr="00F955E1">
              <w:rPr>
                <w:spacing w:val="38"/>
              </w:rPr>
              <w:t xml:space="preserve"> </w:t>
            </w:r>
            <w:r w:rsidRPr="00F955E1">
              <w:t>e</w:t>
            </w:r>
            <w:r w:rsidRPr="00F955E1">
              <w:rPr>
                <w:spacing w:val="38"/>
              </w:rPr>
              <w:t xml:space="preserve"> </w:t>
            </w:r>
            <w:r w:rsidRPr="00F955E1">
              <w:rPr>
                <w:spacing w:val="-1"/>
              </w:rPr>
              <w:t>stoccaggio</w:t>
            </w:r>
            <w:r w:rsidRPr="00F955E1">
              <w:rPr>
                <w:spacing w:val="37"/>
              </w:rPr>
              <w:t xml:space="preserve"> </w:t>
            </w:r>
            <w:r w:rsidRPr="00F955E1">
              <w:t>dei</w:t>
            </w:r>
            <w:r w:rsidRPr="00F955E1">
              <w:rPr>
                <w:spacing w:val="37"/>
              </w:rPr>
              <w:t xml:space="preserve"> </w:t>
            </w:r>
            <w:r w:rsidRPr="00F955E1">
              <w:rPr>
                <w:spacing w:val="-1"/>
              </w:rPr>
              <w:t>rifiuti</w:t>
            </w:r>
            <w:r w:rsidRPr="00F955E1">
              <w:rPr>
                <w:spacing w:val="61"/>
              </w:rPr>
              <w:t xml:space="preserve"> </w:t>
            </w:r>
            <w:r w:rsidRPr="00F955E1">
              <w:rPr>
                <w:spacing w:val="-1"/>
              </w:rPr>
              <w:t>pericolosi</w:t>
            </w:r>
          </w:p>
        </w:tc>
        <w:tc>
          <w:tcPr>
            <w:tcW w:w="506" w:type="dxa"/>
            <w:gridSpan w:val="2"/>
          </w:tcPr>
          <w:p w14:paraId="6ED4AF18" w14:textId="77777777" w:rsidR="00F955E1" w:rsidRPr="00F955E1" w:rsidRDefault="00F955E1" w:rsidP="00F955E1">
            <w:pPr>
              <w:tabs>
                <w:tab w:val="left" w:pos="7513"/>
              </w:tabs>
            </w:pPr>
          </w:p>
        </w:tc>
        <w:tc>
          <w:tcPr>
            <w:tcW w:w="506" w:type="dxa"/>
          </w:tcPr>
          <w:p w14:paraId="704E2AF2" w14:textId="77777777" w:rsidR="00F955E1" w:rsidRPr="00F955E1" w:rsidRDefault="00F955E1" w:rsidP="00F955E1">
            <w:pPr>
              <w:tabs>
                <w:tab w:val="left" w:pos="7513"/>
              </w:tabs>
            </w:pPr>
          </w:p>
        </w:tc>
        <w:tc>
          <w:tcPr>
            <w:tcW w:w="506" w:type="dxa"/>
          </w:tcPr>
          <w:p w14:paraId="01D2703E" w14:textId="77777777" w:rsidR="00F955E1" w:rsidRPr="00F955E1" w:rsidRDefault="00F955E1" w:rsidP="00F955E1">
            <w:pPr>
              <w:tabs>
                <w:tab w:val="left" w:pos="7513"/>
              </w:tabs>
            </w:pPr>
          </w:p>
        </w:tc>
        <w:tc>
          <w:tcPr>
            <w:tcW w:w="2703" w:type="dxa"/>
          </w:tcPr>
          <w:p w14:paraId="0128A46A" w14:textId="77777777" w:rsidR="00F955E1" w:rsidRPr="00F955E1" w:rsidRDefault="00F955E1" w:rsidP="00F955E1">
            <w:pPr>
              <w:tabs>
                <w:tab w:val="left" w:pos="7513"/>
              </w:tabs>
            </w:pPr>
          </w:p>
        </w:tc>
      </w:tr>
      <w:tr w:rsidR="00F955E1" w:rsidRPr="00F955E1" w14:paraId="73F9132A" w14:textId="77777777" w:rsidTr="00424F57">
        <w:trPr>
          <w:cantSplit/>
        </w:trPr>
        <w:tc>
          <w:tcPr>
            <w:tcW w:w="675" w:type="dxa"/>
          </w:tcPr>
          <w:p w14:paraId="76064FDD" w14:textId="77777777" w:rsidR="00F955E1" w:rsidRPr="00F955E1" w:rsidRDefault="00F955E1" w:rsidP="00F955E1">
            <w:pPr>
              <w:tabs>
                <w:tab w:val="left" w:pos="7513"/>
              </w:tabs>
              <w:rPr>
                <w:lang w:val="en-US"/>
              </w:rPr>
            </w:pPr>
            <w:r w:rsidRPr="00F955E1">
              <w:rPr>
                <w:lang w:val="en-US"/>
              </w:rPr>
              <w:t>3.6</w:t>
            </w:r>
          </w:p>
        </w:tc>
        <w:tc>
          <w:tcPr>
            <w:tcW w:w="5209" w:type="dxa"/>
            <w:gridSpan w:val="3"/>
          </w:tcPr>
          <w:p w14:paraId="6B32C674" w14:textId="77777777" w:rsidR="00F955E1" w:rsidRPr="00F955E1" w:rsidRDefault="00F955E1" w:rsidP="00F955E1">
            <w:pPr>
              <w:tabs>
                <w:tab w:val="left" w:pos="7513"/>
              </w:tabs>
              <w:spacing w:after="120"/>
            </w:pPr>
            <w:r w:rsidRPr="00F955E1">
              <w:rPr>
                <w:spacing w:val="-1"/>
              </w:rPr>
              <w:t>Solo</w:t>
            </w:r>
            <w:r w:rsidRPr="00F955E1">
              <w:rPr>
                <w:spacing w:val="-4"/>
              </w:rPr>
              <w:t xml:space="preserve"> </w:t>
            </w:r>
            <w:r w:rsidRPr="00F955E1">
              <w:t>i</w:t>
            </w:r>
            <w:r w:rsidRPr="00F955E1">
              <w:rPr>
                <w:spacing w:val="-3"/>
              </w:rPr>
              <w:t xml:space="preserve"> </w:t>
            </w:r>
            <w:r w:rsidRPr="00F955E1">
              <w:rPr>
                <w:spacing w:val="-1"/>
              </w:rPr>
              <w:t>dipendenti</w:t>
            </w:r>
            <w:r w:rsidRPr="00F955E1">
              <w:rPr>
                <w:spacing w:val="-4"/>
              </w:rPr>
              <w:t xml:space="preserve"> </w:t>
            </w:r>
            <w:r w:rsidRPr="00F955E1">
              <w:rPr>
                <w:spacing w:val="-1"/>
              </w:rPr>
              <w:t>autorizzati</w:t>
            </w:r>
            <w:r w:rsidRPr="00F955E1">
              <w:rPr>
                <w:spacing w:val="-2"/>
              </w:rPr>
              <w:t xml:space="preserve"> </w:t>
            </w:r>
            <w:r w:rsidRPr="00F955E1">
              <w:rPr>
                <w:spacing w:val="-1"/>
              </w:rPr>
              <w:t>maneggiano</w:t>
            </w:r>
            <w:r w:rsidRPr="00F955E1">
              <w:rPr>
                <w:spacing w:val="-4"/>
              </w:rPr>
              <w:t xml:space="preserve"> </w:t>
            </w:r>
            <w:r w:rsidRPr="00F955E1">
              <w:rPr>
                <w:spacing w:val="-1"/>
              </w:rPr>
              <w:t>rifiuti</w:t>
            </w:r>
            <w:r w:rsidRPr="00F955E1">
              <w:rPr>
                <w:spacing w:val="-2"/>
              </w:rPr>
              <w:t xml:space="preserve"> </w:t>
            </w:r>
            <w:r w:rsidRPr="00F955E1">
              <w:rPr>
                <w:spacing w:val="-1"/>
              </w:rPr>
              <w:t>pericolosi</w:t>
            </w:r>
          </w:p>
        </w:tc>
        <w:tc>
          <w:tcPr>
            <w:tcW w:w="506" w:type="dxa"/>
            <w:gridSpan w:val="2"/>
          </w:tcPr>
          <w:p w14:paraId="15F43539" w14:textId="77777777" w:rsidR="00F955E1" w:rsidRPr="00F955E1" w:rsidRDefault="00F955E1" w:rsidP="00F955E1">
            <w:pPr>
              <w:tabs>
                <w:tab w:val="left" w:pos="7513"/>
              </w:tabs>
            </w:pPr>
          </w:p>
        </w:tc>
        <w:tc>
          <w:tcPr>
            <w:tcW w:w="506" w:type="dxa"/>
          </w:tcPr>
          <w:p w14:paraId="54AA8088" w14:textId="77777777" w:rsidR="00F955E1" w:rsidRPr="00F955E1" w:rsidRDefault="00F955E1" w:rsidP="00F955E1">
            <w:pPr>
              <w:tabs>
                <w:tab w:val="left" w:pos="7513"/>
              </w:tabs>
            </w:pPr>
          </w:p>
        </w:tc>
        <w:tc>
          <w:tcPr>
            <w:tcW w:w="506" w:type="dxa"/>
          </w:tcPr>
          <w:p w14:paraId="2C11BD6B" w14:textId="77777777" w:rsidR="00F955E1" w:rsidRPr="00F955E1" w:rsidRDefault="00F955E1" w:rsidP="00F955E1">
            <w:pPr>
              <w:tabs>
                <w:tab w:val="left" w:pos="7513"/>
              </w:tabs>
            </w:pPr>
          </w:p>
        </w:tc>
        <w:tc>
          <w:tcPr>
            <w:tcW w:w="2703" w:type="dxa"/>
          </w:tcPr>
          <w:p w14:paraId="3F9C8DCF" w14:textId="77777777" w:rsidR="00F955E1" w:rsidRPr="00F955E1" w:rsidRDefault="00F955E1" w:rsidP="00F955E1">
            <w:pPr>
              <w:tabs>
                <w:tab w:val="left" w:pos="7513"/>
              </w:tabs>
            </w:pPr>
          </w:p>
        </w:tc>
      </w:tr>
      <w:tr w:rsidR="00F955E1" w:rsidRPr="00F955E1" w14:paraId="14359722" w14:textId="77777777" w:rsidTr="00424F57">
        <w:trPr>
          <w:cantSplit/>
        </w:trPr>
        <w:tc>
          <w:tcPr>
            <w:tcW w:w="675" w:type="dxa"/>
          </w:tcPr>
          <w:p w14:paraId="356131B6" w14:textId="77777777" w:rsidR="00F955E1" w:rsidRPr="00F955E1" w:rsidRDefault="00F955E1" w:rsidP="00F955E1">
            <w:pPr>
              <w:tabs>
                <w:tab w:val="left" w:pos="7513"/>
              </w:tabs>
              <w:rPr>
                <w:lang w:val="en-US"/>
              </w:rPr>
            </w:pPr>
            <w:r w:rsidRPr="00F955E1">
              <w:rPr>
                <w:lang w:val="en-US"/>
              </w:rPr>
              <w:t>3.1</w:t>
            </w:r>
          </w:p>
        </w:tc>
        <w:tc>
          <w:tcPr>
            <w:tcW w:w="5209" w:type="dxa"/>
            <w:gridSpan w:val="3"/>
          </w:tcPr>
          <w:p w14:paraId="6CBCEBE8" w14:textId="77777777" w:rsidR="00F955E1" w:rsidRPr="00F955E1" w:rsidRDefault="00F955E1" w:rsidP="00F955E1">
            <w:pPr>
              <w:tabs>
                <w:tab w:val="left" w:pos="7513"/>
              </w:tabs>
              <w:spacing w:after="120"/>
            </w:pPr>
            <w:r w:rsidRPr="00F955E1">
              <w:t xml:space="preserve">I </w:t>
            </w:r>
            <w:r w:rsidRPr="00F955E1">
              <w:rPr>
                <w:spacing w:val="-1"/>
              </w:rPr>
              <w:t>contenitori</w:t>
            </w:r>
            <w:r w:rsidRPr="00F955E1">
              <w:rPr>
                <w:spacing w:val="2"/>
              </w:rPr>
              <w:t xml:space="preserve"> </w:t>
            </w:r>
            <w:proofErr w:type="gramStart"/>
            <w:r w:rsidRPr="00F955E1">
              <w:t xml:space="preserve">dei  </w:t>
            </w:r>
            <w:r w:rsidRPr="00F955E1">
              <w:rPr>
                <w:spacing w:val="-1"/>
              </w:rPr>
              <w:t>rifiuti</w:t>
            </w:r>
            <w:proofErr w:type="gramEnd"/>
            <w:r w:rsidRPr="00F955E1">
              <w:rPr>
                <w:spacing w:val="2"/>
              </w:rPr>
              <w:t xml:space="preserve"> </w:t>
            </w:r>
            <w:r w:rsidRPr="00F955E1">
              <w:rPr>
                <w:spacing w:val="-1"/>
              </w:rPr>
              <w:t>pericolosi</w:t>
            </w:r>
            <w:r w:rsidRPr="00F955E1">
              <w:t xml:space="preserve">  </w:t>
            </w:r>
            <w:r w:rsidRPr="00F955E1">
              <w:rPr>
                <w:spacing w:val="-1"/>
              </w:rPr>
              <w:t>sono</w:t>
            </w:r>
            <w:r w:rsidRPr="00F955E1">
              <w:rPr>
                <w:spacing w:val="2"/>
              </w:rPr>
              <w:t xml:space="preserve"> </w:t>
            </w:r>
            <w:r w:rsidRPr="00F955E1">
              <w:rPr>
                <w:spacing w:val="-1"/>
              </w:rPr>
              <w:t>separati</w:t>
            </w:r>
            <w:r w:rsidRPr="00F955E1">
              <w:t xml:space="preserve">  dai  </w:t>
            </w:r>
            <w:r w:rsidRPr="00F955E1">
              <w:rPr>
                <w:spacing w:val="-1"/>
              </w:rPr>
              <w:t>rifiuti</w:t>
            </w:r>
            <w:r w:rsidRPr="00F955E1">
              <w:rPr>
                <w:spacing w:val="2"/>
              </w:rPr>
              <w:t xml:space="preserve"> </w:t>
            </w:r>
            <w:r w:rsidRPr="00F955E1">
              <w:rPr>
                <w:spacing w:val="-1"/>
              </w:rPr>
              <w:t>comuni,</w:t>
            </w:r>
            <w:r w:rsidRPr="00F955E1">
              <w:rPr>
                <w:spacing w:val="1"/>
              </w:rPr>
              <w:t xml:space="preserve"> </w:t>
            </w:r>
            <w:r w:rsidRPr="00F955E1">
              <w:rPr>
                <w:spacing w:val="-1"/>
              </w:rPr>
              <w:t>sono</w:t>
            </w:r>
            <w:r w:rsidRPr="00F955E1">
              <w:t xml:space="preserve">  </w:t>
            </w:r>
            <w:r w:rsidRPr="00F955E1">
              <w:rPr>
                <w:spacing w:val="-1"/>
              </w:rPr>
              <w:t>chiaramente</w:t>
            </w:r>
            <w:r w:rsidRPr="00F955E1">
              <w:rPr>
                <w:spacing w:val="2"/>
              </w:rPr>
              <w:t xml:space="preserve"> </w:t>
            </w:r>
            <w:r w:rsidRPr="00F955E1">
              <w:rPr>
                <w:spacing w:val="-1"/>
              </w:rPr>
              <w:t>ed</w:t>
            </w:r>
            <w:r w:rsidRPr="00F955E1">
              <w:rPr>
                <w:spacing w:val="69"/>
              </w:rPr>
              <w:t xml:space="preserve"> </w:t>
            </w:r>
            <w:r w:rsidRPr="00F955E1">
              <w:rPr>
                <w:spacing w:val="-1"/>
              </w:rPr>
              <w:t>adeguatamente</w:t>
            </w:r>
            <w:r w:rsidRPr="00F955E1">
              <w:rPr>
                <w:spacing w:val="-3"/>
              </w:rPr>
              <w:t xml:space="preserve"> </w:t>
            </w:r>
            <w:r w:rsidRPr="00F955E1">
              <w:rPr>
                <w:spacing w:val="-1"/>
              </w:rPr>
              <w:t>identificati,</w:t>
            </w:r>
            <w:r w:rsidRPr="00F955E1">
              <w:rPr>
                <w:spacing w:val="-2"/>
              </w:rPr>
              <w:t xml:space="preserve"> </w:t>
            </w:r>
            <w:r w:rsidRPr="00F955E1">
              <w:t>e</w:t>
            </w:r>
            <w:r w:rsidRPr="00F955E1">
              <w:rPr>
                <w:spacing w:val="-5"/>
              </w:rPr>
              <w:t xml:space="preserve"> </w:t>
            </w:r>
            <w:r w:rsidRPr="00F955E1">
              <w:rPr>
                <w:spacing w:val="-1"/>
              </w:rPr>
              <w:t>sono</w:t>
            </w:r>
            <w:r w:rsidRPr="00F955E1">
              <w:rPr>
                <w:spacing w:val="-3"/>
              </w:rPr>
              <w:t xml:space="preserve"> </w:t>
            </w:r>
            <w:r w:rsidRPr="00F955E1">
              <w:rPr>
                <w:spacing w:val="-1"/>
              </w:rPr>
              <w:t>protetti</w:t>
            </w:r>
            <w:r w:rsidRPr="00F955E1">
              <w:rPr>
                <w:spacing w:val="-4"/>
              </w:rPr>
              <w:t xml:space="preserve"> </w:t>
            </w:r>
            <w:r w:rsidRPr="00F955E1">
              <w:rPr>
                <w:spacing w:val="-1"/>
              </w:rPr>
              <w:t>dalle</w:t>
            </w:r>
            <w:r w:rsidRPr="00F955E1">
              <w:rPr>
                <w:spacing w:val="-3"/>
              </w:rPr>
              <w:t xml:space="preserve"> </w:t>
            </w:r>
            <w:r w:rsidRPr="00F955E1">
              <w:rPr>
                <w:spacing w:val="-1"/>
              </w:rPr>
              <w:t>intemperie</w:t>
            </w:r>
            <w:r w:rsidRPr="00F955E1">
              <w:rPr>
                <w:spacing w:val="-3"/>
              </w:rPr>
              <w:t xml:space="preserve"> </w:t>
            </w:r>
            <w:r w:rsidRPr="00F955E1">
              <w:t>e</w:t>
            </w:r>
            <w:r w:rsidRPr="00F955E1">
              <w:rPr>
                <w:spacing w:val="-2"/>
              </w:rPr>
              <w:t xml:space="preserve"> </w:t>
            </w:r>
            <w:r w:rsidRPr="00F955E1">
              <w:rPr>
                <w:spacing w:val="-1"/>
              </w:rPr>
              <w:t>da</w:t>
            </w:r>
            <w:r w:rsidRPr="00F955E1">
              <w:rPr>
                <w:spacing w:val="-3"/>
              </w:rPr>
              <w:t xml:space="preserve"> </w:t>
            </w:r>
            <w:r w:rsidRPr="00F955E1">
              <w:rPr>
                <w:spacing w:val="-1"/>
              </w:rPr>
              <w:t>eventuali</w:t>
            </w:r>
            <w:r w:rsidRPr="00F955E1">
              <w:rPr>
                <w:spacing w:val="-4"/>
              </w:rPr>
              <w:t xml:space="preserve"> </w:t>
            </w:r>
            <w:r w:rsidRPr="00F955E1">
              <w:rPr>
                <w:spacing w:val="-1"/>
              </w:rPr>
              <w:t>rischi</w:t>
            </w:r>
            <w:r w:rsidRPr="00F955E1">
              <w:rPr>
                <w:spacing w:val="-4"/>
              </w:rPr>
              <w:t xml:space="preserve"> </w:t>
            </w:r>
            <w:r w:rsidRPr="00F955E1">
              <w:t>di</w:t>
            </w:r>
            <w:r w:rsidRPr="00F955E1">
              <w:rPr>
                <w:spacing w:val="-3"/>
              </w:rPr>
              <w:t xml:space="preserve"> </w:t>
            </w:r>
            <w:r w:rsidRPr="00F955E1">
              <w:rPr>
                <w:spacing w:val="-1"/>
              </w:rPr>
              <w:t>incendio</w:t>
            </w:r>
          </w:p>
        </w:tc>
        <w:tc>
          <w:tcPr>
            <w:tcW w:w="506" w:type="dxa"/>
            <w:gridSpan w:val="2"/>
          </w:tcPr>
          <w:p w14:paraId="26B3067D" w14:textId="77777777" w:rsidR="00F955E1" w:rsidRPr="00F955E1" w:rsidRDefault="00F955E1" w:rsidP="00F955E1">
            <w:pPr>
              <w:tabs>
                <w:tab w:val="left" w:pos="7513"/>
              </w:tabs>
            </w:pPr>
          </w:p>
        </w:tc>
        <w:tc>
          <w:tcPr>
            <w:tcW w:w="506" w:type="dxa"/>
          </w:tcPr>
          <w:p w14:paraId="3D0CAFC5" w14:textId="77777777" w:rsidR="00F955E1" w:rsidRPr="00F955E1" w:rsidRDefault="00F955E1" w:rsidP="00F955E1">
            <w:pPr>
              <w:tabs>
                <w:tab w:val="left" w:pos="7513"/>
              </w:tabs>
            </w:pPr>
          </w:p>
        </w:tc>
        <w:tc>
          <w:tcPr>
            <w:tcW w:w="506" w:type="dxa"/>
          </w:tcPr>
          <w:p w14:paraId="2ABFE18C" w14:textId="77777777" w:rsidR="00F955E1" w:rsidRPr="00F955E1" w:rsidRDefault="00F955E1" w:rsidP="00F955E1">
            <w:pPr>
              <w:tabs>
                <w:tab w:val="left" w:pos="7513"/>
              </w:tabs>
            </w:pPr>
          </w:p>
        </w:tc>
        <w:tc>
          <w:tcPr>
            <w:tcW w:w="2703" w:type="dxa"/>
          </w:tcPr>
          <w:p w14:paraId="1E3C8E8E" w14:textId="77777777" w:rsidR="00F955E1" w:rsidRPr="00F955E1" w:rsidRDefault="00F955E1" w:rsidP="00F955E1">
            <w:pPr>
              <w:tabs>
                <w:tab w:val="left" w:pos="7513"/>
              </w:tabs>
            </w:pPr>
          </w:p>
        </w:tc>
      </w:tr>
      <w:tr w:rsidR="00F955E1" w:rsidRPr="00F955E1" w14:paraId="62119A6F" w14:textId="77777777" w:rsidTr="00424F57">
        <w:trPr>
          <w:cantSplit/>
        </w:trPr>
        <w:tc>
          <w:tcPr>
            <w:tcW w:w="675" w:type="dxa"/>
          </w:tcPr>
          <w:p w14:paraId="66F3BA02" w14:textId="77777777" w:rsidR="00F955E1" w:rsidRPr="00F955E1" w:rsidRDefault="00F955E1" w:rsidP="00F955E1">
            <w:pPr>
              <w:tabs>
                <w:tab w:val="left" w:pos="7513"/>
              </w:tabs>
              <w:rPr>
                <w:lang w:val="en-US"/>
              </w:rPr>
            </w:pPr>
            <w:r w:rsidRPr="00F955E1">
              <w:rPr>
                <w:lang w:val="en-US"/>
              </w:rPr>
              <w:t>3.1</w:t>
            </w:r>
          </w:p>
        </w:tc>
        <w:tc>
          <w:tcPr>
            <w:tcW w:w="5209" w:type="dxa"/>
            <w:gridSpan w:val="3"/>
          </w:tcPr>
          <w:p w14:paraId="2F33C395" w14:textId="77777777" w:rsidR="00F955E1" w:rsidRPr="00F955E1" w:rsidRDefault="00F955E1" w:rsidP="00F955E1">
            <w:pPr>
              <w:tabs>
                <w:tab w:val="left" w:pos="7513"/>
              </w:tabs>
              <w:spacing w:after="120"/>
            </w:pPr>
            <w:r w:rsidRPr="00F955E1">
              <w:t>I</w:t>
            </w:r>
            <w:r w:rsidRPr="00F955E1">
              <w:rPr>
                <w:spacing w:val="1"/>
              </w:rPr>
              <w:t xml:space="preserve"> </w:t>
            </w:r>
            <w:r w:rsidRPr="00F955E1">
              <w:rPr>
                <w:spacing w:val="-1"/>
              </w:rPr>
              <w:t>contenitori</w:t>
            </w:r>
            <w:r w:rsidRPr="00F955E1">
              <w:rPr>
                <w:spacing w:val="1"/>
              </w:rPr>
              <w:t xml:space="preserve"> </w:t>
            </w:r>
            <w:r w:rsidRPr="00F955E1">
              <w:t xml:space="preserve">dei </w:t>
            </w:r>
            <w:r w:rsidRPr="00F955E1">
              <w:rPr>
                <w:spacing w:val="-1"/>
              </w:rPr>
              <w:t>rifiuti</w:t>
            </w:r>
            <w:r w:rsidRPr="00F955E1">
              <w:rPr>
                <w:spacing w:val="1"/>
              </w:rPr>
              <w:t xml:space="preserve"> </w:t>
            </w:r>
            <w:r w:rsidRPr="00F955E1">
              <w:rPr>
                <w:spacing w:val="-1"/>
              </w:rPr>
              <w:t>pericolosi</w:t>
            </w:r>
            <w:r w:rsidRPr="00F955E1">
              <w:t xml:space="preserve"> </w:t>
            </w:r>
            <w:r w:rsidRPr="00F955E1">
              <w:rPr>
                <w:spacing w:val="-1"/>
              </w:rPr>
              <w:t>sono</w:t>
            </w:r>
            <w:r w:rsidRPr="00F955E1">
              <w:rPr>
                <w:spacing w:val="1"/>
              </w:rPr>
              <w:t xml:space="preserve"> </w:t>
            </w:r>
            <w:r w:rsidRPr="00F955E1">
              <w:rPr>
                <w:spacing w:val="-1"/>
              </w:rPr>
              <w:t>regolarmente</w:t>
            </w:r>
            <w:r w:rsidRPr="00F955E1">
              <w:rPr>
                <w:spacing w:val="2"/>
              </w:rPr>
              <w:t xml:space="preserve"> </w:t>
            </w:r>
            <w:r w:rsidRPr="00F955E1">
              <w:rPr>
                <w:spacing w:val="-1"/>
              </w:rPr>
              <w:t>tenuti</w:t>
            </w:r>
            <w:r w:rsidRPr="00F955E1">
              <w:t xml:space="preserve"> </w:t>
            </w:r>
            <w:r w:rsidRPr="00F955E1">
              <w:rPr>
                <w:spacing w:val="-1"/>
              </w:rPr>
              <w:t>sotto</w:t>
            </w:r>
            <w:r w:rsidRPr="00F955E1">
              <w:rPr>
                <w:spacing w:val="1"/>
              </w:rPr>
              <w:t xml:space="preserve"> </w:t>
            </w:r>
            <w:r w:rsidRPr="00F955E1">
              <w:rPr>
                <w:spacing w:val="-1"/>
              </w:rPr>
              <w:t>controllo</w:t>
            </w:r>
            <w:r w:rsidRPr="00F955E1">
              <w:rPr>
                <w:spacing w:val="2"/>
              </w:rPr>
              <w:t xml:space="preserve"> </w:t>
            </w:r>
            <w:r w:rsidRPr="00F955E1">
              <w:t>per</w:t>
            </w:r>
            <w:r w:rsidRPr="00F955E1">
              <w:rPr>
                <w:spacing w:val="1"/>
              </w:rPr>
              <w:t xml:space="preserve"> </w:t>
            </w:r>
            <w:r w:rsidRPr="00F955E1">
              <w:rPr>
                <w:spacing w:val="-1"/>
              </w:rPr>
              <w:t>eventuali</w:t>
            </w:r>
            <w:r w:rsidRPr="00F955E1">
              <w:rPr>
                <w:spacing w:val="2"/>
              </w:rPr>
              <w:t xml:space="preserve"> </w:t>
            </w:r>
            <w:r w:rsidRPr="00F955E1">
              <w:rPr>
                <w:spacing w:val="-1"/>
              </w:rPr>
              <w:t>fuoriuscite</w:t>
            </w:r>
            <w:r w:rsidRPr="00F955E1">
              <w:rPr>
                <w:spacing w:val="73"/>
                <w:w w:val="99"/>
              </w:rPr>
              <w:t xml:space="preserve"> </w:t>
            </w:r>
            <w:r w:rsidRPr="00F955E1">
              <w:rPr>
                <w:spacing w:val="-1"/>
              </w:rPr>
              <w:t>ed</w:t>
            </w:r>
            <w:r w:rsidRPr="00F955E1">
              <w:rPr>
                <w:spacing w:val="25"/>
              </w:rPr>
              <w:t xml:space="preserve"> </w:t>
            </w:r>
            <w:r w:rsidRPr="00F955E1">
              <w:t>è</w:t>
            </w:r>
            <w:r w:rsidRPr="00F955E1">
              <w:rPr>
                <w:spacing w:val="25"/>
              </w:rPr>
              <w:t xml:space="preserve"> </w:t>
            </w:r>
            <w:r w:rsidRPr="00F955E1">
              <w:rPr>
                <w:spacing w:val="-1"/>
              </w:rPr>
              <w:t>previsto</w:t>
            </w:r>
            <w:r w:rsidRPr="00F955E1">
              <w:rPr>
                <w:spacing w:val="25"/>
              </w:rPr>
              <w:t xml:space="preserve"> </w:t>
            </w:r>
            <w:r w:rsidRPr="00F955E1">
              <w:t>un</w:t>
            </w:r>
            <w:r w:rsidRPr="00F955E1">
              <w:rPr>
                <w:spacing w:val="25"/>
              </w:rPr>
              <w:t xml:space="preserve"> </w:t>
            </w:r>
            <w:r w:rsidRPr="00F955E1">
              <w:rPr>
                <w:spacing w:val="-1"/>
              </w:rPr>
              <w:t>contenimento</w:t>
            </w:r>
            <w:r w:rsidRPr="00F955E1">
              <w:rPr>
                <w:spacing w:val="25"/>
              </w:rPr>
              <w:t xml:space="preserve"> </w:t>
            </w:r>
            <w:r w:rsidRPr="00F955E1">
              <w:rPr>
                <w:spacing w:val="-1"/>
              </w:rPr>
              <w:t>secondario</w:t>
            </w:r>
            <w:r w:rsidRPr="00F955E1">
              <w:rPr>
                <w:spacing w:val="28"/>
              </w:rPr>
              <w:t xml:space="preserve"> </w:t>
            </w:r>
            <w:r w:rsidRPr="00F955E1">
              <w:rPr>
                <w:spacing w:val="-1"/>
              </w:rPr>
              <w:t>per</w:t>
            </w:r>
            <w:r w:rsidRPr="00F955E1">
              <w:rPr>
                <w:spacing w:val="26"/>
              </w:rPr>
              <w:t xml:space="preserve"> </w:t>
            </w:r>
            <w:r w:rsidRPr="00F955E1">
              <w:rPr>
                <w:spacing w:val="-1"/>
              </w:rPr>
              <w:t>evitare</w:t>
            </w:r>
            <w:r w:rsidRPr="00F955E1">
              <w:rPr>
                <w:spacing w:val="25"/>
              </w:rPr>
              <w:t xml:space="preserve"> </w:t>
            </w:r>
            <w:r w:rsidRPr="00F955E1">
              <w:rPr>
                <w:spacing w:val="-1"/>
              </w:rPr>
              <w:t>il</w:t>
            </w:r>
            <w:r w:rsidRPr="00F955E1">
              <w:rPr>
                <w:spacing w:val="24"/>
              </w:rPr>
              <w:t xml:space="preserve"> </w:t>
            </w:r>
            <w:r w:rsidRPr="00F955E1">
              <w:rPr>
                <w:spacing w:val="-1"/>
              </w:rPr>
              <w:t>rilascio</w:t>
            </w:r>
            <w:r w:rsidRPr="00F955E1">
              <w:rPr>
                <w:spacing w:val="25"/>
              </w:rPr>
              <w:t xml:space="preserve"> </w:t>
            </w:r>
            <w:r w:rsidRPr="00F955E1">
              <w:t>o</w:t>
            </w:r>
            <w:r w:rsidRPr="00F955E1">
              <w:rPr>
                <w:spacing w:val="26"/>
              </w:rPr>
              <w:t xml:space="preserve"> </w:t>
            </w:r>
            <w:r w:rsidRPr="00F955E1">
              <w:rPr>
                <w:spacing w:val="-1"/>
              </w:rPr>
              <w:t>lo</w:t>
            </w:r>
            <w:r w:rsidRPr="00F955E1">
              <w:rPr>
                <w:spacing w:val="25"/>
              </w:rPr>
              <w:t xml:space="preserve"> </w:t>
            </w:r>
            <w:r w:rsidRPr="00F955E1">
              <w:rPr>
                <w:spacing w:val="-1"/>
              </w:rPr>
              <w:t>sversamento</w:t>
            </w:r>
            <w:r w:rsidRPr="00F955E1">
              <w:rPr>
                <w:spacing w:val="25"/>
              </w:rPr>
              <w:t xml:space="preserve"> </w:t>
            </w:r>
            <w:r w:rsidRPr="00F955E1">
              <w:rPr>
                <w:spacing w:val="-1"/>
              </w:rPr>
              <w:t>diretto</w:t>
            </w:r>
            <w:r w:rsidRPr="00F955E1">
              <w:rPr>
                <w:spacing w:val="59"/>
              </w:rPr>
              <w:t xml:space="preserve"> </w:t>
            </w:r>
            <w:r w:rsidRPr="00F955E1">
              <w:rPr>
                <w:spacing w:val="-1"/>
              </w:rPr>
              <w:t>nell'ambiente</w:t>
            </w:r>
            <w:r w:rsidRPr="00F955E1">
              <w:t>.</w:t>
            </w:r>
          </w:p>
        </w:tc>
        <w:tc>
          <w:tcPr>
            <w:tcW w:w="506" w:type="dxa"/>
            <w:gridSpan w:val="2"/>
          </w:tcPr>
          <w:p w14:paraId="6FE2F156" w14:textId="77777777" w:rsidR="00F955E1" w:rsidRPr="00F955E1" w:rsidRDefault="00F955E1" w:rsidP="00F955E1">
            <w:pPr>
              <w:tabs>
                <w:tab w:val="left" w:pos="7513"/>
              </w:tabs>
            </w:pPr>
          </w:p>
        </w:tc>
        <w:tc>
          <w:tcPr>
            <w:tcW w:w="506" w:type="dxa"/>
          </w:tcPr>
          <w:p w14:paraId="705151A5" w14:textId="77777777" w:rsidR="00F955E1" w:rsidRPr="00F955E1" w:rsidRDefault="00F955E1" w:rsidP="00F955E1">
            <w:pPr>
              <w:tabs>
                <w:tab w:val="left" w:pos="7513"/>
              </w:tabs>
            </w:pPr>
          </w:p>
        </w:tc>
        <w:tc>
          <w:tcPr>
            <w:tcW w:w="506" w:type="dxa"/>
          </w:tcPr>
          <w:p w14:paraId="7AB62C3C" w14:textId="77777777" w:rsidR="00F955E1" w:rsidRPr="00F955E1" w:rsidRDefault="00F955E1" w:rsidP="00F955E1">
            <w:pPr>
              <w:tabs>
                <w:tab w:val="left" w:pos="7513"/>
              </w:tabs>
            </w:pPr>
          </w:p>
        </w:tc>
        <w:tc>
          <w:tcPr>
            <w:tcW w:w="2703" w:type="dxa"/>
          </w:tcPr>
          <w:p w14:paraId="39CBFF65" w14:textId="77777777" w:rsidR="00F955E1" w:rsidRPr="00F955E1" w:rsidRDefault="00F955E1" w:rsidP="00F955E1">
            <w:pPr>
              <w:tabs>
                <w:tab w:val="left" w:pos="7513"/>
              </w:tabs>
            </w:pPr>
          </w:p>
        </w:tc>
      </w:tr>
      <w:tr w:rsidR="00F955E1" w:rsidRPr="00F955E1" w14:paraId="01FA4B79" w14:textId="77777777" w:rsidTr="00424F57">
        <w:trPr>
          <w:cantSplit/>
        </w:trPr>
        <w:tc>
          <w:tcPr>
            <w:tcW w:w="5884" w:type="dxa"/>
            <w:gridSpan w:val="4"/>
            <w:tcBorders>
              <w:bottom w:val="nil"/>
            </w:tcBorders>
          </w:tcPr>
          <w:p w14:paraId="585E7EDF" w14:textId="77777777" w:rsidR="00F955E1" w:rsidRPr="00F955E1" w:rsidRDefault="00F955E1" w:rsidP="00F955E1">
            <w:pPr>
              <w:pStyle w:val="Heading1"/>
            </w:pPr>
            <w:bookmarkStart w:id="78" w:name="_Toc422143151"/>
            <w:bookmarkStart w:id="79" w:name="_Toc411352043"/>
            <w:bookmarkStart w:id="80" w:name="_Toc411352740"/>
            <w:bookmarkStart w:id="81" w:name="_Toc411353621"/>
            <w:bookmarkStart w:id="82" w:name="_Toc411353773"/>
            <w:bookmarkStart w:id="83" w:name="_Toc411440182"/>
            <w:bookmarkStart w:id="84" w:name="_Toc411498739"/>
            <w:bookmarkStart w:id="85" w:name="_Toc411500133"/>
            <w:bookmarkStart w:id="86" w:name="_Toc414957315"/>
            <w:r w:rsidRPr="00F955E1">
              <w:t>SALUTE E SICUREZZA</w:t>
            </w:r>
            <w:bookmarkEnd w:id="78"/>
            <w:r w:rsidRPr="00F955E1">
              <w:t xml:space="preserve"> </w:t>
            </w:r>
            <w:bookmarkEnd w:id="79"/>
            <w:bookmarkEnd w:id="80"/>
            <w:bookmarkEnd w:id="81"/>
            <w:bookmarkEnd w:id="82"/>
            <w:bookmarkEnd w:id="83"/>
            <w:bookmarkEnd w:id="84"/>
            <w:bookmarkEnd w:id="85"/>
            <w:bookmarkEnd w:id="86"/>
          </w:p>
        </w:tc>
        <w:tc>
          <w:tcPr>
            <w:tcW w:w="4221" w:type="dxa"/>
            <w:gridSpan w:val="5"/>
            <w:vMerge w:val="restart"/>
          </w:tcPr>
          <w:p w14:paraId="3C361617" w14:textId="77777777" w:rsidR="00F955E1" w:rsidRPr="00F955E1" w:rsidRDefault="00F955E1" w:rsidP="00F955E1">
            <w:pPr>
              <w:pStyle w:val="Heading1"/>
            </w:pPr>
          </w:p>
        </w:tc>
      </w:tr>
      <w:tr w:rsidR="00F955E1" w:rsidRPr="00F955E1" w14:paraId="74E8A4F5" w14:textId="77777777" w:rsidTr="00424F57">
        <w:trPr>
          <w:cantSplit/>
        </w:trPr>
        <w:tc>
          <w:tcPr>
            <w:tcW w:w="675" w:type="dxa"/>
            <w:tcBorders>
              <w:top w:val="nil"/>
              <w:right w:val="nil"/>
            </w:tcBorders>
          </w:tcPr>
          <w:p w14:paraId="7A2E0FA2" w14:textId="77777777" w:rsidR="00F955E1" w:rsidRPr="0062741F" w:rsidRDefault="00F955E1" w:rsidP="00F955E1">
            <w:pPr>
              <w:pStyle w:val="Heading2"/>
              <w:rPr>
                <w:lang w:val="en-US"/>
              </w:rPr>
            </w:pPr>
          </w:p>
        </w:tc>
        <w:tc>
          <w:tcPr>
            <w:tcW w:w="5209" w:type="dxa"/>
            <w:gridSpan w:val="3"/>
            <w:tcBorders>
              <w:top w:val="nil"/>
              <w:left w:val="nil"/>
            </w:tcBorders>
          </w:tcPr>
          <w:p w14:paraId="541AC046" w14:textId="77777777" w:rsidR="00F955E1" w:rsidRPr="00F955E1" w:rsidRDefault="00F955E1" w:rsidP="00F955E1">
            <w:pPr>
              <w:pStyle w:val="Heading1"/>
            </w:pPr>
            <w:bookmarkStart w:id="87" w:name="_Toc422143152"/>
            <w:r w:rsidRPr="00F955E1">
              <w:t>ASSISTENZA SANITARIA</w:t>
            </w:r>
            <w:bookmarkEnd w:id="87"/>
          </w:p>
        </w:tc>
        <w:tc>
          <w:tcPr>
            <w:tcW w:w="4221" w:type="dxa"/>
            <w:gridSpan w:val="5"/>
            <w:vMerge/>
          </w:tcPr>
          <w:p w14:paraId="214F291B" w14:textId="77777777" w:rsidR="00F955E1" w:rsidRPr="0062741F" w:rsidRDefault="00F955E1" w:rsidP="00F955E1">
            <w:pPr>
              <w:pStyle w:val="Heading2"/>
              <w:rPr>
                <w:lang w:val="en-US"/>
              </w:rPr>
            </w:pPr>
          </w:p>
        </w:tc>
      </w:tr>
      <w:tr w:rsidR="00F955E1" w:rsidRPr="00F955E1" w14:paraId="7D2B859B" w14:textId="77777777" w:rsidTr="00424F57">
        <w:trPr>
          <w:cantSplit/>
        </w:trPr>
        <w:tc>
          <w:tcPr>
            <w:tcW w:w="675" w:type="dxa"/>
          </w:tcPr>
          <w:p w14:paraId="1C0D3508" w14:textId="77777777" w:rsidR="00F955E1" w:rsidRPr="00F955E1" w:rsidRDefault="00F955E1" w:rsidP="00F955E1">
            <w:pPr>
              <w:tabs>
                <w:tab w:val="left" w:pos="7513"/>
              </w:tabs>
              <w:rPr>
                <w:lang w:val="en-US"/>
              </w:rPr>
            </w:pPr>
            <w:r w:rsidRPr="00F955E1">
              <w:rPr>
                <w:lang w:val="en-US"/>
              </w:rPr>
              <w:t>3.1</w:t>
            </w:r>
          </w:p>
        </w:tc>
        <w:tc>
          <w:tcPr>
            <w:tcW w:w="5209" w:type="dxa"/>
            <w:gridSpan w:val="3"/>
          </w:tcPr>
          <w:p w14:paraId="41B82848" w14:textId="77777777" w:rsidR="00F955E1" w:rsidRPr="00F955E1" w:rsidRDefault="00F955E1" w:rsidP="00F955E1">
            <w:pPr>
              <w:tabs>
                <w:tab w:val="left" w:pos="7513"/>
              </w:tabs>
              <w:spacing w:after="120"/>
            </w:pPr>
            <w:r w:rsidRPr="00F955E1">
              <w:rPr>
                <w:spacing w:val="-1"/>
              </w:rPr>
              <w:t>Nei</w:t>
            </w:r>
            <w:r w:rsidRPr="00F955E1">
              <w:rPr>
                <w:spacing w:val="36"/>
              </w:rPr>
              <w:t xml:space="preserve"> </w:t>
            </w:r>
            <w:r w:rsidRPr="00F955E1">
              <w:rPr>
                <w:spacing w:val="-1"/>
              </w:rPr>
              <w:t>casi</w:t>
            </w:r>
            <w:r w:rsidRPr="00F955E1">
              <w:rPr>
                <w:spacing w:val="34"/>
              </w:rPr>
              <w:t xml:space="preserve"> </w:t>
            </w:r>
            <w:r w:rsidRPr="00F955E1">
              <w:rPr>
                <w:spacing w:val="-1"/>
              </w:rPr>
              <w:t>previsti</w:t>
            </w:r>
            <w:r w:rsidRPr="00F955E1">
              <w:rPr>
                <w:spacing w:val="36"/>
              </w:rPr>
              <w:t xml:space="preserve"> </w:t>
            </w:r>
            <w:r w:rsidRPr="00F955E1">
              <w:rPr>
                <w:spacing w:val="-1"/>
              </w:rPr>
              <w:t>dalla</w:t>
            </w:r>
            <w:r w:rsidRPr="00F955E1">
              <w:rPr>
                <w:spacing w:val="37"/>
              </w:rPr>
              <w:t xml:space="preserve"> </w:t>
            </w:r>
            <w:r w:rsidRPr="00F955E1">
              <w:rPr>
                <w:spacing w:val="-1"/>
              </w:rPr>
              <w:t>legge,</w:t>
            </w:r>
            <w:r w:rsidRPr="00F955E1">
              <w:rPr>
                <w:spacing w:val="36"/>
              </w:rPr>
              <w:t xml:space="preserve"> </w:t>
            </w:r>
            <w:r w:rsidRPr="00F955E1">
              <w:rPr>
                <w:spacing w:val="-1"/>
              </w:rPr>
              <w:t>sono</w:t>
            </w:r>
            <w:r w:rsidRPr="00F955E1">
              <w:rPr>
                <w:spacing w:val="37"/>
              </w:rPr>
              <w:t xml:space="preserve"> </w:t>
            </w:r>
            <w:r w:rsidRPr="00F955E1">
              <w:rPr>
                <w:spacing w:val="-1"/>
              </w:rPr>
              <w:t>garantite</w:t>
            </w:r>
            <w:r w:rsidRPr="00F955E1">
              <w:rPr>
                <w:spacing w:val="35"/>
              </w:rPr>
              <w:t xml:space="preserve"> </w:t>
            </w:r>
            <w:r w:rsidRPr="00F955E1">
              <w:rPr>
                <w:spacing w:val="-1"/>
              </w:rPr>
              <w:t>gratuitamente</w:t>
            </w:r>
            <w:r w:rsidRPr="00F955E1">
              <w:rPr>
                <w:spacing w:val="37"/>
              </w:rPr>
              <w:t xml:space="preserve"> </w:t>
            </w:r>
            <w:r w:rsidRPr="00F955E1">
              <w:rPr>
                <w:spacing w:val="-1"/>
              </w:rPr>
              <w:t>per</w:t>
            </w:r>
            <w:r w:rsidRPr="00F955E1">
              <w:rPr>
                <w:spacing w:val="36"/>
              </w:rPr>
              <w:t xml:space="preserve"> </w:t>
            </w:r>
            <w:r w:rsidRPr="00F955E1">
              <w:rPr>
                <w:spacing w:val="-1"/>
              </w:rPr>
              <w:t>tutto</w:t>
            </w:r>
            <w:r w:rsidRPr="00F955E1">
              <w:rPr>
                <w:spacing w:val="35"/>
              </w:rPr>
              <w:t xml:space="preserve"> </w:t>
            </w:r>
            <w:r w:rsidRPr="00F955E1">
              <w:rPr>
                <w:spacing w:val="-1"/>
              </w:rPr>
              <w:t>il</w:t>
            </w:r>
            <w:r w:rsidRPr="00F955E1">
              <w:rPr>
                <w:spacing w:val="36"/>
              </w:rPr>
              <w:t xml:space="preserve"> </w:t>
            </w:r>
            <w:r w:rsidRPr="00F955E1">
              <w:rPr>
                <w:spacing w:val="-1"/>
              </w:rPr>
              <w:t>personale</w:t>
            </w:r>
            <w:r w:rsidRPr="00F955E1">
              <w:rPr>
                <w:spacing w:val="35"/>
              </w:rPr>
              <w:t xml:space="preserve"> </w:t>
            </w:r>
            <w:r w:rsidRPr="00F955E1">
              <w:rPr>
                <w:spacing w:val="-1"/>
              </w:rPr>
              <w:t>visite</w:t>
            </w:r>
            <w:r w:rsidRPr="00F955E1">
              <w:rPr>
                <w:spacing w:val="35"/>
              </w:rPr>
              <w:t xml:space="preserve"> </w:t>
            </w:r>
            <w:r w:rsidRPr="00F955E1">
              <w:rPr>
                <w:spacing w:val="-1"/>
              </w:rPr>
              <w:t>mediche</w:t>
            </w:r>
            <w:r w:rsidRPr="00F955E1">
              <w:rPr>
                <w:spacing w:val="83"/>
                <w:w w:val="99"/>
              </w:rPr>
              <w:t xml:space="preserve"> </w:t>
            </w:r>
            <w:proofErr w:type="spellStart"/>
            <w:r w:rsidRPr="00F955E1">
              <w:rPr>
                <w:spacing w:val="-1"/>
              </w:rPr>
              <w:t>preassuntive</w:t>
            </w:r>
            <w:proofErr w:type="spellEnd"/>
            <w:r w:rsidRPr="00F955E1">
              <w:rPr>
                <w:spacing w:val="-1"/>
              </w:rPr>
              <w:t>.</w:t>
            </w:r>
            <w:r w:rsidRPr="00F955E1">
              <w:rPr>
                <w:spacing w:val="-3"/>
              </w:rPr>
              <w:t xml:space="preserve"> </w:t>
            </w:r>
            <w:r w:rsidRPr="00F955E1">
              <w:rPr>
                <w:spacing w:val="-1"/>
              </w:rPr>
              <w:t>Queste</w:t>
            </w:r>
            <w:r w:rsidRPr="00F955E1">
              <w:rPr>
                <w:spacing w:val="-2"/>
              </w:rPr>
              <w:t xml:space="preserve"> </w:t>
            </w:r>
            <w:r w:rsidRPr="00F955E1">
              <w:rPr>
                <w:spacing w:val="-1"/>
              </w:rPr>
              <w:t>visite</w:t>
            </w:r>
            <w:r w:rsidRPr="00F955E1">
              <w:rPr>
                <w:spacing w:val="-2"/>
              </w:rPr>
              <w:t xml:space="preserve"> </w:t>
            </w:r>
            <w:r w:rsidRPr="00F955E1">
              <w:rPr>
                <w:spacing w:val="-1"/>
              </w:rPr>
              <w:t>non</w:t>
            </w:r>
            <w:r w:rsidRPr="00F955E1">
              <w:rPr>
                <w:spacing w:val="-2"/>
              </w:rPr>
              <w:t xml:space="preserve"> </w:t>
            </w:r>
            <w:r w:rsidRPr="00F955E1">
              <w:rPr>
                <w:spacing w:val="-1"/>
              </w:rPr>
              <w:t>possono</w:t>
            </w:r>
            <w:r w:rsidRPr="00F955E1">
              <w:rPr>
                <w:spacing w:val="-3"/>
              </w:rPr>
              <w:t xml:space="preserve"> </w:t>
            </w:r>
            <w:r w:rsidRPr="00F955E1">
              <w:rPr>
                <w:spacing w:val="-1"/>
              </w:rPr>
              <w:t>includere</w:t>
            </w:r>
            <w:r w:rsidRPr="00F955E1">
              <w:rPr>
                <w:spacing w:val="-2"/>
              </w:rPr>
              <w:t xml:space="preserve"> </w:t>
            </w:r>
            <w:r w:rsidRPr="00F955E1">
              <w:rPr>
                <w:spacing w:val="-1"/>
              </w:rPr>
              <w:t>test</w:t>
            </w:r>
            <w:r w:rsidRPr="00F955E1">
              <w:rPr>
                <w:spacing w:val="-2"/>
              </w:rPr>
              <w:t xml:space="preserve"> </w:t>
            </w:r>
            <w:r w:rsidRPr="00F955E1">
              <w:t>di</w:t>
            </w:r>
            <w:r w:rsidRPr="00F955E1">
              <w:rPr>
                <w:spacing w:val="-3"/>
              </w:rPr>
              <w:t xml:space="preserve"> </w:t>
            </w:r>
            <w:r w:rsidRPr="00F955E1">
              <w:rPr>
                <w:spacing w:val="-1"/>
              </w:rPr>
              <w:t>gravidanza</w:t>
            </w:r>
            <w:r w:rsidRPr="00F955E1">
              <w:rPr>
                <w:spacing w:val="-2"/>
              </w:rPr>
              <w:t xml:space="preserve"> </w:t>
            </w:r>
            <w:r w:rsidRPr="00F955E1">
              <w:t>o</w:t>
            </w:r>
            <w:r w:rsidRPr="00F955E1">
              <w:rPr>
                <w:spacing w:val="-3"/>
              </w:rPr>
              <w:t xml:space="preserve"> </w:t>
            </w:r>
            <w:r w:rsidRPr="00F955E1">
              <w:t>di</w:t>
            </w:r>
            <w:r w:rsidRPr="00F955E1">
              <w:rPr>
                <w:spacing w:val="-3"/>
              </w:rPr>
              <w:t xml:space="preserve"> </w:t>
            </w:r>
            <w:r w:rsidRPr="00F955E1">
              <w:rPr>
                <w:spacing w:val="-1"/>
              </w:rPr>
              <w:t>verginità</w:t>
            </w:r>
          </w:p>
        </w:tc>
        <w:tc>
          <w:tcPr>
            <w:tcW w:w="506" w:type="dxa"/>
            <w:gridSpan w:val="2"/>
          </w:tcPr>
          <w:p w14:paraId="50EE2AB9" w14:textId="77777777" w:rsidR="00F955E1" w:rsidRPr="00F955E1" w:rsidRDefault="00F955E1" w:rsidP="00F955E1">
            <w:pPr>
              <w:tabs>
                <w:tab w:val="left" w:pos="7513"/>
              </w:tabs>
            </w:pPr>
          </w:p>
        </w:tc>
        <w:tc>
          <w:tcPr>
            <w:tcW w:w="506" w:type="dxa"/>
          </w:tcPr>
          <w:p w14:paraId="5BE9C981" w14:textId="77777777" w:rsidR="00F955E1" w:rsidRPr="00F955E1" w:rsidRDefault="00F955E1" w:rsidP="00F955E1">
            <w:pPr>
              <w:tabs>
                <w:tab w:val="left" w:pos="7513"/>
              </w:tabs>
            </w:pPr>
          </w:p>
        </w:tc>
        <w:tc>
          <w:tcPr>
            <w:tcW w:w="506" w:type="dxa"/>
          </w:tcPr>
          <w:p w14:paraId="32E452F3" w14:textId="77777777" w:rsidR="00F955E1" w:rsidRPr="00F955E1" w:rsidRDefault="00F955E1" w:rsidP="00F955E1">
            <w:pPr>
              <w:tabs>
                <w:tab w:val="left" w:pos="7513"/>
              </w:tabs>
            </w:pPr>
          </w:p>
        </w:tc>
        <w:tc>
          <w:tcPr>
            <w:tcW w:w="2703" w:type="dxa"/>
          </w:tcPr>
          <w:p w14:paraId="7C4EFC21" w14:textId="77777777" w:rsidR="00F955E1" w:rsidRPr="00F955E1" w:rsidRDefault="00F955E1" w:rsidP="00F955E1">
            <w:pPr>
              <w:tabs>
                <w:tab w:val="left" w:pos="7513"/>
              </w:tabs>
            </w:pPr>
          </w:p>
        </w:tc>
      </w:tr>
      <w:tr w:rsidR="00F955E1" w:rsidRPr="00F955E1" w14:paraId="482AE982" w14:textId="77777777" w:rsidTr="00424F57">
        <w:trPr>
          <w:cantSplit/>
        </w:trPr>
        <w:tc>
          <w:tcPr>
            <w:tcW w:w="675" w:type="dxa"/>
          </w:tcPr>
          <w:p w14:paraId="09B182D3" w14:textId="77777777" w:rsidR="00F955E1" w:rsidRPr="00F955E1" w:rsidRDefault="00F955E1" w:rsidP="00F955E1">
            <w:pPr>
              <w:tabs>
                <w:tab w:val="left" w:pos="7513"/>
              </w:tabs>
              <w:rPr>
                <w:lang w:val="en-US"/>
              </w:rPr>
            </w:pPr>
            <w:r w:rsidRPr="00F955E1">
              <w:rPr>
                <w:lang w:val="en-US"/>
              </w:rPr>
              <w:t>3.1</w:t>
            </w:r>
          </w:p>
        </w:tc>
        <w:tc>
          <w:tcPr>
            <w:tcW w:w="5209" w:type="dxa"/>
            <w:gridSpan w:val="3"/>
          </w:tcPr>
          <w:p w14:paraId="79F48156" w14:textId="77777777" w:rsidR="00F955E1" w:rsidRPr="00F955E1" w:rsidRDefault="00F955E1" w:rsidP="00F955E1">
            <w:pPr>
              <w:tabs>
                <w:tab w:val="left" w:pos="7513"/>
              </w:tabs>
              <w:spacing w:after="120"/>
            </w:pPr>
            <w:proofErr w:type="gramStart"/>
            <w:r w:rsidRPr="00F955E1">
              <w:t>E'</w:t>
            </w:r>
            <w:proofErr w:type="gramEnd"/>
            <w:r w:rsidRPr="00F955E1">
              <w:rPr>
                <w:spacing w:val="21"/>
              </w:rPr>
              <w:t xml:space="preserve"> </w:t>
            </w:r>
            <w:r w:rsidRPr="00F955E1">
              <w:rPr>
                <w:spacing w:val="-1"/>
              </w:rPr>
              <w:t>assicurata</w:t>
            </w:r>
            <w:r w:rsidRPr="00F955E1">
              <w:rPr>
                <w:spacing w:val="22"/>
              </w:rPr>
              <w:t xml:space="preserve"> </w:t>
            </w:r>
            <w:r w:rsidRPr="00F955E1">
              <w:rPr>
                <w:spacing w:val="-1"/>
              </w:rPr>
              <w:t>una</w:t>
            </w:r>
            <w:r w:rsidRPr="00F955E1">
              <w:rPr>
                <w:spacing w:val="22"/>
              </w:rPr>
              <w:t xml:space="preserve"> </w:t>
            </w:r>
            <w:r w:rsidRPr="00F955E1">
              <w:rPr>
                <w:spacing w:val="-1"/>
              </w:rPr>
              <w:t>sorveglianza</w:t>
            </w:r>
            <w:r w:rsidRPr="00F955E1">
              <w:rPr>
                <w:spacing w:val="22"/>
              </w:rPr>
              <w:t xml:space="preserve"> </w:t>
            </w:r>
            <w:r w:rsidRPr="00F955E1">
              <w:rPr>
                <w:spacing w:val="-1"/>
              </w:rPr>
              <w:t>sanitaria</w:t>
            </w:r>
            <w:r w:rsidRPr="00F955E1">
              <w:rPr>
                <w:spacing w:val="22"/>
              </w:rPr>
              <w:t xml:space="preserve"> </w:t>
            </w:r>
            <w:r w:rsidRPr="00F955E1">
              <w:rPr>
                <w:spacing w:val="-1"/>
              </w:rPr>
              <w:t>periodica</w:t>
            </w:r>
            <w:r w:rsidRPr="00F955E1">
              <w:rPr>
                <w:spacing w:val="22"/>
              </w:rPr>
              <w:t xml:space="preserve"> </w:t>
            </w:r>
            <w:r w:rsidRPr="00F955E1">
              <w:rPr>
                <w:spacing w:val="-1"/>
              </w:rPr>
              <w:t>specifica</w:t>
            </w:r>
            <w:r w:rsidRPr="00F955E1">
              <w:rPr>
                <w:spacing w:val="22"/>
              </w:rPr>
              <w:t xml:space="preserve"> </w:t>
            </w:r>
            <w:r w:rsidRPr="00F955E1">
              <w:t>per</w:t>
            </w:r>
            <w:r w:rsidRPr="00F955E1">
              <w:rPr>
                <w:spacing w:val="21"/>
              </w:rPr>
              <w:t xml:space="preserve"> </w:t>
            </w:r>
            <w:r w:rsidRPr="00F955E1">
              <w:rPr>
                <w:spacing w:val="-1"/>
              </w:rPr>
              <w:t>ogni</w:t>
            </w:r>
            <w:r w:rsidRPr="00F955E1">
              <w:rPr>
                <w:spacing w:val="21"/>
              </w:rPr>
              <w:t xml:space="preserve"> </w:t>
            </w:r>
            <w:r w:rsidRPr="00F955E1">
              <w:rPr>
                <w:spacing w:val="-1"/>
              </w:rPr>
              <w:t>mansione</w:t>
            </w:r>
            <w:r w:rsidRPr="00F955E1">
              <w:rPr>
                <w:spacing w:val="20"/>
              </w:rPr>
              <w:t xml:space="preserve"> </w:t>
            </w:r>
            <w:r w:rsidRPr="00F955E1">
              <w:t>che</w:t>
            </w:r>
            <w:r w:rsidRPr="00F955E1">
              <w:rPr>
                <w:spacing w:val="20"/>
              </w:rPr>
              <w:t xml:space="preserve"> </w:t>
            </w:r>
            <w:r w:rsidRPr="00F955E1">
              <w:rPr>
                <w:spacing w:val="-1"/>
              </w:rPr>
              <w:t>comporti</w:t>
            </w:r>
            <w:r w:rsidRPr="00F955E1">
              <w:rPr>
                <w:spacing w:val="21"/>
              </w:rPr>
              <w:t xml:space="preserve"> </w:t>
            </w:r>
            <w:r w:rsidRPr="00F955E1">
              <w:rPr>
                <w:spacing w:val="-1"/>
              </w:rPr>
              <w:t>rischi</w:t>
            </w:r>
            <w:r w:rsidRPr="00F955E1">
              <w:rPr>
                <w:spacing w:val="67"/>
              </w:rPr>
              <w:t xml:space="preserve"> </w:t>
            </w:r>
            <w:r w:rsidRPr="00F955E1">
              <w:rPr>
                <w:spacing w:val="-1"/>
              </w:rPr>
              <w:t>per</w:t>
            </w:r>
            <w:r w:rsidRPr="00F955E1">
              <w:rPr>
                <w:spacing w:val="28"/>
              </w:rPr>
              <w:t xml:space="preserve"> </w:t>
            </w:r>
            <w:r w:rsidRPr="00F955E1">
              <w:rPr>
                <w:spacing w:val="-1"/>
              </w:rPr>
              <w:t>la</w:t>
            </w:r>
            <w:r w:rsidRPr="00F955E1">
              <w:rPr>
                <w:spacing w:val="29"/>
              </w:rPr>
              <w:t xml:space="preserve"> </w:t>
            </w:r>
            <w:r w:rsidRPr="00F955E1">
              <w:rPr>
                <w:spacing w:val="-1"/>
              </w:rPr>
              <w:t>salute.</w:t>
            </w:r>
            <w:r w:rsidRPr="00F955E1">
              <w:rPr>
                <w:spacing w:val="30"/>
              </w:rPr>
              <w:t xml:space="preserve"> </w:t>
            </w:r>
            <w:r w:rsidRPr="00F955E1">
              <w:t>I</w:t>
            </w:r>
            <w:r w:rsidRPr="00F955E1">
              <w:rPr>
                <w:spacing w:val="28"/>
              </w:rPr>
              <w:t xml:space="preserve"> </w:t>
            </w:r>
            <w:r w:rsidRPr="00F955E1">
              <w:rPr>
                <w:spacing w:val="-1"/>
              </w:rPr>
              <w:t>controlli</w:t>
            </w:r>
            <w:r w:rsidRPr="00F955E1">
              <w:rPr>
                <w:spacing w:val="29"/>
              </w:rPr>
              <w:t xml:space="preserve"> </w:t>
            </w:r>
            <w:r w:rsidRPr="00F955E1">
              <w:rPr>
                <w:spacing w:val="-1"/>
              </w:rPr>
              <w:t>sanitari</w:t>
            </w:r>
            <w:r w:rsidRPr="00F955E1">
              <w:rPr>
                <w:spacing w:val="29"/>
              </w:rPr>
              <w:t xml:space="preserve"> </w:t>
            </w:r>
            <w:r w:rsidRPr="00F955E1">
              <w:rPr>
                <w:spacing w:val="-1"/>
              </w:rPr>
              <w:t>sono</w:t>
            </w:r>
            <w:r w:rsidRPr="00F955E1">
              <w:rPr>
                <w:spacing w:val="30"/>
              </w:rPr>
              <w:t xml:space="preserve"> </w:t>
            </w:r>
            <w:r w:rsidRPr="00F955E1">
              <w:rPr>
                <w:spacing w:val="-1"/>
              </w:rPr>
              <w:t>effettuati</w:t>
            </w:r>
            <w:r w:rsidRPr="00F955E1">
              <w:rPr>
                <w:spacing w:val="29"/>
              </w:rPr>
              <w:t xml:space="preserve"> </w:t>
            </w:r>
            <w:r w:rsidRPr="00F955E1">
              <w:t>a</w:t>
            </w:r>
            <w:r w:rsidRPr="00F955E1">
              <w:rPr>
                <w:spacing w:val="29"/>
              </w:rPr>
              <w:t xml:space="preserve"> </w:t>
            </w:r>
            <w:r w:rsidRPr="00F955E1">
              <w:rPr>
                <w:spacing w:val="-1"/>
              </w:rPr>
              <w:t>spese</w:t>
            </w:r>
            <w:r w:rsidRPr="00F955E1">
              <w:rPr>
                <w:spacing w:val="30"/>
              </w:rPr>
              <w:t xml:space="preserve"> </w:t>
            </w:r>
            <w:r w:rsidRPr="00F955E1">
              <w:rPr>
                <w:spacing w:val="-1"/>
              </w:rPr>
              <w:t>dell'organizzazione</w:t>
            </w:r>
            <w:r w:rsidRPr="00F955E1">
              <w:rPr>
                <w:spacing w:val="32"/>
              </w:rPr>
              <w:t xml:space="preserve"> </w:t>
            </w:r>
            <w:r w:rsidRPr="00F955E1">
              <w:rPr>
                <w:spacing w:val="-1"/>
              </w:rPr>
              <w:t>da</w:t>
            </w:r>
            <w:r w:rsidRPr="00F955E1">
              <w:rPr>
                <w:spacing w:val="31"/>
              </w:rPr>
              <w:t xml:space="preserve"> </w:t>
            </w:r>
            <w:r w:rsidRPr="00F955E1">
              <w:rPr>
                <w:spacing w:val="-1"/>
              </w:rPr>
              <w:t>un</w:t>
            </w:r>
            <w:r w:rsidRPr="00F955E1">
              <w:rPr>
                <w:spacing w:val="30"/>
              </w:rPr>
              <w:t xml:space="preserve"> </w:t>
            </w:r>
            <w:r w:rsidRPr="00F955E1">
              <w:rPr>
                <w:spacing w:val="-1"/>
              </w:rPr>
              <w:t>medico</w:t>
            </w:r>
            <w:r w:rsidRPr="00F955E1">
              <w:rPr>
                <w:spacing w:val="55"/>
              </w:rPr>
              <w:t xml:space="preserve"> </w:t>
            </w:r>
            <w:r w:rsidRPr="00F955E1">
              <w:rPr>
                <w:spacing w:val="-1"/>
              </w:rPr>
              <w:t>competente</w:t>
            </w:r>
            <w:r w:rsidRPr="00F955E1">
              <w:rPr>
                <w:spacing w:val="-5"/>
              </w:rPr>
              <w:t xml:space="preserve"> </w:t>
            </w:r>
            <w:r w:rsidRPr="00F955E1">
              <w:rPr>
                <w:spacing w:val="-1"/>
              </w:rPr>
              <w:t>qualificato</w:t>
            </w:r>
          </w:p>
        </w:tc>
        <w:tc>
          <w:tcPr>
            <w:tcW w:w="506" w:type="dxa"/>
            <w:gridSpan w:val="2"/>
          </w:tcPr>
          <w:p w14:paraId="3412B249" w14:textId="77777777" w:rsidR="00F955E1" w:rsidRPr="00F955E1" w:rsidRDefault="00F955E1" w:rsidP="00F955E1">
            <w:pPr>
              <w:tabs>
                <w:tab w:val="left" w:pos="7513"/>
              </w:tabs>
            </w:pPr>
          </w:p>
        </w:tc>
        <w:tc>
          <w:tcPr>
            <w:tcW w:w="506" w:type="dxa"/>
          </w:tcPr>
          <w:p w14:paraId="4C4E5FAE" w14:textId="77777777" w:rsidR="00F955E1" w:rsidRPr="00F955E1" w:rsidRDefault="00F955E1" w:rsidP="00F955E1">
            <w:pPr>
              <w:tabs>
                <w:tab w:val="left" w:pos="7513"/>
              </w:tabs>
            </w:pPr>
          </w:p>
        </w:tc>
        <w:tc>
          <w:tcPr>
            <w:tcW w:w="506" w:type="dxa"/>
          </w:tcPr>
          <w:p w14:paraId="75B962C9" w14:textId="77777777" w:rsidR="00F955E1" w:rsidRPr="00F955E1" w:rsidRDefault="00F955E1" w:rsidP="00F955E1">
            <w:pPr>
              <w:tabs>
                <w:tab w:val="left" w:pos="7513"/>
              </w:tabs>
            </w:pPr>
          </w:p>
        </w:tc>
        <w:tc>
          <w:tcPr>
            <w:tcW w:w="2703" w:type="dxa"/>
          </w:tcPr>
          <w:p w14:paraId="640FAB49" w14:textId="77777777" w:rsidR="00F955E1" w:rsidRPr="00F955E1" w:rsidRDefault="00F955E1" w:rsidP="00F955E1">
            <w:pPr>
              <w:tabs>
                <w:tab w:val="left" w:pos="7513"/>
              </w:tabs>
            </w:pPr>
          </w:p>
        </w:tc>
      </w:tr>
      <w:tr w:rsidR="00F955E1" w:rsidRPr="00F955E1" w14:paraId="78771A18" w14:textId="77777777" w:rsidTr="00424F57">
        <w:trPr>
          <w:cantSplit/>
        </w:trPr>
        <w:tc>
          <w:tcPr>
            <w:tcW w:w="675" w:type="dxa"/>
          </w:tcPr>
          <w:p w14:paraId="314CFFD6" w14:textId="77777777" w:rsidR="00F955E1" w:rsidRPr="00F955E1" w:rsidRDefault="00F955E1" w:rsidP="00F955E1">
            <w:pPr>
              <w:tabs>
                <w:tab w:val="left" w:pos="7513"/>
              </w:tabs>
              <w:rPr>
                <w:lang w:val="en-US"/>
              </w:rPr>
            </w:pPr>
            <w:r w:rsidRPr="00F955E1">
              <w:rPr>
                <w:lang w:val="en-US"/>
              </w:rPr>
              <w:t>3.1</w:t>
            </w:r>
          </w:p>
        </w:tc>
        <w:tc>
          <w:tcPr>
            <w:tcW w:w="5209" w:type="dxa"/>
            <w:gridSpan w:val="3"/>
          </w:tcPr>
          <w:p w14:paraId="71FF85E3" w14:textId="77777777" w:rsidR="00F955E1" w:rsidRPr="00F955E1" w:rsidRDefault="00F955E1" w:rsidP="00F955E1">
            <w:pPr>
              <w:tabs>
                <w:tab w:val="left" w:pos="7513"/>
              </w:tabs>
              <w:spacing w:after="120"/>
            </w:pPr>
            <w:r w:rsidRPr="00F955E1">
              <w:rPr>
                <w:spacing w:val="-1"/>
              </w:rPr>
              <w:t>Nel</w:t>
            </w:r>
            <w:r w:rsidRPr="00F955E1">
              <w:rPr>
                <w:spacing w:val="13"/>
              </w:rPr>
              <w:t xml:space="preserve"> </w:t>
            </w:r>
            <w:r w:rsidRPr="00F955E1">
              <w:rPr>
                <w:spacing w:val="-1"/>
              </w:rPr>
              <w:t>sito</w:t>
            </w:r>
            <w:r w:rsidRPr="00F955E1">
              <w:rPr>
                <w:spacing w:val="14"/>
              </w:rPr>
              <w:t xml:space="preserve"> </w:t>
            </w:r>
            <w:r w:rsidRPr="00F955E1">
              <w:t>è</w:t>
            </w:r>
            <w:r w:rsidRPr="00F955E1">
              <w:rPr>
                <w:spacing w:val="14"/>
              </w:rPr>
              <w:t xml:space="preserve"> </w:t>
            </w:r>
            <w:r w:rsidRPr="00F955E1">
              <w:rPr>
                <w:spacing w:val="-1"/>
              </w:rPr>
              <w:t>disponibile</w:t>
            </w:r>
            <w:r w:rsidRPr="00F955E1">
              <w:rPr>
                <w:spacing w:val="15"/>
              </w:rPr>
              <w:t xml:space="preserve"> </w:t>
            </w:r>
            <w:r w:rsidRPr="00F955E1">
              <w:rPr>
                <w:spacing w:val="-1"/>
              </w:rPr>
              <w:t>l'assistenza</w:t>
            </w:r>
            <w:r w:rsidRPr="00F955E1">
              <w:rPr>
                <w:spacing w:val="14"/>
              </w:rPr>
              <w:t xml:space="preserve"> </w:t>
            </w:r>
            <w:r w:rsidRPr="00F955E1">
              <w:rPr>
                <w:spacing w:val="-1"/>
              </w:rPr>
              <w:t>sanitaria</w:t>
            </w:r>
            <w:r w:rsidRPr="00F955E1">
              <w:rPr>
                <w:spacing w:val="14"/>
              </w:rPr>
              <w:t xml:space="preserve"> </w:t>
            </w:r>
            <w:r w:rsidRPr="00F955E1">
              <w:t>o</w:t>
            </w:r>
            <w:r w:rsidRPr="00F955E1">
              <w:rPr>
                <w:spacing w:val="12"/>
              </w:rPr>
              <w:t xml:space="preserve"> </w:t>
            </w:r>
            <w:r w:rsidRPr="00F955E1">
              <w:rPr>
                <w:spacing w:val="-1"/>
              </w:rPr>
              <w:t>l'organizzazione</w:t>
            </w:r>
            <w:r w:rsidRPr="00F955E1">
              <w:rPr>
                <w:spacing w:val="16"/>
              </w:rPr>
              <w:t xml:space="preserve"> </w:t>
            </w:r>
            <w:r w:rsidRPr="00F955E1">
              <w:t>è</w:t>
            </w:r>
            <w:r w:rsidRPr="00F955E1">
              <w:rPr>
                <w:spacing w:val="14"/>
              </w:rPr>
              <w:t xml:space="preserve"> </w:t>
            </w:r>
            <w:r w:rsidRPr="00F955E1">
              <w:rPr>
                <w:spacing w:val="-1"/>
              </w:rPr>
              <w:t>nelle</w:t>
            </w:r>
            <w:r w:rsidRPr="00F955E1">
              <w:rPr>
                <w:spacing w:val="14"/>
              </w:rPr>
              <w:t xml:space="preserve"> </w:t>
            </w:r>
            <w:r w:rsidRPr="00F955E1">
              <w:rPr>
                <w:spacing w:val="-1"/>
              </w:rPr>
              <w:t>immediate</w:t>
            </w:r>
            <w:r w:rsidRPr="00F955E1">
              <w:rPr>
                <w:spacing w:val="12"/>
              </w:rPr>
              <w:t xml:space="preserve"> </w:t>
            </w:r>
            <w:r w:rsidRPr="00F955E1">
              <w:rPr>
                <w:spacing w:val="-1"/>
              </w:rPr>
              <w:t>vicinanze</w:t>
            </w:r>
            <w:r w:rsidRPr="00F955E1">
              <w:rPr>
                <w:spacing w:val="14"/>
              </w:rPr>
              <w:t xml:space="preserve"> </w:t>
            </w:r>
            <w:r w:rsidRPr="00F955E1">
              <w:t>di</w:t>
            </w:r>
            <w:r w:rsidRPr="00F955E1">
              <w:rPr>
                <w:spacing w:val="67"/>
              </w:rPr>
              <w:t xml:space="preserve"> </w:t>
            </w:r>
            <w:r w:rsidRPr="00F955E1">
              <w:rPr>
                <w:spacing w:val="-1"/>
              </w:rPr>
              <w:t>strutture</w:t>
            </w:r>
            <w:r w:rsidRPr="00F955E1">
              <w:rPr>
                <w:spacing w:val="2"/>
              </w:rPr>
              <w:t xml:space="preserve"> </w:t>
            </w:r>
            <w:r w:rsidRPr="00F955E1">
              <w:rPr>
                <w:spacing w:val="-1"/>
              </w:rPr>
              <w:t>nelle</w:t>
            </w:r>
            <w:r w:rsidRPr="00F955E1">
              <w:rPr>
                <w:spacing w:val="2"/>
              </w:rPr>
              <w:t xml:space="preserve"> </w:t>
            </w:r>
            <w:r w:rsidRPr="00F955E1">
              <w:rPr>
                <w:spacing w:val="-1"/>
              </w:rPr>
              <w:t>quali</w:t>
            </w:r>
            <w:r w:rsidRPr="00F955E1">
              <w:rPr>
                <w:spacing w:val="3"/>
              </w:rPr>
              <w:t xml:space="preserve"> </w:t>
            </w:r>
            <w:r w:rsidRPr="00F955E1">
              <w:rPr>
                <w:spacing w:val="-1"/>
              </w:rPr>
              <w:t>gli</w:t>
            </w:r>
            <w:r w:rsidRPr="00F955E1">
              <w:rPr>
                <w:spacing w:val="1"/>
              </w:rPr>
              <w:t xml:space="preserve"> </w:t>
            </w:r>
            <w:r w:rsidRPr="00F955E1">
              <w:rPr>
                <w:spacing w:val="-1"/>
              </w:rPr>
              <w:t>infortuni</w:t>
            </w:r>
            <w:r w:rsidRPr="00F955E1">
              <w:rPr>
                <w:spacing w:val="1"/>
              </w:rPr>
              <w:t xml:space="preserve"> </w:t>
            </w:r>
            <w:r w:rsidRPr="00F955E1">
              <w:t>e</w:t>
            </w:r>
            <w:r w:rsidRPr="00F955E1">
              <w:rPr>
                <w:spacing w:val="2"/>
              </w:rPr>
              <w:t xml:space="preserve"> </w:t>
            </w:r>
            <w:r w:rsidRPr="00F955E1">
              <w:rPr>
                <w:spacing w:val="-1"/>
              </w:rPr>
              <w:t>le</w:t>
            </w:r>
            <w:r w:rsidRPr="00F955E1">
              <w:rPr>
                <w:spacing w:val="3"/>
              </w:rPr>
              <w:t xml:space="preserve"> </w:t>
            </w:r>
            <w:r w:rsidRPr="00F955E1">
              <w:rPr>
                <w:spacing w:val="-1"/>
              </w:rPr>
              <w:t>necessità</w:t>
            </w:r>
            <w:r w:rsidRPr="00F955E1">
              <w:rPr>
                <w:spacing w:val="2"/>
              </w:rPr>
              <w:t xml:space="preserve"> </w:t>
            </w:r>
            <w:r w:rsidRPr="00F955E1">
              <w:rPr>
                <w:spacing w:val="-1"/>
              </w:rPr>
              <w:t>sanitarie</w:t>
            </w:r>
            <w:r w:rsidRPr="00F955E1">
              <w:rPr>
                <w:spacing w:val="2"/>
              </w:rPr>
              <w:t xml:space="preserve"> </w:t>
            </w:r>
            <w:r w:rsidRPr="00F955E1">
              <w:t>di</w:t>
            </w:r>
            <w:r w:rsidRPr="00F955E1">
              <w:rPr>
                <w:spacing w:val="1"/>
              </w:rPr>
              <w:t xml:space="preserve"> </w:t>
            </w:r>
            <w:r w:rsidRPr="00F955E1">
              <w:rPr>
                <w:spacing w:val="-1"/>
              </w:rPr>
              <w:t>base</w:t>
            </w:r>
            <w:r w:rsidRPr="00F955E1">
              <w:t xml:space="preserve"> </w:t>
            </w:r>
            <w:r w:rsidRPr="00F955E1">
              <w:rPr>
                <w:spacing w:val="-1"/>
              </w:rPr>
              <w:t>possono</w:t>
            </w:r>
            <w:r w:rsidRPr="00F955E1">
              <w:rPr>
                <w:spacing w:val="1"/>
              </w:rPr>
              <w:t xml:space="preserve"> </w:t>
            </w:r>
            <w:r w:rsidRPr="00F955E1">
              <w:rPr>
                <w:spacing w:val="-1"/>
              </w:rPr>
              <w:t>essere</w:t>
            </w:r>
            <w:r w:rsidRPr="00F955E1">
              <w:rPr>
                <w:spacing w:val="2"/>
              </w:rPr>
              <w:t xml:space="preserve"> </w:t>
            </w:r>
            <w:r w:rsidRPr="00F955E1">
              <w:rPr>
                <w:spacing w:val="-1"/>
              </w:rPr>
              <w:t>affrontate.</w:t>
            </w:r>
            <w:r w:rsidRPr="00F955E1">
              <w:rPr>
                <w:spacing w:val="3"/>
              </w:rPr>
              <w:t xml:space="preserve"> </w:t>
            </w:r>
            <w:r w:rsidRPr="00F955E1">
              <w:rPr>
                <w:spacing w:val="-1"/>
              </w:rPr>
              <w:t>Nel</w:t>
            </w:r>
            <w:r w:rsidRPr="00F955E1">
              <w:rPr>
                <w:spacing w:val="1"/>
              </w:rPr>
              <w:t xml:space="preserve"> </w:t>
            </w:r>
            <w:r w:rsidRPr="00F955E1">
              <w:rPr>
                <w:spacing w:val="-1"/>
              </w:rPr>
              <w:t>caso</w:t>
            </w:r>
            <w:r w:rsidRPr="00F955E1">
              <w:rPr>
                <w:spacing w:val="72"/>
              </w:rPr>
              <w:t xml:space="preserve"> </w:t>
            </w:r>
            <w:r w:rsidRPr="00F955E1">
              <w:rPr>
                <w:spacing w:val="-1"/>
              </w:rPr>
              <w:t>in</w:t>
            </w:r>
            <w:r w:rsidRPr="00F955E1">
              <w:rPr>
                <w:spacing w:val="26"/>
              </w:rPr>
              <w:t xml:space="preserve"> </w:t>
            </w:r>
            <w:r w:rsidRPr="00F955E1">
              <w:t>cui</w:t>
            </w:r>
            <w:r w:rsidRPr="00F955E1">
              <w:rPr>
                <w:spacing w:val="25"/>
              </w:rPr>
              <w:t xml:space="preserve"> </w:t>
            </w:r>
            <w:r w:rsidRPr="00F955E1">
              <w:rPr>
                <w:spacing w:val="-1"/>
              </w:rPr>
              <w:t>l'assistenza</w:t>
            </w:r>
            <w:r w:rsidRPr="00F955E1">
              <w:rPr>
                <w:spacing w:val="27"/>
              </w:rPr>
              <w:t xml:space="preserve"> </w:t>
            </w:r>
            <w:r w:rsidRPr="00F955E1">
              <w:rPr>
                <w:spacing w:val="-1"/>
              </w:rPr>
              <w:t>sanitaria</w:t>
            </w:r>
            <w:r w:rsidRPr="00F955E1">
              <w:rPr>
                <w:spacing w:val="26"/>
              </w:rPr>
              <w:t xml:space="preserve"> </w:t>
            </w:r>
            <w:r w:rsidRPr="00F955E1">
              <w:rPr>
                <w:spacing w:val="-1"/>
              </w:rPr>
              <w:t>non</w:t>
            </w:r>
            <w:r w:rsidRPr="00F955E1">
              <w:rPr>
                <w:spacing w:val="26"/>
              </w:rPr>
              <w:t xml:space="preserve"> </w:t>
            </w:r>
            <w:r w:rsidRPr="00F955E1">
              <w:rPr>
                <w:spacing w:val="-1"/>
              </w:rPr>
              <w:t>sia</w:t>
            </w:r>
            <w:r w:rsidRPr="00F955E1">
              <w:rPr>
                <w:spacing w:val="27"/>
              </w:rPr>
              <w:t xml:space="preserve"> </w:t>
            </w:r>
            <w:r w:rsidRPr="00F955E1">
              <w:rPr>
                <w:spacing w:val="-1"/>
              </w:rPr>
              <w:t>prevista</w:t>
            </w:r>
            <w:r w:rsidRPr="00F955E1">
              <w:rPr>
                <w:spacing w:val="26"/>
              </w:rPr>
              <w:t xml:space="preserve"> </w:t>
            </w:r>
            <w:r w:rsidRPr="00F955E1">
              <w:t>nel</w:t>
            </w:r>
            <w:r w:rsidRPr="00F955E1">
              <w:rPr>
                <w:spacing w:val="25"/>
              </w:rPr>
              <w:t xml:space="preserve"> </w:t>
            </w:r>
            <w:r w:rsidRPr="00F955E1">
              <w:rPr>
                <w:spacing w:val="-1"/>
              </w:rPr>
              <w:t>sito,</w:t>
            </w:r>
            <w:r w:rsidRPr="00F955E1">
              <w:rPr>
                <w:spacing w:val="28"/>
              </w:rPr>
              <w:t xml:space="preserve"> </w:t>
            </w:r>
            <w:r w:rsidRPr="00F955E1">
              <w:rPr>
                <w:spacing w:val="-1"/>
              </w:rPr>
              <w:t>l'organizzazione</w:t>
            </w:r>
            <w:r w:rsidRPr="00F955E1">
              <w:rPr>
                <w:spacing w:val="30"/>
              </w:rPr>
              <w:t xml:space="preserve"> </w:t>
            </w:r>
            <w:r w:rsidRPr="00F955E1">
              <w:rPr>
                <w:spacing w:val="-1"/>
              </w:rPr>
              <w:t>ha</w:t>
            </w:r>
            <w:r w:rsidRPr="00F955E1">
              <w:rPr>
                <w:spacing w:val="26"/>
              </w:rPr>
              <w:t xml:space="preserve"> </w:t>
            </w:r>
            <w:r w:rsidRPr="00F955E1">
              <w:rPr>
                <w:spacing w:val="-1"/>
              </w:rPr>
              <w:t>adottato</w:t>
            </w:r>
            <w:r w:rsidRPr="00F955E1">
              <w:rPr>
                <w:spacing w:val="27"/>
              </w:rPr>
              <w:t xml:space="preserve"> </w:t>
            </w:r>
            <w:r w:rsidRPr="00F955E1">
              <w:t>un</w:t>
            </w:r>
            <w:r w:rsidRPr="00F955E1">
              <w:rPr>
                <w:spacing w:val="26"/>
              </w:rPr>
              <w:t xml:space="preserve"> </w:t>
            </w:r>
            <w:r w:rsidRPr="00F955E1">
              <w:rPr>
                <w:spacing w:val="-1"/>
              </w:rPr>
              <w:t>sistema</w:t>
            </w:r>
            <w:r w:rsidRPr="00F955E1">
              <w:rPr>
                <w:spacing w:val="26"/>
              </w:rPr>
              <w:t xml:space="preserve"> </w:t>
            </w:r>
            <w:r w:rsidRPr="00F955E1">
              <w:t>per</w:t>
            </w:r>
            <w:r w:rsidRPr="00F955E1">
              <w:rPr>
                <w:spacing w:val="73"/>
                <w:w w:val="99"/>
              </w:rPr>
              <w:t xml:space="preserve"> </w:t>
            </w:r>
            <w:r w:rsidRPr="00F955E1">
              <w:rPr>
                <w:spacing w:val="-1"/>
              </w:rPr>
              <w:t>affrontare</w:t>
            </w:r>
            <w:r w:rsidRPr="00F955E1">
              <w:rPr>
                <w:spacing w:val="-3"/>
              </w:rPr>
              <w:t xml:space="preserve"> </w:t>
            </w:r>
            <w:r w:rsidRPr="00F955E1">
              <w:rPr>
                <w:spacing w:val="-1"/>
              </w:rPr>
              <w:t>la</w:t>
            </w:r>
            <w:r w:rsidRPr="00F955E1">
              <w:rPr>
                <w:spacing w:val="-2"/>
              </w:rPr>
              <w:t xml:space="preserve"> </w:t>
            </w:r>
            <w:r w:rsidRPr="00F955E1">
              <w:rPr>
                <w:spacing w:val="-1"/>
              </w:rPr>
              <w:t>gestione</w:t>
            </w:r>
            <w:r w:rsidRPr="00F955E1">
              <w:rPr>
                <w:spacing w:val="-3"/>
              </w:rPr>
              <w:t xml:space="preserve"> </w:t>
            </w:r>
            <w:r w:rsidRPr="00F955E1">
              <w:t>di</w:t>
            </w:r>
            <w:r w:rsidRPr="00F955E1">
              <w:rPr>
                <w:spacing w:val="-3"/>
              </w:rPr>
              <w:t xml:space="preserve"> </w:t>
            </w:r>
            <w:r w:rsidRPr="00F955E1">
              <w:rPr>
                <w:spacing w:val="-1"/>
              </w:rPr>
              <w:t>infortuni</w:t>
            </w:r>
            <w:r w:rsidRPr="00F955E1">
              <w:rPr>
                <w:spacing w:val="-4"/>
              </w:rPr>
              <w:t xml:space="preserve"> </w:t>
            </w:r>
            <w:r w:rsidRPr="00F955E1">
              <w:rPr>
                <w:spacing w:val="-1"/>
              </w:rPr>
              <w:t>gravi,</w:t>
            </w:r>
            <w:r w:rsidRPr="00F955E1">
              <w:rPr>
                <w:spacing w:val="-3"/>
              </w:rPr>
              <w:t xml:space="preserve"> </w:t>
            </w:r>
            <w:r w:rsidRPr="00F955E1">
              <w:rPr>
                <w:spacing w:val="-1"/>
              </w:rPr>
              <w:t>quando</w:t>
            </w:r>
            <w:r w:rsidRPr="00F955E1">
              <w:rPr>
                <w:spacing w:val="-4"/>
              </w:rPr>
              <w:t xml:space="preserve"> </w:t>
            </w:r>
            <w:r w:rsidRPr="00F955E1">
              <w:rPr>
                <w:spacing w:val="-1"/>
              </w:rPr>
              <w:t>si</w:t>
            </w:r>
            <w:r w:rsidRPr="00F955E1">
              <w:rPr>
                <w:spacing w:val="-3"/>
              </w:rPr>
              <w:t xml:space="preserve"> </w:t>
            </w:r>
            <w:r w:rsidRPr="00F955E1">
              <w:rPr>
                <w:spacing w:val="-1"/>
              </w:rPr>
              <w:t>rendesse</w:t>
            </w:r>
            <w:r w:rsidRPr="00F955E1">
              <w:rPr>
                <w:spacing w:val="-5"/>
              </w:rPr>
              <w:t xml:space="preserve"> </w:t>
            </w:r>
            <w:r w:rsidRPr="00F955E1">
              <w:rPr>
                <w:spacing w:val="-1"/>
              </w:rPr>
              <w:t>necessario</w:t>
            </w:r>
          </w:p>
        </w:tc>
        <w:tc>
          <w:tcPr>
            <w:tcW w:w="506" w:type="dxa"/>
            <w:gridSpan w:val="2"/>
          </w:tcPr>
          <w:p w14:paraId="72C04ACD" w14:textId="77777777" w:rsidR="00F955E1" w:rsidRPr="00F955E1" w:rsidRDefault="00F955E1" w:rsidP="00F955E1">
            <w:pPr>
              <w:tabs>
                <w:tab w:val="left" w:pos="7513"/>
              </w:tabs>
            </w:pPr>
          </w:p>
        </w:tc>
        <w:tc>
          <w:tcPr>
            <w:tcW w:w="506" w:type="dxa"/>
          </w:tcPr>
          <w:p w14:paraId="560285B2" w14:textId="77777777" w:rsidR="00F955E1" w:rsidRPr="00F955E1" w:rsidRDefault="00F955E1" w:rsidP="00F955E1">
            <w:pPr>
              <w:tabs>
                <w:tab w:val="left" w:pos="7513"/>
              </w:tabs>
            </w:pPr>
          </w:p>
        </w:tc>
        <w:tc>
          <w:tcPr>
            <w:tcW w:w="506" w:type="dxa"/>
          </w:tcPr>
          <w:p w14:paraId="39CFD4CE" w14:textId="77777777" w:rsidR="00F955E1" w:rsidRPr="00F955E1" w:rsidRDefault="00F955E1" w:rsidP="00F955E1">
            <w:pPr>
              <w:tabs>
                <w:tab w:val="left" w:pos="7513"/>
              </w:tabs>
            </w:pPr>
          </w:p>
        </w:tc>
        <w:tc>
          <w:tcPr>
            <w:tcW w:w="2703" w:type="dxa"/>
          </w:tcPr>
          <w:p w14:paraId="7523C630" w14:textId="77777777" w:rsidR="00F955E1" w:rsidRPr="00F955E1" w:rsidRDefault="00F955E1" w:rsidP="00F955E1">
            <w:pPr>
              <w:tabs>
                <w:tab w:val="left" w:pos="7513"/>
              </w:tabs>
            </w:pPr>
          </w:p>
        </w:tc>
      </w:tr>
      <w:tr w:rsidR="00F955E1" w:rsidRPr="00F955E1" w14:paraId="13B2D281" w14:textId="77777777" w:rsidTr="00424F57">
        <w:trPr>
          <w:cantSplit/>
        </w:trPr>
        <w:tc>
          <w:tcPr>
            <w:tcW w:w="675" w:type="dxa"/>
          </w:tcPr>
          <w:p w14:paraId="0C30F1E6" w14:textId="77777777" w:rsidR="00F955E1" w:rsidRPr="00F955E1" w:rsidRDefault="00F955E1" w:rsidP="00F955E1">
            <w:pPr>
              <w:tabs>
                <w:tab w:val="left" w:pos="7513"/>
              </w:tabs>
              <w:rPr>
                <w:lang w:val="en-US"/>
              </w:rPr>
            </w:pPr>
            <w:r w:rsidRPr="00F955E1">
              <w:rPr>
                <w:lang w:val="en-US"/>
              </w:rPr>
              <w:t>3.1</w:t>
            </w:r>
          </w:p>
        </w:tc>
        <w:tc>
          <w:tcPr>
            <w:tcW w:w="5209" w:type="dxa"/>
            <w:gridSpan w:val="3"/>
          </w:tcPr>
          <w:p w14:paraId="4CBCBCAD" w14:textId="77777777" w:rsidR="00F955E1" w:rsidRPr="00F955E1" w:rsidRDefault="00F955E1" w:rsidP="00F955E1">
            <w:pPr>
              <w:tabs>
                <w:tab w:val="left" w:pos="7513"/>
              </w:tabs>
              <w:spacing w:after="120"/>
            </w:pPr>
            <w:r w:rsidRPr="00F955E1">
              <w:t>È</w:t>
            </w:r>
            <w:r w:rsidRPr="00F955E1">
              <w:rPr>
                <w:spacing w:val="9"/>
              </w:rPr>
              <w:t xml:space="preserve"> </w:t>
            </w:r>
            <w:r w:rsidRPr="00F955E1">
              <w:rPr>
                <w:spacing w:val="-1"/>
              </w:rPr>
              <w:t>disponibile,</w:t>
            </w:r>
            <w:r w:rsidRPr="00F955E1">
              <w:rPr>
                <w:spacing w:val="11"/>
              </w:rPr>
              <w:t xml:space="preserve"> </w:t>
            </w:r>
            <w:r w:rsidRPr="00F955E1">
              <w:rPr>
                <w:spacing w:val="-1"/>
              </w:rPr>
              <w:t>almeno</w:t>
            </w:r>
            <w:r w:rsidRPr="00F955E1">
              <w:rPr>
                <w:spacing w:val="10"/>
              </w:rPr>
              <w:t xml:space="preserve"> </w:t>
            </w:r>
            <w:r w:rsidRPr="00F955E1">
              <w:rPr>
                <w:spacing w:val="-1"/>
              </w:rPr>
              <w:t>per</w:t>
            </w:r>
            <w:r w:rsidRPr="00F955E1">
              <w:rPr>
                <w:spacing w:val="11"/>
              </w:rPr>
              <w:t xml:space="preserve"> </w:t>
            </w:r>
            <w:r w:rsidRPr="00F955E1">
              <w:rPr>
                <w:spacing w:val="-1"/>
              </w:rPr>
              <w:t>ogni</w:t>
            </w:r>
            <w:r w:rsidRPr="00F955E1">
              <w:rPr>
                <w:spacing w:val="9"/>
              </w:rPr>
              <w:t xml:space="preserve"> </w:t>
            </w:r>
            <w:r w:rsidRPr="00F955E1">
              <w:t>100</w:t>
            </w:r>
            <w:r w:rsidRPr="00F955E1">
              <w:rPr>
                <w:spacing w:val="10"/>
              </w:rPr>
              <w:t xml:space="preserve"> </w:t>
            </w:r>
            <w:r w:rsidRPr="00F955E1">
              <w:rPr>
                <w:spacing w:val="-1"/>
              </w:rPr>
              <w:t>lavoratori,</w:t>
            </w:r>
            <w:r w:rsidRPr="00F955E1">
              <w:rPr>
                <w:spacing w:val="12"/>
              </w:rPr>
              <w:t xml:space="preserve"> </w:t>
            </w:r>
            <w:r w:rsidRPr="00F955E1">
              <w:rPr>
                <w:spacing w:val="-1"/>
              </w:rPr>
              <w:t>un</w:t>
            </w:r>
            <w:r w:rsidRPr="00F955E1">
              <w:rPr>
                <w:spacing w:val="12"/>
              </w:rPr>
              <w:t xml:space="preserve"> </w:t>
            </w:r>
            <w:r w:rsidRPr="00F955E1">
              <w:rPr>
                <w:spacing w:val="-1"/>
              </w:rPr>
              <w:t>kit</w:t>
            </w:r>
            <w:r w:rsidRPr="00F955E1">
              <w:rPr>
                <w:spacing w:val="10"/>
              </w:rPr>
              <w:t xml:space="preserve"> </w:t>
            </w:r>
            <w:r w:rsidRPr="00F955E1">
              <w:t>di</w:t>
            </w:r>
            <w:r w:rsidRPr="00F955E1">
              <w:rPr>
                <w:spacing w:val="9"/>
              </w:rPr>
              <w:t xml:space="preserve"> </w:t>
            </w:r>
            <w:r w:rsidRPr="00F955E1">
              <w:rPr>
                <w:spacing w:val="-1"/>
              </w:rPr>
              <w:t>pronto</w:t>
            </w:r>
            <w:r w:rsidRPr="00F955E1">
              <w:rPr>
                <w:spacing w:val="12"/>
              </w:rPr>
              <w:t xml:space="preserve"> </w:t>
            </w:r>
            <w:r w:rsidRPr="00F955E1">
              <w:rPr>
                <w:spacing w:val="-1"/>
              </w:rPr>
              <w:t>soccorso</w:t>
            </w:r>
            <w:r w:rsidRPr="00F955E1">
              <w:rPr>
                <w:spacing w:val="10"/>
              </w:rPr>
              <w:t xml:space="preserve"> </w:t>
            </w:r>
            <w:r w:rsidRPr="00F955E1">
              <w:rPr>
                <w:spacing w:val="-1"/>
              </w:rPr>
              <w:t>adeguatamente</w:t>
            </w:r>
            <w:r w:rsidRPr="00F955E1">
              <w:rPr>
                <w:spacing w:val="11"/>
              </w:rPr>
              <w:t xml:space="preserve"> </w:t>
            </w:r>
            <w:r w:rsidRPr="00F955E1">
              <w:rPr>
                <w:spacing w:val="-1"/>
              </w:rPr>
              <w:t>rifornito</w:t>
            </w:r>
            <w:r w:rsidRPr="00F955E1">
              <w:rPr>
                <w:spacing w:val="10"/>
              </w:rPr>
              <w:t xml:space="preserve"> </w:t>
            </w:r>
            <w:r w:rsidRPr="00F955E1">
              <w:t>e</w:t>
            </w:r>
            <w:r w:rsidRPr="00F955E1">
              <w:rPr>
                <w:spacing w:val="71"/>
                <w:w w:val="99"/>
              </w:rPr>
              <w:t xml:space="preserve"> </w:t>
            </w:r>
            <w:r w:rsidRPr="00F955E1">
              <w:rPr>
                <w:spacing w:val="-1"/>
              </w:rPr>
              <w:t>facilmente</w:t>
            </w:r>
            <w:r w:rsidRPr="00F955E1">
              <w:rPr>
                <w:spacing w:val="27"/>
              </w:rPr>
              <w:t xml:space="preserve"> </w:t>
            </w:r>
            <w:r w:rsidRPr="00F955E1">
              <w:rPr>
                <w:spacing w:val="-1"/>
              </w:rPr>
              <w:t>accessibile.</w:t>
            </w:r>
            <w:r w:rsidRPr="00F955E1">
              <w:rPr>
                <w:spacing w:val="27"/>
              </w:rPr>
              <w:t xml:space="preserve"> </w:t>
            </w:r>
            <w:r w:rsidRPr="00F955E1">
              <w:t>Il</w:t>
            </w:r>
            <w:r w:rsidRPr="00F955E1">
              <w:rPr>
                <w:spacing w:val="26"/>
              </w:rPr>
              <w:t xml:space="preserve"> </w:t>
            </w:r>
            <w:r w:rsidRPr="00F955E1">
              <w:rPr>
                <w:spacing w:val="-1"/>
              </w:rPr>
              <w:t>kit</w:t>
            </w:r>
            <w:r w:rsidRPr="00F955E1">
              <w:rPr>
                <w:spacing w:val="27"/>
              </w:rPr>
              <w:t xml:space="preserve"> </w:t>
            </w:r>
            <w:r w:rsidRPr="00F955E1">
              <w:rPr>
                <w:spacing w:val="-1"/>
              </w:rPr>
              <w:t>contiene,</w:t>
            </w:r>
            <w:r w:rsidRPr="00F955E1">
              <w:rPr>
                <w:spacing w:val="26"/>
              </w:rPr>
              <w:t xml:space="preserve"> </w:t>
            </w:r>
            <w:r w:rsidRPr="00F955E1">
              <w:rPr>
                <w:spacing w:val="-1"/>
              </w:rPr>
              <w:t>come</w:t>
            </w:r>
            <w:r w:rsidRPr="00F955E1">
              <w:rPr>
                <w:spacing w:val="27"/>
              </w:rPr>
              <w:t xml:space="preserve"> </w:t>
            </w:r>
            <w:r w:rsidRPr="00F955E1">
              <w:rPr>
                <w:spacing w:val="-1"/>
              </w:rPr>
              <w:t>minimo,</w:t>
            </w:r>
            <w:r w:rsidRPr="00F955E1">
              <w:rPr>
                <w:spacing w:val="26"/>
              </w:rPr>
              <w:t xml:space="preserve"> </w:t>
            </w:r>
            <w:r w:rsidRPr="00F955E1">
              <w:rPr>
                <w:spacing w:val="-1"/>
              </w:rPr>
              <w:t>presidi</w:t>
            </w:r>
            <w:r w:rsidRPr="00F955E1">
              <w:rPr>
                <w:spacing w:val="26"/>
              </w:rPr>
              <w:t xml:space="preserve"> </w:t>
            </w:r>
            <w:r w:rsidRPr="00F955E1">
              <w:rPr>
                <w:spacing w:val="-1"/>
              </w:rPr>
              <w:t>medici</w:t>
            </w:r>
            <w:r w:rsidRPr="00F955E1">
              <w:rPr>
                <w:spacing w:val="26"/>
              </w:rPr>
              <w:t xml:space="preserve"> </w:t>
            </w:r>
            <w:r w:rsidRPr="00F955E1">
              <w:t>di</w:t>
            </w:r>
            <w:r w:rsidRPr="00F955E1">
              <w:rPr>
                <w:spacing w:val="26"/>
              </w:rPr>
              <w:t xml:space="preserve"> </w:t>
            </w:r>
            <w:r w:rsidRPr="00F955E1">
              <w:rPr>
                <w:spacing w:val="-1"/>
              </w:rPr>
              <w:t>base</w:t>
            </w:r>
            <w:r w:rsidRPr="00F955E1">
              <w:rPr>
                <w:spacing w:val="25"/>
              </w:rPr>
              <w:t xml:space="preserve"> </w:t>
            </w:r>
            <w:r w:rsidRPr="00F955E1">
              <w:rPr>
                <w:spacing w:val="-1"/>
              </w:rPr>
              <w:t>come</w:t>
            </w:r>
            <w:r w:rsidRPr="00F955E1">
              <w:rPr>
                <w:spacing w:val="25"/>
              </w:rPr>
              <w:t xml:space="preserve"> </w:t>
            </w:r>
            <w:r w:rsidRPr="00F955E1">
              <w:rPr>
                <w:spacing w:val="-1"/>
              </w:rPr>
              <w:t>bende,</w:t>
            </w:r>
            <w:r w:rsidRPr="00F955E1">
              <w:rPr>
                <w:spacing w:val="28"/>
              </w:rPr>
              <w:t xml:space="preserve"> </w:t>
            </w:r>
            <w:r w:rsidRPr="00F955E1">
              <w:rPr>
                <w:spacing w:val="-1"/>
              </w:rPr>
              <w:t>forbici,</w:t>
            </w:r>
            <w:r w:rsidRPr="00F955E1">
              <w:rPr>
                <w:spacing w:val="75"/>
                <w:w w:val="99"/>
              </w:rPr>
              <w:t xml:space="preserve"> </w:t>
            </w:r>
            <w:r w:rsidRPr="00F955E1">
              <w:rPr>
                <w:spacing w:val="-1"/>
              </w:rPr>
              <w:t>guanti</w:t>
            </w:r>
            <w:r w:rsidRPr="00F955E1">
              <w:rPr>
                <w:spacing w:val="-4"/>
              </w:rPr>
              <w:t xml:space="preserve"> </w:t>
            </w:r>
            <w:r w:rsidRPr="00F955E1">
              <w:t>e</w:t>
            </w:r>
            <w:r w:rsidRPr="00F955E1">
              <w:rPr>
                <w:spacing w:val="-5"/>
              </w:rPr>
              <w:t xml:space="preserve"> </w:t>
            </w:r>
            <w:r w:rsidRPr="00F955E1">
              <w:rPr>
                <w:spacing w:val="-1"/>
              </w:rPr>
              <w:t>garze</w:t>
            </w:r>
          </w:p>
        </w:tc>
        <w:tc>
          <w:tcPr>
            <w:tcW w:w="506" w:type="dxa"/>
            <w:gridSpan w:val="2"/>
          </w:tcPr>
          <w:p w14:paraId="7F9F148E" w14:textId="77777777" w:rsidR="00F955E1" w:rsidRPr="00F955E1" w:rsidRDefault="00F955E1" w:rsidP="00F955E1">
            <w:pPr>
              <w:tabs>
                <w:tab w:val="left" w:pos="7513"/>
              </w:tabs>
            </w:pPr>
          </w:p>
        </w:tc>
        <w:tc>
          <w:tcPr>
            <w:tcW w:w="506" w:type="dxa"/>
          </w:tcPr>
          <w:p w14:paraId="14E49861" w14:textId="77777777" w:rsidR="00F955E1" w:rsidRPr="00F955E1" w:rsidRDefault="00F955E1" w:rsidP="00F955E1">
            <w:pPr>
              <w:tabs>
                <w:tab w:val="left" w:pos="7513"/>
              </w:tabs>
            </w:pPr>
          </w:p>
        </w:tc>
        <w:tc>
          <w:tcPr>
            <w:tcW w:w="506" w:type="dxa"/>
          </w:tcPr>
          <w:p w14:paraId="20B68068" w14:textId="77777777" w:rsidR="00F955E1" w:rsidRPr="00F955E1" w:rsidRDefault="00F955E1" w:rsidP="00F955E1">
            <w:pPr>
              <w:tabs>
                <w:tab w:val="left" w:pos="7513"/>
              </w:tabs>
            </w:pPr>
          </w:p>
        </w:tc>
        <w:tc>
          <w:tcPr>
            <w:tcW w:w="2703" w:type="dxa"/>
          </w:tcPr>
          <w:p w14:paraId="1468CDFB" w14:textId="77777777" w:rsidR="00F955E1" w:rsidRPr="00F955E1" w:rsidRDefault="00F955E1" w:rsidP="00F955E1">
            <w:pPr>
              <w:tabs>
                <w:tab w:val="left" w:pos="7513"/>
              </w:tabs>
            </w:pPr>
          </w:p>
        </w:tc>
      </w:tr>
      <w:tr w:rsidR="00F955E1" w:rsidRPr="00F955E1" w14:paraId="228F9433" w14:textId="77777777" w:rsidTr="00424F57">
        <w:trPr>
          <w:cantSplit/>
        </w:trPr>
        <w:tc>
          <w:tcPr>
            <w:tcW w:w="675" w:type="dxa"/>
          </w:tcPr>
          <w:p w14:paraId="4E425ACE" w14:textId="77777777" w:rsidR="00F955E1" w:rsidRPr="00F955E1" w:rsidRDefault="00F955E1" w:rsidP="00F955E1">
            <w:pPr>
              <w:tabs>
                <w:tab w:val="left" w:pos="7513"/>
              </w:tabs>
              <w:rPr>
                <w:lang w:val="en-US"/>
              </w:rPr>
            </w:pPr>
            <w:r w:rsidRPr="00F955E1">
              <w:rPr>
                <w:lang w:val="en-US"/>
              </w:rPr>
              <w:t>3.1</w:t>
            </w:r>
          </w:p>
        </w:tc>
        <w:tc>
          <w:tcPr>
            <w:tcW w:w="5209" w:type="dxa"/>
            <w:gridSpan w:val="3"/>
          </w:tcPr>
          <w:p w14:paraId="62A276A9" w14:textId="77777777" w:rsidR="00F955E1" w:rsidRPr="00F955E1" w:rsidRDefault="00F955E1" w:rsidP="00F955E1">
            <w:pPr>
              <w:tabs>
                <w:tab w:val="left" w:pos="7513"/>
              </w:tabs>
              <w:spacing w:after="120"/>
              <w:rPr>
                <w:spacing w:val="27"/>
              </w:rPr>
            </w:pPr>
            <w:r w:rsidRPr="00F955E1">
              <w:rPr>
                <w:spacing w:val="-1"/>
              </w:rPr>
              <w:t>Il posizionamento delle cassette di primo soccorso è esposto con un cartello di primo soccorso, che comprende i nomi e le fotografie del personale qualificato per il primo soccorso per ogni turno e un numero da contattare in caso di emergenza</w:t>
            </w:r>
          </w:p>
        </w:tc>
        <w:tc>
          <w:tcPr>
            <w:tcW w:w="506" w:type="dxa"/>
            <w:gridSpan w:val="2"/>
          </w:tcPr>
          <w:p w14:paraId="0DAF2BD5" w14:textId="77777777" w:rsidR="00F955E1" w:rsidRPr="00F955E1" w:rsidRDefault="00F955E1" w:rsidP="00F955E1">
            <w:pPr>
              <w:tabs>
                <w:tab w:val="left" w:pos="7513"/>
              </w:tabs>
            </w:pPr>
          </w:p>
        </w:tc>
        <w:tc>
          <w:tcPr>
            <w:tcW w:w="506" w:type="dxa"/>
          </w:tcPr>
          <w:p w14:paraId="14313637" w14:textId="77777777" w:rsidR="00F955E1" w:rsidRPr="00F955E1" w:rsidRDefault="00F955E1" w:rsidP="00F955E1">
            <w:pPr>
              <w:tabs>
                <w:tab w:val="left" w:pos="7513"/>
              </w:tabs>
            </w:pPr>
          </w:p>
        </w:tc>
        <w:tc>
          <w:tcPr>
            <w:tcW w:w="506" w:type="dxa"/>
          </w:tcPr>
          <w:p w14:paraId="3EF9996C" w14:textId="77777777" w:rsidR="00F955E1" w:rsidRPr="00F955E1" w:rsidRDefault="00F955E1" w:rsidP="00F955E1">
            <w:pPr>
              <w:tabs>
                <w:tab w:val="left" w:pos="7513"/>
              </w:tabs>
            </w:pPr>
          </w:p>
        </w:tc>
        <w:tc>
          <w:tcPr>
            <w:tcW w:w="2703" w:type="dxa"/>
          </w:tcPr>
          <w:p w14:paraId="087F9BFB" w14:textId="77777777" w:rsidR="00F955E1" w:rsidRPr="00F955E1" w:rsidRDefault="00F955E1" w:rsidP="00F955E1">
            <w:pPr>
              <w:tabs>
                <w:tab w:val="left" w:pos="7513"/>
              </w:tabs>
            </w:pPr>
          </w:p>
        </w:tc>
      </w:tr>
      <w:tr w:rsidR="00F955E1" w:rsidRPr="00F955E1" w14:paraId="0B1F140A" w14:textId="77777777" w:rsidTr="00424F57">
        <w:trPr>
          <w:cantSplit/>
        </w:trPr>
        <w:tc>
          <w:tcPr>
            <w:tcW w:w="675" w:type="dxa"/>
          </w:tcPr>
          <w:p w14:paraId="79351BDA" w14:textId="77777777" w:rsidR="00F955E1" w:rsidRPr="00F955E1" w:rsidRDefault="00F955E1" w:rsidP="00F955E1">
            <w:pPr>
              <w:tabs>
                <w:tab w:val="left" w:pos="7513"/>
              </w:tabs>
              <w:rPr>
                <w:lang w:val="en-US"/>
              </w:rPr>
            </w:pPr>
            <w:r w:rsidRPr="00F955E1">
              <w:rPr>
                <w:lang w:val="en-US"/>
              </w:rPr>
              <w:lastRenderedPageBreak/>
              <w:t>3.1</w:t>
            </w:r>
          </w:p>
        </w:tc>
        <w:tc>
          <w:tcPr>
            <w:tcW w:w="5209" w:type="dxa"/>
            <w:gridSpan w:val="3"/>
          </w:tcPr>
          <w:p w14:paraId="057A644C" w14:textId="77777777" w:rsidR="00F955E1" w:rsidRPr="00F955E1" w:rsidRDefault="00F955E1" w:rsidP="00F955E1">
            <w:pPr>
              <w:tabs>
                <w:tab w:val="left" w:pos="7513"/>
              </w:tabs>
              <w:spacing w:after="120"/>
            </w:pPr>
            <w:r w:rsidRPr="00F955E1">
              <w:rPr>
                <w:spacing w:val="-1"/>
              </w:rPr>
              <w:t>Nei</w:t>
            </w:r>
            <w:r w:rsidRPr="00F955E1">
              <w:rPr>
                <w:spacing w:val="11"/>
              </w:rPr>
              <w:t xml:space="preserve"> </w:t>
            </w:r>
            <w:r w:rsidRPr="00F955E1">
              <w:rPr>
                <w:spacing w:val="-1"/>
              </w:rPr>
              <w:t>casi</w:t>
            </w:r>
            <w:r w:rsidRPr="00F955E1">
              <w:rPr>
                <w:spacing w:val="9"/>
              </w:rPr>
              <w:t xml:space="preserve"> </w:t>
            </w:r>
            <w:r w:rsidRPr="00F955E1">
              <w:rPr>
                <w:spacing w:val="-1"/>
              </w:rPr>
              <w:t>in</w:t>
            </w:r>
            <w:r w:rsidRPr="00F955E1">
              <w:rPr>
                <w:spacing w:val="13"/>
              </w:rPr>
              <w:t xml:space="preserve"> </w:t>
            </w:r>
            <w:r w:rsidRPr="00F955E1">
              <w:rPr>
                <w:spacing w:val="-1"/>
              </w:rPr>
              <w:t>cui</w:t>
            </w:r>
            <w:r w:rsidRPr="00F955E1">
              <w:rPr>
                <w:spacing w:val="11"/>
              </w:rPr>
              <w:t xml:space="preserve"> </w:t>
            </w:r>
            <w:r w:rsidRPr="00F955E1">
              <w:t>i</w:t>
            </w:r>
            <w:r w:rsidRPr="00F955E1">
              <w:rPr>
                <w:spacing w:val="10"/>
              </w:rPr>
              <w:t xml:space="preserve"> </w:t>
            </w:r>
            <w:r w:rsidRPr="00F955E1">
              <w:rPr>
                <w:spacing w:val="-1"/>
              </w:rPr>
              <w:t>presidi</w:t>
            </w:r>
            <w:r w:rsidRPr="00F955E1">
              <w:rPr>
                <w:spacing w:val="11"/>
              </w:rPr>
              <w:t xml:space="preserve"> </w:t>
            </w:r>
            <w:r w:rsidRPr="00F955E1">
              <w:rPr>
                <w:spacing w:val="-1"/>
              </w:rPr>
              <w:t>medici</w:t>
            </w:r>
            <w:r w:rsidRPr="00F955E1">
              <w:rPr>
                <w:spacing w:val="11"/>
              </w:rPr>
              <w:t xml:space="preserve"> </w:t>
            </w:r>
            <w:r w:rsidRPr="00F955E1">
              <w:rPr>
                <w:spacing w:val="-1"/>
              </w:rPr>
              <w:t>del</w:t>
            </w:r>
            <w:r w:rsidRPr="00F955E1">
              <w:rPr>
                <w:spacing w:val="12"/>
              </w:rPr>
              <w:t xml:space="preserve"> </w:t>
            </w:r>
            <w:r w:rsidRPr="00F955E1">
              <w:rPr>
                <w:spacing w:val="-1"/>
              </w:rPr>
              <w:t>primo</w:t>
            </w:r>
            <w:r w:rsidRPr="00F955E1">
              <w:rPr>
                <w:spacing w:val="10"/>
              </w:rPr>
              <w:t xml:space="preserve"> </w:t>
            </w:r>
            <w:r w:rsidRPr="00F955E1">
              <w:rPr>
                <w:spacing w:val="-1"/>
              </w:rPr>
              <w:t>soccorso</w:t>
            </w:r>
            <w:r w:rsidRPr="00F955E1">
              <w:rPr>
                <w:spacing w:val="12"/>
              </w:rPr>
              <w:t xml:space="preserve"> </w:t>
            </w:r>
            <w:r w:rsidRPr="00F955E1">
              <w:rPr>
                <w:spacing w:val="-1"/>
              </w:rPr>
              <w:t>vengono</w:t>
            </w:r>
            <w:r w:rsidRPr="00F955E1">
              <w:rPr>
                <w:spacing w:val="11"/>
              </w:rPr>
              <w:t xml:space="preserve"> </w:t>
            </w:r>
            <w:r w:rsidRPr="00F955E1">
              <w:rPr>
                <w:spacing w:val="-1"/>
              </w:rPr>
              <w:t>tenuti</w:t>
            </w:r>
            <w:r w:rsidRPr="00F955E1">
              <w:rPr>
                <w:spacing w:val="11"/>
              </w:rPr>
              <w:t xml:space="preserve"> </w:t>
            </w:r>
            <w:r w:rsidRPr="00F955E1">
              <w:rPr>
                <w:spacing w:val="-1"/>
              </w:rPr>
              <w:t>chiusi</w:t>
            </w:r>
            <w:r w:rsidRPr="00F955E1">
              <w:rPr>
                <w:spacing w:val="12"/>
              </w:rPr>
              <w:t xml:space="preserve"> </w:t>
            </w:r>
            <w:r w:rsidRPr="00F955E1">
              <w:rPr>
                <w:spacing w:val="-1"/>
              </w:rPr>
              <w:t>per</w:t>
            </w:r>
            <w:r w:rsidRPr="00F955E1">
              <w:rPr>
                <w:spacing w:val="11"/>
              </w:rPr>
              <w:t xml:space="preserve"> </w:t>
            </w:r>
            <w:r w:rsidRPr="00F955E1">
              <w:rPr>
                <w:spacing w:val="-1"/>
              </w:rPr>
              <w:t>ragioni</w:t>
            </w:r>
            <w:r w:rsidRPr="00F955E1">
              <w:rPr>
                <w:spacing w:val="11"/>
              </w:rPr>
              <w:t xml:space="preserve"> </w:t>
            </w:r>
            <w:r w:rsidRPr="00F955E1">
              <w:t>di</w:t>
            </w:r>
            <w:r w:rsidRPr="00F955E1">
              <w:rPr>
                <w:spacing w:val="10"/>
              </w:rPr>
              <w:t xml:space="preserve"> </w:t>
            </w:r>
            <w:r w:rsidRPr="00F955E1">
              <w:rPr>
                <w:spacing w:val="-1"/>
              </w:rPr>
              <w:t>sicurezza,</w:t>
            </w:r>
            <w:r w:rsidRPr="00F955E1">
              <w:rPr>
                <w:spacing w:val="11"/>
              </w:rPr>
              <w:t xml:space="preserve"> </w:t>
            </w:r>
            <w:r w:rsidRPr="00F955E1">
              <w:rPr>
                <w:spacing w:val="-1"/>
              </w:rPr>
              <w:t>lo</w:t>
            </w:r>
            <w:r w:rsidRPr="00F955E1">
              <w:rPr>
                <w:spacing w:val="77"/>
              </w:rPr>
              <w:t xml:space="preserve"> </w:t>
            </w:r>
            <w:r w:rsidRPr="00F955E1">
              <w:rPr>
                <w:spacing w:val="-1"/>
              </w:rPr>
              <w:t>staff</w:t>
            </w:r>
            <w:r w:rsidRPr="00F955E1">
              <w:rPr>
                <w:spacing w:val="-3"/>
              </w:rPr>
              <w:t xml:space="preserve"> </w:t>
            </w:r>
            <w:r w:rsidRPr="00F955E1">
              <w:rPr>
                <w:spacing w:val="-1"/>
              </w:rPr>
              <w:t>formato</w:t>
            </w:r>
            <w:r w:rsidRPr="00F955E1">
              <w:rPr>
                <w:spacing w:val="-4"/>
              </w:rPr>
              <w:t xml:space="preserve"> </w:t>
            </w:r>
            <w:r w:rsidRPr="00F955E1">
              <w:rPr>
                <w:spacing w:val="-1"/>
              </w:rPr>
              <w:t>sul</w:t>
            </w:r>
            <w:r w:rsidRPr="00F955E1">
              <w:rPr>
                <w:spacing w:val="-3"/>
              </w:rPr>
              <w:t xml:space="preserve"> </w:t>
            </w:r>
            <w:r w:rsidRPr="00F955E1">
              <w:rPr>
                <w:spacing w:val="-1"/>
              </w:rPr>
              <w:t>primo</w:t>
            </w:r>
            <w:r w:rsidRPr="00F955E1">
              <w:rPr>
                <w:spacing w:val="-3"/>
              </w:rPr>
              <w:t xml:space="preserve"> </w:t>
            </w:r>
            <w:r w:rsidRPr="00F955E1">
              <w:rPr>
                <w:spacing w:val="-1"/>
              </w:rPr>
              <w:t>soccorso</w:t>
            </w:r>
            <w:r w:rsidRPr="00F955E1">
              <w:rPr>
                <w:spacing w:val="-2"/>
              </w:rPr>
              <w:t xml:space="preserve"> </w:t>
            </w:r>
            <w:r w:rsidRPr="00F955E1">
              <w:rPr>
                <w:spacing w:val="-1"/>
              </w:rPr>
              <w:t>può</w:t>
            </w:r>
            <w:r w:rsidRPr="00F955E1">
              <w:rPr>
                <w:spacing w:val="-3"/>
              </w:rPr>
              <w:t xml:space="preserve"> </w:t>
            </w:r>
            <w:r w:rsidRPr="00F955E1">
              <w:rPr>
                <w:spacing w:val="-1"/>
              </w:rPr>
              <w:t>accedere</w:t>
            </w:r>
            <w:r w:rsidRPr="00F955E1">
              <w:rPr>
                <w:spacing w:val="-2"/>
              </w:rPr>
              <w:t xml:space="preserve"> </w:t>
            </w:r>
            <w:r w:rsidRPr="00F955E1">
              <w:t>a</w:t>
            </w:r>
            <w:r w:rsidRPr="00F955E1">
              <w:rPr>
                <w:spacing w:val="-4"/>
              </w:rPr>
              <w:t xml:space="preserve"> </w:t>
            </w:r>
            <w:r w:rsidRPr="00F955E1">
              <w:rPr>
                <w:spacing w:val="-1"/>
              </w:rPr>
              <w:t>tali</w:t>
            </w:r>
            <w:r w:rsidRPr="00F955E1">
              <w:rPr>
                <w:spacing w:val="-4"/>
              </w:rPr>
              <w:t xml:space="preserve"> </w:t>
            </w:r>
            <w:r w:rsidRPr="00F955E1">
              <w:rPr>
                <w:spacing w:val="-1"/>
              </w:rPr>
              <w:t xml:space="preserve">materiali entro </w:t>
            </w:r>
            <w:r w:rsidRPr="00F955E1">
              <w:t>2</w:t>
            </w:r>
            <w:r w:rsidRPr="00F955E1">
              <w:rPr>
                <w:spacing w:val="-5"/>
              </w:rPr>
              <w:t xml:space="preserve"> </w:t>
            </w:r>
            <w:r w:rsidRPr="00F955E1">
              <w:rPr>
                <w:spacing w:val="-1"/>
              </w:rPr>
              <w:t>minuti</w:t>
            </w:r>
          </w:p>
        </w:tc>
        <w:tc>
          <w:tcPr>
            <w:tcW w:w="506" w:type="dxa"/>
            <w:gridSpan w:val="2"/>
          </w:tcPr>
          <w:p w14:paraId="436672E1" w14:textId="77777777" w:rsidR="00F955E1" w:rsidRPr="00F955E1" w:rsidRDefault="00F955E1" w:rsidP="00F955E1">
            <w:pPr>
              <w:tabs>
                <w:tab w:val="left" w:pos="7513"/>
              </w:tabs>
            </w:pPr>
          </w:p>
        </w:tc>
        <w:tc>
          <w:tcPr>
            <w:tcW w:w="506" w:type="dxa"/>
          </w:tcPr>
          <w:p w14:paraId="4C51EF37" w14:textId="77777777" w:rsidR="00F955E1" w:rsidRPr="00F955E1" w:rsidRDefault="00F955E1" w:rsidP="00F955E1">
            <w:pPr>
              <w:tabs>
                <w:tab w:val="left" w:pos="7513"/>
              </w:tabs>
            </w:pPr>
          </w:p>
        </w:tc>
        <w:tc>
          <w:tcPr>
            <w:tcW w:w="506" w:type="dxa"/>
          </w:tcPr>
          <w:p w14:paraId="7E52E3C6" w14:textId="77777777" w:rsidR="00F955E1" w:rsidRPr="00F955E1" w:rsidRDefault="00F955E1" w:rsidP="00F955E1">
            <w:pPr>
              <w:tabs>
                <w:tab w:val="left" w:pos="7513"/>
              </w:tabs>
            </w:pPr>
          </w:p>
        </w:tc>
        <w:tc>
          <w:tcPr>
            <w:tcW w:w="2703" w:type="dxa"/>
          </w:tcPr>
          <w:p w14:paraId="4CF9181E" w14:textId="77777777" w:rsidR="00F955E1" w:rsidRPr="00F955E1" w:rsidRDefault="00F955E1" w:rsidP="00F955E1">
            <w:pPr>
              <w:tabs>
                <w:tab w:val="left" w:pos="7513"/>
              </w:tabs>
            </w:pPr>
          </w:p>
        </w:tc>
      </w:tr>
      <w:tr w:rsidR="00F955E1" w:rsidRPr="00F955E1" w14:paraId="63D89886" w14:textId="77777777" w:rsidTr="00424F57">
        <w:trPr>
          <w:cantSplit/>
        </w:trPr>
        <w:tc>
          <w:tcPr>
            <w:tcW w:w="675" w:type="dxa"/>
          </w:tcPr>
          <w:p w14:paraId="42506EA4" w14:textId="77777777" w:rsidR="00F955E1" w:rsidRPr="00F955E1" w:rsidRDefault="00F955E1" w:rsidP="00F955E1">
            <w:pPr>
              <w:tabs>
                <w:tab w:val="left" w:pos="7513"/>
              </w:tabs>
              <w:rPr>
                <w:lang w:val="en-US"/>
              </w:rPr>
            </w:pPr>
            <w:r w:rsidRPr="00F955E1">
              <w:rPr>
                <w:lang w:val="en-US"/>
              </w:rPr>
              <w:t>3.7</w:t>
            </w:r>
          </w:p>
        </w:tc>
        <w:tc>
          <w:tcPr>
            <w:tcW w:w="5209" w:type="dxa"/>
            <w:gridSpan w:val="3"/>
          </w:tcPr>
          <w:p w14:paraId="22B16D76" w14:textId="77777777" w:rsidR="00F955E1" w:rsidRPr="00F955E1" w:rsidRDefault="00F955E1" w:rsidP="00F955E1">
            <w:pPr>
              <w:tabs>
                <w:tab w:val="left" w:pos="7513"/>
              </w:tabs>
              <w:spacing w:after="120"/>
              <w:rPr>
                <w:lang w:val="en-US"/>
              </w:rPr>
            </w:pPr>
            <w:r w:rsidRPr="00F955E1">
              <w:rPr>
                <w:spacing w:val="-1"/>
              </w:rPr>
              <w:t>Vengono</w:t>
            </w:r>
            <w:r w:rsidRPr="00F955E1">
              <w:rPr>
                <w:spacing w:val="13"/>
              </w:rPr>
              <w:t xml:space="preserve"> </w:t>
            </w:r>
            <w:r w:rsidRPr="00F955E1">
              <w:rPr>
                <w:spacing w:val="-1"/>
              </w:rPr>
              <w:t>tenute</w:t>
            </w:r>
            <w:r w:rsidRPr="00F955E1">
              <w:rPr>
                <w:spacing w:val="12"/>
              </w:rPr>
              <w:t xml:space="preserve"> </w:t>
            </w:r>
            <w:r w:rsidRPr="00F955E1">
              <w:rPr>
                <w:spacing w:val="-1"/>
              </w:rPr>
              <w:t>registrazioni</w:t>
            </w:r>
            <w:r w:rsidRPr="00F955E1">
              <w:rPr>
                <w:spacing w:val="15"/>
              </w:rPr>
              <w:t xml:space="preserve"> </w:t>
            </w:r>
            <w:r w:rsidRPr="00F955E1">
              <w:rPr>
                <w:spacing w:val="-1"/>
              </w:rPr>
              <w:t>adeguate</w:t>
            </w:r>
            <w:r w:rsidRPr="00F955E1">
              <w:rPr>
                <w:spacing w:val="14"/>
              </w:rPr>
              <w:t xml:space="preserve"> </w:t>
            </w:r>
            <w:r w:rsidRPr="00F955E1">
              <w:rPr>
                <w:spacing w:val="-1"/>
              </w:rPr>
              <w:t>ed</w:t>
            </w:r>
            <w:r w:rsidRPr="00F955E1">
              <w:rPr>
                <w:spacing w:val="13"/>
              </w:rPr>
              <w:t xml:space="preserve"> </w:t>
            </w:r>
            <w:r w:rsidRPr="00F955E1">
              <w:rPr>
                <w:spacing w:val="-1"/>
              </w:rPr>
              <w:t>accurate</w:t>
            </w:r>
            <w:r w:rsidRPr="00F955E1">
              <w:rPr>
                <w:spacing w:val="14"/>
              </w:rPr>
              <w:t xml:space="preserve"> </w:t>
            </w:r>
            <w:r w:rsidRPr="00F955E1">
              <w:rPr>
                <w:spacing w:val="-1"/>
              </w:rPr>
              <w:t>degli</w:t>
            </w:r>
            <w:r w:rsidRPr="00F955E1">
              <w:rPr>
                <w:spacing w:val="15"/>
              </w:rPr>
              <w:t xml:space="preserve"> </w:t>
            </w:r>
            <w:r w:rsidRPr="00F955E1">
              <w:rPr>
                <w:spacing w:val="-1"/>
              </w:rPr>
              <w:t>incidenti</w:t>
            </w:r>
            <w:r w:rsidRPr="00F955E1">
              <w:rPr>
                <w:spacing w:val="13"/>
              </w:rPr>
              <w:t xml:space="preserve"> </w:t>
            </w:r>
            <w:r w:rsidRPr="00F955E1">
              <w:t>e</w:t>
            </w:r>
            <w:r w:rsidRPr="00F955E1">
              <w:rPr>
                <w:spacing w:val="13"/>
              </w:rPr>
              <w:t xml:space="preserve"> </w:t>
            </w:r>
            <w:r w:rsidRPr="00F955E1">
              <w:rPr>
                <w:spacing w:val="-1"/>
              </w:rPr>
              <w:t>dei</w:t>
            </w:r>
            <w:r w:rsidRPr="00F955E1">
              <w:rPr>
                <w:spacing w:val="13"/>
              </w:rPr>
              <w:t xml:space="preserve"> </w:t>
            </w:r>
            <w:r w:rsidRPr="00F955E1">
              <w:rPr>
                <w:spacing w:val="-1"/>
              </w:rPr>
              <w:t>quasi</w:t>
            </w:r>
            <w:r w:rsidRPr="00F955E1">
              <w:rPr>
                <w:spacing w:val="13"/>
              </w:rPr>
              <w:t xml:space="preserve"> </w:t>
            </w:r>
            <w:r w:rsidRPr="00F955E1">
              <w:rPr>
                <w:spacing w:val="-1"/>
              </w:rPr>
              <w:t>incidenti.</w:t>
            </w:r>
            <w:r w:rsidRPr="00F955E1">
              <w:rPr>
                <w:spacing w:val="14"/>
              </w:rPr>
              <w:t xml:space="preserve"> </w:t>
            </w:r>
            <w:r w:rsidRPr="00F955E1">
              <w:rPr>
                <w:spacing w:val="-1"/>
              </w:rPr>
              <w:t>Tali</w:t>
            </w:r>
            <w:r w:rsidRPr="00F955E1">
              <w:rPr>
                <w:spacing w:val="81"/>
              </w:rPr>
              <w:t xml:space="preserve"> </w:t>
            </w:r>
            <w:r w:rsidRPr="00F955E1">
              <w:rPr>
                <w:spacing w:val="-1"/>
              </w:rPr>
              <w:t>registrazioni</w:t>
            </w:r>
            <w:r w:rsidRPr="00F955E1">
              <w:rPr>
                <w:spacing w:val="11"/>
              </w:rPr>
              <w:t xml:space="preserve"> </w:t>
            </w:r>
            <w:r w:rsidRPr="00F955E1">
              <w:rPr>
                <w:spacing w:val="-1"/>
              </w:rPr>
              <w:t>sono</w:t>
            </w:r>
            <w:r w:rsidRPr="00F955E1">
              <w:rPr>
                <w:spacing w:val="12"/>
              </w:rPr>
              <w:t xml:space="preserve"> </w:t>
            </w:r>
            <w:r w:rsidRPr="00F955E1">
              <w:rPr>
                <w:spacing w:val="-1"/>
              </w:rPr>
              <w:t>analizzate</w:t>
            </w:r>
            <w:r w:rsidRPr="00F955E1">
              <w:rPr>
                <w:spacing w:val="14"/>
              </w:rPr>
              <w:t xml:space="preserve"> </w:t>
            </w:r>
            <w:r w:rsidRPr="00F955E1">
              <w:rPr>
                <w:spacing w:val="-1"/>
              </w:rPr>
              <w:t>nel</w:t>
            </w:r>
            <w:r w:rsidRPr="00F955E1">
              <w:rPr>
                <w:spacing w:val="12"/>
              </w:rPr>
              <w:t xml:space="preserve"> </w:t>
            </w:r>
            <w:r w:rsidRPr="00F955E1">
              <w:rPr>
                <w:spacing w:val="-1"/>
              </w:rPr>
              <w:t>corso</w:t>
            </w:r>
            <w:r w:rsidRPr="00F955E1">
              <w:rPr>
                <w:spacing w:val="12"/>
              </w:rPr>
              <w:t xml:space="preserve"> </w:t>
            </w:r>
            <w:r w:rsidRPr="00F955E1">
              <w:rPr>
                <w:spacing w:val="-1"/>
              </w:rPr>
              <w:t>della</w:t>
            </w:r>
            <w:r w:rsidRPr="00F955E1">
              <w:rPr>
                <w:spacing w:val="12"/>
              </w:rPr>
              <w:t xml:space="preserve"> </w:t>
            </w:r>
            <w:r w:rsidRPr="00F955E1">
              <w:rPr>
                <w:spacing w:val="-1"/>
              </w:rPr>
              <w:t>riunione</w:t>
            </w:r>
            <w:r w:rsidRPr="00F955E1">
              <w:rPr>
                <w:spacing w:val="13"/>
              </w:rPr>
              <w:t xml:space="preserve"> </w:t>
            </w:r>
            <w:r w:rsidRPr="00F955E1">
              <w:t>di</w:t>
            </w:r>
            <w:r w:rsidRPr="00F955E1">
              <w:rPr>
                <w:spacing w:val="11"/>
              </w:rPr>
              <w:t xml:space="preserve"> </w:t>
            </w:r>
            <w:r w:rsidRPr="00F955E1">
              <w:rPr>
                <w:spacing w:val="-1"/>
              </w:rPr>
              <w:t>riesame</w:t>
            </w:r>
            <w:r w:rsidRPr="00F955E1">
              <w:rPr>
                <w:spacing w:val="12"/>
              </w:rPr>
              <w:t xml:space="preserve"> </w:t>
            </w:r>
            <w:r w:rsidRPr="00F955E1">
              <w:rPr>
                <w:spacing w:val="-1"/>
              </w:rPr>
              <w:t>della</w:t>
            </w:r>
            <w:r w:rsidRPr="00F955E1">
              <w:rPr>
                <w:spacing w:val="13"/>
              </w:rPr>
              <w:t xml:space="preserve"> </w:t>
            </w:r>
            <w:r w:rsidRPr="00F955E1">
              <w:rPr>
                <w:spacing w:val="-1"/>
              </w:rPr>
              <w:t>direzione</w:t>
            </w:r>
            <w:r w:rsidRPr="00F955E1">
              <w:rPr>
                <w:spacing w:val="14"/>
              </w:rPr>
              <w:t xml:space="preserve"> </w:t>
            </w:r>
            <w:r w:rsidRPr="00F955E1">
              <w:t>e</w:t>
            </w:r>
            <w:r w:rsidRPr="00F955E1">
              <w:rPr>
                <w:spacing w:val="10"/>
              </w:rPr>
              <w:t xml:space="preserve"> </w:t>
            </w:r>
            <w:r w:rsidRPr="00F955E1">
              <w:rPr>
                <w:spacing w:val="-1"/>
              </w:rPr>
              <w:t>nelle</w:t>
            </w:r>
            <w:r w:rsidRPr="00F955E1">
              <w:rPr>
                <w:spacing w:val="13"/>
              </w:rPr>
              <w:t xml:space="preserve"> </w:t>
            </w:r>
            <w:r w:rsidRPr="00F955E1">
              <w:rPr>
                <w:spacing w:val="-1"/>
              </w:rPr>
              <w:t>riunioni</w:t>
            </w:r>
            <w:r w:rsidRPr="00F955E1">
              <w:rPr>
                <w:spacing w:val="11"/>
              </w:rPr>
              <w:t xml:space="preserve"> </w:t>
            </w:r>
            <w:r w:rsidRPr="00F955E1">
              <w:t>del</w:t>
            </w:r>
            <w:r w:rsidRPr="00F955E1">
              <w:rPr>
                <w:spacing w:val="73"/>
              </w:rPr>
              <w:t xml:space="preserve"> </w:t>
            </w:r>
            <w:r w:rsidRPr="00F955E1">
              <w:rPr>
                <w:spacing w:val="-1"/>
              </w:rPr>
              <w:t>Comitato</w:t>
            </w:r>
            <w:r w:rsidRPr="00F955E1">
              <w:rPr>
                <w:spacing w:val="-4"/>
              </w:rPr>
              <w:t xml:space="preserve"> </w:t>
            </w:r>
            <w:r w:rsidRPr="00F955E1">
              <w:rPr>
                <w:spacing w:val="-1"/>
              </w:rPr>
              <w:t>Salute</w:t>
            </w:r>
            <w:r w:rsidRPr="00F955E1">
              <w:rPr>
                <w:spacing w:val="-4"/>
              </w:rPr>
              <w:t xml:space="preserve"> </w:t>
            </w:r>
            <w:r w:rsidRPr="00F955E1">
              <w:t>e</w:t>
            </w:r>
            <w:r w:rsidRPr="00F955E1">
              <w:rPr>
                <w:spacing w:val="-2"/>
              </w:rPr>
              <w:t xml:space="preserve"> </w:t>
            </w:r>
            <w:r w:rsidRPr="00F955E1">
              <w:rPr>
                <w:spacing w:val="-1"/>
              </w:rPr>
              <w:t>Sicurezza.</w:t>
            </w:r>
            <w:r w:rsidRPr="00F955E1">
              <w:rPr>
                <w:spacing w:val="-2"/>
              </w:rPr>
              <w:t xml:space="preserve"> </w:t>
            </w:r>
            <w:r w:rsidRPr="00F955E1">
              <w:rPr>
                <w:spacing w:val="-1"/>
              </w:rPr>
              <w:t>Esse</w:t>
            </w:r>
            <w:r w:rsidRPr="00F955E1">
              <w:rPr>
                <w:spacing w:val="-2"/>
              </w:rPr>
              <w:t xml:space="preserve"> </w:t>
            </w:r>
            <w:r w:rsidRPr="00F955E1">
              <w:rPr>
                <w:spacing w:val="-1"/>
              </w:rPr>
              <w:t>sono</w:t>
            </w:r>
            <w:r w:rsidRPr="00F955E1">
              <w:rPr>
                <w:spacing w:val="-4"/>
              </w:rPr>
              <w:t xml:space="preserve"> </w:t>
            </w:r>
            <w:r w:rsidRPr="00F955E1">
              <w:rPr>
                <w:spacing w:val="-1"/>
              </w:rPr>
              <w:t>conservate</w:t>
            </w:r>
            <w:r w:rsidRPr="00F955E1">
              <w:rPr>
                <w:spacing w:val="-3"/>
              </w:rPr>
              <w:t xml:space="preserve"> </w:t>
            </w:r>
            <w:r w:rsidRPr="00F955E1">
              <w:rPr>
                <w:spacing w:val="-1"/>
              </w:rPr>
              <w:t>per</w:t>
            </w:r>
            <w:r w:rsidRPr="00F955E1">
              <w:rPr>
                <w:spacing w:val="-3"/>
              </w:rPr>
              <w:t xml:space="preserve"> </w:t>
            </w:r>
            <w:r w:rsidRPr="00F955E1">
              <w:rPr>
                <w:spacing w:val="-1"/>
              </w:rPr>
              <w:t>almeno</w:t>
            </w:r>
            <w:r w:rsidRPr="00F955E1">
              <w:rPr>
                <w:spacing w:val="-4"/>
              </w:rPr>
              <w:t xml:space="preserve"> </w:t>
            </w:r>
            <w:r w:rsidRPr="00F955E1">
              <w:t>due</w:t>
            </w:r>
            <w:r w:rsidRPr="00F955E1">
              <w:rPr>
                <w:spacing w:val="-2"/>
              </w:rPr>
              <w:t xml:space="preserve"> </w:t>
            </w:r>
            <w:r w:rsidRPr="00F955E1">
              <w:rPr>
                <w:spacing w:val="-1"/>
              </w:rPr>
              <w:t>anni</w:t>
            </w:r>
          </w:p>
        </w:tc>
        <w:tc>
          <w:tcPr>
            <w:tcW w:w="506" w:type="dxa"/>
            <w:gridSpan w:val="2"/>
          </w:tcPr>
          <w:p w14:paraId="0BC10037" w14:textId="77777777" w:rsidR="00F955E1" w:rsidRPr="00F955E1" w:rsidRDefault="00F955E1" w:rsidP="00F955E1">
            <w:pPr>
              <w:tabs>
                <w:tab w:val="left" w:pos="7513"/>
              </w:tabs>
              <w:rPr>
                <w:lang w:val="en-US"/>
              </w:rPr>
            </w:pPr>
          </w:p>
        </w:tc>
        <w:tc>
          <w:tcPr>
            <w:tcW w:w="506" w:type="dxa"/>
          </w:tcPr>
          <w:p w14:paraId="0632083D" w14:textId="77777777" w:rsidR="00F955E1" w:rsidRPr="00F955E1" w:rsidRDefault="00F955E1" w:rsidP="00F955E1">
            <w:pPr>
              <w:tabs>
                <w:tab w:val="left" w:pos="7513"/>
              </w:tabs>
              <w:rPr>
                <w:lang w:val="en-US"/>
              </w:rPr>
            </w:pPr>
          </w:p>
        </w:tc>
        <w:tc>
          <w:tcPr>
            <w:tcW w:w="506" w:type="dxa"/>
          </w:tcPr>
          <w:p w14:paraId="4872BFDC" w14:textId="77777777" w:rsidR="00F955E1" w:rsidRPr="00F955E1" w:rsidRDefault="00F955E1" w:rsidP="00F955E1">
            <w:pPr>
              <w:tabs>
                <w:tab w:val="left" w:pos="7513"/>
              </w:tabs>
              <w:rPr>
                <w:lang w:val="en-US"/>
              </w:rPr>
            </w:pPr>
          </w:p>
        </w:tc>
        <w:tc>
          <w:tcPr>
            <w:tcW w:w="2703" w:type="dxa"/>
          </w:tcPr>
          <w:p w14:paraId="7537417F" w14:textId="77777777" w:rsidR="00F955E1" w:rsidRPr="00F955E1" w:rsidRDefault="00F955E1" w:rsidP="00F955E1">
            <w:pPr>
              <w:tabs>
                <w:tab w:val="left" w:pos="7513"/>
              </w:tabs>
              <w:rPr>
                <w:lang w:val="en-US"/>
              </w:rPr>
            </w:pPr>
          </w:p>
        </w:tc>
      </w:tr>
      <w:tr w:rsidR="00F955E1" w:rsidRPr="00F955E1" w14:paraId="314FDBA1" w14:textId="77777777" w:rsidTr="00424F57">
        <w:trPr>
          <w:cantSplit/>
        </w:trPr>
        <w:tc>
          <w:tcPr>
            <w:tcW w:w="5884" w:type="dxa"/>
            <w:gridSpan w:val="4"/>
            <w:tcBorders>
              <w:bottom w:val="nil"/>
            </w:tcBorders>
          </w:tcPr>
          <w:p w14:paraId="07604265" w14:textId="77777777" w:rsidR="00F955E1" w:rsidRPr="00F955E1" w:rsidRDefault="00F955E1" w:rsidP="00F955E1">
            <w:pPr>
              <w:pStyle w:val="Heading1"/>
            </w:pPr>
            <w:bookmarkStart w:id="88" w:name="_Toc422143153"/>
            <w:r w:rsidRPr="00F955E1">
              <w:t>SALUTE E SICUREZZA</w:t>
            </w:r>
            <w:bookmarkEnd w:id="88"/>
          </w:p>
        </w:tc>
        <w:tc>
          <w:tcPr>
            <w:tcW w:w="4221" w:type="dxa"/>
            <w:gridSpan w:val="5"/>
            <w:vMerge w:val="restart"/>
          </w:tcPr>
          <w:p w14:paraId="12DFDDE2" w14:textId="77777777" w:rsidR="00F955E1" w:rsidRPr="00F955E1" w:rsidRDefault="00F955E1" w:rsidP="00F955E1">
            <w:pPr>
              <w:pStyle w:val="Heading1"/>
            </w:pPr>
          </w:p>
        </w:tc>
      </w:tr>
      <w:tr w:rsidR="00F955E1" w:rsidRPr="00F955E1" w14:paraId="5CC314B1" w14:textId="77777777" w:rsidTr="00424F57">
        <w:trPr>
          <w:cantSplit/>
        </w:trPr>
        <w:tc>
          <w:tcPr>
            <w:tcW w:w="675" w:type="dxa"/>
            <w:tcBorders>
              <w:top w:val="nil"/>
              <w:right w:val="nil"/>
            </w:tcBorders>
          </w:tcPr>
          <w:p w14:paraId="5FA96FA0" w14:textId="77777777" w:rsidR="00F955E1" w:rsidRPr="0062741F" w:rsidRDefault="00F955E1" w:rsidP="00F955E1">
            <w:pPr>
              <w:pStyle w:val="Heading2"/>
              <w:rPr>
                <w:lang w:val="en-US"/>
              </w:rPr>
            </w:pPr>
          </w:p>
        </w:tc>
        <w:tc>
          <w:tcPr>
            <w:tcW w:w="5209" w:type="dxa"/>
            <w:gridSpan w:val="3"/>
            <w:tcBorders>
              <w:top w:val="nil"/>
              <w:left w:val="nil"/>
            </w:tcBorders>
          </w:tcPr>
          <w:p w14:paraId="022C398D" w14:textId="77777777" w:rsidR="00F955E1" w:rsidRPr="00F955E1" w:rsidRDefault="00F955E1" w:rsidP="00F955E1">
            <w:pPr>
              <w:pStyle w:val="Heading1"/>
            </w:pPr>
            <w:bookmarkStart w:id="89" w:name="_Toc422143154"/>
            <w:r w:rsidRPr="00F955E1">
              <w:t>SERVIZI IGIENICI</w:t>
            </w:r>
            <w:bookmarkEnd w:id="89"/>
          </w:p>
        </w:tc>
        <w:tc>
          <w:tcPr>
            <w:tcW w:w="4221" w:type="dxa"/>
            <w:gridSpan w:val="5"/>
            <w:vMerge/>
          </w:tcPr>
          <w:p w14:paraId="75A88354" w14:textId="77777777" w:rsidR="00F955E1" w:rsidRPr="0062741F" w:rsidRDefault="00F955E1" w:rsidP="00F955E1">
            <w:pPr>
              <w:pStyle w:val="Heading2"/>
              <w:rPr>
                <w:lang w:val="en-US"/>
              </w:rPr>
            </w:pPr>
          </w:p>
        </w:tc>
      </w:tr>
      <w:tr w:rsidR="00F955E1" w:rsidRPr="00F955E1" w14:paraId="307D889A" w14:textId="77777777" w:rsidTr="00424F57">
        <w:trPr>
          <w:cantSplit/>
        </w:trPr>
        <w:tc>
          <w:tcPr>
            <w:tcW w:w="675" w:type="dxa"/>
          </w:tcPr>
          <w:p w14:paraId="42FDBFB7" w14:textId="77777777" w:rsidR="00F955E1" w:rsidRPr="00F955E1" w:rsidRDefault="00F955E1" w:rsidP="00F955E1">
            <w:pPr>
              <w:tabs>
                <w:tab w:val="left" w:pos="7513"/>
              </w:tabs>
              <w:rPr>
                <w:lang w:val="en-US"/>
              </w:rPr>
            </w:pPr>
            <w:r w:rsidRPr="00F955E1">
              <w:rPr>
                <w:lang w:val="en-US"/>
              </w:rPr>
              <w:t>3.8</w:t>
            </w:r>
          </w:p>
        </w:tc>
        <w:tc>
          <w:tcPr>
            <w:tcW w:w="5209" w:type="dxa"/>
            <w:gridSpan w:val="3"/>
          </w:tcPr>
          <w:p w14:paraId="1BB09B29" w14:textId="77777777" w:rsidR="00F955E1" w:rsidRPr="00F955E1" w:rsidRDefault="00F955E1" w:rsidP="00F955E1">
            <w:pPr>
              <w:tabs>
                <w:tab w:val="left" w:pos="7513"/>
              </w:tabs>
              <w:spacing w:after="120"/>
            </w:pPr>
            <w:r w:rsidRPr="00F955E1">
              <w:t>È</w:t>
            </w:r>
            <w:r w:rsidRPr="00F955E1">
              <w:rPr>
                <w:spacing w:val="36"/>
              </w:rPr>
              <w:t xml:space="preserve"> </w:t>
            </w:r>
            <w:r w:rsidRPr="00F955E1">
              <w:rPr>
                <w:spacing w:val="-1"/>
              </w:rPr>
              <w:t>previsto</w:t>
            </w:r>
            <w:r w:rsidRPr="00F955E1">
              <w:rPr>
                <w:spacing w:val="36"/>
              </w:rPr>
              <w:t xml:space="preserve"> </w:t>
            </w:r>
            <w:r w:rsidRPr="00F955E1">
              <w:t>un</w:t>
            </w:r>
            <w:r w:rsidRPr="00F955E1">
              <w:rPr>
                <w:spacing w:val="36"/>
              </w:rPr>
              <w:t xml:space="preserve"> </w:t>
            </w:r>
            <w:r w:rsidRPr="00F955E1">
              <w:rPr>
                <w:spacing w:val="-1"/>
              </w:rPr>
              <w:t>numero</w:t>
            </w:r>
            <w:r w:rsidRPr="00F955E1">
              <w:rPr>
                <w:spacing w:val="36"/>
              </w:rPr>
              <w:t xml:space="preserve"> </w:t>
            </w:r>
            <w:r w:rsidRPr="00F955E1">
              <w:rPr>
                <w:spacing w:val="-1"/>
              </w:rPr>
              <w:t>adeguato</w:t>
            </w:r>
            <w:r w:rsidRPr="00F955E1">
              <w:rPr>
                <w:spacing w:val="36"/>
              </w:rPr>
              <w:t xml:space="preserve"> </w:t>
            </w:r>
            <w:r w:rsidRPr="00F955E1">
              <w:t>di</w:t>
            </w:r>
            <w:r w:rsidRPr="00F955E1">
              <w:rPr>
                <w:spacing w:val="35"/>
              </w:rPr>
              <w:t xml:space="preserve"> </w:t>
            </w:r>
            <w:r w:rsidRPr="00F955E1">
              <w:rPr>
                <w:spacing w:val="-1"/>
              </w:rPr>
              <w:t>servizi</w:t>
            </w:r>
            <w:r w:rsidRPr="00F955E1">
              <w:rPr>
                <w:spacing w:val="37"/>
              </w:rPr>
              <w:t xml:space="preserve"> </w:t>
            </w:r>
            <w:r w:rsidRPr="00F955E1">
              <w:rPr>
                <w:spacing w:val="-1"/>
              </w:rPr>
              <w:t>igienici.</w:t>
            </w:r>
            <w:r w:rsidRPr="00F955E1">
              <w:rPr>
                <w:spacing w:val="36"/>
              </w:rPr>
              <w:t xml:space="preserve"> </w:t>
            </w:r>
            <w:r w:rsidRPr="00F955E1">
              <w:t>I</w:t>
            </w:r>
            <w:r w:rsidRPr="00F955E1">
              <w:rPr>
                <w:spacing w:val="36"/>
              </w:rPr>
              <w:t xml:space="preserve"> </w:t>
            </w:r>
            <w:r w:rsidRPr="00F955E1">
              <w:rPr>
                <w:spacing w:val="-1"/>
              </w:rPr>
              <w:t>servizi</w:t>
            </w:r>
            <w:r w:rsidRPr="00F955E1">
              <w:rPr>
                <w:spacing w:val="37"/>
              </w:rPr>
              <w:t xml:space="preserve"> </w:t>
            </w:r>
            <w:r w:rsidRPr="00F955E1">
              <w:rPr>
                <w:spacing w:val="-1"/>
              </w:rPr>
              <w:t>soddisfano</w:t>
            </w:r>
            <w:r w:rsidRPr="00F955E1">
              <w:rPr>
                <w:spacing w:val="38"/>
              </w:rPr>
              <w:t xml:space="preserve"> </w:t>
            </w:r>
            <w:r w:rsidRPr="00F955E1">
              <w:t>i</w:t>
            </w:r>
            <w:r w:rsidRPr="00F955E1">
              <w:rPr>
                <w:spacing w:val="35"/>
              </w:rPr>
              <w:t xml:space="preserve"> </w:t>
            </w:r>
            <w:r w:rsidRPr="00F955E1">
              <w:rPr>
                <w:spacing w:val="-1"/>
              </w:rPr>
              <w:t>requisiti</w:t>
            </w:r>
            <w:r w:rsidRPr="00F955E1">
              <w:rPr>
                <w:spacing w:val="37"/>
              </w:rPr>
              <w:t xml:space="preserve"> </w:t>
            </w:r>
            <w:r w:rsidRPr="00F955E1">
              <w:rPr>
                <w:spacing w:val="-1"/>
              </w:rPr>
              <w:t>igienici</w:t>
            </w:r>
            <w:r w:rsidRPr="00F955E1">
              <w:rPr>
                <w:spacing w:val="35"/>
              </w:rPr>
              <w:t xml:space="preserve"> </w:t>
            </w:r>
            <w:r w:rsidRPr="00F955E1">
              <w:rPr>
                <w:spacing w:val="-1"/>
              </w:rPr>
              <w:t>locali</w:t>
            </w:r>
            <w:r w:rsidRPr="00F955E1">
              <w:rPr>
                <w:spacing w:val="35"/>
              </w:rPr>
              <w:t xml:space="preserve"> </w:t>
            </w:r>
            <w:r w:rsidRPr="00F955E1">
              <w:t>e</w:t>
            </w:r>
            <w:r w:rsidRPr="00F955E1">
              <w:rPr>
                <w:spacing w:val="89"/>
                <w:w w:val="99"/>
              </w:rPr>
              <w:t xml:space="preserve"> </w:t>
            </w:r>
            <w:r w:rsidRPr="00F955E1">
              <w:rPr>
                <w:spacing w:val="-1"/>
              </w:rPr>
              <w:t>hanno</w:t>
            </w:r>
            <w:r w:rsidRPr="00F955E1">
              <w:rPr>
                <w:spacing w:val="7"/>
              </w:rPr>
              <w:t xml:space="preserve"> </w:t>
            </w:r>
            <w:r w:rsidRPr="00F955E1">
              <w:rPr>
                <w:spacing w:val="-1"/>
              </w:rPr>
              <w:t>bagni</w:t>
            </w:r>
            <w:r w:rsidRPr="00F955E1">
              <w:rPr>
                <w:spacing w:val="7"/>
              </w:rPr>
              <w:t xml:space="preserve"> </w:t>
            </w:r>
            <w:r w:rsidRPr="00F955E1">
              <w:rPr>
                <w:spacing w:val="-1"/>
              </w:rPr>
              <w:t>funzionanti</w:t>
            </w:r>
            <w:r w:rsidRPr="00F955E1">
              <w:rPr>
                <w:spacing w:val="7"/>
              </w:rPr>
              <w:t xml:space="preserve"> </w:t>
            </w:r>
            <w:r w:rsidRPr="00F955E1">
              <w:t>e</w:t>
            </w:r>
            <w:r w:rsidRPr="00F955E1">
              <w:rPr>
                <w:spacing w:val="8"/>
              </w:rPr>
              <w:t xml:space="preserve"> </w:t>
            </w:r>
            <w:r w:rsidRPr="00F955E1">
              <w:rPr>
                <w:spacing w:val="-1"/>
              </w:rPr>
              <w:t>lavandini</w:t>
            </w:r>
            <w:r w:rsidRPr="00F955E1">
              <w:rPr>
                <w:spacing w:val="7"/>
              </w:rPr>
              <w:t xml:space="preserve"> </w:t>
            </w:r>
            <w:r w:rsidRPr="00F955E1">
              <w:rPr>
                <w:spacing w:val="-1"/>
              </w:rPr>
              <w:t>con</w:t>
            </w:r>
            <w:r w:rsidRPr="00F955E1">
              <w:rPr>
                <w:spacing w:val="8"/>
              </w:rPr>
              <w:t xml:space="preserve"> </w:t>
            </w:r>
            <w:r w:rsidRPr="00F955E1">
              <w:rPr>
                <w:spacing w:val="-1"/>
              </w:rPr>
              <w:t>acqua</w:t>
            </w:r>
            <w:r w:rsidRPr="00F955E1">
              <w:rPr>
                <w:spacing w:val="8"/>
              </w:rPr>
              <w:t xml:space="preserve"> </w:t>
            </w:r>
            <w:r w:rsidRPr="00F955E1">
              <w:rPr>
                <w:spacing w:val="-1"/>
              </w:rPr>
              <w:t>corrente.</w:t>
            </w:r>
            <w:r w:rsidRPr="00F955E1">
              <w:rPr>
                <w:spacing w:val="8"/>
              </w:rPr>
              <w:t xml:space="preserve"> </w:t>
            </w:r>
            <w:r w:rsidRPr="00F955E1">
              <w:t>Il</w:t>
            </w:r>
            <w:r w:rsidRPr="00F955E1">
              <w:rPr>
                <w:spacing w:val="8"/>
              </w:rPr>
              <w:t xml:space="preserve"> </w:t>
            </w:r>
            <w:r w:rsidRPr="00F955E1">
              <w:rPr>
                <w:spacing w:val="-1"/>
              </w:rPr>
              <w:t>numero</w:t>
            </w:r>
            <w:r w:rsidRPr="00F955E1">
              <w:rPr>
                <w:spacing w:val="7"/>
              </w:rPr>
              <w:t xml:space="preserve"> </w:t>
            </w:r>
            <w:r w:rsidRPr="00F955E1">
              <w:t>dei</w:t>
            </w:r>
            <w:r w:rsidRPr="00F955E1">
              <w:rPr>
                <w:spacing w:val="7"/>
              </w:rPr>
              <w:t xml:space="preserve"> </w:t>
            </w:r>
            <w:r w:rsidRPr="00F955E1">
              <w:rPr>
                <w:spacing w:val="-1"/>
              </w:rPr>
              <w:t>servizi</w:t>
            </w:r>
            <w:r w:rsidRPr="00F955E1">
              <w:rPr>
                <w:spacing w:val="9"/>
              </w:rPr>
              <w:t xml:space="preserve"> </w:t>
            </w:r>
            <w:r w:rsidRPr="00F955E1">
              <w:t>è</w:t>
            </w:r>
            <w:r w:rsidRPr="00F955E1">
              <w:rPr>
                <w:spacing w:val="6"/>
              </w:rPr>
              <w:t xml:space="preserve"> </w:t>
            </w:r>
            <w:r w:rsidRPr="00F955E1">
              <w:rPr>
                <w:spacing w:val="-1"/>
              </w:rPr>
              <w:t>sufficiente</w:t>
            </w:r>
            <w:r w:rsidRPr="00F955E1">
              <w:rPr>
                <w:spacing w:val="8"/>
              </w:rPr>
              <w:t xml:space="preserve"> </w:t>
            </w:r>
            <w:r w:rsidRPr="00F955E1">
              <w:rPr>
                <w:spacing w:val="-1"/>
              </w:rPr>
              <w:t>rispetto</w:t>
            </w:r>
            <w:r w:rsidRPr="00F955E1">
              <w:rPr>
                <w:spacing w:val="75"/>
              </w:rPr>
              <w:t xml:space="preserve"> </w:t>
            </w:r>
            <w:r w:rsidRPr="00F955E1">
              <w:t>al</w:t>
            </w:r>
            <w:r w:rsidRPr="00F955E1">
              <w:rPr>
                <w:spacing w:val="-3"/>
              </w:rPr>
              <w:t xml:space="preserve"> </w:t>
            </w:r>
            <w:r w:rsidRPr="00F955E1">
              <w:rPr>
                <w:spacing w:val="-1"/>
              </w:rPr>
              <w:t>numero</w:t>
            </w:r>
            <w:r w:rsidRPr="00F955E1">
              <w:rPr>
                <w:spacing w:val="-3"/>
              </w:rPr>
              <w:t xml:space="preserve"> </w:t>
            </w:r>
            <w:r w:rsidRPr="00F955E1">
              <w:t>dei</w:t>
            </w:r>
            <w:r w:rsidRPr="00F955E1">
              <w:rPr>
                <w:spacing w:val="-3"/>
              </w:rPr>
              <w:t xml:space="preserve"> </w:t>
            </w:r>
            <w:r w:rsidRPr="00F955E1">
              <w:rPr>
                <w:spacing w:val="-1"/>
              </w:rPr>
              <w:t>dipendenti</w:t>
            </w:r>
            <w:r w:rsidRPr="00F955E1">
              <w:rPr>
                <w:spacing w:val="-3"/>
              </w:rPr>
              <w:t xml:space="preserve"> </w:t>
            </w:r>
            <w:r w:rsidRPr="00F955E1">
              <w:t>e,</w:t>
            </w:r>
            <w:r w:rsidRPr="00F955E1">
              <w:rPr>
                <w:spacing w:val="-3"/>
              </w:rPr>
              <w:t xml:space="preserve"> </w:t>
            </w:r>
            <w:r w:rsidRPr="00F955E1">
              <w:rPr>
                <w:spacing w:val="-1"/>
              </w:rPr>
              <w:t>ove</w:t>
            </w:r>
            <w:r w:rsidRPr="00F955E1">
              <w:rPr>
                <w:spacing w:val="-2"/>
              </w:rPr>
              <w:t xml:space="preserve"> </w:t>
            </w:r>
            <w:r w:rsidRPr="00F955E1">
              <w:rPr>
                <w:spacing w:val="-1"/>
              </w:rPr>
              <w:t>possibile,</w:t>
            </w:r>
            <w:r w:rsidRPr="00F955E1">
              <w:rPr>
                <w:spacing w:val="-3"/>
              </w:rPr>
              <w:t xml:space="preserve"> </w:t>
            </w:r>
            <w:r w:rsidRPr="00F955E1">
              <w:t>i</w:t>
            </w:r>
            <w:r w:rsidRPr="00F955E1">
              <w:rPr>
                <w:spacing w:val="-3"/>
              </w:rPr>
              <w:t xml:space="preserve"> </w:t>
            </w:r>
            <w:r w:rsidRPr="00F955E1">
              <w:rPr>
                <w:spacing w:val="-1"/>
              </w:rPr>
              <w:t>servizi sono</w:t>
            </w:r>
            <w:r w:rsidRPr="00F955E1">
              <w:rPr>
                <w:spacing w:val="-4"/>
              </w:rPr>
              <w:t xml:space="preserve"> </w:t>
            </w:r>
            <w:r w:rsidRPr="00F955E1">
              <w:rPr>
                <w:spacing w:val="-1"/>
              </w:rPr>
              <w:t>separati per</w:t>
            </w:r>
            <w:r w:rsidRPr="00F955E1">
              <w:rPr>
                <w:spacing w:val="-3"/>
              </w:rPr>
              <w:t xml:space="preserve"> </w:t>
            </w:r>
            <w:r w:rsidRPr="00F955E1">
              <w:rPr>
                <w:spacing w:val="-1"/>
              </w:rPr>
              <w:t>sesso</w:t>
            </w:r>
          </w:p>
        </w:tc>
        <w:tc>
          <w:tcPr>
            <w:tcW w:w="506" w:type="dxa"/>
            <w:gridSpan w:val="2"/>
          </w:tcPr>
          <w:p w14:paraId="613D38E7" w14:textId="77777777" w:rsidR="00F955E1" w:rsidRPr="00F955E1" w:rsidRDefault="00F955E1" w:rsidP="00F955E1">
            <w:pPr>
              <w:tabs>
                <w:tab w:val="left" w:pos="7513"/>
              </w:tabs>
            </w:pPr>
          </w:p>
        </w:tc>
        <w:tc>
          <w:tcPr>
            <w:tcW w:w="506" w:type="dxa"/>
          </w:tcPr>
          <w:p w14:paraId="04BCDAED" w14:textId="77777777" w:rsidR="00F955E1" w:rsidRPr="00F955E1" w:rsidRDefault="00F955E1" w:rsidP="00F955E1">
            <w:pPr>
              <w:tabs>
                <w:tab w:val="left" w:pos="7513"/>
              </w:tabs>
            </w:pPr>
          </w:p>
        </w:tc>
        <w:tc>
          <w:tcPr>
            <w:tcW w:w="506" w:type="dxa"/>
          </w:tcPr>
          <w:p w14:paraId="5C2763E1" w14:textId="77777777" w:rsidR="00F955E1" w:rsidRPr="00F955E1" w:rsidRDefault="00F955E1" w:rsidP="00F955E1">
            <w:pPr>
              <w:tabs>
                <w:tab w:val="left" w:pos="7513"/>
              </w:tabs>
            </w:pPr>
          </w:p>
        </w:tc>
        <w:tc>
          <w:tcPr>
            <w:tcW w:w="2703" w:type="dxa"/>
          </w:tcPr>
          <w:p w14:paraId="6E2F87E7" w14:textId="77777777" w:rsidR="00F955E1" w:rsidRPr="00F955E1" w:rsidRDefault="00F955E1" w:rsidP="00F955E1">
            <w:pPr>
              <w:tabs>
                <w:tab w:val="left" w:pos="7513"/>
              </w:tabs>
            </w:pPr>
          </w:p>
        </w:tc>
      </w:tr>
      <w:tr w:rsidR="00F955E1" w:rsidRPr="00F955E1" w14:paraId="5C71357A" w14:textId="77777777" w:rsidTr="00424F57">
        <w:trPr>
          <w:cantSplit/>
        </w:trPr>
        <w:tc>
          <w:tcPr>
            <w:tcW w:w="675" w:type="dxa"/>
          </w:tcPr>
          <w:p w14:paraId="5AEE5422" w14:textId="77777777" w:rsidR="00F955E1" w:rsidRPr="00F955E1" w:rsidRDefault="00F955E1" w:rsidP="00F955E1">
            <w:pPr>
              <w:tabs>
                <w:tab w:val="left" w:pos="7513"/>
              </w:tabs>
              <w:rPr>
                <w:lang w:val="en-US"/>
              </w:rPr>
            </w:pPr>
            <w:r w:rsidRPr="00F955E1">
              <w:rPr>
                <w:lang w:val="en-US"/>
              </w:rPr>
              <w:t>3.8</w:t>
            </w:r>
          </w:p>
        </w:tc>
        <w:tc>
          <w:tcPr>
            <w:tcW w:w="5209" w:type="dxa"/>
            <w:gridSpan w:val="3"/>
          </w:tcPr>
          <w:p w14:paraId="041E948A" w14:textId="77777777" w:rsidR="00F955E1" w:rsidRPr="00F955E1" w:rsidRDefault="00F955E1" w:rsidP="00F955E1">
            <w:pPr>
              <w:tabs>
                <w:tab w:val="left" w:pos="7513"/>
              </w:tabs>
              <w:spacing w:after="120"/>
            </w:pPr>
            <w:r w:rsidRPr="00F955E1">
              <w:t>I</w:t>
            </w:r>
            <w:r w:rsidRPr="00F955E1">
              <w:rPr>
                <w:spacing w:val="-3"/>
              </w:rPr>
              <w:t xml:space="preserve"> </w:t>
            </w:r>
            <w:r w:rsidRPr="00F955E1">
              <w:rPr>
                <w:spacing w:val="-1"/>
              </w:rPr>
              <w:t>servizi</w:t>
            </w:r>
            <w:r w:rsidRPr="00F955E1">
              <w:rPr>
                <w:spacing w:val="-3"/>
              </w:rPr>
              <w:t xml:space="preserve"> </w:t>
            </w:r>
            <w:r w:rsidRPr="00F955E1">
              <w:rPr>
                <w:spacing w:val="-1"/>
              </w:rPr>
              <w:t>igienici</w:t>
            </w:r>
            <w:r w:rsidRPr="00F955E1">
              <w:rPr>
                <w:spacing w:val="-3"/>
              </w:rPr>
              <w:t xml:space="preserve"> </w:t>
            </w:r>
            <w:r w:rsidRPr="00F955E1">
              <w:rPr>
                <w:spacing w:val="-1"/>
              </w:rPr>
              <w:t>sono</w:t>
            </w:r>
            <w:r w:rsidRPr="00F955E1">
              <w:rPr>
                <w:spacing w:val="-4"/>
              </w:rPr>
              <w:t xml:space="preserve"> </w:t>
            </w:r>
            <w:r w:rsidRPr="00F955E1">
              <w:rPr>
                <w:spacing w:val="-1"/>
              </w:rPr>
              <w:t xml:space="preserve">puliti </w:t>
            </w:r>
            <w:r w:rsidRPr="00F955E1">
              <w:t>e</w:t>
            </w:r>
            <w:r w:rsidRPr="00F955E1">
              <w:rPr>
                <w:spacing w:val="-4"/>
              </w:rPr>
              <w:t xml:space="preserve"> </w:t>
            </w:r>
            <w:r w:rsidRPr="00F955E1">
              <w:rPr>
                <w:spacing w:val="-1"/>
              </w:rPr>
              <w:t>manutenuti</w:t>
            </w:r>
            <w:r w:rsidRPr="00F955E1">
              <w:rPr>
                <w:spacing w:val="-4"/>
              </w:rPr>
              <w:t xml:space="preserve"> </w:t>
            </w:r>
            <w:r w:rsidRPr="00F955E1">
              <w:rPr>
                <w:spacing w:val="-1"/>
              </w:rPr>
              <w:t>con</w:t>
            </w:r>
            <w:r w:rsidRPr="00F955E1">
              <w:rPr>
                <w:spacing w:val="-2"/>
              </w:rPr>
              <w:t xml:space="preserve"> </w:t>
            </w:r>
            <w:r w:rsidRPr="00F955E1">
              <w:rPr>
                <w:spacing w:val="-1"/>
              </w:rPr>
              <w:t>regolarità</w:t>
            </w:r>
          </w:p>
        </w:tc>
        <w:tc>
          <w:tcPr>
            <w:tcW w:w="506" w:type="dxa"/>
            <w:gridSpan w:val="2"/>
          </w:tcPr>
          <w:p w14:paraId="24353319" w14:textId="77777777" w:rsidR="00F955E1" w:rsidRPr="00F955E1" w:rsidRDefault="00F955E1" w:rsidP="00F955E1">
            <w:pPr>
              <w:tabs>
                <w:tab w:val="left" w:pos="7513"/>
              </w:tabs>
            </w:pPr>
          </w:p>
        </w:tc>
        <w:tc>
          <w:tcPr>
            <w:tcW w:w="506" w:type="dxa"/>
          </w:tcPr>
          <w:p w14:paraId="27F60C11" w14:textId="77777777" w:rsidR="00F955E1" w:rsidRPr="00F955E1" w:rsidRDefault="00F955E1" w:rsidP="00F955E1">
            <w:pPr>
              <w:tabs>
                <w:tab w:val="left" w:pos="7513"/>
              </w:tabs>
            </w:pPr>
          </w:p>
        </w:tc>
        <w:tc>
          <w:tcPr>
            <w:tcW w:w="506" w:type="dxa"/>
          </w:tcPr>
          <w:p w14:paraId="2539B4AE" w14:textId="77777777" w:rsidR="00F955E1" w:rsidRPr="00F955E1" w:rsidRDefault="00F955E1" w:rsidP="00F955E1">
            <w:pPr>
              <w:tabs>
                <w:tab w:val="left" w:pos="7513"/>
              </w:tabs>
            </w:pPr>
          </w:p>
        </w:tc>
        <w:tc>
          <w:tcPr>
            <w:tcW w:w="2703" w:type="dxa"/>
          </w:tcPr>
          <w:p w14:paraId="31D53C25" w14:textId="77777777" w:rsidR="00F955E1" w:rsidRPr="00F955E1" w:rsidRDefault="00F955E1" w:rsidP="00F955E1">
            <w:pPr>
              <w:tabs>
                <w:tab w:val="left" w:pos="7513"/>
              </w:tabs>
            </w:pPr>
          </w:p>
        </w:tc>
      </w:tr>
      <w:tr w:rsidR="00F955E1" w:rsidRPr="00F955E1" w14:paraId="7B7D1B5F" w14:textId="77777777" w:rsidTr="00424F57">
        <w:trPr>
          <w:cantSplit/>
        </w:trPr>
        <w:tc>
          <w:tcPr>
            <w:tcW w:w="675" w:type="dxa"/>
          </w:tcPr>
          <w:p w14:paraId="7E1D6195" w14:textId="77777777" w:rsidR="00F955E1" w:rsidRPr="00F955E1" w:rsidRDefault="00F955E1" w:rsidP="00F955E1">
            <w:pPr>
              <w:tabs>
                <w:tab w:val="left" w:pos="7513"/>
              </w:tabs>
              <w:rPr>
                <w:lang w:val="en-US"/>
              </w:rPr>
            </w:pPr>
            <w:r w:rsidRPr="00F955E1">
              <w:rPr>
                <w:lang w:val="en-US"/>
              </w:rPr>
              <w:t>3.8</w:t>
            </w:r>
          </w:p>
        </w:tc>
        <w:tc>
          <w:tcPr>
            <w:tcW w:w="5209" w:type="dxa"/>
            <w:gridSpan w:val="3"/>
          </w:tcPr>
          <w:p w14:paraId="48359048" w14:textId="77777777" w:rsidR="00F955E1" w:rsidRPr="00F955E1" w:rsidRDefault="00F955E1" w:rsidP="00F955E1">
            <w:pPr>
              <w:tabs>
                <w:tab w:val="left" w:pos="7513"/>
              </w:tabs>
              <w:spacing w:after="120"/>
            </w:pPr>
            <w:r w:rsidRPr="00F955E1">
              <w:rPr>
                <w:spacing w:val="-1"/>
              </w:rPr>
              <w:t>La carta igienica è gratuita. In tutti i servizi igienici sono disponibili agenti detergenti o sapone per le mani, salviette o asciugamani ad aria e cestini dell'immondizia.</w:t>
            </w:r>
          </w:p>
        </w:tc>
        <w:tc>
          <w:tcPr>
            <w:tcW w:w="506" w:type="dxa"/>
            <w:gridSpan w:val="2"/>
          </w:tcPr>
          <w:p w14:paraId="49ECFD70" w14:textId="77777777" w:rsidR="00F955E1" w:rsidRPr="00F955E1" w:rsidRDefault="00F955E1" w:rsidP="00F955E1">
            <w:pPr>
              <w:tabs>
                <w:tab w:val="left" w:pos="7513"/>
              </w:tabs>
            </w:pPr>
          </w:p>
        </w:tc>
        <w:tc>
          <w:tcPr>
            <w:tcW w:w="506" w:type="dxa"/>
          </w:tcPr>
          <w:p w14:paraId="23C37F04" w14:textId="77777777" w:rsidR="00F955E1" w:rsidRPr="00F955E1" w:rsidRDefault="00F955E1" w:rsidP="00F955E1">
            <w:pPr>
              <w:tabs>
                <w:tab w:val="left" w:pos="7513"/>
              </w:tabs>
            </w:pPr>
          </w:p>
        </w:tc>
        <w:tc>
          <w:tcPr>
            <w:tcW w:w="506" w:type="dxa"/>
          </w:tcPr>
          <w:p w14:paraId="1DEC8151" w14:textId="77777777" w:rsidR="00F955E1" w:rsidRPr="00F955E1" w:rsidRDefault="00F955E1" w:rsidP="00F955E1">
            <w:pPr>
              <w:tabs>
                <w:tab w:val="left" w:pos="7513"/>
              </w:tabs>
            </w:pPr>
          </w:p>
        </w:tc>
        <w:tc>
          <w:tcPr>
            <w:tcW w:w="2703" w:type="dxa"/>
          </w:tcPr>
          <w:p w14:paraId="1529B122" w14:textId="77777777" w:rsidR="00F955E1" w:rsidRPr="00F955E1" w:rsidRDefault="00F955E1" w:rsidP="00F955E1">
            <w:pPr>
              <w:tabs>
                <w:tab w:val="left" w:pos="7513"/>
              </w:tabs>
            </w:pPr>
          </w:p>
        </w:tc>
      </w:tr>
      <w:tr w:rsidR="00F955E1" w:rsidRPr="00F955E1" w14:paraId="601A43D4" w14:textId="77777777" w:rsidTr="00424F57">
        <w:trPr>
          <w:cantSplit/>
        </w:trPr>
        <w:tc>
          <w:tcPr>
            <w:tcW w:w="5884" w:type="dxa"/>
            <w:gridSpan w:val="4"/>
            <w:tcBorders>
              <w:bottom w:val="nil"/>
            </w:tcBorders>
          </w:tcPr>
          <w:p w14:paraId="09900A4B" w14:textId="77777777" w:rsidR="00F955E1" w:rsidRPr="00F955E1" w:rsidRDefault="00F955E1" w:rsidP="00F955E1">
            <w:pPr>
              <w:pStyle w:val="Heading1"/>
            </w:pPr>
            <w:bookmarkStart w:id="90" w:name="_Toc411352047"/>
            <w:bookmarkStart w:id="91" w:name="_Toc411352744"/>
            <w:bookmarkStart w:id="92" w:name="_Toc411353625"/>
            <w:bookmarkStart w:id="93" w:name="_Toc411353777"/>
            <w:bookmarkStart w:id="94" w:name="_Toc411440186"/>
            <w:bookmarkStart w:id="95" w:name="_Toc411498743"/>
            <w:bookmarkStart w:id="96" w:name="_Toc411500137"/>
            <w:bookmarkStart w:id="97" w:name="_Toc414957319"/>
            <w:bookmarkStart w:id="98" w:name="_Toc422143155"/>
            <w:r w:rsidRPr="00F955E1">
              <w:t>SALUTE E SICUREZZA</w:t>
            </w:r>
            <w:bookmarkEnd w:id="90"/>
            <w:bookmarkEnd w:id="91"/>
            <w:bookmarkEnd w:id="92"/>
            <w:bookmarkEnd w:id="93"/>
            <w:bookmarkEnd w:id="94"/>
            <w:bookmarkEnd w:id="95"/>
            <w:bookmarkEnd w:id="96"/>
            <w:bookmarkEnd w:id="97"/>
            <w:bookmarkEnd w:id="98"/>
          </w:p>
        </w:tc>
        <w:tc>
          <w:tcPr>
            <w:tcW w:w="4221" w:type="dxa"/>
            <w:gridSpan w:val="5"/>
            <w:vMerge w:val="restart"/>
            <w:vAlign w:val="center"/>
          </w:tcPr>
          <w:p w14:paraId="75E79F9B" w14:textId="77777777" w:rsidR="00F955E1" w:rsidRPr="00F955E1" w:rsidRDefault="00F955E1" w:rsidP="00F955E1">
            <w:pPr>
              <w:pStyle w:val="Heading1"/>
              <w:jc w:val="center"/>
              <w:rPr>
                <w:sz w:val="16"/>
                <w:szCs w:val="16"/>
                <w:lang w:val="it-IT"/>
              </w:rPr>
            </w:pPr>
            <w:bookmarkStart w:id="99" w:name="_Toc411352048"/>
            <w:bookmarkStart w:id="100" w:name="_Toc411352745"/>
            <w:bookmarkStart w:id="101" w:name="_Toc411353626"/>
            <w:bookmarkStart w:id="102" w:name="_Toc411353778"/>
            <w:bookmarkStart w:id="103" w:name="_Toc411440187"/>
            <w:bookmarkStart w:id="104" w:name="_Toc411498744"/>
            <w:bookmarkStart w:id="105" w:name="_Toc411500138"/>
            <w:bookmarkStart w:id="106" w:name="_Toc414957320"/>
          </w:p>
          <w:p w14:paraId="51E2FEA2" w14:textId="77777777" w:rsidR="00F955E1" w:rsidRPr="00F955E1" w:rsidRDefault="00F955E1" w:rsidP="00F955E1">
            <w:pPr>
              <w:pStyle w:val="Heading1"/>
              <w:jc w:val="center"/>
              <w:rPr>
                <w:sz w:val="16"/>
                <w:szCs w:val="16"/>
                <w:lang w:val="it-IT"/>
              </w:rPr>
            </w:pPr>
            <w:bookmarkStart w:id="107" w:name="_Toc422143156"/>
            <w:r w:rsidRPr="00F955E1">
              <w:rPr>
                <w:sz w:val="16"/>
                <w:szCs w:val="16"/>
                <w:lang w:val="it-IT"/>
              </w:rPr>
              <w:t>APPLICABILE ESCLUSIVAMENTE SE NEI SITI SONO PRESENTI UNA CUCINA, UN LOCALE CAFFETTERIA E/O MENSE</w:t>
            </w:r>
            <w:bookmarkEnd w:id="99"/>
            <w:bookmarkEnd w:id="100"/>
            <w:bookmarkEnd w:id="101"/>
            <w:bookmarkEnd w:id="102"/>
            <w:bookmarkEnd w:id="103"/>
            <w:bookmarkEnd w:id="104"/>
            <w:bookmarkEnd w:id="105"/>
            <w:bookmarkEnd w:id="106"/>
            <w:bookmarkEnd w:id="107"/>
          </w:p>
          <w:p w14:paraId="0C4F7A7A" w14:textId="77777777" w:rsidR="00F955E1" w:rsidRPr="00F955E1" w:rsidRDefault="00F955E1" w:rsidP="00F955E1">
            <w:pPr>
              <w:pStyle w:val="Heading1"/>
              <w:jc w:val="center"/>
              <w:rPr>
                <w:sz w:val="16"/>
                <w:szCs w:val="16"/>
                <w:lang w:val="it-IT"/>
              </w:rPr>
            </w:pPr>
          </w:p>
        </w:tc>
      </w:tr>
      <w:tr w:rsidR="00F955E1" w:rsidRPr="00F955E1" w14:paraId="790B023D" w14:textId="77777777" w:rsidTr="00424F57">
        <w:trPr>
          <w:cantSplit/>
        </w:trPr>
        <w:tc>
          <w:tcPr>
            <w:tcW w:w="675" w:type="dxa"/>
            <w:tcBorders>
              <w:top w:val="nil"/>
              <w:right w:val="nil"/>
            </w:tcBorders>
          </w:tcPr>
          <w:p w14:paraId="6AA90DFB" w14:textId="77777777" w:rsidR="00F955E1" w:rsidRPr="0062741F" w:rsidRDefault="00F955E1" w:rsidP="00F955E1">
            <w:pPr>
              <w:pStyle w:val="Heading2"/>
            </w:pPr>
          </w:p>
        </w:tc>
        <w:tc>
          <w:tcPr>
            <w:tcW w:w="5209" w:type="dxa"/>
            <w:gridSpan w:val="3"/>
            <w:tcBorders>
              <w:top w:val="nil"/>
              <w:left w:val="nil"/>
            </w:tcBorders>
          </w:tcPr>
          <w:p w14:paraId="728A3A96" w14:textId="77777777" w:rsidR="00F955E1" w:rsidRPr="00F955E1" w:rsidRDefault="00F955E1" w:rsidP="00F955E1">
            <w:pPr>
              <w:pStyle w:val="Heading1"/>
            </w:pPr>
            <w:bookmarkStart w:id="108" w:name="_Toc422143157"/>
            <w:r w:rsidRPr="00F955E1">
              <w:t>CUCINA CAFFETTERIA E MENSA</w:t>
            </w:r>
            <w:bookmarkEnd w:id="108"/>
            <w:r w:rsidRPr="00F955E1">
              <w:t xml:space="preserve"> </w:t>
            </w:r>
          </w:p>
        </w:tc>
        <w:tc>
          <w:tcPr>
            <w:tcW w:w="4221" w:type="dxa"/>
            <w:gridSpan w:val="5"/>
            <w:vMerge/>
          </w:tcPr>
          <w:p w14:paraId="3BF6759E" w14:textId="77777777" w:rsidR="00F955E1" w:rsidRPr="0062741F" w:rsidRDefault="00F955E1" w:rsidP="00F955E1">
            <w:pPr>
              <w:pStyle w:val="Heading2"/>
              <w:rPr>
                <w:lang w:val="en-US"/>
              </w:rPr>
            </w:pPr>
          </w:p>
        </w:tc>
      </w:tr>
      <w:tr w:rsidR="00F955E1" w:rsidRPr="00F955E1" w14:paraId="1D0F9344" w14:textId="77777777" w:rsidTr="00424F57">
        <w:trPr>
          <w:cantSplit/>
        </w:trPr>
        <w:tc>
          <w:tcPr>
            <w:tcW w:w="675" w:type="dxa"/>
          </w:tcPr>
          <w:p w14:paraId="3661E82E" w14:textId="77777777" w:rsidR="00F955E1" w:rsidRPr="00F955E1" w:rsidRDefault="00F955E1" w:rsidP="00F955E1">
            <w:pPr>
              <w:tabs>
                <w:tab w:val="left" w:pos="7513"/>
              </w:tabs>
              <w:rPr>
                <w:lang w:val="en-US"/>
              </w:rPr>
            </w:pPr>
            <w:r w:rsidRPr="00F955E1">
              <w:rPr>
                <w:lang w:val="en-US"/>
              </w:rPr>
              <w:t>3.8</w:t>
            </w:r>
          </w:p>
        </w:tc>
        <w:tc>
          <w:tcPr>
            <w:tcW w:w="5209" w:type="dxa"/>
            <w:gridSpan w:val="3"/>
          </w:tcPr>
          <w:p w14:paraId="6514F6AA" w14:textId="77777777" w:rsidR="00F955E1" w:rsidRPr="00F955E1" w:rsidRDefault="00F955E1" w:rsidP="00F955E1">
            <w:pPr>
              <w:tabs>
                <w:tab w:val="left" w:pos="7513"/>
              </w:tabs>
              <w:spacing w:after="120"/>
            </w:pPr>
            <w:r w:rsidRPr="00F955E1">
              <w:rPr>
                <w:spacing w:val="-1"/>
              </w:rPr>
              <w:t>Le</w:t>
            </w:r>
            <w:r w:rsidRPr="00F955E1">
              <w:rPr>
                <w:spacing w:val="-2"/>
              </w:rPr>
              <w:t xml:space="preserve"> </w:t>
            </w:r>
            <w:r w:rsidRPr="00F955E1">
              <w:rPr>
                <w:spacing w:val="-1"/>
              </w:rPr>
              <w:t>aree</w:t>
            </w:r>
            <w:r w:rsidRPr="00F955E1">
              <w:rPr>
                <w:spacing w:val="-4"/>
              </w:rPr>
              <w:t xml:space="preserve"> </w:t>
            </w:r>
            <w:r w:rsidRPr="00F955E1">
              <w:rPr>
                <w:spacing w:val="-1"/>
              </w:rPr>
              <w:t>della</w:t>
            </w:r>
            <w:r w:rsidRPr="00F955E1">
              <w:rPr>
                <w:spacing w:val="-2"/>
              </w:rPr>
              <w:t xml:space="preserve"> </w:t>
            </w:r>
            <w:r w:rsidRPr="00F955E1">
              <w:rPr>
                <w:spacing w:val="-1"/>
              </w:rPr>
              <w:t>cucina,</w:t>
            </w:r>
            <w:r w:rsidRPr="00F955E1">
              <w:rPr>
                <w:spacing w:val="-3"/>
              </w:rPr>
              <w:t xml:space="preserve"> </w:t>
            </w:r>
            <w:r w:rsidRPr="00F955E1">
              <w:rPr>
                <w:spacing w:val="-1"/>
              </w:rPr>
              <w:t>del locale</w:t>
            </w:r>
            <w:r w:rsidRPr="00F955E1">
              <w:rPr>
                <w:spacing w:val="-2"/>
              </w:rPr>
              <w:t xml:space="preserve"> </w:t>
            </w:r>
            <w:r w:rsidRPr="00F955E1">
              <w:rPr>
                <w:spacing w:val="-1"/>
              </w:rPr>
              <w:t>caffetteria</w:t>
            </w:r>
            <w:r w:rsidRPr="00F955E1">
              <w:rPr>
                <w:spacing w:val="-2"/>
              </w:rPr>
              <w:t xml:space="preserve"> </w:t>
            </w:r>
            <w:r w:rsidRPr="00F955E1">
              <w:t>e</w:t>
            </w:r>
            <w:r w:rsidRPr="00F955E1">
              <w:rPr>
                <w:spacing w:val="-2"/>
              </w:rPr>
              <w:t xml:space="preserve"> </w:t>
            </w:r>
            <w:r w:rsidRPr="00F955E1">
              <w:rPr>
                <w:spacing w:val="-1"/>
              </w:rPr>
              <w:t>delle</w:t>
            </w:r>
            <w:r w:rsidRPr="00F955E1">
              <w:rPr>
                <w:spacing w:val="-2"/>
              </w:rPr>
              <w:t xml:space="preserve"> </w:t>
            </w:r>
            <w:r w:rsidRPr="00F955E1">
              <w:rPr>
                <w:spacing w:val="-1"/>
              </w:rPr>
              <w:t>mense</w:t>
            </w:r>
            <w:r w:rsidRPr="00F955E1">
              <w:rPr>
                <w:spacing w:val="-2"/>
              </w:rPr>
              <w:t xml:space="preserve"> </w:t>
            </w:r>
            <w:r w:rsidRPr="00F955E1">
              <w:rPr>
                <w:spacing w:val="-1"/>
              </w:rPr>
              <w:t>funzionano</w:t>
            </w:r>
            <w:r w:rsidRPr="00F955E1">
              <w:rPr>
                <w:spacing w:val="-3"/>
              </w:rPr>
              <w:t xml:space="preserve"> </w:t>
            </w:r>
            <w:r w:rsidRPr="00F955E1">
              <w:rPr>
                <w:spacing w:val="-1"/>
              </w:rPr>
              <w:t>in</w:t>
            </w:r>
            <w:r w:rsidRPr="00F955E1">
              <w:rPr>
                <w:spacing w:val="-2"/>
              </w:rPr>
              <w:t xml:space="preserve"> </w:t>
            </w:r>
            <w:r w:rsidRPr="00F955E1">
              <w:rPr>
                <w:spacing w:val="-1"/>
              </w:rPr>
              <w:t>adeguate</w:t>
            </w:r>
            <w:r w:rsidRPr="00F955E1">
              <w:rPr>
                <w:spacing w:val="-2"/>
              </w:rPr>
              <w:t xml:space="preserve"> </w:t>
            </w:r>
            <w:r w:rsidRPr="00F955E1">
              <w:rPr>
                <w:spacing w:val="-1"/>
              </w:rPr>
              <w:t>condizioni sanitarie</w:t>
            </w:r>
            <w:r w:rsidRPr="00F955E1">
              <w:rPr>
                <w:spacing w:val="77"/>
                <w:w w:val="99"/>
              </w:rPr>
              <w:t xml:space="preserve"> </w:t>
            </w:r>
            <w:r w:rsidRPr="00F955E1">
              <w:t>e</w:t>
            </w:r>
            <w:r w:rsidRPr="00F955E1">
              <w:rPr>
                <w:spacing w:val="-4"/>
              </w:rPr>
              <w:t xml:space="preserve"> </w:t>
            </w:r>
            <w:r w:rsidRPr="00F955E1">
              <w:t>di</w:t>
            </w:r>
            <w:r w:rsidRPr="00F955E1">
              <w:rPr>
                <w:spacing w:val="-3"/>
              </w:rPr>
              <w:t xml:space="preserve"> </w:t>
            </w:r>
            <w:r w:rsidRPr="00F955E1">
              <w:rPr>
                <w:spacing w:val="-1"/>
              </w:rPr>
              <w:t>sicurezza</w:t>
            </w:r>
            <w:r w:rsidRPr="00F955E1">
              <w:rPr>
                <w:spacing w:val="-2"/>
              </w:rPr>
              <w:t xml:space="preserve"> </w:t>
            </w:r>
            <w:r w:rsidRPr="00F955E1">
              <w:t>e</w:t>
            </w:r>
            <w:r w:rsidRPr="00F955E1">
              <w:rPr>
                <w:spacing w:val="-2"/>
              </w:rPr>
              <w:t xml:space="preserve"> </w:t>
            </w:r>
            <w:r w:rsidRPr="00F955E1">
              <w:rPr>
                <w:spacing w:val="-1"/>
              </w:rPr>
              <w:t>hanno</w:t>
            </w:r>
            <w:r w:rsidRPr="00F955E1">
              <w:rPr>
                <w:spacing w:val="-3"/>
              </w:rPr>
              <w:t xml:space="preserve"> </w:t>
            </w:r>
            <w:r w:rsidRPr="00F955E1">
              <w:rPr>
                <w:spacing w:val="-1"/>
              </w:rPr>
              <w:t>tappetini</w:t>
            </w:r>
            <w:r w:rsidRPr="00F955E1">
              <w:rPr>
                <w:spacing w:val="-3"/>
              </w:rPr>
              <w:t xml:space="preserve"> </w:t>
            </w:r>
            <w:r w:rsidRPr="00F955E1">
              <w:rPr>
                <w:spacing w:val="-1"/>
              </w:rPr>
              <w:t>antiscivolo</w:t>
            </w:r>
          </w:p>
        </w:tc>
        <w:tc>
          <w:tcPr>
            <w:tcW w:w="506" w:type="dxa"/>
            <w:gridSpan w:val="2"/>
          </w:tcPr>
          <w:p w14:paraId="7047BC4F" w14:textId="77777777" w:rsidR="00F955E1" w:rsidRPr="00F955E1" w:rsidRDefault="00F955E1" w:rsidP="00F955E1">
            <w:pPr>
              <w:tabs>
                <w:tab w:val="left" w:pos="7513"/>
              </w:tabs>
            </w:pPr>
          </w:p>
        </w:tc>
        <w:tc>
          <w:tcPr>
            <w:tcW w:w="506" w:type="dxa"/>
          </w:tcPr>
          <w:p w14:paraId="0B1019C4" w14:textId="77777777" w:rsidR="00F955E1" w:rsidRPr="00F955E1" w:rsidRDefault="00F955E1" w:rsidP="00F955E1">
            <w:pPr>
              <w:tabs>
                <w:tab w:val="left" w:pos="7513"/>
              </w:tabs>
            </w:pPr>
          </w:p>
        </w:tc>
        <w:tc>
          <w:tcPr>
            <w:tcW w:w="506" w:type="dxa"/>
          </w:tcPr>
          <w:p w14:paraId="03B91972" w14:textId="77777777" w:rsidR="00F955E1" w:rsidRPr="00F955E1" w:rsidRDefault="00F955E1" w:rsidP="00F955E1">
            <w:pPr>
              <w:tabs>
                <w:tab w:val="left" w:pos="7513"/>
              </w:tabs>
            </w:pPr>
          </w:p>
        </w:tc>
        <w:tc>
          <w:tcPr>
            <w:tcW w:w="2703" w:type="dxa"/>
          </w:tcPr>
          <w:p w14:paraId="6F11E874" w14:textId="77777777" w:rsidR="00F955E1" w:rsidRPr="00F955E1" w:rsidRDefault="00F955E1" w:rsidP="00F955E1">
            <w:pPr>
              <w:tabs>
                <w:tab w:val="left" w:pos="7513"/>
              </w:tabs>
            </w:pPr>
          </w:p>
        </w:tc>
      </w:tr>
      <w:tr w:rsidR="00F955E1" w:rsidRPr="00F955E1" w14:paraId="0F44B134" w14:textId="77777777" w:rsidTr="00424F57">
        <w:trPr>
          <w:cantSplit/>
        </w:trPr>
        <w:tc>
          <w:tcPr>
            <w:tcW w:w="675" w:type="dxa"/>
          </w:tcPr>
          <w:p w14:paraId="79916B8B" w14:textId="77777777" w:rsidR="00F955E1" w:rsidRPr="00F955E1" w:rsidRDefault="00F955E1" w:rsidP="00F955E1">
            <w:pPr>
              <w:tabs>
                <w:tab w:val="left" w:pos="7513"/>
              </w:tabs>
              <w:rPr>
                <w:lang w:val="en-US"/>
              </w:rPr>
            </w:pPr>
            <w:r w:rsidRPr="00F955E1">
              <w:rPr>
                <w:lang w:val="en-US"/>
              </w:rPr>
              <w:t>3.8</w:t>
            </w:r>
          </w:p>
        </w:tc>
        <w:tc>
          <w:tcPr>
            <w:tcW w:w="5209" w:type="dxa"/>
            <w:gridSpan w:val="3"/>
          </w:tcPr>
          <w:p w14:paraId="5AD7BD83" w14:textId="77777777" w:rsidR="00F955E1" w:rsidRPr="00F955E1" w:rsidRDefault="00F955E1" w:rsidP="00F955E1">
            <w:pPr>
              <w:tabs>
                <w:tab w:val="left" w:pos="7513"/>
              </w:tabs>
              <w:spacing w:after="120"/>
            </w:pPr>
            <w:r w:rsidRPr="00F955E1">
              <w:t>In</w:t>
            </w:r>
            <w:r w:rsidRPr="00F955E1">
              <w:rPr>
                <w:spacing w:val="7"/>
              </w:rPr>
              <w:t xml:space="preserve"> </w:t>
            </w:r>
            <w:r w:rsidRPr="00F955E1">
              <w:rPr>
                <w:spacing w:val="-1"/>
              </w:rPr>
              <w:t>tutte</w:t>
            </w:r>
            <w:r w:rsidRPr="00F955E1">
              <w:rPr>
                <w:spacing w:val="10"/>
              </w:rPr>
              <w:t xml:space="preserve"> </w:t>
            </w:r>
            <w:r w:rsidRPr="00F955E1">
              <w:rPr>
                <w:spacing w:val="-1"/>
              </w:rPr>
              <w:t>le</w:t>
            </w:r>
            <w:r w:rsidRPr="00F955E1">
              <w:rPr>
                <w:spacing w:val="8"/>
              </w:rPr>
              <w:t xml:space="preserve"> </w:t>
            </w:r>
            <w:r w:rsidRPr="00F955E1">
              <w:rPr>
                <w:spacing w:val="-1"/>
              </w:rPr>
              <w:t>cucine</w:t>
            </w:r>
            <w:r w:rsidRPr="00F955E1">
              <w:rPr>
                <w:spacing w:val="8"/>
              </w:rPr>
              <w:t xml:space="preserve"> </w:t>
            </w:r>
            <w:r w:rsidRPr="00F955E1">
              <w:rPr>
                <w:spacing w:val="-1"/>
              </w:rPr>
              <w:t>sono</w:t>
            </w:r>
            <w:r w:rsidRPr="00F955E1">
              <w:rPr>
                <w:spacing w:val="6"/>
              </w:rPr>
              <w:t xml:space="preserve"> </w:t>
            </w:r>
            <w:r w:rsidRPr="00F955E1">
              <w:rPr>
                <w:spacing w:val="-1"/>
              </w:rPr>
              <w:t>presenti</w:t>
            </w:r>
            <w:r w:rsidRPr="00F955E1">
              <w:rPr>
                <w:spacing w:val="9"/>
              </w:rPr>
              <w:t xml:space="preserve"> </w:t>
            </w:r>
            <w:r w:rsidRPr="00F955E1">
              <w:rPr>
                <w:spacing w:val="-1"/>
              </w:rPr>
              <w:t>estintori</w:t>
            </w:r>
            <w:r w:rsidRPr="00F955E1">
              <w:rPr>
                <w:spacing w:val="7"/>
              </w:rPr>
              <w:t xml:space="preserve"> </w:t>
            </w:r>
            <w:r w:rsidRPr="00F955E1">
              <w:t>di</w:t>
            </w:r>
            <w:r w:rsidRPr="00F955E1">
              <w:rPr>
                <w:spacing w:val="9"/>
              </w:rPr>
              <w:t xml:space="preserve"> </w:t>
            </w:r>
            <w:r w:rsidRPr="00F955E1">
              <w:rPr>
                <w:spacing w:val="-1"/>
              </w:rPr>
              <w:t>classe</w:t>
            </w:r>
            <w:r w:rsidRPr="00F955E1">
              <w:rPr>
                <w:spacing w:val="8"/>
              </w:rPr>
              <w:t xml:space="preserve"> </w:t>
            </w:r>
            <w:r w:rsidRPr="00F955E1">
              <w:t>K</w:t>
            </w:r>
            <w:r w:rsidRPr="00F955E1">
              <w:rPr>
                <w:spacing w:val="8"/>
              </w:rPr>
              <w:t xml:space="preserve"> </w:t>
            </w:r>
            <w:r w:rsidRPr="00F955E1">
              <w:rPr>
                <w:spacing w:val="-1"/>
              </w:rPr>
              <w:t>(l'estintore</w:t>
            </w:r>
            <w:r w:rsidRPr="00F955E1">
              <w:rPr>
                <w:spacing w:val="10"/>
              </w:rPr>
              <w:t xml:space="preserve"> </w:t>
            </w:r>
            <w:r w:rsidRPr="00F955E1">
              <w:rPr>
                <w:spacing w:val="-1"/>
              </w:rPr>
              <w:t>classe</w:t>
            </w:r>
            <w:r w:rsidRPr="00F955E1">
              <w:rPr>
                <w:spacing w:val="8"/>
              </w:rPr>
              <w:t xml:space="preserve"> </w:t>
            </w:r>
            <w:r w:rsidRPr="00F955E1">
              <w:t>K</w:t>
            </w:r>
            <w:r w:rsidRPr="00F955E1">
              <w:rPr>
                <w:spacing w:val="9"/>
              </w:rPr>
              <w:t xml:space="preserve"> </w:t>
            </w:r>
            <w:r w:rsidRPr="00F955E1">
              <w:rPr>
                <w:spacing w:val="-1"/>
              </w:rPr>
              <w:t>agisce</w:t>
            </w:r>
            <w:r w:rsidRPr="00F955E1">
              <w:rPr>
                <w:spacing w:val="7"/>
              </w:rPr>
              <w:t xml:space="preserve"> </w:t>
            </w:r>
            <w:r w:rsidRPr="00F955E1">
              <w:rPr>
                <w:spacing w:val="-1"/>
              </w:rPr>
              <w:t>sugli</w:t>
            </w:r>
            <w:r w:rsidRPr="00F955E1">
              <w:rPr>
                <w:spacing w:val="9"/>
              </w:rPr>
              <w:t xml:space="preserve"> </w:t>
            </w:r>
            <w:r w:rsidRPr="00F955E1">
              <w:rPr>
                <w:spacing w:val="-1"/>
              </w:rPr>
              <w:t>incendi</w:t>
            </w:r>
            <w:r w:rsidRPr="00F955E1">
              <w:rPr>
                <w:spacing w:val="9"/>
              </w:rPr>
              <w:t xml:space="preserve"> </w:t>
            </w:r>
            <w:r w:rsidRPr="00F955E1">
              <w:rPr>
                <w:spacing w:val="-1"/>
              </w:rPr>
              <w:t>causati</w:t>
            </w:r>
            <w:r w:rsidRPr="00F955E1">
              <w:rPr>
                <w:spacing w:val="69"/>
              </w:rPr>
              <w:t xml:space="preserve"> </w:t>
            </w:r>
            <w:r w:rsidRPr="00F955E1">
              <w:rPr>
                <w:spacing w:val="-1"/>
              </w:rPr>
              <w:t>da</w:t>
            </w:r>
            <w:r w:rsidRPr="00F955E1">
              <w:rPr>
                <w:spacing w:val="-2"/>
              </w:rPr>
              <w:t xml:space="preserve"> </w:t>
            </w:r>
            <w:r w:rsidRPr="00F955E1">
              <w:rPr>
                <w:spacing w:val="-1"/>
              </w:rPr>
              <w:t>grassi,</w:t>
            </w:r>
            <w:r w:rsidRPr="00F955E1">
              <w:rPr>
                <w:spacing w:val="-3"/>
              </w:rPr>
              <w:t xml:space="preserve"> </w:t>
            </w:r>
            <w:r w:rsidRPr="00F955E1">
              <w:rPr>
                <w:spacing w:val="-1"/>
              </w:rPr>
              <w:t>lubrificanti</w:t>
            </w:r>
            <w:r w:rsidRPr="00F955E1">
              <w:rPr>
                <w:spacing w:val="-2"/>
              </w:rPr>
              <w:t xml:space="preserve"> </w:t>
            </w:r>
            <w:r w:rsidRPr="00F955E1">
              <w:t>e</w:t>
            </w:r>
            <w:r w:rsidRPr="00F955E1">
              <w:rPr>
                <w:spacing w:val="-4"/>
              </w:rPr>
              <w:t xml:space="preserve"> </w:t>
            </w:r>
            <w:r w:rsidRPr="00F955E1">
              <w:rPr>
                <w:spacing w:val="-1"/>
              </w:rPr>
              <w:t>oli)</w:t>
            </w:r>
          </w:p>
        </w:tc>
        <w:tc>
          <w:tcPr>
            <w:tcW w:w="506" w:type="dxa"/>
            <w:gridSpan w:val="2"/>
          </w:tcPr>
          <w:p w14:paraId="218E3AE9" w14:textId="77777777" w:rsidR="00F955E1" w:rsidRPr="00F955E1" w:rsidRDefault="00F955E1" w:rsidP="00F955E1">
            <w:pPr>
              <w:tabs>
                <w:tab w:val="left" w:pos="7513"/>
              </w:tabs>
            </w:pPr>
          </w:p>
        </w:tc>
        <w:tc>
          <w:tcPr>
            <w:tcW w:w="506" w:type="dxa"/>
          </w:tcPr>
          <w:p w14:paraId="6876BAD5" w14:textId="77777777" w:rsidR="00F955E1" w:rsidRPr="00F955E1" w:rsidRDefault="00F955E1" w:rsidP="00F955E1">
            <w:pPr>
              <w:tabs>
                <w:tab w:val="left" w:pos="7513"/>
              </w:tabs>
            </w:pPr>
          </w:p>
        </w:tc>
        <w:tc>
          <w:tcPr>
            <w:tcW w:w="506" w:type="dxa"/>
          </w:tcPr>
          <w:p w14:paraId="2DEA7471" w14:textId="77777777" w:rsidR="00F955E1" w:rsidRPr="00F955E1" w:rsidRDefault="00F955E1" w:rsidP="00F955E1">
            <w:pPr>
              <w:tabs>
                <w:tab w:val="left" w:pos="7513"/>
              </w:tabs>
            </w:pPr>
          </w:p>
        </w:tc>
        <w:tc>
          <w:tcPr>
            <w:tcW w:w="2703" w:type="dxa"/>
          </w:tcPr>
          <w:p w14:paraId="1681DE95" w14:textId="77777777" w:rsidR="00F955E1" w:rsidRPr="00F955E1" w:rsidRDefault="00F955E1" w:rsidP="00F955E1">
            <w:pPr>
              <w:tabs>
                <w:tab w:val="left" w:pos="7513"/>
              </w:tabs>
            </w:pPr>
          </w:p>
        </w:tc>
      </w:tr>
      <w:tr w:rsidR="00F955E1" w:rsidRPr="00F955E1" w14:paraId="7F95BAD0" w14:textId="77777777" w:rsidTr="00424F57">
        <w:trPr>
          <w:cantSplit/>
        </w:trPr>
        <w:tc>
          <w:tcPr>
            <w:tcW w:w="675" w:type="dxa"/>
          </w:tcPr>
          <w:p w14:paraId="594EDEC6" w14:textId="77777777" w:rsidR="00F955E1" w:rsidRPr="00F955E1" w:rsidRDefault="00F955E1" w:rsidP="00F955E1">
            <w:pPr>
              <w:tabs>
                <w:tab w:val="left" w:pos="7513"/>
              </w:tabs>
              <w:rPr>
                <w:lang w:val="en-US"/>
              </w:rPr>
            </w:pPr>
            <w:r w:rsidRPr="00F955E1">
              <w:rPr>
                <w:lang w:val="en-US"/>
              </w:rPr>
              <w:t>3.8</w:t>
            </w:r>
          </w:p>
        </w:tc>
        <w:tc>
          <w:tcPr>
            <w:tcW w:w="5209" w:type="dxa"/>
            <w:gridSpan w:val="3"/>
          </w:tcPr>
          <w:p w14:paraId="41C52553" w14:textId="77777777" w:rsidR="00F955E1" w:rsidRPr="00F955E1" w:rsidRDefault="00F955E1" w:rsidP="00F955E1">
            <w:pPr>
              <w:tabs>
                <w:tab w:val="left" w:pos="7513"/>
              </w:tabs>
              <w:spacing w:after="120"/>
            </w:pPr>
            <w:r w:rsidRPr="00F955E1">
              <w:rPr>
                <w:spacing w:val="-1"/>
              </w:rPr>
              <w:t>La</w:t>
            </w:r>
            <w:r w:rsidRPr="00F955E1">
              <w:t xml:space="preserve"> </w:t>
            </w:r>
            <w:r w:rsidRPr="00F955E1">
              <w:rPr>
                <w:spacing w:val="-1"/>
              </w:rPr>
              <w:t>cucina, il locale caffetteria</w:t>
            </w:r>
            <w:r w:rsidRPr="00F955E1">
              <w:t xml:space="preserve"> e </w:t>
            </w:r>
            <w:r w:rsidRPr="00F955E1">
              <w:rPr>
                <w:spacing w:val="-1"/>
              </w:rPr>
              <w:t>le mense</w:t>
            </w:r>
            <w:r w:rsidRPr="00F955E1">
              <w:rPr>
                <w:spacing w:val="-2"/>
              </w:rPr>
              <w:t xml:space="preserve"> </w:t>
            </w:r>
            <w:r w:rsidRPr="00F955E1">
              <w:t>hanno</w:t>
            </w:r>
            <w:r w:rsidRPr="00F955E1">
              <w:rPr>
                <w:spacing w:val="-2"/>
              </w:rPr>
              <w:t xml:space="preserve"> </w:t>
            </w:r>
            <w:r w:rsidRPr="00F955E1">
              <w:t xml:space="preserve">un </w:t>
            </w:r>
            <w:r w:rsidRPr="00F955E1">
              <w:rPr>
                <w:spacing w:val="-1"/>
              </w:rPr>
              <w:t xml:space="preserve">numero </w:t>
            </w:r>
            <w:r w:rsidRPr="00F955E1">
              <w:t xml:space="preserve">di </w:t>
            </w:r>
            <w:r w:rsidRPr="00F955E1">
              <w:rPr>
                <w:spacing w:val="-1"/>
              </w:rPr>
              <w:t xml:space="preserve">posti </w:t>
            </w:r>
            <w:r w:rsidRPr="00F955E1">
              <w:t xml:space="preserve">a </w:t>
            </w:r>
            <w:r w:rsidRPr="00F955E1">
              <w:rPr>
                <w:spacing w:val="-1"/>
              </w:rPr>
              <w:t>sedere</w:t>
            </w:r>
            <w:r w:rsidRPr="00F955E1">
              <w:t xml:space="preserve"> </w:t>
            </w:r>
            <w:r w:rsidRPr="00F955E1">
              <w:rPr>
                <w:spacing w:val="-1"/>
              </w:rPr>
              <w:t>sufficiente</w:t>
            </w:r>
            <w:r w:rsidRPr="00F955E1">
              <w:rPr>
                <w:spacing w:val="1"/>
              </w:rPr>
              <w:t xml:space="preserve"> </w:t>
            </w:r>
            <w:r w:rsidRPr="00F955E1">
              <w:rPr>
                <w:spacing w:val="-1"/>
              </w:rPr>
              <w:t>per</w:t>
            </w:r>
            <w:r w:rsidRPr="00F955E1">
              <w:rPr>
                <w:spacing w:val="1"/>
              </w:rPr>
              <w:t xml:space="preserve"> </w:t>
            </w:r>
            <w:r w:rsidRPr="00F955E1">
              <w:rPr>
                <w:spacing w:val="-1"/>
              </w:rPr>
              <w:t>ospitare</w:t>
            </w:r>
            <w:r w:rsidRPr="00F955E1">
              <w:rPr>
                <w:spacing w:val="73"/>
                <w:w w:val="99"/>
              </w:rPr>
              <w:t xml:space="preserve"> </w:t>
            </w:r>
            <w:r w:rsidRPr="00F955E1">
              <w:rPr>
                <w:spacing w:val="-1"/>
              </w:rPr>
              <w:t>la</w:t>
            </w:r>
            <w:r w:rsidRPr="00F955E1">
              <w:rPr>
                <w:spacing w:val="35"/>
              </w:rPr>
              <w:t xml:space="preserve"> </w:t>
            </w:r>
            <w:r w:rsidRPr="00F955E1">
              <w:rPr>
                <w:spacing w:val="-1"/>
              </w:rPr>
              <w:t>maggioranza</w:t>
            </w:r>
            <w:r w:rsidRPr="00F955E1">
              <w:rPr>
                <w:spacing w:val="36"/>
              </w:rPr>
              <w:t xml:space="preserve"> </w:t>
            </w:r>
            <w:r w:rsidRPr="00F955E1">
              <w:rPr>
                <w:spacing w:val="-1"/>
              </w:rPr>
              <w:t>dei</w:t>
            </w:r>
            <w:r w:rsidRPr="00F955E1">
              <w:rPr>
                <w:spacing w:val="35"/>
              </w:rPr>
              <w:t xml:space="preserve"> </w:t>
            </w:r>
            <w:r w:rsidRPr="00F955E1">
              <w:rPr>
                <w:spacing w:val="-1"/>
              </w:rPr>
              <w:t>lavoratori</w:t>
            </w:r>
            <w:r w:rsidRPr="00F955E1">
              <w:rPr>
                <w:spacing w:val="34"/>
              </w:rPr>
              <w:t xml:space="preserve"> </w:t>
            </w:r>
            <w:r w:rsidRPr="00F955E1">
              <w:rPr>
                <w:spacing w:val="-1"/>
              </w:rPr>
              <w:t>che</w:t>
            </w:r>
            <w:r w:rsidRPr="00F955E1">
              <w:rPr>
                <w:spacing w:val="36"/>
              </w:rPr>
              <w:t xml:space="preserve"> </w:t>
            </w:r>
            <w:r w:rsidRPr="00F955E1">
              <w:rPr>
                <w:spacing w:val="-1"/>
              </w:rPr>
              <w:t>lavorano</w:t>
            </w:r>
            <w:r w:rsidRPr="00F955E1">
              <w:rPr>
                <w:spacing w:val="36"/>
              </w:rPr>
              <w:t xml:space="preserve"> </w:t>
            </w:r>
            <w:r w:rsidRPr="00F955E1">
              <w:rPr>
                <w:spacing w:val="-1"/>
              </w:rPr>
              <w:t>in</w:t>
            </w:r>
            <w:r w:rsidRPr="00F955E1">
              <w:rPr>
                <w:spacing w:val="36"/>
              </w:rPr>
              <w:t xml:space="preserve"> </w:t>
            </w:r>
            <w:r w:rsidRPr="00F955E1">
              <w:t>un</w:t>
            </w:r>
            <w:r w:rsidRPr="00F955E1">
              <w:rPr>
                <w:spacing w:val="35"/>
              </w:rPr>
              <w:t xml:space="preserve"> </w:t>
            </w:r>
            <w:r w:rsidRPr="00F955E1">
              <w:rPr>
                <w:spacing w:val="-1"/>
              </w:rPr>
              <w:t>dato</w:t>
            </w:r>
            <w:r w:rsidRPr="00F955E1">
              <w:rPr>
                <w:spacing w:val="36"/>
              </w:rPr>
              <w:t xml:space="preserve"> </w:t>
            </w:r>
            <w:r w:rsidRPr="00F955E1">
              <w:rPr>
                <w:spacing w:val="-1"/>
              </w:rPr>
              <w:t>momento.</w:t>
            </w:r>
            <w:r w:rsidRPr="00F955E1">
              <w:rPr>
                <w:spacing w:val="34"/>
              </w:rPr>
              <w:t xml:space="preserve"> </w:t>
            </w:r>
            <w:r w:rsidRPr="00F955E1">
              <w:t>I</w:t>
            </w:r>
            <w:r w:rsidRPr="00F955E1">
              <w:rPr>
                <w:spacing w:val="35"/>
              </w:rPr>
              <w:t xml:space="preserve"> </w:t>
            </w:r>
            <w:r w:rsidRPr="00F955E1">
              <w:rPr>
                <w:spacing w:val="-1"/>
              </w:rPr>
              <w:t>posti</w:t>
            </w:r>
            <w:r w:rsidRPr="00F955E1">
              <w:rPr>
                <w:spacing w:val="35"/>
              </w:rPr>
              <w:t xml:space="preserve"> </w:t>
            </w:r>
            <w:r w:rsidRPr="00F955E1">
              <w:t>a</w:t>
            </w:r>
            <w:r w:rsidRPr="00F955E1">
              <w:rPr>
                <w:spacing w:val="34"/>
              </w:rPr>
              <w:t xml:space="preserve"> </w:t>
            </w:r>
            <w:r w:rsidRPr="00F955E1">
              <w:rPr>
                <w:spacing w:val="-1"/>
              </w:rPr>
              <w:t>sedere</w:t>
            </w:r>
            <w:r w:rsidRPr="00F955E1">
              <w:rPr>
                <w:spacing w:val="36"/>
              </w:rPr>
              <w:t xml:space="preserve"> </w:t>
            </w:r>
            <w:r w:rsidRPr="00F955E1">
              <w:rPr>
                <w:spacing w:val="-1"/>
              </w:rPr>
              <w:t>sono</w:t>
            </w:r>
            <w:r w:rsidRPr="00F955E1">
              <w:rPr>
                <w:spacing w:val="35"/>
              </w:rPr>
              <w:t xml:space="preserve"> </w:t>
            </w:r>
            <w:r w:rsidRPr="00F955E1">
              <w:rPr>
                <w:spacing w:val="-1"/>
              </w:rPr>
              <w:t>ritenuti</w:t>
            </w:r>
            <w:r w:rsidRPr="00F955E1">
              <w:rPr>
                <w:spacing w:val="73"/>
              </w:rPr>
              <w:t xml:space="preserve"> </w:t>
            </w:r>
            <w:r w:rsidRPr="00F955E1">
              <w:rPr>
                <w:spacing w:val="-1"/>
              </w:rPr>
              <w:t>sufficienti</w:t>
            </w:r>
            <w:r w:rsidRPr="00F955E1">
              <w:rPr>
                <w:spacing w:val="-4"/>
              </w:rPr>
              <w:t xml:space="preserve"> </w:t>
            </w:r>
            <w:r w:rsidRPr="00F955E1">
              <w:rPr>
                <w:spacing w:val="-1"/>
              </w:rPr>
              <w:t>anche</w:t>
            </w:r>
            <w:r w:rsidRPr="00F955E1">
              <w:rPr>
                <w:spacing w:val="-2"/>
              </w:rPr>
              <w:t xml:space="preserve"> </w:t>
            </w:r>
            <w:r w:rsidRPr="00F955E1">
              <w:rPr>
                <w:spacing w:val="-1"/>
              </w:rPr>
              <w:t>se</w:t>
            </w:r>
            <w:r w:rsidRPr="00F955E1">
              <w:rPr>
                <w:spacing w:val="-2"/>
              </w:rPr>
              <w:t xml:space="preserve"> </w:t>
            </w:r>
            <w:r w:rsidRPr="00F955E1">
              <w:rPr>
                <w:spacing w:val="-1"/>
              </w:rPr>
              <w:t>lo</w:t>
            </w:r>
            <w:r w:rsidRPr="00F955E1">
              <w:rPr>
                <w:spacing w:val="-3"/>
              </w:rPr>
              <w:t xml:space="preserve"> </w:t>
            </w:r>
            <w:r w:rsidRPr="00F955E1">
              <w:rPr>
                <w:spacing w:val="-1"/>
              </w:rPr>
              <w:t>spazio</w:t>
            </w:r>
            <w:r w:rsidRPr="00F955E1">
              <w:rPr>
                <w:spacing w:val="-3"/>
              </w:rPr>
              <w:t xml:space="preserve"> </w:t>
            </w:r>
            <w:r w:rsidRPr="00F955E1">
              <w:t>per</w:t>
            </w:r>
            <w:r w:rsidRPr="00F955E1">
              <w:rPr>
                <w:spacing w:val="-3"/>
              </w:rPr>
              <w:t xml:space="preserve"> </w:t>
            </w:r>
            <w:r w:rsidRPr="00F955E1">
              <w:t>i</w:t>
            </w:r>
            <w:r w:rsidRPr="00F955E1">
              <w:rPr>
                <w:spacing w:val="-3"/>
              </w:rPr>
              <w:t xml:space="preserve"> </w:t>
            </w:r>
            <w:r w:rsidRPr="00F955E1">
              <w:rPr>
                <w:spacing w:val="-1"/>
              </w:rPr>
              <w:t>lavoratori</w:t>
            </w:r>
            <w:r w:rsidRPr="00F955E1">
              <w:rPr>
                <w:spacing w:val="-3"/>
              </w:rPr>
              <w:t xml:space="preserve"> </w:t>
            </w:r>
            <w:r w:rsidRPr="00F955E1">
              <w:t>è</w:t>
            </w:r>
            <w:r w:rsidRPr="00F955E1">
              <w:rPr>
                <w:spacing w:val="-2"/>
              </w:rPr>
              <w:t xml:space="preserve"> </w:t>
            </w:r>
            <w:r w:rsidRPr="00F955E1">
              <w:rPr>
                <w:spacing w:val="-1"/>
              </w:rPr>
              <w:t>sufficiente</w:t>
            </w:r>
            <w:r w:rsidRPr="00F955E1">
              <w:rPr>
                <w:spacing w:val="-2"/>
              </w:rPr>
              <w:t xml:space="preserve"> </w:t>
            </w:r>
            <w:r w:rsidRPr="00F955E1">
              <w:rPr>
                <w:spacing w:val="-1"/>
              </w:rPr>
              <w:t>per</w:t>
            </w:r>
            <w:r w:rsidRPr="00F955E1">
              <w:rPr>
                <w:spacing w:val="-3"/>
              </w:rPr>
              <w:t xml:space="preserve"> </w:t>
            </w:r>
            <w:r w:rsidRPr="00F955E1">
              <w:rPr>
                <w:spacing w:val="-1"/>
              </w:rPr>
              <w:t>mangiare</w:t>
            </w:r>
            <w:r w:rsidRPr="00F955E1">
              <w:rPr>
                <w:spacing w:val="-2"/>
              </w:rPr>
              <w:t xml:space="preserve"> </w:t>
            </w:r>
            <w:r w:rsidRPr="00F955E1">
              <w:t>a</w:t>
            </w:r>
            <w:r w:rsidRPr="00F955E1">
              <w:rPr>
                <w:spacing w:val="-2"/>
              </w:rPr>
              <w:t xml:space="preserve"> </w:t>
            </w:r>
            <w:r w:rsidRPr="00F955E1">
              <w:rPr>
                <w:spacing w:val="-1"/>
              </w:rPr>
              <w:t>turno</w:t>
            </w:r>
          </w:p>
        </w:tc>
        <w:tc>
          <w:tcPr>
            <w:tcW w:w="506" w:type="dxa"/>
            <w:gridSpan w:val="2"/>
          </w:tcPr>
          <w:p w14:paraId="4335C15C" w14:textId="77777777" w:rsidR="00F955E1" w:rsidRPr="00F955E1" w:rsidRDefault="00F955E1" w:rsidP="00F955E1">
            <w:pPr>
              <w:tabs>
                <w:tab w:val="left" w:pos="7513"/>
              </w:tabs>
            </w:pPr>
          </w:p>
        </w:tc>
        <w:tc>
          <w:tcPr>
            <w:tcW w:w="506" w:type="dxa"/>
          </w:tcPr>
          <w:p w14:paraId="0047C8F5" w14:textId="77777777" w:rsidR="00F955E1" w:rsidRPr="00F955E1" w:rsidRDefault="00F955E1" w:rsidP="00F955E1">
            <w:pPr>
              <w:tabs>
                <w:tab w:val="left" w:pos="7513"/>
              </w:tabs>
            </w:pPr>
          </w:p>
        </w:tc>
        <w:tc>
          <w:tcPr>
            <w:tcW w:w="506" w:type="dxa"/>
          </w:tcPr>
          <w:p w14:paraId="5CF50D02" w14:textId="77777777" w:rsidR="00F955E1" w:rsidRPr="00F955E1" w:rsidRDefault="00F955E1" w:rsidP="00F955E1">
            <w:pPr>
              <w:tabs>
                <w:tab w:val="left" w:pos="7513"/>
              </w:tabs>
            </w:pPr>
          </w:p>
        </w:tc>
        <w:tc>
          <w:tcPr>
            <w:tcW w:w="2703" w:type="dxa"/>
          </w:tcPr>
          <w:p w14:paraId="4000F3CC" w14:textId="77777777" w:rsidR="00F955E1" w:rsidRPr="00F955E1" w:rsidRDefault="00F955E1" w:rsidP="00F955E1">
            <w:pPr>
              <w:tabs>
                <w:tab w:val="left" w:pos="7513"/>
              </w:tabs>
            </w:pPr>
          </w:p>
        </w:tc>
      </w:tr>
      <w:tr w:rsidR="00F955E1" w:rsidRPr="00F955E1" w14:paraId="79C5083E" w14:textId="77777777" w:rsidTr="00424F57">
        <w:trPr>
          <w:cantSplit/>
        </w:trPr>
        <w:tc>
          <w:tcPr>
            <w:tcW w:w="675" w:type="dxa"/>
          </w:tcPr>
          <w:p w14:paraId="2E2CB85F" w14:textId="77777777" w:rsidR="00F955E1" w:rsidRPr="00F955E1" w:rsidRDefault="00F955E1" w:rsidP="00F955E1">
            <w:pPr>
              <w:tabs>
                <w:tab w:val="left" w:pos="7513"/>
              </w:tabs>
              <w:rPr>
                <w:lang w:val="en-US"/>
              </w:rPr>
            </w:pPr>
            <w:r w:rsidRPr="00F955E1">
              <w:rPr>
                <w:lang w:val="en-US"/>
              </w:rPr>
              <w:t>3.8</w:t>
            </w:r>
          </w:p>
        </w:tc>
        <w:tc>
          <w:tcPr>
            <w:tcW w:w="5209" w:type="dxa"/>
            <w:gridSpan w:val="3"/>
          </w:tcPr>
          <w:p w14:paraId="04A9E344" w14:textId="77777777" w:rsidR="00F955E1" w:rsidRPr="00F955E1" w:rsidRDefault="00F955E1" w:rsidP="00F955E1">
            <w:pPr>
              <w:tabs>
                <w:tab w:val="left" w:pos="7513"/>
              </w:tabs>
              <w:spacing w:after="120"/>
            </w:pPr>
            <w:r w:rsidRPr="00F955E1">
              <w:t>Il</w:t>
            </w:r>
            <w:r w:rsidRPr="00F955E1">
              <w:rPr>
                <w:spacing w:val="4"/>
              </w:rPr>
              <w:t xml:space="preserve"> </w:t>
            </w:r>
            <w:r w:rsidRPr="00F955E1">
              <w:rPr>
                <w:spacing w:val="-1"/>
              </w:rPr>
              <w:t>personale</w:t>
            </w:r>
            <w:r w:rsidRPr="00F955E1">
              <w:rPr>
                <w:spacing w:val="4"/>
              </w:rPr>
              <w:t xml:space="preserve"> </w:t>
            </w:r>
            <w:r w:rsidRPr="00F955E1">
              <w:rPr>
                <w:spacing w:val="-1"/>
              </w:rPr>
              <w:t>della</w:t>
            </w:r>
            <w:r w:rsidRPr="00F955E1">
              <w:rPr>
                <w:spacing w:val="4"/>
              </w:rPr>
              <w:t xml:space="preserve"> </w:t>
            </w:r>
            <w:r w:rsidRPr="00F955E1">
              <w:rPr>
                <w:spacing w:val="-1"/>
              </w:rPr>
              <w:t>cucina,</w:t>
            </w:r>
            <w:r w:rsidRPr="00F955E1">
              <w:rPr>
                <w:spacing w:val="4"/>
              </w:rPr>
              <w:t xml:space="preserve"> </w:t>
            </w:r>
            <w:r w:rsidRPr="00F955E1">
              <w:rPr>
                <w:spacing w:val="-1"/>
              </w:rPr>
              <w:t>del</w:t>
            </w:r>
            <w:r w:rsidRPr="00F955E1">
              <w:rPr>
                <w:spacing w:val="5"/>
              </w:rPr>
              <w:t xml:space="preserve"> </w:t>
            </w:r>
            <w:r w:rsidRPr="00F955E1">
              <w:rPr>
                <w:spacing w:val="-1"/>
              </w:rPr>
              <w:t>locale</w:t>
            </w:r>
            <w:r w:rsidRPr="00F955E1">
              <w:rPr>
                <w:spacing w:val="6"/>
              </w:rPr>
              <w:t xml:space="preserve"> </w:t>
            </w:r>
            <w:r w:rsidRPr="00F955E1">
              <w:rPr>
                <w:spacing w:val="-1"/>
              </w:rPr>
              <w:t>caffetteria</w:t>
            </w:r>
            <w:r w:rsidRPr="00F955E1">
              <w:rPr>
                <w:spacing w:val="6"/>
              </w:rPr>
              <w:t xml:space="preserve"> </w:t>
            </w:r>
            <w:r w:rsidRPr="00F955E1">
              <w:t>e</w:t>
            </w:r>
            <w:r w:rsidRPr="00F955E1">
              <w:rPr>
                <w:spacing w:val="4"/>
              </w:rPr>
              <w:t xml:space="preserve"> </w:t>
            </w:r>
            <w:r w:rsidRPr="00F955E1">
              <w:rPr>
                <w:spacing w:val="-1"/>
              </w:rPr>
              <w:t>della</w:t>
            </w:r>
            <w:r w:rsidRPr="00F955E1">
              <w:rPr>
                <w:spacing w:val="6"/>
              </w:rPr>
              <w:t xml:space="preserve"> </w:t>
            </w:r>
            <w:r w:rsidRPr="00F955E1">
              <w:rPr>
                <w:spacing w:val="-1"/>
              </w:rPr>
              <w:t>mensa,</w:t>
            </w:r>
            <w:r w:rsidRPr="00F955E1">
              <w:rPr>
                <w:spacing w:val="4"/>
              </w:rPr>
              <w:t xml:space="preserve"> </w:t>
            </w:r>
            <w:r w:rsidRPr="00F955E1">
              <w:rPr>
                <w:spacing w:val="-1"/>
              </w:rPr>
              <w:t>garantisce</w:t>
            </w:r>
            <w:r w:rsidRPr="00F955E1">
              <w:rPr>
                <w:spacing w:val="6"/>
              </w:rPr>
              <w:t xml:space="preserve"> </w:t>
            </w:r>
            <w:r w:rsidRPr="00F955E1">
              <w:rPr>
                <w:spacing w:val="-1"/>
              </w:rPr>
              <w:t>che</w:t>
            </w:r>
            <w:r w:rsidRPr="00F955E1">
              <w:rPr>
                <w:spacing w:val="4"/>
              </w:rPr>
              <w:t xml:space="preserve"> </w:t>
            </w:r>
            <w:r w:rsidRPr="00F955E1">
              <w:rPr>
                <w:spacing w:val="-1"/>
              </w:rPr>
              <w:t>qualsiasi</w:t>
            </w:r>
            <w:r w:rsidRPr="00F955E1">
              <w:rPr>
                <w:spacing w:val="5"/>
              </w:rPr>
              <w:t xml:space="preserve"> </w:t>
            </w:r>
            <w:r w:rsidRPr="00F955E1">
              <w:rPr>
                <w:spacing w:val="-1"/>
              </w:rPr>
              <w:t>cibo</w:t>
            </w:r>
            <w:r w:rsidRPr="00F955E1">
              <w:rPr>
                <w:spacing w:val="3"/>
              </w:rPr>
              <w:t xml:space="preserve"> </w:t>
            </w:r>
            <w:r w:rsidRPr="00F955E1">
              <w:rPr>
                <w:spacing w:val="-1"/>
              </w:rPr>
              <w:t>avariato,</w:t>
            </w:r>
            <w:r w:rsidRPr="00F955E1">
              <w:rPr>
                <w:spacing w:val="64"/>
                <w:w w:val="99"/>
              </w:rPr>
              <w:t xml:space="preserve"> </w:t>
            </w:r>
            <w:r w:rsidRPr="00F955E1">
              <w:t>o</w:t>
            </w:r>
            <w:r w:rsidRPr="00F955E1">
              <w:rPr>
                <w:spacing w:val="5"/>
              </w:rPr>
              <w:t xml:space="preserve"> </w:t>
            </w:r>
            <w:r w:rsidRPr="00F955E1">
              <w:rPr>
                <w:spacing w:val="-1"/>
              </w:rPr>
              <w:t>su</w:t>
            </w:r>
            <w:r w:rsidRPr="00F955E1">
              <w:rPr>
                <w:spacing w:val="6"/>
              </w:rPr>
              <w:t xml:space="preserve"> </w:t>
            </w:r>
            <w:r w:rsidRPr="00F955E1">
              <w:t>cui</w:t>
            </w:r>
            <w:r w:rsidRPr="00F955E1">
              <w:rPr>
                <w:spacing w:val="5"/>
              </w:rPr>
              <w:t xml:space="preserve"> </w:t>
            </w:r>
            <w:r w:rsidRPr="00F955E1">
              <w:rPr>
                <w:spacing w:val="-1"/>
              </w:rPr>
              <w:t>ci</w:t>
            </w:r>
            <w:r w:rsidRPr="00F955E1">
              <w:rPr>
                <w:spacing w:val="5"/>
              </w:rPr>
              <w:t xml:space="preserve"> </w:t>
            </w:r>
            <w:r w:rsidRPr="00F955E1">
              <w:rPr>
                <w:spacing w:val="-1"/>
              </w:rPr>
              <w:t>siano</w:t>
            </w:r>
            <w:r w:rsidRPr="00F955E1">
              <w:rPr>
                <w:spacing w:val="6"/>
              </w:rPr>
              <w:t xml:space="preserve"> </w:t>
            </w:r>
            <w:r w:rsidRPr="00F955E1">
              <w:rPr>
                <w:spacing w:val="-1"/>
              </w:rPr>
              <w:t>dubbi,</w:t>
            </w:r>
            <w:r w:rsidRPr="00F955E1">
              <w:rPr>
                <w:spacing w:val="6"/>
              </w:rPr>
              <w:t xml:space="preserve"> </w:t>
            </w:r>
            <w:r w:rsidRPr="00F955E1">
              <w:rPr>
                <w:spacing w:val="-1"/>
              </w:rPr>
              <w:t>non</w:t>
            </w:r>
            <w:r w:rsidRPr="00F955E1">
              <w:rPr>
                <w:spacing w:val="6"/>
              </w:rPr>
              <w:t xml:space="preserve"> </w:t>
            </w:r>
            <w:r w:rsidRPr="00F955E1">
              <w:rPr>
                <w:spacing w:val="-1"/>
              </w:rPr>
              <w:t>venga</w:t>
            </w:r>
            <w:r w:rsidRPr="00F955E1">
              <w:rPr>
                <w:spacing w:val="6"/>
              </w:rPr>
              <w:t xml:space="preserve"> </w:t>
            </w:r>
            <w:r w:rsidRPr="00F955E1">
              <w:rPr>
                <w:spacing w:val="-1"/>
              </w:rPr>
              <w:t>servito</w:t>
            </w:r>
            <w:r w:rsidRPr="00F955E1">
              <w:rPr>
                <w:spacing w:val="6"/>
              </w:rPr>
              <w:t xml:space="preserve"> </w:t>
            </w:r>
            <w:r w:rsidRPr="00F955E1">
              <w:t>e</w:t>
            </w:r>
            <w:r w:rsidRPr="00F955E1">
              <w:rPr>
                <w:spacing w:val="6"/>
              </w:rPr>
              <w:t xml:space="preserve"> </w:t>
            </w:r>
            <w:r w:rsidRPr="00F955E1">
              <w:rPr>
                <w:spacing w:val="-1"/>
              </w:rPr>
              <w:t>sia</w:t>
            </w:r>
            <w:r w:rsidRPr="00F955E1">
              <w:rPr>
                <w:spacing w:val="6"/>
              </w:rPr>
              <w:t xml:space="preserve"> </w:t>
            </w:r>
            <w:r w:rsidRPr="00F955E1">
              <w:rPr>
                <w:spacing w:val="-1"/>
              </w:rPr>
              <w:t>smaltito</w:t>
            </w:r>
            <w:r w:rsidRPr="00F955E1">
              <w:rPr>
                <w:spacing w:val="5"/>
              </w:rPr>
              <w:t xml:space="preserve"> </w:t>
            </w:r>
            <w:r w:rsidRPr="00F955E1">
              <w:rPr>
                <w:spacing w:val="-1"/>
              </w:rPr>
              <w:t>correttamente.</w:t>
            </w:r>
            <w:r w:rsidRPr="00F955E1">
              <w:rPr>
                <w:spacing w:val="6"/>
              </w:rPr>
              <w:t xml:space="preserve"> </w:t>
            </w:r>
            <w:r w:rsidRPr="00F955E1">
              <w:t>Il</w:t>
            </w:r>
            <w:r w:rsidRPr="00F955E1">
              <w:rPr>
                <w:spacing w:val="6"/>
              </w:rPr>
              <w:t xml:space="preserve"> </w:t>
            </w:r>
            <w:r w:rsidRPr="00F955E1">
              <w:rPr>
                <w:spacing w:val="-1"/>
              </w:rPr>
              <w:t>personale</w:t>
            </w:r>
            <w:r w:rsidRPr="00F955E1">
              <w:rPr>
                <w:spacing w:val="6"/>
              </w:rPr>
              <w:t xml:space="preserve"> </w:t>
            </w:r>
            <w:r w:rsidRPr="00F955E1">
              <w:rPr>
                <w:spacing w:val="-1"/>
              </w:rPr>
              <w:t>assicura</w:t>
            </w:r>
            <w:r w:rsidRPr="00F955E1">
              <w:rPr>
                <w:spacing w:val="6"/>
              </w:rPr>
              <w:t xml:space="preserve"> </w:t>
            </w:r>
            <w:r w:rsidRPr="00F955E1">
              <w:rPr>
                <w:spacing w:val="-1"/>
              </w:rPr>
              <w:t>che</w:t>
            </w:r>
            <w:r w:rsidRPr="00F955E1">
              <w:rPr>
                <w:spacing w:val="6"/>
              </w:rPr>
              <w:t xml:space="preserve"> </w:t>
            </w:r>
            <w:r w:rsidRPr="00F955E1">
              <w:rPr>
                <w:spacing w:val="-1"/>
              </w:rPr>
              <w:t>gli</w:t>
            </w:r>
            <w:r w:rsidRPr="00F955E1">
              <w:rPr>
                <w:spacing w:val="63"/>
              </w:rPr>
              <w:t xml:space="preserve"> </w:t>
            </w:r>
            <w:r w:rsidRPr="00F955E1">
              <w:rPr>
                <w:spacing w:val="-1"/>
              </w:rPr>
              <w:t xml:space="preserve">utensili, </w:t>
            </w:r>
            <w:r w:rsidRPr="00F955E1">
              <w:t>i</w:t>
            </w:r>
            <w:r w:rsidRPr="00F955E1">
              <w:rPr>
                <w:spacing w:val="-3"/>
              </w:rPr>
              <w:t xml:space="preserve"> </w:t>
            </w:r>
            <w:r w:rsidRPr="00F955E1">
              <w:rPr>
                <w:spacing w:val="-1"/>
              </w:rPr>
              <w:t>piatti</w:t>
            </w:r>
            <w:r w:rsidRPr="00F955E1">
              <w:rPr>
                <w:spacing w:val="-3"/>
              </w:rPr>
              <w:t xml:space="preserve"> </w:t>
            </w:r>
            <w:r w:rsidRPr="00F955E1">
              <w:t>e</w:t>
            </w:r>
            <w:r w:rsidRPr="00F955E1">
              <w:rPr>
                <w:spacing w:val="-4"/>
              </w:rPr>
              <w:t xml:space="preserve"> </w:t>
            </w:r>
            <w:r w:rsidRPr="00F955E1">
              <w:rPr>
                <w:spacing w:val="-1"/>
              </w:rPr>
              <w:t>le</w:t>
            </w:r>
            <w:r w:rsidRPr="00F955E1">
              <w:rPr>
                <w:spacing w:val="-2"/>
              </w:rPr>
              <w:t xml:space="preserve"> </w:t>
            </w:r>
            <w:r w:rsidRPr="00F955E1">
              <w:rPr>
                <w:spacing w:val="-1"/>
              </w:rPr>
              <w:t>pentole</w:t>
            </w:r>
            <w:r w:rsidRPr="00F955E1">
              <w:rPr>
                <w:spacing w:val="-2"/>
              </w:rPr>
              <w:t xml:space="preserve"> </w:t>
            </w:r>
            <w:r w:rsidRPr="00F955E1">
              <w:rPr>
                <w:spacing w:val="-1"/>
              </w:rPr>
              <w:t>siano</w:t>
            </w:r>
            <w:r w:rsidRPr="00F955E1">
              <w:rPr>
                <w:spacing w:val="-2"/>
              </w:rPr>
              <w:t xml:space="preserve"> </w:t>
            </w:r>
            <w:r w:rsidRPr="00F955E1">
              <w:rPr>
                <w:spacing w:val="-1"/>
              </w:rPr>
              <w:t>adeguatamente</w:t>
            </w:r>
            <w:r w:rsidRPr="00F955E1">
              <w:rPr>
                <w:spacing w:val="-2"/>
              </w:rPr>
              <w:t xml:space="preserve"> </w:t>
            </w:r>
            <w:r w:rsidRPr="00F955E1">
              <w:rPr>
                <w:spacing w:val="-1"/>
              </w:rPr>
              <w:t>sanificati</w:t>
            </w:r>
            <w:r w:rsidRPr="00F955E1">
              <w:rPr>
                <w:spacing w:val="-3"/>
              </w:rPr>
              <w:t xml:space="preserve"> </w:t>
            </w:r>
            <w:r w:rsidRPr="00F955E1">
              <w:rPr>
                <w:spacing w:val="-1"/>
              </w:rPr>
              <w:t>dopo</w:t>
            </w:r>
            <w:r w:rsidRPr="00F955E1">
              <w:rPr>
                <w:spacing w:val="-3"/>
              </w:rPr>
              <w:t xml:space="preserve"> </w:t>
            </w:r>
            <w:r w:rsidRPr="00F955E1">
              <w:rPr>
                <w:spacing w:val="-1"/>
              </w:rPr>
              <w:t>ogni</w:t>
            </w:r>
            <w:r w:rsidRPr="00F955E1">
              <w:rPr>
                <w:spacing w:val="-3"/>
              </w:rPr>
              <w:t xml:space="preserve"> </w:t>
            </w:r>
            <w:r w:rsidRPr="00F955E1">
              <w:rPr>
                <w:spacing w:val="-1"/>
              </w:rPr>
              <w:t>utilizzo</w:t>
            </w:r>
            <w:r w:rsidRPr="00F955E1">
              <w:t>.</w:t>
            </w:r>
          </w:p>
        </w:tc>
        <w:tc>
          <w:tcPr>
            <w:tcW w:w="506" w:type="dxa"/>
            <w:gridSpan w:val="2"/>
          </w:tcPr>
          <w:p w14:paraId="04805783" w14:textId="77777777" w:rsidR="00F955E1" w:rsidRPr="00F955E1" w:rsidRDefault="00F955E1" w:rsidP="00F955E1">
            <w:pPr>
              <w:tabs>
                <w:tab w:val="left" w:pos="7513"/>
              </w:tabs>
            </w:pPr>
          </w:p>
        </w:tc>
        <w:tc>
          <w:tcPr>
            <w:tcW w:w="506" w:type="dxa"/>
          </w:tcPr>
          <w:p w14:paraId="4AA9EBB8" w14:textId="77777777" w:rsidR="00F955E1" w:rsidRPr="00F955E1" w:rsidRDefault="00F955E1" w:rsidP="00F955E1">
            <w:pPr>
              <w:tabs>
                <w:tab w:val="left" w:pos="7513"/>
              </w:tabs>
            </w:pPr>
          </w:p>
        </w:tc>
        <w:tc>
          <w:tcPr>
            <w:tcW w:w="506" w:type="dxa"/>
          </w:tcPr>
          <w:p w14:paraId="73C4D558" w14:textId="77777777" w:rsidR="00F955E1" w:rsidRPr="00F955E1" w:rsidRDefault="00F955E1" w:rsidP="00F955E1">
            <w:pPr>
              <w:tabs>
                <w:tab w:val="left" w:pos="7513"/>
              </w:tabs>
            </w:pPr>
          </w:p>
        </w:tc>
        <w:tc>
          <w:tcPr>
            <w:tcW w:w="2703" w:type="dxa"/>
          </w:tcPr>
          <w:p w14:paraId="61399990" w14:textId="77777777" w:rsidR="00F955E1" w:rsidRPr="00F955E1" w:rsidRDefault="00F955E1" w:rsidP="00F955E1">
            <w:pPr>
              <w:tabs>
                <w:tab w:val="left" w:pos="7513"/>
              </w:tabs>
            </w:pPr>
          </w:p>
        </w:tc>
      </w:tr>
      <w:tr w:rsidR="00F955E1" w:rsidRPr="00F955E1" w14:paraId="64CF5714" w14:textId="77777777" w:rsidTr="00424F57">
        <w:trPr>
          <w:cantSplit/>
        </w:trPr>
        <w:tc>
          <w:tcPr>
            <w:tcW w:w="675" w:type="dxa"/>
          </w:tcPr>
          <w:p w14:paraId="16DA380C" w14:textId="77777777" w:rsidR="00F955E1" w:rsidRPr="00F955E1" w:rsidRDefault="00F955E1" w:rsidP="00F955E1">
            <w:pPr>
              <w:tabs>
                <w:tab w:val="left" w:pos="7513"/>
              </w:tabs>
              <w:rPr>
                <w:lang w:val="en-US"/>
              </w:rPr>
            </w:pPr>
            <w:r w:rsidRPr="00F955E1">
              <w:rPr>
                <w:lang w:val="en-US"/>
              </w:rPr>
              <w:lastRenderedPageBreak/>
              <w:t>3.8</w:t>
            </w:r>
          </w:p>
        </w:tc>
        <w:tc>
          <w:tcPr>
            <w:tcW w:w="5209" w:type="dxa"/>
            <w:gridSpan w:val="3"/>
          </w:tcPr>
          <w:p w14:paraId="4CA4F236" w14:textId="77777777" w:rsidR="00F955E1" w:rsidRPr="00F955E1" w:rsidRDefault="00F955E1" w:rsidP="00F955E1">
            <w:pPr>
              <w:tabs>
                <w:tab w:val="left" w:pos="7513"/>
              </w:tabs>
              <w:spacing w:after="120"/>
            </w:pPr>
            <w:r w:rsidRPr="00F955E1">
              <w:t>Il</w:t>
            </w:r>
            <w:r w:rsidRPr="00F955E1">
              <w:rPr>
                <w:spacing w:val="32"/>
              </w:rPr>
              <w:t xml:space="preserve"> </w:t>
            </w:r>
            <w:r w:rsidRPr="00F955E1">
              <w:rPr>
                <w:spacing w:val="-1"/>
              </w:rPr>
              <w:t>personale</w:t>
            </w:r>
            <w:r w:rsidRPr="00F955E1">
              <w:rPr>
                <w:spacing w:val="32"/>
              </w:rPr>
              <w:t xml:space="preserve"> </w:t>
            </w:r>
            <w:r w:rsidRPr="00F955E1">
              <w:t>di</w:t>
            </w:r>
            <w:r w:rsidRPr="00F955E1">
              <w:rPr>
                <w:spacing w:val="33"/>
              </w:rPr>
              <w:t xml:space="preserve"> </w:t>
            </w:r>
            <w:r w:rsidRPr="00F955E1">
              <w:rPr>
                <w:spacing w:val="-1"/>
              </w:rPr>
              <w:t>cucina,</w:t>
            </w:r>
            <w:r w:rsidRPr="00F955E1">
              <w:rPr>
                <w:spacing w:val="33"/>
              </w:rPr>
              <w:t xml:space="preserve"> </w:t>
            </w:r>
            <w:r w:rsidRPr="00F955E1">
              <w:t>del</w:t>
            </w:r>
            <w:r w:rsidRPr="00F955E1">
              <w:rPr>
                <w:spacing w:val="33"/>
              </w:rPr>
              <w:t xml:space="preserve"> </w:t>
            </w:r>
            <w:r w:rsidRPr="00F955E1">
              <w:rPr>
                <w:spacing w:val="-1"/>
              </w:rPr>
              <w:t>locale</w:t>
            </w:r>
            <w:r w:rsidRPr="00F955E1">
              <w:rPr>
                <w:spacing w:val="34"/>
              </w:rPr>
              <w:t xml:space="preserve"> </w:t>
            </w:r>
            <w:r w:rsidRPr="00F955E1">
              <w:rPr>
                <w:spacing w:val="-1"/>
              </w:rPr>
              <w:t>caffetteria</w:t>
            </w:r>
            <w:r w:rsidRPr="00F955E1">
              <w:rPr>
                <w:spacing w:val="34"/>
              </w:rPr>
              <w:t xml:space="preserve"> </w:t>
            </w:r>
            <w:r w:rsidRPr="00F955E1">
              <w:t>e</w:t>
            </w:r>
            <w:r w:rsidRPr="00F955E1">
              <w:rPr>
                <w:spacing w:val="32"/>
              </w:rPr>
              <w:t xml:space="preserve"> </w:t>
            </w:r>
            <w:r w:rsidRPr="00F955E1">
              <w:rPr>
                <w:spacing w:val="-1"/>
              </w:rPr>
              <w:t>della</w:t>
            </w:r>
            <w:r w:rsidRPr="00F955E1">
              <w:rPr>
                <w:spacing w:val="34"/>
              </w:rPr>
              <w:t xml:space="preserve"> </w:t>
            </w:r>
            <w:r w:rsidRPr="00F955E1">
              <w:rPr>
                <w:spacing w:val="-1"/>
              </w:rPr>
              <w:t>mensa,</w:t>
            </w:r>
            <w:r w:rsidRPr="00F955E1">
              <w:rPr>
                <w:spacing w:val="33"/>
              </w:rPr>
              <w:t xml:space="preserve"> </w:t>
            </w:r>
            <w:r w:rsidRPr="00F955E1">
              <w:t>è</w:t>
            </w:r>
            <w:r w:rsidRPr="00F955E1">
              <w:rPr>
                <w:spacing w:val="34"/>
              </w:rPr>
              <w:t xml:space="preserve"> </w:t>
            </w:r>
            <w:r w:rsidRPr="00F955E1">
              <w:rPr>
                <w:spacing w:val="-1"/>
              </w:rPr>
              <w:t>soggetto</w:t>
            </w:r>
            <w:r w:rsidRPr="00F955E1">
              <w:rPr>
                <w:spacing w:val="32"/>
              </w:rPr>
              <w:t xml:space="preserve"> </w:t>
            </w:r>
            <w:r w:rsidRPr="00F955E1">
              <w:t>ad</w:t>
            </w:r>
            <w:r w:rsidRPr="00F955E1">
              <w:rPr>
                <w:spacing w:val="34"/>
              </w:rPr>
              <w:t xml:space="preserve"> </w:t>
            </w:r>
            <w:r w:rsidRPr="00F955E1">
              <w:rPr>
                <w:spacing w:val="-1"/>
              </w:rPr>
              <w:t>un</w:t>
            </w:r>
            <w:r w:rsidRPr="00F955E1">
              <w:rPr>
                <w:spacing w:val="34"/>
              </w:rPr>
              <w:t xml:space="preserve"> </w:t>
            </w:r>
            <w:r w:rsidRPr="00F955E1">
              <w:rPr>
                <w:spacing w:val="-1"/>
              </w:rPr>
              <w:t>controllo</w:t>
            </w:r>
            <w:r w:rsidRPr="00F955E1">
              <w:rPr>
                <w:spacing w:val="36"/>
              </w:rPr>
              <w:t xml:space="preserve"> </w:t>
            </w:r>
            <w:r w:rsidRPr="00F955E1">
              <w:rPr>
                <w:spacing w:val="-1"/>
              </w:rPr>
              <w:t>sanitario</w:t>
            </w:r>
            <w:r w:rsidRPr="00F955E1">
              <w:rPr>
                <w:spacing w:val="61"/>
              </w:rPr>
              <w:t xml:space="preserve"> </w:t>
            </w:r>
            <w:r w:rsidRPr="00F955E1">
              <w:rPr>
                <w:spacing w:val="-1"/>
              </w:rPr>
              <w:t>almeno</w:t>
            </w:r>
            <w:r w:rsidRPr="00F955E1">
              <w:rPr>
                <w:spacing w:val="-4"/>
              </w:rPr>
              <w:t xml:space="preserve"> </w:t>
            </w:r>
            <w:r w:rsidRPr="00F955E1">
              <w:rPr>
                <w:spacing w:val="-1"/>
              </w:rPr>
              <w:t>annuale</w:t>
            </w:r>
            <w:r w:rsidRPr="00F955E1">
              <w:rPr>
                <w:spacing w:val="-2"/>
              </w:rPr>
              <w:t xml:space="preserve"> </w:t>
            </w:r>
            <w:r w:rsidRPr="00F955E1">
              <w:rPr>
                <w:spacing w:val="-1"/>
              </w:rPr>
              <w:t>e/o</w:t>
            </w:r>
            <w:r w:rsidRPr="00F955E1">
              <w:rPr>
                <w:spacing w:val="-4"/>
              </w:rPr>
              <w:t xml:space="preserve"> </w:t>
            </w:r>
            <w:r w:rsidRPr="00F955E1">
              <w:rPr>
                <w:spacing w:val="-1"/>
              </w:rPr>
              <w:t>consegue</w:t>
            </w:r>
            <w:r w:rsidRPr="00F955E1">
              <w:rPr>
                <w:spacing w:val="-2"/>
              </w:rPr>
              <w:t xml:space="preserve"> </w:t>
            </w:r>
            <w:r w:rsidRPr="00F955E1">
              <w:t>un</w:t>
            </w:r>
            <w:r w:rsidRPr="00F955E1">
              <w:rPr>
                <w:spacing w:val="-5"/>
              </w:rPr>
              <w:t xml:space="preserve"> </w:t>
            </w:r>
            <w:r w:rsidRPr="00F955E1">
              <w:rPr>
                <w:spacing w:val="-1"/>
              </w:rPr>
              <w:t>certificato</w:t>
            </w:r>
            <w:r w:rsidRPr="00F955E1">
              <w:rPr>
                <w:spacing w:val="-3"/>
              </w:rPr>
              <w:t xml:space="preserve"> </w:t>
            </w:r>
            <w:r w:rsidRPr="00F955E1">
              <w:rPr>
                <w:spacing w:val="-1"/>
              </w:rPr>
              <w:t>sanitario</w:t>
            </w:r>
            <w:r w:rsidRPr="00F955E1">
              <w:rPr>
                <w:spacing w:val="-3"/>
              </w:rPr>
              <w:t xml:space="preserve"> </w:t>
            </w:r>
            <w:r w:rsidRPr="00F955E1">
              <w:rPr>
                <w:spacing w:val="-1"/>
              </w:rPr>
              <w:t>se</w:t>
            </w:r>
            <w:r w:rsidRPr="00F955E1">
              <w:rPr>
                <w:spacing w:val="-3"/>
              </w:rPr>
              <w:t xml:space="preserve"> </w:t>
            </w:r>
            <w:r w:rsidRPr="00F955E1">
              <w:rPr>
                <w:spacing w:val="-1"/>
              </w:rPr>
              <w:t>previsto</w:t>
            </w:r>
            <w:r w:rsidRPr="00F955E1">
              <w:rPr>
                <w:spacing w:val="-3"/>
              </w:rPr>
              <w:t xml:space="preserve"> </w:t>
            </w:r>
            <w:r w:rsidRPr="00F955E1">
              <w:rPr>
                <w:spacing w:val="-1"/>
              </w:rPr>
              <w:t>dalla</w:t>
            </w:r>
            <w:r w:rsidRPr="00F955E1">
              <w:rPr>
                <w:spacing w:val="-3"/>
              </w:rPr>
              <w:t xml:space="preserve"> </w:t>
            </w:r>
            <w:r w:rsidRPr="00F955E1">
              <w:rPr>
                <w:spacing w:val="-1"/>
              </w:rPr>
              <w:t>legge</w:t>
            </w:r>
            <w:r w:rsidRPr="00F955E1">
              <w:rPr>
                <w:spacing w:val="-2"/>
              </w:rPr>
              <w:t xml:space="preserve"> </w:t>
            </w:r>
            <w:r w:rsidRPr="00F955E1">
              <w:rPr>
                <w:spacing w:val="-1"/>
              </w:rPr>
              <w:t>locale</w:t>
            </w:r>
            <w:r w:rsidRPr="00F955E1">
              <w:t>.</w:t>
            </w:r>
          </w:p>
        </w:tc>
        <w:tc>
          <w:tcPr>
            <w:tcW w:w="506" w:type="dxa"/>
            <w:gridSpan w:val="2"/>
          </w:tcPr>
          <w:p w14:paraId="6EECD0E4" w14:textId="77777777" w:rsidR="00F955E1" w:rsidRPr="00F955E1" w:rsidRDefault="00F955E1" w:rsidP="00F955E1">
            <w:pPr>
              <w:tabs>
                <w:tab w:val="left" w:pos="7513"/>
              </w:tabs>
            </w:pPr>
          </w:p>
        </w:tc>
        <w:tc>
          <w:tcPr>
            <w:tcW w:w="506" w:type="dxa"/>
          </w:tcPr>
          <w:p w14:paraId="0E169B6A" w14:textId="77777777" w:rsidR="00F955E1" w:rsidRPr="00F955E1" w:rsidRDefault="00F955E1" w:rsidP="00F955E1">
            <w:pPr>
              <w:tabs>
                <w:tab w:val="left" w:pos="7513"/>
              </w:tabs>
            </w:pPr>
          </w:p>
        </w:tc>
        <w:tc>
          <w:tcPr>
            <w:tcW w:w="506" w:type="dxa"/>
          </w:tcPr>
          <w:p w14:paraId="1454EA3B" w14:textId="77777777" w:rsidR="00F955E1" w:rsidRPr="00F955E1" w:rsidRDefault="00F955E1" w:rsidP="00F955E1">
            <w:pPr>
              <w:tabs>
                <w:tab w:val="left" w:pos="7513"/>
              </w:tabs>
            </w:pPr>
          </w:p>
        </w:tc>
        <w:tc>
          <w:tcPr>
            <w:tcW w:w="2703" w:type="dxa"/>
          </w:tcPr>
          <w:p w14:paraId="18AAA02B" w14:textId="77777777" w:rsidR="00F955E1" w:rsidRPr="00F955E1" w:rsidRDefault="00F955E1" w:rsidP="00F955E1">
            <w:pPr>
              <w:tabs>
                <w:tab w:val="left" w:pos="7513"/>
              </w:tabs>
            </w:pPr>
          </w:p>
        </w:tc>
      </w:tr>
      <w:tr w:rsidR="00F955E1" w:rsidRPr="00F955E1" w14:paraId="6BA4561E" w14:textId="77777777" w:rsidTr="00424F57">
        <w:trPr>
          <w:cantSplit/>
        </w:trPr>
        <w:tc>
          <w:tcPr>
            <w:tcW w:w="675" w:type="dxa"/>
          </w:tcPr>
          <w:p w14:paraId="014C82B8" w14:textId="77777777" w:rsidR="00F955E1" w:rsidRPr="00F955E1" w:rsidRDefault="00F955E1" w:rsidP="00F955E1">
            <w:pPr>
              <w:tabs>
                <w:tab w:val="left" w:pos="7513"/>
              </w:tabs>
              <w:rPr>
                <w:lang w:val="en-US"/>
              </w:rPr>
            </w:pPr>
            <w:r w:rsidRPr="00F955E1">
              <w:rPr>
                <w:lang w:val="en-US"/>
              </w:rPr>
              <w:t>3.8</w:t>
            </w:r>
          </w:p>
        </w:tc>
        <w:tc>
          <w:tcPr>
            <w:tcW w:w="5209" w:type="dxa"/>
            <w:gridSpan w:val="3"/>
          </w:tcPr>
          <w:p w14:paraId="6F3F8842" w14:textId="77777777" w:rsidR="00F955E1" w:rsidRPr="00F955E1" w:rsidRDefault="00F955E1" w:rsidP="00F955E1">
            <w:pPr>
              <w:tabs>
                <w:tab w:val="left" w:pos="7513"/>
              </w:tabs>
              <w:spacing w:after="120"/>
            </w:pPr>
            <w:r w:rsidRPr="00F955E1">
              <w:rPr>
                <w:spacing w:val="-1"/>
              </w:rPr>
              <w:t>Tutti</w:t>
            </w:r>
            <w:r w:rsidRPr="00F955E1">
              <w:rPr>
                <w:spacing w:val="3"/>
              </w:rPr>
              <w:t xml:space="preserve"> </w:t>
            </w:r>
            <w:r w:rsidRPr="00F955E1">
              <w:t>i</w:t>
            </w:r>
            <w:r w:rsidRPr="00F955E1">
              <w:rPr>
                <w:spacing w:val="5"/>
              </w:rPr>
              <w:t xml:space="preserve"> </w:t>
            </w:r>
            <w:r w:rsidRPr="00F955E1">
              <w:rPr>
                <w:spacing w:val="-1"/>
              </w:rPr>
              <w:t>lavoratori</w:t>
            </w:r>
            <w:r w:rsidRPr="00F955E1">
              <w:rPr>
                <w:spacing w:val="3"/>
              </w:rPr>
              <w:t xml:space="preserve"> </w:t>
            </w:r>
            <w:r w:rsidRPr="00F955E1">
              <w:rPr>
                <w:spacing w:val="-1"/>
              </w:rPr>
              <w:t>che</w:t>
            </w:r>
            <w:r w:rsidRPr="00F955E1">
              <w:rPr>
                <w:spacing w:val="5"/>
              </w:rPr>
              <w:t xml:space="preserve"> </w:t>
            </w:r>
            <w:r w:rsidRPr="00F955E1">
              <w:rPr>
                <w:spacing w:val="-1"/>
              </w:rPr>
              <w:t>manipolano</w:t>
            </w:r>
            <w:r w:rsidRPr="00F955E1">
              <w:rPr>
                <w:spacing w:val="3"/>
              </w:rPr>
              <w:t xml:space="preserve"> </w:t>
            </w:r>
            <w:r w:rsidRPr="00F955E1">
              <w:rPr>
                <w:spacing w:val="-1"/>
              </w:rPr>
              <w:t>gli</w:t>
            </w:r>
            <w:r w:rsidRPr="00F955E1">
              <w:rPr>
                <w:spacing w:val="3"/>
              </w:rPr>
              <w:t xml:space="preserve"> </w:t>
            </w:r>
            <w:r w:rsidRPr="00F955E1">
              <w:rPr>
                <w:spacing w:val="-1"/>
              </w:rPr>
              <w:t>alimenti</w:t>
            </w:r>
            <w:r w:rsidRPr="00F955E1">
              <w:rPr>
                <w:spacing w:val="4"/>
              </w:rPr>
              <w:t xml:space="preserve"> </w:t>
            </w:r>
            <w:r w:rsidRPr="00F955E1">
              <w:rPr>
                <w:spacing w:val="-1"/>
              </w:rPr>
              <w:t>indossano</w:t>
            </w:r>
            <w:r w:rsidRPr="00F955E1">
              <w:rPr>
                <w:spacing w:val="3"/>
              </w:rPr>
              <w:t xml:space="preserve"> </w:t>
            </w:r>
            <w:r w:rsidRPr="00F955E1">
              <w:t>un</w:t>
            </w:r>
            <w:r w:rsidRPr="00F955E1">
              <w:rPr>
                <w:spacing w:val="4"/>
              </w:rPr>
              <w:t xml:space="preserve"> </w:t>
            </w:r>
            <w:r w:rsidRPr="00F955E1">
              <w:rPr>
                <w:spacing w:val="-1"/>
              </w:rPr>
              <w:t>grembiule,</w:t>
            </w:r>
            <w:r w:rsidRPr="00F955E1">
              <w:rPr>
                <w:spacing w:val="3"/>
              </w:rPr>
              <w:t xml:space="preserve"> </w:t>
            </w:r>
            <w:r w:rsidRPr="00F955E1">
              <w:t>i</w:t>
            </w:r>
            <w:r w:rsidRPr="00F955E1">
              <w:rPr>
                <w:spacing w:val="5"/>
              </w:rPr>
              <w:t xml:space="preserve"> </w:t>
            </w:r>
            <w:r w:rsidRPr="00F955E1">
              <w:rPr>
                <w:spacing w:val="-1"/>
              </w:rPr>
              <w:t>guanti</w:t>
            </w:r>
            <w:r w:rsidRPr="00F955E1">
              <w:rPr>
                <w:spacing w:val="5"/>
              </w:rPr>
              <w:t xml:space="preserve"> </w:t>
            </w:r>
            <w:r w:rsidRPr="00F955E1">
              <w:t>e</w:t>
            </w:r>
            <w:r w:rsidRPr="00F955E1">
              <w:rPr>
                <w:spacing w:val="2"/>
              </w:rPr>
              <w:t xml:space="preserve"> </w:t>
            </w:r>
            <w:r w:rsidRPr="00F955E1">
              <w:rPr>
                <w:spacing w:val="-1"/>
              </w:rPr>
              <w:t>la</w:t>
            </w:r>
            <w:r w:rsidRPr="00F955E1">
              <w:rPr>
                <w:spacing w:val="5"/>
              </w:rPr>
              <w:t xml:space="preserve"> </w:t>
            </w:r>
            <w:r w:rsidRPr="00F955E1">
              <w:rPr>
                <w:spacing w:val="-1"/>
              </w:rPr>
              <w:t>retina</w:t>
            </w:r>
            <w:r w:rsidRPr="00F955E1">
              <w:rPr>
                <w:spacing w:val="2"/>
              </w:rPr>
              <w:t xml:space="preserve"> </w:t>
            </w:r>
            <w:r w:rsidRPr="00F955E1">
              <w:t>nei</w:t>
            </w:r>
            <w:r w:rsidRPr="00F955E1">
              <w:rPr>
                <w:spacing w:val="3"/>
              </w:rPr>
              <w:t xml:space="preserve"> </w:t>
            </w:r>
            <w:r w:rsidRPr="00F955E1">
              <w:rPr>
                <w:spacing w:val="-1"/>
              </w:rPr>
              <w:t>capelli</w:t>
            </w:r>
            <w:r w:rsidRPr="00F955E1">
              <w:rPr>
                <w:spacing w:val="79"/>
              </w:rPr>
              <w:t xml:space="preserve"> </w:t>
            </w:r>
            <w:r w:rsidRPr="00F955E1">
              <w:t>e</w:t>
            </w:r>
            <w:r w:rsidRPr="00F955E1">
              <w:rPr>
                <w:spacing w:val="-4"/>
              </w:rPr>
              <w:t xml:space="preserve"> </w:t>
            </w:r>
            <w:r w:rsidRPr="00F955E1">
              <w:rPr>
                <w:spacing w:val="-1"/>
              </w:rPr>
              <w:t>si</w:t>
            </w:r>
            <w:r w:rsidRPr="00F955E1">
              <w:rPr>
                <w:spacing w:val="-3"/>
              </w:rPr>
              <w:t xml:space="preserve"> </w:t>
            </w:r>
            <w:r w:rsidRPr="00F955E1">
              <w:rPr>
                <w:spacing w:val="-1"/>
              </w:rPr>
              <w:t>lavano</w:t>
            </w:r>
            <w:r w:rsidRPr="00F955E1">
              <w:rPr>
                <w:spacing w:val="-3"/>
              </w:rPr>
              <w:t xml:space="preserve"> </w:t>
            </w:r>
            <w:r w:rsidRPr="00F955E1">
              <w:rPr>
                <w:spacing w:val="-1"/>
              </w:rPr>
              <w:t>le</w:t>
            </w:r>
            <w:r w:rsidRPr="00F955E1">
              <w:rPr>
                <w:spacing w:val="-2"/>
              </w:rPr>
              <w:t xml:space="preserve"> </w:t>
            </w:r>
            <w:r w:rsidRPr="00F955E1">
              <w:t>mani</w:t>
            </w:r>
            <w:r w:rsidRPr="00F955E1">
              <w:rPr>
                <w:spacing w:val="-3"/>
              </w:rPr>
              <w:t xml:space="preserve"> </w:t>
            </w:r>
            <w:r w:rsidRPr="00F955E1">
              <w:rPr>
                <w:spacing w:val="-1"/>
              </w:rPr>
              <w:t>dopo</w:t>
            </w:r>
            <w:r w:rsidRPr="00F955E1">
              <w:rPr>
                <w:spacing w:val="-2"/>
              </w:rPr>
              <w:t xml:space="preserve"> </w:t>
            </w:r>
            <w:r w:rsidRPr="00F955E1">
              <w:rPr>
                <w:spacing w:val="-1"/>
              </w:rPr>
              <w:t>aver</w:t>
            </w:r>
            <w:r w:rsidRPr="00F955E1">
              <w:rPr>
                <w:spacing w:val="-3"/>
              </w:rPr>
              <w:t xml:space="preserve"> </w:t>
            </w:r>
            <w:r w:rsidRPr="00F955E1">
              <w:rPr>
                <w:spacing w:val="-1"/>
              </w:rPr>
              <w:t xml:space="preserve">utilizzato </w:t>
            </w:r>
            <w:r w:rsidRPr="00F955E1">
              <w:t>i</w:t>
            </w:r>
            <w:r w:rsidRPr="00F955E1">
              <w:rPr>
                <w:spacing w:val="-2"/>
              </w:rPr>
              <w:t xml:space="preserve"> </w:t>
            </w:r>
            <w:r w:rsidRPr="00F955E1">
              <w:rPr>
                <w:spacing w:val="-1"/>
              </w:rPr>
              <w:t>servizi igienici</w:t>
            </w:r>
          </w:p>
        </w:tc>
        <w:tc>
          <w:tcPr>
            <w:tcW w:w="506" w:type="dxa"/>
            <w:gridSpan w:val="2"/>
          </w:tcPr>
          <w:p w14:paraId="735B4DC0" w14:textId="77777777" w:rsidR="00F955E1" w:rsidRPr="00F955E1" w:rsidRDefault="00F955E1" w:rsidP="00F955E1">
            <w:pPr>
              <w:tabs>
                <w:tab w:val="left" w:pos="7513"/>
              </w:tabs>
            </w:pPr>
          </w:p>
        </w:tc>
        <w:tc>
          <w:tcPr>
            <w:tcW w:w="506" w:type="dxa"/>
          </w:tcPr>
          <w:p w14:paraId="10C2BB36" w14:textId="77777777" w:rsidR="00F955E1" w:rsidRPr="00F955E1" w:rsidRDefault="00F955E1" w:rsidP="00F955E1">
            <w:pPr>
              <w:tabs>
                <w:tab w:val="left" w:pos="7513"/>
              </w:tabs>
            </w:pPr>
          </w:p>
        </w:tc>
        <w:tc>
          <w:tcPr>
            <w:tcW w:w="506" w:type="dxa"/>
          </w:tcPr>
          <w:p w14:paraId="1994AEDB" w14:textId="77777777" w:rsidR="00F955E1" w:rsidRPr="00F955E1" w:rsidRDefault="00F955E1" w:rsidP="00F955E1">
            <w:pPr>
              <w:tabs>
                <w:tab w:val="left" w:pos="7513"/>
              </w:tabs>
            </w:pPr>
          </w:p>
        </w:tc>
        <w:tc>
          <w:tcPr>
            <w:tcW w:w="2703" w:type="dxa"/>
          </w:tcPr>
          <w:p w14:paraId="7804CFC9" w14:textId="77777777" w:rsidR="00F955E1" w:rsidRPr="00F955E1" w:rsidRDefault="00F955E1" w:rsidP="00F955E1">
            <w:pPr>
              <w:tabs>
                <w:tab w:val="left" w:pos="7513"/>
              </w:tabs>
            </w:pPr>
          </w:p>
        </w:tc>
      </w:tr>
      <w:tr w:rsidR="00F955E1" w:rsidRPr="00F955E1" w14:paraId="23F4A625" w14:textId="77777777" w:rsidTr="00424F57">
        <w:trPr>
          <w:cantSplit/>
        </w:trPr>
        <w:tc>
          <w:tcPr>
            <w:tcW w:w="675" w:type="dxa"/>
          </w:tcPr>
          <w:p w14:paraId="1A889FBB" w14:textId="77777777" w:rsidR="00F955E1" w:rsidRPr="00F955E1" w:rsidRDefault="00F955E1" w:rsidP="00F955E1">
            <w:pPr>
              <w:tabs>
                <w:tab w:val="left" w:pos="7513"/>
              </w:tabs>
              <w:rPr>
                <w:lang w:val="en-US"/>
              </w:rPr>
            </w:pPr>
            <w:r w:rsidRPr="00F955E1">
              <w:rPr>
                <w:lang w:val="en-US"/>
              </w:rPr>
              <w:t>3.6</w:t>
            </w:r>
          </w:p>
        </w:tc>
        <w:tc>
          <w:tcPr>
            <w:tcW w:w="5209" w:type="dxa"/>
            <w:gridSpan w:val="3"/>
          </w:tcPr>
          <w:p w14:paraId="066492E4" w14:textId="77777777" w:rsidR="00F955E1" w:rsidRPr="00F955E1" w:rsidRDefault="00F955E1" w:rsidP="00F955E1">
            <w:pPr>
              <w:tabs>
                <w:tab w:val="left" w:pos="7513"/>
              </w:tabs>
              <w:spacing w:after="120"/>
            </w:pPr>
            <w:r w:rsidRPr="00F955E1">
              <w:t>Il</w:t>
            </w:r>
            <w:r w:rsidRPr="00F955E1">
              <w:rPr>
                <w:spacing w:val="6"/>
              </w:rPr>
              <w:t xml:space="preserve"> </w:t>
            </w:r>
            <w:r w:rsidRPr="00F955E1">
              <w:rPr>
                <w:spacing w:val="-1"/>
              </w:rPr>
              <w:t>100%</w:t>
            </w:r>
            <w:r w:rsidRPr="00F955E1">
              <w:rPr>
                <w:spacing w:val="6"/>
              </w:rPr>
              <w:t xml:space="preserve"> </w:t>
            </w:r>
            <w:r w:rsidRPr="00F955E1">
              <w:rPr>
                <w:spacing w:val="-1"/>
              </w:rPr>
              <w:t>del</w:t>
            </w:r>
            <w:r w:rsidRPr="00F955E1">
              <w:rPr>
                <w:spacing w:val="7"/>
              </w:rPr>
              <w:t xml:space="preserve"> </w:t>
            </w:r>
            <w:r w:rsidRPr="00F955E1">
              <w:rPr>
                <w:spacing w:val="-1"/>
              </w:rPr>
              <w:t>personale</w:t>
            </w:r>
            <w:r w:rsidRPr="00F955E1">
              <w:rPr>
                <w:spacing w:val="8"/>
              </w:rPr>
              <w:t xml:space="preserve"> </w:t>
            </w:r>
            <w:r w:rsidRPr="00F955E1">
              <w:rPr>
                <w:spacing w:val="-1"/>
              </w:rPr>
              <w:t>della</w:t>
            </w:r>
            <w:r w:rsidRPr="00F955E1">
              <w:rPr>
                <w:spacing w:val="8"/>
              </w:rPr>
              <w:t xml:space="preserve"> </w:t>
            </w:r>
            <w:r w:rsidRPr="00F955E1">
              <w:rPr>
                <w:spacing w:val="-1"/>
              </w:rPr>
              <w:t>cucina,</w:t>
            </w:r>
            <w:r w:rsidRPr="00F955E1">
              <w:rPr>
                <w:spacing w:val="6"/>
              </w:rPr>
              <w:t xml:space="preserve"> </w:t>
            </w:r>
            <w:r w:rsidRPr="00F955E1">
              <w:t>del</w:t>
            </w:r>
            <w:r w:rsidRPr="00F955E1">
              <w:rPr>
                <w:spacing w:val="5"/>
              </w:rPr>
              <w:t xml:space="preserve"> </w:t>
            </w:r>
            <w:r w:rsidRPr="00F955E1">
              <w:rPr>
                <w:spacing w:val="-1"/>
              </w:rPr>
              <w:t>locale</w:t>
            </w:r>
            <w:r w:rsidRPr="00F955E1">
              <w:rPr>
                <w:spacing w:val="6"/>
              </w:rPr>
              <w:t xml:space="preserve"> </w:t>
            </w:r>
            <w:r w:rsidRPr="00F955E1">
              <w:rPr>
                <w:spacing w:val="-1"/>
              </w:rPr>
              <w:t>caffetteria</w:t>
            </w:r>
            <w:r w:rsidRPr="00F955E1">
              <w:rPr>
                <w:spacing w:val="5"/>
              </w:rPr>
              <w:t xml:space="preserve"> </w:t>
            </w:r>
            <w:r w:rsidRPr="00F955E1">
              <w:t>e</w:t>
            </w:r>
            <w:r w:rsidRPr="00F955E1">
              <w:rPr>
                <w:spacing w:val="6"/>
              </w:rPr>
              <w:t xml:space="preserve"> </w:t>
            </w:r>
            <w:r w:rsidRPr="00F955E1">
              <w:rPr>
                <w:spacing w:val="-1"/>
              </w:rPr>
              <w:t>della</w:t>
            </w:r>
            <w:r w:rsidRPr="00F955E1">
              <w:rPr>
                <w:spacing w:val="6"/>
              </w:rPr>
              <w:t xml:space="preserve"> </w:t>
            </w:r>
            <w:r w:rsidRPr="00F955E1">
              <w:rPr>
                <w:spacing w:val="-1"/>
              </w:rPr>
              <w:t>mensa,</w:t>
            </w:r>
            <w:r w:rsidRPr="00F955E1">
              <w:rPr>
                <w:spacing w:val="6"/>
              </w:rPr>
              <w:t xml:space="preserve"> </w:t>
            </w:r>
            <w:r w:rsidRPr="00F955E1">
              <w:t>ha</w:t>
            </w:r>
            <w:r w:rsidRPr="00F955E1">
              <w:rPr>
                <w:spacing w:val="6"/>
              </w:rPr>
              <w:t xml:space="preserve"> </w:t>
            </w:r>
            <w:r w:rsidRPr="00F955E1">
              <w:rPr>
                <w:spacing w:val="-1"/>
              </w:rPr>
              <w:t>ricevuto</w:t>
            </w:r>
            <w:r w:rsidRPr="00F955E1">
              <w:rPr>
                <w:spacing w:val="7"/>
              </w:rPr>
              <w:t xml:space="preserve"> </w:t>
            </w:r>
            <w:r w:rsidRPr="00F955E1">
              <w:rPr>
                <w:spacing w:val="-1"/>
              </w:rPr>
              <w:t>una</w:t>
            </w:r>
            <w:r w:rsidRPr="00F955E1">
              <w:rPr>
                <w:spacing w:val="6"/>
              </w:rPr>
              <w:t xml:space="preserve"> </w:t>
            </w:r>
            <w:r w:rsidRPr="00F955E1">
              <w:rPr>
                <w:spacing w:val="-1"/>
              </w:rPr>
              <w:t>formazione</w:t>
            </w:r>
            <w:r w:rsidRPr="00F955E1">
              <w:rPr>
                <w:spacing w:val="69"/>
                <w:w w:val="99"/>
              </w:rPr>
              <w:t xml:space="preserve"> </w:t>
            </w:r>
            <w:r w:rsidRPr="00F955E1">
              <w:rPr>
                <w:spacing w:val="-1"/>
              </w:rPr>
              <w:t>sugli</w:t>
            </w:r>
            <w:r w:rsidRPr="00F955E1">
              <w:rPr>
                <w:spacing w:val="40"/>
              </w:rPr>
              <w:t xml:space="preserve"> </w:t>
            </w:r>
            <w:r w:rsidRPr="00F955E1">
              <w:rPr>
                <w:spacing w:val="-1"/>
              </w:rPr>
              <w:t>aspetti</w:t>
            </w:r>
            <w:r w:rsidRPr="00F955E1">
              <w:rPr>
                <w:spacing w:val="40"/>
              </w:rPr>
              <w:t xml:space="preserve"> </w:t>
            </w:r>
            <w:r w:rsidRPr="00F955E1">
              <w:rPr>
                <w:spacing w:val="-1"/>
              </w:rPr>
              <w:t>dell'alimentazione</w:t>
            </w:r>
            <w:r w:rsidRPr="00F955E1">
              <w:rPr>
                <w:spacing w:val="41"/>
              </w:rPr>
              <w:t xml:space="preserve"> </w:t>
            </w:r>
            <w:r w:rsidRPr="00F955E1">
              <w:t>e</w:t>
            </w:r>
            <w:r w:rsidRPr="00F955E1">
              <w:rPr>
                <w:spacing w:val="39"/>
              </w:rPr>
              <w:t xml:space="preserve"> </w:t>
            </w:r>
            <w:r w:rsidRPr="00F955E1">
              <w:rPr>
                <w:spacing w:val="-1"/>
              </w:rPr>
              <w:t>della</w:t>
            </w:r>
            <w:r w:rsidRPr="00F955E1">
              <w:rPr>
                <w:spacing w:val="41"/>
              </w:rPr>
              <w:t xml:space="preserve"> </w:t>
            </w:r>
            <w:r w:rsidRPr="00F955E1">
              <w:rPr>
                <w:spacing w:val="-1"/>
              </w:rPr>
              <w:t>corretta</w:t>
            </w:r>
            <w:r w:rsidRPr="00F955E1">
              <w:rPr>
                <w:spacing w:val="39"/>
              </w:rPr>
              <w:t xml:space="preserve"> </w:t>
            </w:r>
            <w:r w:rsidRPr="00F955E1">
              <w:rPr>
                <w:spacing w:val="-1"/>
              </w:rPr>
              <w:t>prassi</w:t>
            </w:r>
            <w:r w:rsidRPr="00F955E1">
              <w:rPr>
                <w:spacing w:val="40"/>
              </w:rPr>
              <w:t xml:space="preserve"> </w:t>
            </w:r>
            <w:r w:rsidRPr="00F955E1">
              <w:rPr>
                <w:spacing w:val="-1"/>
              </w:rPr>
              <w:t>igienica</w:t>
            </w:r>
            <w:r w:rsidRPr="00F955E1">
              <w:rPr>
                <w:spacing w:val="39"/>
              </w:rPr>
              <w:t xml:space="preserve"> </w:t>
            </w:r>
            <w:r w:rsidRPr="00F955E1">
              <w:rPr>
                <w:spacing w:val="-1"/>
              </w:rPr>
              <w:t>nella</w:t>
            </w:r>
            <w:r w:rsidRPr="00F955E1">
              <w:rPr>
                <w:spacing w:val="41"/>
              </w:rPr>
              <w:t xml:space="preserve"> </w:t>
            </w:r>
            <w:r w:rsidRPr="00F955E1">
              <w:rPr>
                <w:spacing w:val="-1"/>
              </w:rPr>
              <w:t>preparazione</w:t>
            </w:r>
            <w:r w:rsidRPr="00F955E1">
              <w:rPr>
                <w:spacing w:val="41"/>
              </w:rPr>
              <w:t xml:space="preserve"> </w:t>
            </w:r>
            <w:r w:rsidRPr="00F955E1">
              <w:rPr>
                <w:spacing w:val="-1"/>
              </w:rPr>
              <w:t>degli</w:t>
            </w:r>
            <w:r w:rsidRPr="00F955E1">
              <w:rPr>
                <w:spacing w:val="40"/>
              </w:rPr>
              <w:t xml:space="preserve"> </w:t>
            </w:r>
            <w:r w:rsidRPr="00F955E1">
              <w:rPr>
                <w:spacing w:val="-1"/>
              </w:rPr>
              <w:t>alimenti</w:t>
            </w:r>
          </w:p>
        </w:tc>
        <w:tc>
          <w:tcPr>
            <w:tcW w:w="506" w:type="dxa"/>
            <w:gridSpan w:val="2"/>
          </w:tcPr>
          <w:p w14:paraId="5B63F304" w14:textId="77777777" w:rsidR="00F955E1" w:rsidRPr="00F955E1" w:rsidRDefault="00F955E1" w:rsidP="00F955E1">
            <w:pPr>
              <w:tabs>
                <w:tab w:val="left" w:pos="7513"/>
              </w:tabs>
            </w:pPr>
          </w:p>
        </w:tc>
        <w:tc>
          <w:tcPr>
            <w:tcW w:w="506" w:type="dxa"/>
          </w:tcPr>
          <w:p w14:paraId="246ED784" w14:textId="77777777" w:rsidR="00F955E1" w:rsidRPr="00F955E1" w:rsidRDefault="00F955E1" w:rsidP="00F955E1">
            <w:pPr>
              <w:tabs>
                <w:tab w:val="left" w:pos="7513"/>
              </w:tabs>
            </w:pPr>
          </w:p>
        </w:tc>
        <w:tc>
          <w:tcPr>
            <w:tcW w:w="506" w:type="dxa"/>
          </w:tcPr>
          <w:p w14:paraId="4B4EAE7B" w14:textId="77777777" w:rsidR="00F955E1" w:rsidRPr="00F955E1" w:rsidRDefault="00F955E1" w:rsidP="00F955E1">
            <w:pPr>
              <w:tabs>
                <w:tab w:val="left" w:pos="7513"/>
              </w:tabs>
            </w:pPr>
          </w:p>
        </w:tc>
        <w:tc>
          <w:tcPr>
            <w:tcW w:w="2703" w:type="dxa"/>
          </w:tcPr>
          <w:p w14:paraId="2488821F" w14:textId="77777777" w:rsidR="00F955E1" w:rsidRPr="00F955E1" w:rsidRDefault="00F955E1" w:rsidP="00F955E1">
            <w:pPr>
              <w:tabs>
                <w:tab w:val="left" w:pos="7513"/>
              </w:tabs>
            </w:pPr>
          </w:p>
        </w:tc>
      </w:tr>
      <w:tr w:rsidR="00F955E1" w:rsidRPr="00F955E1" w14:paraId="5AA47CFE" w14:textId="77777777" w:rsidTr="00424F57">
        <w:trPr>
          <w:cantSplit/>
        </w:trPr>
        <w:tc>
          <w:tcPr>
            <w:tcW w:w="675" w:type="dxa"/>
          </w:tcPr>
          <w:p w14:paraId="7B96ACD5" w14:textId="77777777" w:rsidR="00F955E1" w:rsidRPr="00F955E1" w:rsidRDefault="00F955E1" w:rsidP="00F955E1">
            <w:pPr>
              <w:tabs>
                <w:tab w:val="left" w:pos="7513"/>
              </w:tabs>
              <w:rPr>
                <w:lang w:val="en-US"/>
              </w:rPr>
            </w:pPr>
            <w:r w:rsidRPr="00F955E1">
              <w:rPr>
                <w:lang w:val="en-US"/>
              </w:rPr>
              <w:t>3.8</w:t>
            </w:r>
          </w:p>
        </w:tc>
        <w:tc>
          <w:tcPr>
            <w:tcW w:w="5209" w:type="dxa"/>
            <w:gridSpan w:val="3"/>
          </w:tcPr>
          <w:p w14:paraId="5E716DF3" w14:textId="77777777" w:rsidR="00F955E1" w:rsidRPr="00F955E1" w:rsidRDefault="00F955E1" w:rsidP="00F955E1">
            <w:pPr>
              <w:tabs>
                <w:tab w:val="left" w:pos="7513"/>
              </w:tabs>
              <w:spacing w:after="120"/>
            </w:pPr>
            <w:r w:rsidRPr="00F955E1">
              <w:rPr>
                <w:spacing w:val="-1"/>
              </w:rPr>
              <w:t>La</w:t>
            </w:r>
            <w:r w:rsidRPr="00F955E1">
              <w:rPr>
                <w:spacing w:val="10"/>
              </w:rPr>
              <w:t xml:space="preserve"> </w:t>
            </w:r>
            <w:r w:rsidRPr="00F955E1">
              <w:rPr>
                <w:spacing w:val="-1"/>
              </w:rPr>
              <w:t>cucina</w:t>
            </w:r>
            <w:r w:rsidRPr="00F955E1">
              <w:rPr>
                <w:spacing w:val="8"/>
              </w:rPr>
              <w:t xml:space="preserve"> </w:t>
            </w:r>
            <w:r w:rsidRPr="00F955E1">
              <w:t>ha</w:t>
            </w:r>
            <w:r w:rsidRPr="00F955E1">
              <w:rPr>
                <w:spacing w:val="9"/>
              </w:rPr>
              <w:t xml:space="preserve"> </w:t>
            </w:r>
            <w:r w:rsidRPr="00F955E1">
              <w:t>un</w:t>
            </w:r>
            <w:r w:rsidRPr="00F955E1">
              <w:rPr>
                <w:spacing w:val="8"/>
              </w:rPr>
              <w:t xml:space="preserve"> </w:t>
            </w:r>
            <w:r w:rsidRPr="00F955E1">
              <w:rPr>
                <w:spacing w:val="-1"/>
              </w:rPr>
              <w:t>piano</w:t>
            </w:r>
            <w:r w:rsidRPr="00F955E1">
              <w:rPr>
                <w:spacing w:val="8"/>
              </w:rPr>
              <w:t xml:space="preserve"> </w:t>
            </w:r>
            <w:r w:rsidRPr="00F955E1">
              <w:t>di</w:t>
            </w:r>
            <w:r w:rsidRPr="00F955E1">
              <w:rPr>
                <w:spacing w:val="9"/>
              </w:rPr>
              <w:t xml:space="preserve"> </w:t>
            </w:r>
            <w:r w:rsidRPr="00F955E1">
              <w:rPr>
                <w:spacing w:val="-1"/>
              </w:rPr>
              <w:t>disinfestazione</w:t>
            </w:r>
            <w:r w:rsidRPr="00F955E1">
              <w:rPr>
                <w:spacing w:val="9"/>
              </w:rPr>
              <w:t xml:space="preserve"> </w:t>
            </w:r>
            <w:r w:rsidRPr="00F955E1">
              <w:t>e</w:t>
            </w:r>
            <w:r w:rsidRPr="00F955E1">
              <w:rPr>
                <w:spacing w:val="8"/>
              </w:rPr>
              <w:t xml:space="preserve"> </w:t>
            </w:r>
            <w:r w:rsidRPr="00F955E1">
              <w:rPr>
                <w:spacing w:val="-1"/>
              </w:rPr>
              <w:t>trattamenti</w:t>
            </w:r>
            <w:r w:rsidRPr="00F955E1">
              <w:rPr>
                <w:spacing w:val="8"/>
              </w:rPr>
              <w:t xml:space="preserve"> </w:t>
            </w:r>
            <w:r w:rsidRPr="00F955E1">
              <w:rPr>
                <w:spacing w:val="-1"/>
              </w:rPr>
              <w:t>antiparassitari</w:t>
            </w:r>
            <w:r w:rsidRPr="00F955E1">
              <w:rPr>
                <w:spacing w:val="9"/>
              </w:rPr>
              <w:t xml:space="preserve"> </w:t>
            </w:r>
            <w:r w:rsidRPr="00F955E1">
              <w:rPr>
                <w:spacing w:val="-1"/>
              </w:rPr>
              <w:t>che</w:t>
            </w:r>
            <w:r w:rsidRPr="00F955E1">
              <w:rPr>
                <w:spacing w:val="8"/>
              </w:rPr>
              <w:t xml:space="preserve"> </w:t>
            </w:r>
            <w:r w:rsidRPr="00F955E1">
              <w:rPr>
                <w:spacing w:val="-1"/>
              </w:rPr>
              <w:t>assicura</w:t>
            </w:r>
            <w:r w:rsidRPr="00F955E1">
              <w:rPr>
                <w:spacing w:val="9"/>
              </w:rPr>
              <w:t xml:space="preserve"> </w:t>
            </w:r>
            <w:r w:rsidRPr="00F955E1">
              <w:rPr>
                <w:spacing w:val="-1"/>
              </w:rPr>
              <w:t>in</w:t>
            </w:r>
            <w:r w:rsidRPr="00F955E1">
              <w:rPr>
                <w:spacing w:val="8"/>
              </w:rPr>
              <w:t xml:space="preserve"> </w:t>
            </w:r>
            <w:r w:rsidRPr="00F955E1">
              <w:rPr>
                <w:spacing w:val="-1"/>
              </w:rPr>
              <w:t>modo</w:t>
            </w:r>
            <w:r w:rsidRPr="00F955E1">
              <w:rPr>
                <w:spacing w:val="8"/>
              </w:rPr>
              <w:t xml:space="preserve"> </w:t>
            </w:r>
            <w:r w:rsidRPr="00F955E1">
              <w:rPr>
                <w:spacing w:val="-1"/>
              </w:rPr>
              <w:t>efficace</w:t>
            </w:r>
            <w:r w:rsidRPr="00F955E1">
              <w:rPr>
                <w:spacing w:val="79"/>
                <w:w w:val="99"/>
              </w:rPr>
              <w:t xml:space="preserve"> </w:t>
            </w:r>
            <w:r w:rsidRPr="00F955E1">
              <w:rPr>
                <w:spacing w:val="-1"/>
              </w:rPr>
              <w:t>che</w:t>
            </w:r>
            <w:r w:rsidRPr="00F955E1">
              <w:rPr>
                <w:spacing w:val="-2"/>
              </w:rPr>
              <w:t xml:space="preserve"> </w:t>
            </w:r>
            <w:r w:rsidRPr="00F955E1">
              <w:rPr>
                <w:spacing w:val="-1"/>
              </w:rPr>
              <w:t>non</w:t>
            </w:r>
            <w:r w:rsidRPr="00F955E1">
              <w:rPr>
                <w:spacing w:val="-2"/>
              </w:rPr>
              <w:t xml:space="preserve"> </w:t>
            </w:r>
            <w:r w:rsidRPr="00F955E1">
              <w:rPr>
                <w:spacing w:val="-1"/>
              </w:rPr>
              <w:t>siano</w:t>
            </w:r>
            <w:r w:rsidRPr="00F955E1">
              <w:rPr>
                <w:spacing w:val="-3"/>
              </w:rPr>
              <w:t xml:space="preserve"> </w:t>
            </w:r>
            <w:r w:rsidRPr="00F955E1">
              <w:rPr>
                <w:spacing w:val="-1"/>
              </w:rPr>
              <w:t>presenti</w:t>
            </w:r>
            <w:r w:rsidRPr="00F955E1">
              <w:rPr>
                <w:spacing w:val="-3"/>
              </w:rPr>
              <w:t xml:space="preserve"> </w:t>
            </w:r>
            <w:r w:rsidRPr="00F955E1">
              <w:rPr>
                <w:spacing w:val="-1"/>
              </w:rPr>
              <w:t>parassiti</w:t>
            </w:r>
            <w:r w:rsidRPr="00F955E1">
              <w:rPr>
                <w:spacing w:val="-2"/>
              </w:rPr>
              <w:t xml:space="preserve"> </w:t>
            </w:r>
            <w:r w:rsidRPr="00F955E1">
              <w:t>e</w:t>
            </w:r>
            <w:r w:rsidRPr="00F955E1">
              <w:rPr>
                <w:spacing w:val="-4"/>
              </w:rPr>
              <w:t xml:space="preserve"> </w:t>
            </w:r>
            <w:r w:rsidRPr="00F955E1">
              <w:rPr>
                <w:spacing w:val="-1"/>
              </w:rPr>
              <w:t>animali</w:t>
            </w:r>
          </w:p>
        </w:tc>
        <w:tc>
          <w:tcPr>
            <w:tcW w:w="506" w:type="dxa"/>
            <w:gridSpan w:val="2"/>
          </w:tcPr>
          <w:p w14:paraId="4093E5CF" w14:textId="77777777" w:rsidR="00F955E1" w:rsidRPr="00F955E1" w:rsidRDefault="00F955E1" w:rsidP="00F955E1">
            <w:pPr>
              <w:tabs>
                <w:tab w:val="left" w:pos="7513"/>
              </w:tabs>
            </w:pPr>
          </w:p>
        </w:tc>
        <w:tc>
          <w:tcPr>
            <w:tcW w:w="506" w:type="dxa"/>
          </w:tcPr>
          <w:p w14:paraId="04E40A93" w14:textId="77777777" w:rsidR="00F955E1" w:rsidRPr="00F955E1" w:rsidRDefault="00F955E1" w:rsidP="00F955E1">
            <w:pPr>
              <w:tabs>
                <w:tab w:val="left" w:pos="7513"/>
              </w:tabs>
            </w:pPr>
          </w:p>
        </w:tc>
        <w:tc>
          <w:tcPr>
            <w:tcW w:w="506" w:type="dxa"/>
          </w:tcPr>
          <w:p w14:paraId="3B764ABF" w14:textId="77777777" w:rsidR="00F955E1" w:rsidRPr="00F955E1" w:rsidRDefault="00F955E1" w:rsidP="00F955E1">
            <w:pPr>
              <w:tabs>
                <w:tab w:val="left" w:pos="7513"/>
              </w:tabs>
            </w:pPr>
          </w:p>
        </w:tc>
        <w:tc>
          <w:tcPr>
            <w:tcW w:w="2703" w:type="dxa"/>
          </w:tcPr>
          <w:p w14:paraId="441E54B5" w14:textId="77777777" w:rsidR="00F955E1" w:rsidRPr="00F955E1" w:rsidRDefault="00F955E1" w:rsidP="00F955E1">
            <w:pPr>
              <w:tabs>
                <w:tab w:val="left" w:pos="7513"/>
              </w:tabs>
            </w:pPr>
          </w:p>
        </w:tc>
      </w:tr>
      <w:tr w:rsidR="00F955E1" w:rsidRPr="00F955E1" w14:paraId="2767EE06" w14:textId="77777777" w:rsidTr="00424F57">
        <w:trPr>
          <w:cantSplit/>
        </w:trPr>
        <w:tc>
          <w:tcPr>
            <w:tcW w:w="5884" w:type="dxa"/>
            <w:gridSpan w:val="4"/>
            <w:tcBorders>
              <w:bottom w:val="nil"/>
            </w:tcBorders>
          </w:tcPr>
          <w:p w14:paraId="735C02EC" w14:textId="77777777" w:rsidR="00F955E1" w:rsidRPr="00F955E1" w:rsidRDefault="00F955E1" w:rsidP="00F955E1">
            <w:pPr>
              <w:pStyle w:val="Heading1"/>
            </w:pPr>
            <w:bookmarkStart w:id="109" w:name="_Toc422143158"/>
            <w:r w:rsidRPr="00F955E1">
              <w:t>SALUTE E SICUREZZA</w:t>
            </w:r>
            <w:bookmarkEnd w:id="109"/>
          </w:p>
        </w:tc>
        <w:tc>
          <w:tcPr>
            <w:tcW w:w="4221" w:type="dxa"/>
            <w:gridSpan w:val="5"/>
            <w:vMerge w:val="restart"/>
          </w:tcPr>
          <w:p w14:paraId="2BE91218" w14:textId="77777777" w:rsidR="00F955E1" w:rsidRPr="00F955E1" w:rsidRDefault="00F955E1" w:rsidP="00F955E1">
            <w:pPr>
              <w:pStyle w:val="Heading1"/>
              <w:jc w:val="center"/>
              <w:rPr>
                <w:lang w:val="it-IT"/>
              </w:rPr>
            </w:pPr>
            <w:r w:rsidRPr="00F955E1">
              <w:rPr>
                <w:sz w:val="16"/>
                <w:szCs w:val="16"/>
                <w:lang w:val="it-IT"/>
              </w:rPr>
              <w:t>APPLICABILE ESCLUSIVAM</w:t>
            </w:r>
            <w:r w:rsidR="00C50BD0">
              <w:rPr>
                <w:sz w:val="16"/>
                <w:szCs w:val="16"/>
                <w:lang w:val="it-IT"/>
              </w:rPr>
              <w:t>ENTE SE NEI SITI SONO PRESENTI DORMITORI</w:t>
            </w:r>
          </w:p>
        </w:tc>
      </w:tr>
      <w:tr w:rsidR="00F955E1" w:rsidRPr="00F955E1" w14:paraId="5E53D2DB" w14:textId="77777777" w:rsidTr="00424F57">
        <w:trPr>
          <w:cantSplit/>
        </w:trPr>
        <w:tc>
          <w:tcPr>
            <w:tcW w:w="675" w:type="dxa"/>
            <w:tcBorders>
              <w:top w:val="nil"/>
              <w:right w:val="nil"/>
            </w:tcBorders>
          </w:tcPr>
          <w:p w14:paraId="592324B6" w14:textId="77777777" w:rsidR="00F955E1" w:rsidRPr="0062741F" w:rsidRDefault="00F955E1" w:rsidP="00F955E1">
            <w:pPr>
              <w:pStyle w:val="Heading2"/>
            </w:pPr>
          </w:p>
        </w:tc>
        <w:tc>
          <w:tcPr>
            <w:tcW w:w="5209" w:type="dxa"/>
            <w:gridSpan w:val="3"/>
            <w:tcBorders>
              <w:top w:val="nil"/>
              <w:left w:val="nil"/>
            </w:tcBorders>
          </w:tcPr>
          <w:p w14:paraId="34442D5D" w14:textId="77777777" w:rsidR="00F955E1" w:rsidRPr="00F955E1" w:rsidRDefault="00F955E1" w:rsidP="00F955E1">
            <w:pPr>
              <w:pStyle w:val="Heading1"/>
            </w:pPr>
            <w:bookmarkStart w:id="110" w:name="_Toc422143159"/>
            <w:r w:rsidRPr="00F955E1">
              <w:t>DORMITORI</w:t>
            </w:r>
            <w:bookmarkEnd w:id="110"/>
          </w:p>
        </w:tc>
        <w:tc>
          <w:tcPr>
            <w:tcW w:w="4221" w:type="dxa"/>
            <w:gridSpan w:val="5"/>
            <w:vMerge/>
          </w:tcPr>
          <w:p w14:paraId="368D1B0F" w14:textId="77777777" w:rsidR="00F955E1" w:rsidRPr="0062741F" w:rsidRDefault="00F955E1" w:rsidP="00F955E1">
            <w:pPr>
              <w:pStyle w:val="Heading2"/>
              <w:rPr>
                <w:lang w:val="en-US"/>
              </w:rPr>
            </w:pPr>
          </w:p>
        </w:tc>
      </w:tr>
      <w:tr w:rsidR="00F955E1" w:rsidRPr="00F955E1" w14:paraId="0D444B5D" w14:textId="77777777" w:rsidTr="00424F57">
        <w:trPr>
          <w:cantSplit/>
        </w:trPr>
        <w:tc>
          <w:tcPr>
            <w:tcW w:w="675" w:type="dxa"/>
          </w:tcPr>
          <w:p w14:paraId="50CD158B" w14:textId="77777777" w:rsidR="00F955E1" w:rsidRPr="00F955E1" w:rsidRDefault="00F955E1" w:rsidP="00F955E1">
            <w:pPr>
              <w:tabs>
                <w:tab w:val="left" w:pos="7513"/>
              </w:tabs>
              <w:rPr>
                <w:lang w:val="en-US"/>
              </w:rPr>
            </w:pPr>
            <w:r w:rsidRPr="00F955E1">
              <w:rPr>
                <w:lang w:val="en-US"/>
              </w:rPr>
              <w:t>3.9</w:t>
            </w:r>
          </w:p>
        </w:tc>
        <w:tc>
          <w:tcPr>
            <w:tcW w:w="5209" w:type="dxa"/>
            <w:gridSpan w:val="3"/>
          </w:tcPr>
          <w:p w14:paraId="66C0443E" w14:textId="77777777" w:rsidR="00F955E1" w:rsidRPr="00F955E1" w:rsidRDefault="00F955E1" w:rsidP="00F955E1">
            <w:pPr>
              <w:tabs>
                <w:tab w:val="left" w:pos="7513"/>
              </w:tabs>
              <w:spacing w:after="120"/>
            </w:pPr>
            <w:r w:rsidRPr="00F955E1">
              <w:t>I</w:t>
            </w:r>
            <w:r w:rsidRPr="00F955E1">
              <w:rPr>
                <w:spacing w:val="8"/>
              </w:rPr>
              <w:t xml:space="preserve"> </w:t>
            </w:r>
            <w:r w:rsidRPr="00F955E1">
              <w:rPr>
                <w:spacing w:val="-1"/>
              </w:rPr>
              <w:t>dormitori</w:t>
            </w:r>
            <w:r w:rsidRPr="00F955E1">
              <w:rPr>
                <w:spacing w:val="10"/>
              </w:rPr>
              <w:t xml:space="preserve"> </w:t>
            </w:r>
            <w:r w:rsidRPr="00F955E1">
              <w:rPr>
                <w:spacing w:val="-1"/>
              </w:rPr>
              <w:t>sono</w:t>
            </w:r>
            <w:r w:rsidRPr="00F955E1">
              <w:rPr>
                <w:spacing w:val="10"/>
              </w:rPr>
              <w:t xml:space="preserve"> </w:t>
            </w:r>
            <w:r w:rsidRPr="00F955E1">
              <w:rPr>
                <w:spacing w:val="-1"/>
              </w:rPr>
              <w:t>situati</w:t>
            </w:r>
            <w:r w:rsidRPr="00F955E1">
              <w:rPr>
                <w:spacing w:val="10"/>
              </w:rPr>
              <w:t xml:space="preserve"> </w:t>
            </w:r>
            <w:r w:rsidRPr="00F955E1">
              <w:rPr>
                <w:spacing w:val="-1"/>
              </w:rPr>
              <w:t>in</w:t>
            </w:r>
            <w:r w:rsidRPr="00F955E1">
              <w:rPr>
                <w:spacing w:val="9"/>
              </w:rPr>
              <w:t xml:space="preserve"> </w:t>
            </w:r>
            <w:r w:rsidRPr="00F955E1">
              <w:t>un</w:t>
            </w:r>
            <w:r w:rsidRPr="00F955E1">
              <w:rPr>
                <w:spacing w:val="8"/>
              </w:rPr>
              <w:t xml:space="preserve"> </w:t>
            </w:r>
            <w:r w:rsidRPr="00F955E1">
              <w:rPr>
                <w:spacing w:val="-1"/>
              </w:rPr>
              <w:t>edificio</w:t>
            </w:r>
            <w:r w:rsidRPr="00F955E1">
              <w:rPr>
                <w:spacing w:val="11"/>
              </w:rPr>
              <w:t xml:space="preserve"> </w:t>
            </w:r>
            <w:r w:rsidRPr="00F955E1">
              <w:rPr>
                <w:spacing w:val="-1"/>
              </w:rPr>
              <w:t>separato</w:t>
            </w:r>
            <w:r w:rsidRPr="00F955E1">
              <w:rPr>
                <w:spacing w:val="8"/>
              </w:rPr>
              <w:t xml:space="preserve"> </w:t>
            </w:r>
            <w:r w:rsidRPr="00F955E1">
              <w:rPr>
                <w:spacing w:val="-1"/>
              </w:rPr>
              <w:t>dalle</w:t>
            </w:r>
            <w:r w:rsidRPr="00F955E1">
              <w:rPr>
                <w:spacing w:val="8"/>
              </w:rPr>
              <w:t xml:space="preserve"> </w:t>
            </w:r>
            <w:r w:rsidRPr="00F955E1">
              <w:rPr>
                <w:spacing w:val="-1"/>
              </w:rPr>
              <w:t>aree</w:t>
            </w:r>
            <w:r w:rsidRPr="00F955E1">
              <w:rPr>
                <w:spacing w:val="9"/>
              </w:rPr>
              <w:t xml:space="preserve"> </w:t>
            </w:r>
            <w:r w:rsidRPr="00F955E1">
              <w:t>di</w:t>
            </w:r>
            <w:r w:rsidRPr="00F955E1">
              <w:rPr>
                <w:spacing w:val="8"/>
              </w:rPr>
              <w:t xml:space="preserve"> </w:t>
            </w:r>
            <w:r w:rsidRPr="00F955E1">
              <w:rPr>
                <w:spacing w:val="-1"/>
              </w:rPr>
              <w:t>produzione</w:t>
            </w:r>
            <w:r w:rsidRPr="00F955E1">
              <w:rPr>
                <w:spacing w:val="10"/>
              </w:rPr>
              <w:t xml:space="preserve"> </w:t>
            </w:r>
            <w:r w:rsidRPr="00F955E1">
              <w:t>e</w:t>
            </w:r>
            <w:r w:rsidRPr="00F955E1">
              <w:rPr>
                <w:spacing w:val="9"/>
              </w:rPr>
              <w:t xml:space="preserve"> </w:t>
            </w:r>
            <w:r w:rsidRPr="00F955E1">
              <w:rPr>
                <w:spacing w:val="-1"/>
              </w:rPr>
              <w:t>dai</w:t>
            </w:r>
            <w:r w:rsidRPr="00F955E1">
              <w:rPr>
                <w:spacing w:val="10"/>
              </w:rPr>
              <w:t xml:space="preserve"> </w:t>
            </w:r>
            <w:r w:rsidRPr="00F955E1">
              <w:rPr>
                <w:spacing w:val="-1"/>
              </w:rPr>
              <w:t>magazzini</w:t>
            </w:r>
            <w:r w:rsidRPr="00F955E1">
              <w:rPr>
                <w:spacing w:val="9"/>
              </w:rPr>
              <w:t xml:space="preserve"> </w:t>
            </w:r>
            <w:r w:rsidRPr="00F955E1">
              <w:t>e</w:t>
            </w:r>
            <w:r w:rsidRPr="00F955E1">
              <w:rPr>
                <w:spacing w:val="11"/>
              </w:rPr>
              <w:t xml:space="preserve"> </w:t>
            </w:r>
            <w:r w:rsidRPr="00F955E1">
              <w:rPr>
                <w:spacing w:val="-1"/>
              </w:rPr>
              <w:t>sono</w:t>
            </w:r>
            <w:r w:rsidRPr="00F955E1">
              <w:rPr>
                <w:spacing w:val="11"/>
              </w:rPr>
              <w:t xml:space="preserve"> </w:t>
            </w:r>
            <w:r w:rsidRPr="00F955E1">
              <w:rPr>
                <w:spacing w:val="-1"/>
              </w:rPr>
              <w:t>ben</w:t>
            </w:r>
            <w:r w:rsidRPr="00F955E1">
              <w:rPr>
                <w:spacing w:val="71"/>
              </w:rPr>
              <w:t xml:space="preserve"> </w:t>
            </w:r>
            <w:r w:rsidRPr="00F955E1">
              <w:rPr>
                <w:spacing w:val="-1"/>
              </w:rPr>
              <w:t>tenuti</w:t>
            </w:r>
          </w:p>
        </w:tc>
        <w:tc>
          <w:tcPr>
            <w:tcW w:w="506" w:type="dxa"/>
            <w:gridSpan w:val="2"/>
          </w:tcPr>
          <w:p w14:paraId="7906FB0D" w14:textId="77777777" w:rsidR="00F955E1" w:rsidRPr="00F955E1" w:rsidRDefault="00F955E1" w:rsidP="00F955E1">
            <w:pPr>
              <w:tabs>
                <w:tab w:val="left" w:pos="7513"/>
              </w:tabs>
            </w:pPr>
          </w:p>
        </w:tc>
        <w:tc>
          <w:tcPr>
            <w:tcW w:w="506" w:type="dxa"/>
          </w:tcPr>
          <w:p w14:paraId="1BDA1D95" w14:textId="77777777" w:rsidR="00F955E1" w:rsidRPr="00F955E1" w:rsidRDefault="00F955E1" w:rsidP="00F955E1">
            <w:pPr>
              <w:tabs>
                <w:tab w:val="left" w:pos="7513"/>
              </w:tabs>
            </w:pPr>
          </w:p>
        </w:tc>
        <w:tc>
          <w:tcPr>
            <w:tcW w:w="506" w:type="dxa"/>
          </w:tcPr>
          <w:p w14:paraId="19AD9A59" w14:textId="77777777" w:rsidR="00F955E1" w:rsidRPr="00F955E1" w:rsidRDefault="00F955E1" w:rsidP="00F955E1">
            <w:pPr>
              <w:tabs>
                <w:tab w:val="left" w:pos="7513"/>
              </w:tabs>
            </w:pPr>
          </w:p>
        </w:tc>
        <w:tc>
          <w:tcPr>
            <w:tcW w:w="2703" w:type="dxa"/>
          </w:tcPr>
          <w:p w14:paraId="34070B2B" w14:textId="77777777" w:rsidR="00F955E1" w:rsidRPr="00F955E1" w:rsidRDefault="00F955E1" w:rsidP="00F955E1">
            <w:pPr>
              <w:tabs>
                <w:tab w:val="left" w:pos="7513"/>
              </w:tabs>
            </w:pPr>
          </w:p>
        </w:tc>
      </w:tr>
      <w:tr w:rsidR="00F955E1" w:rsidRPr="00F955E1" w14:paraId="2AF89A61" w14:textId="77777777" w:rsidTr="00424F57">
        <w:trPr>
          <w:cantSplit/>
        </w:trPr>
        <w:tc>
          <w:tcPr>
            <w:tcW w:w="675" w:type="dxa"/>
          </w:tcPr>
          <w:p w14:paraId="100BE0FE" w14:textId="77777777" w:rsidR="00F955E1" w:rsidRPr="00F955E1" w:rsidRDefault="00F955E1" w:rsidP="00F955E1">
            <w:pPr>
              <w:tabs>
                <w:tab w:val="left" w:pos="7513"/>
              </w:tabs>
              <w:rPr>
                <w:lang w:val="en-US"/>
              </w:rPr>
            </w:pPr>
            <w:r w:rsidRPr="00F955E1">
              <w:rPr>
                <w:lang w:val="en-US"/>
              </w:rPr>
              <w:t>3.9</w:t>
            </w:r>
          </w:p>
        </w:tc>
        <w:tc>
          <w:tcPr>
            <w:tcW w:w="5209" w:type="dxa"/>
            <w:gridSpan w:val="3"/>
          </w:tcPr>
          <w:p w14:paraId="32C31836" w14:textId="77777777" w:rsidR="00F955E1" w:rsidRPr="00F955E1" w:rsidRDefault="00F955E1" w:rsidP="00F955E1">
            <w:pPr>
              <w:tabs>
                <w:tab w:val="left" w:pos="7513"/>
              </w:tabs>
              <w:spacing w:after="120"/>
              <w:rPr>
                <w:lang w:val="en-US"/>
              </w:rPr>
            </w:pPr>
            <w:r w:rsidRPr="00F955E1">
              <w:t>I</w:t>
            </w:r>
            <w:r w:rsidRPr="00F955E1">
              <w:rPr>
                <w:spacing w:val="37"/>
              </w:rPr>
              <w:t xml:space="preserve"> </w:t>
            </w:r>
            <w:r w:rsidRPr="00F955E1">
              <w:rPr>
                <w:spacing w:val="-1"/>
              </w:rPr>
              <w:t>dormitori</w:t>
            </w:r>
            <w:r w:rsidRPr="00F955E1">
              <w:rPr>
                <w:spacing w:val="37"/>
              </w:rPr>
              <w:t xml:space="preserve"> </w:t>
            </w:r>
            <w:r w:rsidRPr="00F955E1">
              <w:rPr>
                <w:spacing w:val="-1"/>
              </w:rPr>
              <w:t>sono</w:t>
            </w:r>
            <w:r w:rsidRPr="00F955E1">
              <w:rPr>
                <w:spacing w:val="37"/>
              </w:rPr>
              <w:t xml:space="preserve"> </w:t>
            </w:r>
            <w:r w:rsidRPr="00F955E1">
              <w:rPr>
                <w:spacing w:val="-1"/>
              </w:rPr>
              <w:t>sicuri,</w:t>
            </w:r>
            <w:r w:rsidRPr="00F955E1">
              <w:rPr>
                <w:spacing w:val="37"/>
              </w:rPr>
              <w:t xml:space="preserve"> </w:t>
            </w:r>
            <w:r w:rsidRPr="00F955E1">
              <w:rPr>
                <w:spacing w:val="-1"/>
              </w:rPr>
              <w:t>puliti</w:t>
            </w:r>
            <w:r w:rsidRPr="00F955E1">
              <w:rPr>
                <w:spacing w:val="39"/>
              </w:rPr>
              <w:t xml:space="preserve"> </w:t>
            </w:r>
            <w:r w:rsidRPr="00F955E1">
              <w:t>e</w:t>
            </w:r>
            <w:r w:rsidRPr="00F955E1">
              <w:rPr>
                <w:spacing w:val="35"/>
              </w:rPr>
              <w:t xml:space="preserve"> </w:t>
            </w:r>
            <w:r w:rsidRPr="00F955E1">
              <w:rPr>
                <w:spacing w:val="-1"/>
              </w:rPr>
              <w:t>dispongono</w:t>
            </w:r>
            <w:r w:rsidRPr="00F955E1">
              <w:rPr>
                <w:spacing w:val="38"/>
              </w:rPr>
              <w:t xml:space="preserve"> </w:t>
            </w:r>
            <w:r w:rsidRPr="00F955E1">
              <w:t>di</w:t>
            </w:r>
            <w:r w:rsidRPr="00F955E1">
              <w:rPr>
                <w:spacing w:val="37"/>
              </w:rPr>
              <w:t xml:space="preserve"> </w:t>
            </w:r>
            <w:r w:rsidRPr="00F955E1">
              <w:rPr>
                <w:spacing w:val="-1"/>
              </w:rPr>
              <w:t>adeguate</w:t>
            </w:r>
            <w:r w:rsidRPr="00F955E1">
              <w:rPr>
                <w:spacing w:val="37"/>
              </w:rPr>
              <w:t xml:space="preserve"> </w:t>
            </w:r>
            <w:r w:rsidRPr="00F955E1">
              <w:rPr>
                <w:spacing w:val="-1"/>
              </w:rPr>
              <w:t>misure</w:t>
            </w:r>
            <w:r w:rsidRPr="00F955E1">
              <w:rPr>
                <w:spacing w:val="38"/>
              </w:rPr>
              <w:t xml:space="preserve"> </w:t>
            </w:r>
            <w:r w:rsidRPr="00F955E1">
              <w:t>di</w:t>
            </w:r>
            <w:r w:rsidRPr="00F955E1">
              <w:rPr>
                <w:spacing w:val="37"/>
              </w:rPr>
              <w:t xml:space="preserve"> </w:t>
            </w:r>
            <w:r w:rsidRPr="00F955E1">
              <w:rPr>
                <w:spacing w:val="-1"/>
              </w:rPr>
              <w:t>sicurezza,</w:t>
            </w:r>
            <w:r w:rsidRPr="00F955E1">
              <w:rPr>
                <w:spacing w:val="38"/>
              </w:rPr>
              <w:t xml:space="preserve"> </w:t>
            </w:r>
            <w:r w:rsidRPr="00F955E1">
              <w:rPr>
                <w:spacing w:val="-1"/>
              </w:rPr>
              <w:t>come</w:t>
            </w:r>
            <w:r w:rsidRPr="00F955E1">
              <w:rPr>
                <w:spacing w:val="38"/>
              </w:rPr>
              <w:t xml:space="preserve"> </w:t>
            </w:r>
            <w:r w:rsidRPr="00F955E1">
              <w:t>ad</w:t>
            </w:r>
            <w:r w:rsidRPr="00F955E1">
              <w:rPr>
                <w:spacing w:val="38"/>
              </w:rPr>
              <w:t xml:space="preserve"> </w:t>
            </w:r>
            <w:r w:rsidRPr="00F955E1">
              <w:rPr>
                <w:spacing w:val="-1"/>
              </w:rPr>
              <w:t>esempio:</w:t>
            </w:r>
            <w:r w:rsidRPr="00F955E1">
              <w:rPr>
                <w:spacing w:val="60"/>
                <w:w w:val="99"/>
              </w:rPr>
              <w:t xml:space="preserve"> </w:t>
            </w:r>
            <w:r w:rsidRPr="00F955E1">
              <w:rPr>
                <w:spacing w:val="-1"/>
              </w:rPr>
              <w:t>acqua</w:t>
            </w:r>
            <w:r w:rsidRPr="00F955E1">
              <w:rPr>
                <w:spacing w:val="35"/>
              </w:rPr>
              <w:t xml:space="preserve"> </w:t>
            </w:r>
            <w:r w:rsidRPr="00F955E1">
              <w:rPr>
                <w:spacing w:val="-1"/>
              </w:rPr>
              <w:t>potabile,</w:t>
            </w:r>
            <w:r w:rsidRPr="00F955E1">
              <w:rPr>
                <w:spacing w:val="36"/>
              </w:rPr>
              <w:t xml:space="preserve"> </w:t>
            </w:r>
            <w:r w:rsidRPr="00F955E1">
              <w:rPr>
                <w:spacing w:val="-1"/>
              </w:rPr>
              <w:t>estintori,</w:t>
            </w:r>
            <w:r w:rsidRPr="00F955E1">
              <w:rPr>
                <w:spacing w:val="37"/>
              </w:rPr>
              <w:t xml:space="preserve"> </w:t>
            </w:r>
            <w:r w:rsidRPr="00F955E1">
              <w:rPr>
                <w:spacing w:val="-1"/>
              </w:rPr>
              <w:t>kit</w:t>
            </w:r>
            <w:r w:rsidRPr="00F955E1">
              <w:rPr>
                <w:spacing w:val="35"/>
              </w:rPr>
              <w:t xml:space="preserve"> </w:t>
            </w:r>
            <w:r w:rsidRPr="00F955E1">
              <w:t>di</w:t>
            </w:r>
            <w:r w:rsidRPr="00F955E1">
              <w:rPr>
                <w:spacing w:val="34"/>
              </w:rPr>
              <w:t xml:space="preserve"> </w:t>
            </w:r>
            <w:r w:rsidRPr="00F955E1">
              <w:rPr>
                <w:spacing w:val="-1"/>
              </w:rPr>
              <w:t>pronto</w:t>
            </w:r>
            <w:r w:rsidRPr="00F955E1">
              <w:rPr>
                <w:spacing w:val="36"/>
              </w:rPr>
              <w:t xml:space="preserve"> </w:t>
            </w:r>
            <w:r w:rsidRPr="00F955E1">
              <w:rPr>
                <w:spacing w:val="-1"/>
              </w:rPr>
              <w:t>soccorso,</w:t>
            </w:r>
            <w:r w:rsidRPr="00F955E1">
              <w:rPr>
                <w:spacing w:val="34"/>
              </w:rPr>
              <w:t xml:space="preserve"> </w:t>
            </w:r>
            <w:r w:rsidRPr="00F955E1">
              <w:rPr>
                <w:spacing w:val="-1"/>
              </w:rPr>
              <w:t>uscite</w:t>
            </w:r>
            <w:r w:rsidRPr="00F955E1">
              <w:rPr>
                <w:spacing w:val="36"/>
              </w:rPr>
              <w:t xml:space="preserve"> </w:t>
            </w:r>
            <w:r w:rsidRPr="00F955E1">
              <w:t>di</w:t>
            </w:r>
            <w:r w:rsidRPr="00F955E1">
              <w:rPr>
                <w:spacing w:val="34"/>
              </w:rPr>
              <w:t xml:space="preserve"> </w:t>
            </w:r>
            <w:r w:rsidRPr="00F955E1">
              <w:rPr>
                <w:spacing w:val="-1"/>
              </w:rPr>
              <w:t>sicurezza</w:t>
            </w:r>
            <w:r w:rsidRPr="00F955E1">
              <w:rPr>
                <w:spacing w:val="36"/>
              </w:rPr>
              <w:t xml:space="preserve"> </w:t>
            </w:r>
            <w:r w:rsidRPr="00F955E1">
              <w:rPr>
                <w:spacing w:val="-1"/>
              </w:rPr>
              <w:t>non</w:t>
            </w:r>
            <w:r w:rsidRPr="00F955E1">
              <w:rPr>
                <w:spacing w:val="35"/>
              </w:rPr>
              <w:t xml:space="preserve"> </w:t>
            </w:r>
            <w:r w:rsidRPr="00F955E1">
              <w:rPr>
                <w:spacing w:val="-1"/>
              </w:rPr>
              <w:t>ostruite</w:t>
            </w:r>
            <w:r w:rsidRPr="00F955E1">
              <w:rPr>
                <w:spacing w:val="35"/>
              </w:rPr>
              <w:t xml:space="preserve"> </w:t>
            </w:r>
            <w:r w:rsidRPr="00F955E1">
              <w:t>e</w:t>
            </w:r>
            <w:r w:rsidRPr="00F955E1">
              <w:rPr>
                <w:spacing w:val="36"/>
              </w:rPr>
              <w:t xml:space="preserve"> </w:t>
            </w:r>
            <w:r w:rsidRPr="00F955E1">
              <w:rPr>
                <w:spacing w:val="-1"/>
              </w:rPr>
              <w:t>chiaramente</w:t>
            </w:r>
            <w:r w:rsidRPr="00F955E1">
              <w:rPr>
                <w:spacing w:val="63"/>
                <w:w w:val="99"/>
              </w:rPr>
              <w:t xml:space="preserve"> </w:t>
            </w:r>
            <w:r w:rsidRPr="00F955E1">
              <w:rPr>
                <w:spacing w:val="-1"/>
              </w:rPr>
              <w:t>segnalate</w:t>
            </w:r>
            <w:r w:rsidRPr="00F955E1">
              <w:rPr>
                <w:spacing w:val="49"/>
              </w:rPr>
              <w:t xml:space="preserve"> </w:t>
            </w:r>
            <w:r w:rsidRPr="00F955E1">
              <w:rPr>
                <w:spacing w:val="-1"/>
              </w:rPr>
              <w:t>con</w:t>
            </w:r>
            <w:r w:rsidRPr="00F955E1">
              <w:rPr>
                <w:spacing w:val="47"/>
              </w:rPr>
              <w:t xml:space="preserve"> </w:t>
            </w:r>
            <w:r w:rsidRPr="00F955E1">
              <w:rPr>
                <w:spacing w:val="-1"/>
              </w:rPr>
              <w:t>porte</w:t>
            </w:r>
            <w:r w:rsidRPr="00F955E1">
              <w:rPr>
                <w:spacing w:val="47"/>
              </w:rPr>
              <w:t xml:space="preserve"> </w:t>
            </w:r>
            <w:r w:rsidRPr="00F955E1">
              <w:rPr>
                <w:spacing w:val="-1"/>
              </w:rPr>
              <w:t>che</w:t>
            </w:r>
            <w:r w:rsidRPr="00F955E1">
              <w:rPr>
                <w:spacing w:val="49"/>
              </w:rPr>
              <w:t xml:space="preserve"> </w:t>
            </w:r>
            <w:proofErr w:type="gramStart"/>
            <w:r w:rsidRPr="00F955E1">
              <w:rPr>
                <w:spacing w:val="-1"/>
              </w:rPr>
              <w:t>non</w:t>
            </w:r>
            <w:r w:rsidRPr="00F955E1">
              <w:t xml:space="preserve">  </w:t>
            </w:r>
            <w:r w:rsidRPr="00F955E1">
              <w:rPr>
                <w:spacing w:val="-1"/>
              </w:rPr>
              <w:t>possono</w:t>
            </w:r>
            <w:proofErr w:type="gramEnd"/>
            <w:r w:rsidRPr="00F955E1">
              <w:rPr>
                <w:spacing w:val="48"/>
              </w:rPr>
              <w:t xml:space="preserve"> </w:t>
            </w:r>
            <w:r w:rsidRPr="00F955E1">
              <w:rPr>
                <w:spacing w:val="-1"/>
              </w:rPr>
              <w:t>essere</w:t>
            </w:r>
            <w:r w:rsidRPr="00F955E1">
              <w:rPr>
                <w:spacing w:val="49"/>
              </w:rPr>
              <w:t xml:space="preserve"> </w:t>
            </w:r>
            <w:r w:rsidRPr="00F955E1">
              <w:rPr>
                <w:spacing w:val="-1"/>
              </w:rPr>
              <w:t>bloccate</w:t>
            </w:r>
            <w:r w:rsidRPr="00F955E1">
              <w:rPr>
                <w:spacing w:val="47"/>
              </w:rPr>
              <w:t xml:space="preserve"> </w:t>
            </w:r>
            <w:r w:rsidRPr="00F955E1">
              <w:t>per</w:t>
            </w:r>
            <w:r w:rsidRPr="00F955E1">
              <w:rPr>
                <w:spacing w:val="48"/>
              </w:rPr>
              <w:t xml:space="preserve"> </w:t>
            </w:r>
            <w:r w:rsidRPr="00F955E1">
              <w:rPr>
                <w:spacing w:val="-1"/>
              </w:rPr>
              <w:t>evitare</w:t>
            </w:r>
            <w:r w:rsidRPr="00F955E1">
              <w:rPr>
                <w:spacing w:val="15"/>
              </w:rPr>
              <w:t xml:space="preserve"> </w:t>
            </w:r>
            <w:r w:rsidRPr="00F955E1">
              <w:rPr>
                <w:spacing w:val="-1"/>
              </w:rPr>
              <w:t>l'uscita,</w:t>
            </w:r>
            <w:r w:rsidRPr="00F955E1">
              <w:rPr>
                <w:spacing w:val="48"/>
              </w:rPr>
              <w:t xml:space="preserve"> </w:t>
            </w:r>
            <w:r w:rsidRPr="00F955E1">
              <w:rPr>
                <w:spacing w:val="-1"/>
              </w:rPr>
              <w:t>allarmi</w:t>
            </w:r>
            <w:r w:rsidRPr="00F955E1">
              <w:rPr>
                <w:spacing w:val="48"/>
              </w:rPr>
              <w:t xml:space="preserve"> </w:t>
            </w:r>
            <w:r w:rsidRPr="00F955E1">
              <w:rPr>
                <w:spacing w:val="-1"/>
              </w:rPr>
              <w:t>antincendio</w:t>
            </w:r>
            <w:r w:rsidRPr="00F955E1">
              <w:rPr>
                <w:spacing w:val="61"/>
              </w:rPr>
              <w:t xml:space="preserve"> </w:t>
            </w:r>
            <w:r w:rsidRPr="00F955E1">
              <w:rPr>
                <w:spacing w:val="-1"/>
              </w:rPr>
              <w:t>funzionanti</w:t>
            </w:r>
            <w:r w:rsidRPr="00F955E1">
              <w:rPr>
                <w:spacing w:val="16"/>
              </w:rPr>
              <w:t xml:space="preserve"> </w:t>
            </w:r>
            <w:r w:rsidRPr="00F955E1">
              <w:t>e</w:t>
            </w:r>
            <w:r w:rsidRPr="00F955E1">
              <w:rPr>
                <w:spacing w:val="18"/>
              </w:rPr>
              <w:t xml:space="preserve"> </w:t>
            </w:r>
            <w:r w:rsidRPr="00F955E1">
              <w:rPr>
                <w:spacing w:val="-1"/>
              </w:rPr>
              <w:t>luci</w:t>
            </w:r>
            <w:r w:rsidRPr="00F955E1">
              <w:rPr>
                <w:spacing w:val="17"/>
              </w:rPr>
              <w:t xml:space="preserve"> </w:t>
            </w:r>
            <w:r w:rsidRPr="00F955E1">
              <w:t>di</w:t>
            </w:r>
            <w:r w:rsidRPr="00F955E1">
              <w:rPr>
                <w:spacing w:val="17"/>
              </w:rPr>
              <w:t xml:space="preserve"> </w:t>
            </w:r>
            <w:r w:rsidRPr="00F955E1">
              <w:rPr>
                <w:spacing w:val="-1"/>
              </w:rPr>
              <w:t>emergenza.</w:t>
            </w:r>
            <w:r w:rsidRPr="00F955E1">
              <w:rPr>
                <w:spacing w:val="17"/>
              </w:rPr>
              <w:t xml:space="preserve"> </w:t>
            </w:r>
            <w:r w:rsidRPr="00F955E1">
              <w:rPr>
                <w:spacing w:val="-1"/>
              </w:rPr>
              <w:t>Almeno</w:t>
            </w:r>
            <w:r w:rsidRPr="00F955E1">
              <w:rPr>
                <w:spacing w:val="17"/>
              </w:rPr>
              <w:t xml:space="preserve"> </w:t>
            </w:r>
            <w:r w:rsidRPr="00F955E1">
              <w:rPr>
                <w:spacing w:val="-1"/>
              </w:rPr>
              <w:t>annualmente</w:t>
            </w:r>
            <w:r w:rsidRPr="00F955E1">
              <w:rPr>
                <w:spacing w:val="18"/>
              </w:rPr>
              <w:t xml:space="preserve"> </w:t>
            </w:r>
            <w:r w:rsidRPr="00F955E1">
              <w:rPr>
                <w:spacing w:val="-1"/>
              </w:rPr>
              <w:t>vengono</w:t>
            </w:r>
            <w:r w:rsidRPr="00F955E1">
              <w:rPr>
                <w:spacing w:val="17"/>
              </w:rPr>
              <w:t xml:space="preserve"> </w:t>
            </w:r>
            <w:r w:rsidRPr="00F955E1">
              <w:rPr>
                <w:spacing w:val="-1"/>
              </w:rPr>
              <w:t>condotte</w:t>
            </w:r>
            <w:r w:rsidRPr="00F955E1">
              <w:rPr>
                <w:spacing w:val="18"/>
              </w:rPr>
              <w:t xml:space="preserve"> </w:t>
            </w:r>
            <w:r w:rsidRPr="00F955E1">
              <w:rPr>
                <w:spacing w:val="-1"/>
              </w:rPr>
              <w:t>prove</w:t>
            </w:r>
            <w:r w:rsidRPr="00F955E1">
              <w:rPr>
                <w:spacing w:val="15"/>
              </w:rPr>
              <w:t xml:space="preserve"> </w:t>
            </w:r>
            <w:r w:rsidRPr="00F955E1">
              <w:t>di</w:t>
            </w:r>
            <w:r w:rsidRPr="00F955E1">
              <w:rPr>
                <w:spacing w:val="17"/>
              </w:rPr>
              <w:t xml:space="preserve"> </w:t>
            </w:r>
            <w:r w:rsidRPr="00F955E1">
              <w:rPr>
                <w:spacing w:val="-1"/>
              </w:rPr>
              <w:t>evacuazione</w:t>
            </w:r>
            <w:r w:rsidRPr="00F955E1">
              <w:rPr>
                <w:spacing w:val="18"/>
              </w:rPr>
              <w:t xml:space="preserve"> </w:t>
            </w:r>
            <w:r w:rsidRPr="00F955E1">
              <w:t>di</w:t>
            </w:r>
            <w:r w:rsidRPr="00F955E1">
              <w:rPr>
                <w:spacing w:val="71"/>
              </w:rPr>
              <w:t xml:space="preserve"> </w:t>
            </w:r>
            <w:r w:rsidRPr="00F955E1">
              <w:rPr>
                <w:spacing w:val="-1"/>
              </w:rPr>
              <w:t>emergenza</w:t>
            </w:r>
          </w:p>
        </w:tc>
        <w:tc>
          <w:tcPr>
            <w:tcW w:w="506" w:type="dxa"/>
            <w:gridSpan w:val="2"/>
          </w:tcPr>
          <w:p w14:paraId="0184A258" w14:textId="77777777" w:rsidR="00F955E1" w:rsidRPr="00F955E1" w:rsidRDefault="00F955E1" w:rsidP="00F955E1">
            <w:pPr>
              <w:tabs>
                <w:tab w:val="left" w:pos="7513"/>
              </w:tabs>
              <w:rPr>
                <w:lang w:val="en-US"/>
              </w:rPr>
            </w:pPr>
          </w:p>
        </w:tc>
        <w:tc>
          <w:tcPr>
            <w:tcW w:w="506" w:type="dxa"/>
          </w:tcPr>
          <w:p w14:paraId="5854AB76" w14:textId="77777777" w:rsidR="00F955E1" w:rsidRPr="00F955E1" w:rsidRDefault="00F955E1" w:rsidP="00F955E1">
            <w:pPr>
              <w:tabs>
                <w:tab w:val="left" w:pos="7513"/>
              </w:tabs>
              <w:rPr>
                <w:lang w:val="en-US"/>
              </w:rPr>
            </w:pPr>
          </w:p>
        </w:tc>
        <w:tc>
          <w:tcPr>
            <w:tcW w:w="506" w:type="dxa"/>
          </w:tcPr>
          <w:p w14:paraId="4342AF20" w14:textId="77777777" w:rsidR="00F955E1" w:rsidRPr="00F955E1" w:rsidRDefault="00F955E1" w:rsidP="00F955E1">
            <w:pPr>
              <w:tabs>
                <w:tab w:val="left" w:pos="7513"/>
              </w:tabs>
              <w:rPr>
                <w:lang w:val="en-US"/>
              </w:rPr>
            </w:pPr>
          </w:p>
        </w:tc>
        <w:tc>
          <w:tcPr>
            <w:tcW w:w="2703" w:type="dxa"/>
          </w:tcPr>
          <w:p w14:paraId="70453B15" w14:textId="77777777" w:rsidR="00F955E1" w:rsidRPr="00F955E1" w:rsidRDefault="00F955E1" w:rsidP="00F955E1">
            <w:pPr>
              <w:tabs>
                <w:tab w:val="left" w:pos="7513"/>
              </w:tabs>
              <w:rPr>
                <w:lang w:val="en-US"/>
              </w:rPr>
            </w:pPr>
          </w:p>
        </w:tc>
      </w:tr>
      <w:tr w:rsidR="00F955E1" w:rsidRPr="00F955E1" w14:paraId="27EBAE20" w14:textId="77777777" w:rsidTr="00424F57">
        <w:trPr>
          <w:cantSplit/>
        </w:trPr>
        <w:tc>
          <w:tcPr>
            <w:tcW w:w="675" w:type="dxa"/>
          </w:tcPr>
          <w:p w14:paraId="1E47378F" w14:textId="77777777" w:rsidR="00F955E1" w:rsidRPr="00F955E1" w:rsidRDefault="00F955E1" w:rsidP="00F955E1">
            <w:pPr>
              <w:tabs>
                <w:tab w:val="left" w:pos="7513"/>
              </w:tabs>
              <w:rPr>
                <w:lang w:val="en-US"/>
              </w:rPr>
            </w:pPr>
            <w:r w:rsidRPr="00F955E1">
              <w:rPr>
                <w:lang w:val="en-US"/>
              </w:rPr>
              <w:t>3.9</w:t>
            </w:r>
          </w:p>
        </w:tc>
        <w:tc>
          <w:tcPr>
            <w:tcW w:w="5209" w:type="dxa"/>
            <w:gridSpan w:val="3"/>
          </w:tcPr>
          <w:p w14:paraId="2D2B24E5" w14:textId="77777777" w:rsidR="00F955E1" w:rsidRPr="00F955E1" w:rsidRDefault="00F955E1" w:rsidP="00F955E1">
            <w:pPr>
              <w:tabs>
                <w:tab w:val="left" w:pos="7513"/>
              </w:tabs>
              <w:spacing w:after="120"/>
            </w:pPr>
            <w:r w:rsidRPr="00F955E1">
              <w:t>Ogni</w:t>
            </w:r>
            <w:r w:rsidRPr="00F955E1">
              <w:rPr>
                <w:spacing w:val="8"/>
              </w:rPr>
              <w:t xml:space="preserve"> </w:t>
            </w:r>
            <w:r w:rsidRPr="00F955E1">
              <w:rPr>
                <w:spacing w:val="-1"/>
              </w:rPr>
              <w:t>piano</w:t>
            </w:r>
            <w:r w:rsidRPr="00F955E1">
              <w:rPr>
                <w:spacing w:val="10"/>
              </w:rPr>
              <w:t xml:space="preserve"> </w:t>
            </w:r>
            <w:r w:rsidRPr="00F955E1">
              <w:t>del</w:t>
            </w:r>
            <w:r w:rsidRPr="00F955E1">
              <w:rPr>
                <w:spacing w:val="9"/>
              </w:rPr>
              <w:t xml:space="preserve"> </w:t>
            </w:r>
            <w:r w:rsidRPr="00F955E1">
              <w:rPr>
                <w:spacing w:val="-1"/>
              </w:rPr>
              <w:t>dormitorio</w:t>
            </w:r>
            <w:r w:rsidRPr="00F955E1">
              <w:rPr>
                <w:spacing w:val="8"/>
              </w:rPr>
              <w:t xml:space="preserve"> </w:t>
            </w:r>
            <w:r w:rsidRPr="00F955E1">
              <w:t>ha</w:t>
            </w:r>
            <w:r w:rsidRPr="00F955E1">
              <w:rPr>
                <w:spacing w:val="10"/>
              </w:rPr>
              <w:t xml:space="preserve"> </w:t>
            </w:r>
            <w:r w:rsidRPr="00F955E1">
              <w:rPr>
                <w:spacing w:val="-1"/>
              </w:rPr>
              <w:t>almeno</w:t>
            </w:r>
            <w:r w:rsidRPr="00F955E1">
              <w:rPr>
                <w:spacing w:val="9"/>
              </w:rPr>
              <w:t xml:space="preserve"> </w:t>
            </w:r>
            <w:r w:rsidRPr="00F955E1">
              <w:rPr>
                <w:spacing w:val="-1"/>
              </w:rPr>
              <w:t>due</w:t>
            </w:r>
            <w:r w:rsidRPr="00F955E1">
              <w:rPr>
                <w:spacing w:val="10"/>
              </w:rPr>
              <w:t xml:space="preserve"> </w:t>
            </w:r>
            <w:r w:rsidRPr="00F955E1">
              <w:rPr>
                <w:spacing w:val="-1"/>
              </w:rPr>
              <w:t>uscite</w:t>
            </w:r>
            <w:r w:rsidRPr="00F955E1">
              <w:rPr>
                <w:spacing w:val="10"/>
              </w:rPr>
              <w:t xml:space="preserve"> </w:t>
            </w:r>
            <w:r w:rsidRPr="00F955E1">
              <w:rPr>
                <w:spacing w:val="-1"/>
              </w:rPr>
              <w:t>accessibili,</w:t>
            </w:r>
            <w:r w:rsidRPr="00F955E1">
              <w:rPr>
                <w:spacing w:val="10"/>
              </w:rPr>
              <w:t xml:space="preserve"> </w:t>
            </w:r>
            <w:r w:rsidRPr="00F955E1">
              <w:rPr>
                <w:spacing w:val="-1"/>
              </w:rPr>
              <w:t>non</w:t>
            </w:r>
            <w:r w:rsidRPr="00F955E1">
              <w:rPr>
                <w:spacing w:val="10"/>
              </w:rPr>
              <w:t xml:space="preserve"> </w:t>
            </w:r>
            <w:r w:rsidRPr="00F955E1">
              <w:rPr>
                <w:spacing w:val="-1"/>
              </w:rPr>
              <w:t>bloccate</w:t>
            </w:r>
            <w:r w:rsidRPr="00F955E1">
              <w:rPr>
                <w:spacing w:val="10"/>
              </w:rPr>
              <w:t xml:space="preserve"> </w:t>
            </w:r>
            <w:r w:rsidRPr="00F955E1">
              <w:t>e</w:t>
            </w:r>
            <w:r w:rsidRPr="00F955E1">
              <w:rPr>
                <w:spacing w:val="9"/>
              </w:rPr>
              <w:t xml:space="preserve"> </w:t>
            </w:r>
            <w:r w:rsidRPr="00F955E1">
              <w:rPr>
                <w:spacing w:val="-1"/>
              </w:rPr>
              <w:t>chiaramente</w:t>
            </w:r>
            <w:r w:rsidRPr="00F955E1">
              <w:rPr>
                <w:spacing w:val="10"/>
              </w:rPr>
              <w:t xml:space="preserve"> </w:t>
            </w:r>
            <w:r w:rsidRPr="00F955E1">
              <w:rPr>
                <w:spacing w:val="-1"/>
              </w:rPr>
              <w:t>segnalate,</w:t>
            </w:r>
            <w:r w:rsidRPr="00F955E1">
              <w:rPr>
                <w:spacing w:val="57"/>
                <w:w w:val="99"/>
              </w:rPr>
              <w:t xml:space="preserve"> </w:t>
            </w:r>
            <w:r w:rsidRPr="00F955E1">
              <w:rPr>
                <w:spacing w:val="-1"/>
              </w:rPr>
              <w:t>che</w:t>
            </w:r>
            <w:r w:rsidRPr="00F955E1">
              <w:rPr>
                <w:spacing w:val="-4"/>
              </w:rPr>
              <w:t xml:space="preserve"> </w:t>
            </w:r>
            <w:r w:rsidRPr="00F955E1">
              <w:rPr>
                <w:spacing w:val="-1"/>
              </w:rPr>
              <w:t>portano</w:t>
            </w:r>
            <w:r w:rsidRPr="00F955E1">
              <w:rPr>
                <w:spacing w:val="-4"/>
              </w:rPr>
              <w:t xml:space="preserve"> </w:t>
            </w:r>
            <w:r w:rsidRPr="00F955E1">
              <w:rPr>
                <w:spacing w:val="-1"/>
              </w:rPr>
              <w:t>all'esterno</w:t>
            </w:r>
            <w:r w:rsidRPr="00F955E1">
              <w:t>.</w:t>
            </w:r>
          </w:p>
        </w:tc>
        <w:tc>
          <w:tcPr>
            <w:tcW w:w="506" w:type="dxa"/>
            <w:gridSpan w:val="2"/>
          </w:tcPr>
          <w:p w14:paraId="6B3324A7" w14:textId="77777777" w:rsidR="00F955E1" w:rsidRPr="00F955E1" w:rsidRDefault="00F955E1" w:rsidP="00F955E1">
            <w:pPr>
              <w:tabs>
                <w:tab w:val="left" w:pos="7513"/>
              </w:tabs>
            </w:pPr>
          </w:p>
        </w:tc>
        <w:tc>
          <w:tcPr>
            <w:tcW w:w="506" w:type="dxa"/>
          </w:tcPr>
          <w:p w14:paraId="2412151A" w14:textId="77777777" w:rsidR="00F955E1" w:rsidRPr="00F955E1" w:rsidRDefault="00F955E1" w:rsidP="00F955E1">
            <w:pPr>
              <w:tabs>
                <w:tab w:val="left" w:pos="7513"/>
              </w:tabs>
            </w:pPr>
          </w:p>
        </w:tc>
        <w:tc>
          <w:tcPr>
            <w:tcW w:w="506" w:type="dxa"/>
          </w:tcPr>
          <w:p w14:paraId="64C058CA" w14:textId="77777777" w:rsidR="00F955E1" w:rsidRPr="00F955E1" w:rsidRDefault="00F955E1" w:rsidP="00F955E1">
            <w:pPr>
              <w:tabs>
                <w:tab w:val="left" w:pos="7513"/>
              </w:tabs>
            </w:pPr>
          </w:p>
        </w:tc>
        <w:tc>
          <w:tcPr>
            <w:tcW w:w="2703" w:type="dxa"/>
          </w:tcPr>
          <w:p w14:paraId="421B2F20" w14:textId="77777777" w:rsidR="00F955E1" w:rsidRPr="00F955E1" w:rsidRDefault="00F955E1" w:rsidP="00F955E1">
            <w:pPr>
              <w:tabs>
                <w:tab w:val="left" w:pos="7513"/>
              </w:tabs>
            </w:pPr>
          </w:p>
        </w:tc>
      </w:tr>
      <w:tr w:rsidR="00F955E1" w:rsidRPr="00F955E1" w14:paraId="323FD0DB" w14:textId="77777777" w:rsidTr="00424F57">
        <w:trPr>
          <w:cantSplit/>
        </w:trPr>
        <w:tc>
          <w:tcPr>
            <w:tcW w:w="675" w:type="dxa"/>
          </w:tcPr>
          <w:p w14:paraId="1783D0C1" w14:textId="77777777" w:rsidR="00F955E1" w:rsidRPr="00F955E1" w:rsidRDefault="00F955E1" w:rsidP="00F955E1">
            <w:pPr>
              <w:tabs>
                <w:tab w:val="left" w:pos="7513"/>
              </w:tabs>
              <w:rPr>
                <w:lang w:val="en-US"/>
              </w:rPr>
            </w:pPr>
            <w:r w:rsidRPr="00F955E1">
              <w:rPr>
                <w:lang w:val="en-US"/>
              </w:rPr>
              <w:t>3.9</w:t>
            </w:r>
          </w:p>
        </w:tc>
        <w:tc>
          <w:tcPr>
            <w:tcW w:w="5209" w:type="dxa"/>
            <w:gridSpan w:val="3"/>
          </w:tcPr>
          <w:p w14:paraId="36EC2866" w14:textId="77777777" w:rsidR="00F955E1" w:rsidRPr="00F955E1" w:rsidRDefault="00F955E1" w:rsidP="00C50BD0">
            <w:pPr>
              <w:tabs>
                <w:tab w:val="left" w:pos="7513"/>
              </w:tabs>
              <w:spacing w:after="120"/>
            </w:pPr>
            <w:r w:rsidRPr="00F955E1">
              <w:rPr>
                <w:spacing w:val="-1"/>
              </w:rPr>
              <w:t>La</w:t>
            </w:r>
            <w:r w:rsidRPr="00C50BD0">
              <w:rPr>
                <w:spacing w:val="-1"/>
              </w:rPr>
              <w:t xml:space="preserve"> </w:t>
            </w:r>
            <w:r w:rsidRPr="00F955E1">
              <w:rPr>
                <w:spacing w:val="-1"/>
              </w:rPr>
              <w:t>quantità</w:t>
            </w:r>
            <w:r w:rsidRPr="00C50BD0">
              <w:rPr>
                <w:spacing w:val="-1"/>
              </w:rPr>
              <w:t xml:space="preserve"> </w:t>
            </w:r>
            <w:r w:rsidRPr="00F955E1">
              <w:rPr>
                <w:spacing w:val="-1"/>
              </w:rPr>
              <w:t>minima</w:t>
            </w:r>
            <w:r w:rsidRPr="00C50BD0">
              <w:rPr>
                <w:spacing w:val="-1"/>
              </w:rPr>
              <w:t xml:space="preserve"> di </w:t>
            </w:r>
            <w:r w:rsidRPr="00F955E1">
              <w:rPr>
                <w:spacing w:val="-1"/>
              </w:rPr>
              <w:t>metri</w:t>
            </w:r>
            <w:r w:rsidRPr="00C50BD0">
              <w:rPr>
                <w:spacing w:val="-1"/>
              </w:rPr>
              <w:t xml:space="preserve"> </w:t>
            </w:r>
            <w:r w:rsidRPr="00F955E1">
              <w:rPr>
                <w:spacing w:val="-1"/>
              </w:rPr>
              <w:t>quadrati</w:t>
            </w:r>
            <w:r w:rsidRPr="00C50BD0">
              <w:rPr>
                <w:spacing w:val="-1"/>
              </w:rPr>
              <w:t xml:space="preserve"> </w:t>
            </w:r>
            <w:r w:rsidRPr="00F955E1">
              <w:rPr>
                <w:spacing w:val="-1"/>
              </w:rPr>
              <w:t>assegnata</w:t>
            </w:r>
            <w:r w:rsidRPr="00C50BD0">
              <w:rPr>
                <w:spacing w:val="-1"/>
              </w:rPr>
              <w:t xml:space="preserve"> </w:t>
            </w:r>
            <w:r w:rsidRPr="00F955E1">
              <w:rPr>
                <w:spacing w:val="-1"/>
              </w:rPr>
              <w:t>ad</w:t>
            </w:r>
            <w:r w:rsidRPr="00C50BD0">
              <w:rPr>
                <w:spacing w:val="-1"/>
              </w:rPr>
              <w:t xml:space="preserve"> </w:t>
            </w:r>
            <w:r w:rsidRPr="00F955E1">
              <w:rPr>
                <w:spacing w:val="-1"/>
              </w:rPr>
              <w:t>occupante</w:t>
            </w:r>
            <w:r w:rsidRPr="00C50BD0">
              <w:rPr>
                <w:spacing w:val="-1"/>
              </w:rPr>
              <w:t xml:space="preserve"> è di </w:t>
            </w:r>
            <w:r w:rsidRPr="00F955E1">
              <w:rPr>
                <w:spacing w:val="-1"/>
              </w:rPr>
              <w:t>3,7m</w:t>
            </w:r>
            <w:r w:rsidRPr="00C50BD0">
              <w:rPr>
                <w:spacing w:val="-1"/>
              </w:rPr>
              <w:t xml:space="preserve"> per </w:t>
            </w:r>
            <w:r w:rsidRPr="00F955E1">
              <w:rPr>
                <w:spacing w:val="-1"/>
              </w:rPr>
              <w:t>ciascun</w:t>
            </w:r>
            <w:r w:rsidRPr="00C50BD0">
              <w:rPr>
                <w:spacing w:val="-1"/>
              </w:rPr>
              <w:t xml:space="preserve"> </w:t>
            </w:r>
            <w:r w:rsidRPr="00F955E1">
              <w:rPr>
                <w:spacing w:val="-1"/>
              </w:rPr>
              <w:t>lavoratore,</w:t>
            </w:r>
            <w:r w:rsidRPr="00C50BD0">
              <w:rPr>
                <w:spacing w:val="-1"/>
              </w:rPr>
              <w:t xml:space="preserve"> o </w:t>
            </w:r>
            <w:r w:rsidRPr="00F955E1">
              <w:rPr>
                <w:spacing w:val="-1"/>
              </w:rPr>
              <w:t>come</w:t>
            </w:r>
            <w:r w:rsidRPr="00C50BD0">
              <w:rPr>
                <w:spacing w:val="-1"/>
              </w:rPr>
              <w:t xml:space="preserve"> </w:t>
            </w:r>
            <w:r w:rsidRPr="00F955E1">
              <w:rPr>
                <w:spacing w:val="-1"/>
              </w:rPr>
              <w:t>previsto</w:t>
            </w:r>
            <w:r w:rsidRPr="00C50BD0">
              <w:rPr>
                <w:spacing w:val="-1"/>
              </w:rPr>
              <w:t xml:space="preserve"> </w:t>
            </w:r>
            <w:r w:rsidRPr="00F955E1">
              <w:rPr>
                <w:spacing w:val="-1"/>
              </w:rPr>
              <w:t>dalla</w:t>
            </w:r>
            <w:r w:rsidRPr="00C50BD0">
              <w:rPr>
                <w:spacing w:val="-1"/>
              </w:rPr>
              <w:t xml:space="preserve"> </w:t>
            </w:r>
            <w:r w:rsidRPr="00F955E1">
              <w:rPr>
                <w:spacing w:val="-1"/>
              </w:rPr>
              <w:t>legge</w:t>
            </w:r>
          </w:p>
        </w:tc>
        <w:tc>
          <w:tcPr>
            <w:tcW w:w="506" w:type="dxa"/>
            <w:gridSpan w:val="2"/>
          </w:tcPr>
          <w:p w14:paraId="1CD691F2" w14:textId="77777777" w:rsidR="00F955E1" w:rsidRPr="00F955E1" w:rsidRDefault="00F955E1" w:rsidP="00F955E1">
            <w:pPr>
              <w:tabs>
                <w:tab w:val="left" w:pos="7513"/>
              </w:tabs>
            </w:pPr>
          </w:p>
        </w:tc>
        <w:tc>
          <w:tcPr>
            <w:tcW w:w="506" w:type="dxa"/>
          </w:tcPr>
          <w:p w14:paraId="6EA9AFED" w14:textId="77777777" w:rsidR="00F955E1" w:rsidRPr="00F955E1" w:rsidRDefault="00F955E1" w:rsidP="00F955E1">
            <w:pPr>
              <w:tabs>
                <w:tab w:val="left" w:pos="7513"/>
              </w:tabs>
            </w:pPr>
          </w:p>
        </w:tc>
        <w:tc>
          <w:tcPr>
            <w:tcW w:w="506" w:type="dxa"/>
          </w:tcPr>
          <w:p w14:paraId="7ECF0E15" w14:textId="77777777" w:rsidR="00F955E1" w:rsidRPr="00F955E1" w:rsidRDefault="00F955E1" w:rsidP="00F955E1">
            <w:pPr>
              <w:tabs>
                <w:tab w:val="left" w:pos="7513"/>
              </w:tabs>
            </w:pPr>
          </w:p>
        </w:tc>
        <w:tc>
          <w:tcPr>
            <w:tcW w:w="2703" w:type="dxa"/>
          </w:tcPr>
          <w:p w14:paraId="685C268D" w14:textId="77777777" w:rsidR="00F955E1" w:rsidRPr="00F955E1" w:rsidRDefault="00F955E1" w:rsidP="00F955E1">
            <w:pPr>
              <w:tabs>
                <w:tab w:val="left" w:pos="7513"/>
              </w:tabs>
            </w:pPr>
          </w:p>
        </w:tc>
      </w:tr>
      <w:tr w:rsidR="00F955E1" w:rsidRPr="00F955E1" w14:paraId="0337F8C7" w14:textId="77777777" w:rsidTr="00424F57">
        <w:trPr>
          <w:cantSplit/>
        </w:trPr>
        <w:tc>
          <w:tcPr>
            <w:tcW w:w="675" w:type="dxa"/>
          </w:tcPr>
          <w:p w14:paraId="553C2F09" w14:textId="77777777" w:rsidR="00F955E1" w:rsidRPr="00F955E1" w:rsidRDefault="00F955E1" w:rsidP="00F955E1">
            <w:pPr>
              <w:tabs>
                <w:tab w:val="left" w:pos="7513"/>
              </w:tabs>
              <w:rPr>
                <w:lang w:val="en-US"/>
              </w:rPr>
            </w:pPr>
            <w:r w:rsidRPr="00F955E1">
              <w:rPr>
                <w:lang w:val="en-US"/>
              </w:rPr>
              <w:t>3.9</w:t>
            </w:r>
          </w:p>
        </w:tc>
        <w:tc>
          <w:tcPr>
            <w:tcW w:w="5209" w:type="dxa"/>
            <w:gridSpan w:val="3"/>
          </w:tcPr>
          <w:p w14:paraId="00E53F12" w14:textId="77777777" w:rsidR="00F955E1" w:rsidRPr="00F955E1" w:rsidRDefault="00F955E1" w:rsidP="00F955E1">
            <w:pPr>
              <w:tabs>
                <w:tab w:val="left" w:pos="7513"/>
              </w:tabs>
              <w:spacing w:after="120"/>
            </w:pPr>
            <w:r w:rsidRPr="00F955E1">
              <w:t>Ogni</w:t>
            </w:r>
            <w:r w:rsidRPr="00F955E1">
              <w:rPr>
                <w:spacing w:val="1"/>
              </w:rPr>
              <w:t xml:space="preserve"> </w:t>
            </w:r>
            <w:r w:rsidRPr="00F955E1">
              <w:rPr>
                <w:spacing w:val="-1"/>
              </w:rPr>
              <w:t>occupante</w:t>
            </w:r>
            <w:r w:rsidRPr="00F955E1">
              <w:t xml:space="preserve"> ha</w:t>
            </w:r>
            <w:r w:rsidRPr="00F955E1">
              <w:rPr>
                <w:spacing w:val="2"/>
              </w:rPr>
              <w:t xml:space="preserve"> </w:t>
            </w:r>
            <w:r w:rsidRPr="00F955E1">
              <w:rPr>
                <w:spacing w:val="-1"/>
              </w:rPr>
              <w:t>il</w:t>
            </w:r>
            <w:r w:rsidRPr="00F955E1">
              <w:rPr>
                <w:spacing w:val="2"/>
              </w:rPr>
              <w:t xml:space="preserve"> </w:t>
            </w:r>
            <w:r w:rsidRPr="00F955E1">
              <w:rPr>
                <w:spacing w:val="-1"/>
              </w:rPr>
              <w:t>proprio</w:t>
            </w:r>
            <w:r w:rsidRPr="00F955E1">
              <w:rPr>
                <w:spacing w:val="1"/>
              </w:rPr>
              <w:t xml:space="preserve"> </w:t>
            </w:r>
            <w:r w:rsidRPr="00F955E1">
              <w:rPr>
                <w:spacing w:val="-1"/>
              </w:rPr>
              <w:t>letto</w:t>
            </w:r>
            <w:r w:rsidRPr="00F955E1">
              <w:rPr>
                <w:spacing w:val="1"/>
              </w:rPr>
              <w:t xml:space="preserve"> </w:t>
            </w:r>
            <w:r w:rsidRPr="00F955E1">
              <w:t>o</w:t>
            </w:r>
            <w:r w:rsidRPr="00F955E1">
              <w:rPr>
                <w:spacing w:val="1"/>
              </w:rPr>
              <w:t xml:space="preserve"> </w:t>
            </w:r>
            <w:r w:rsidRPr="00F955E1">
              <w:rPr>
                <w:spacing w:val="-1"/>
              </w:rPr>
              <w:t>materassino,</w:t>
            </w:r>
            <w:r w:rsidRPr="00F955E1">
              <w:rPr>
                <w:spacing w:val="1"/>
              </w:rPr>
              <w:t xml:space="preserve"> </w:t>
            </w:r>
            <w:r w:rsidRPr="00F955E1">
              <w:rPr>
                <w:spacing w:val="-1"/>
              </w:rPr>
              <w:t>un'area</w:t>
            </w:r>
            <w:r w:rsidRPr="00F955E1">
              <w:t xml:space="preserve"> per</w:t>
            </w:r>
            <w:r w:rsidRPr="00F955E1">
              <w:rPr>
                <w:spacing w:val="1"/>
              </w:rPr>
              <w:t xml:space="preserve"> </w:t>
            </w:r>
            <w:r w:rsidRPr="00F955E1">
              <w:rPr>
                <w:spacing w:val="-1"/>
              </w:rPr>
              <w:t>gli</w:t>
            </w:r>
            <w:r w:rsidRPr="00F955E1">
              <w:rPr>
                <w:spacing w:val="1"/>
              </w:rPr>
              <w:t xml:space="preserve"> </w:t>
            </w:r>
            <w:r w:rsidRPr="00F955E1">
              <w:rPr>
                <w:spacing w:val="-1"/>
              </w:rPr>
              <w:t>oggetti</w:t>
            </w:r>
            <w:r w:rsidRPr="00F955E1">
              <w:rPr>
                <w:spacing w:val="2"/>
              </w:rPr>
              <w:t xml:space="preserve"> </w:t>
            </w:r>
            <w:r w:rsidRPr="00F955E1">
              <w:rPr>
                <w:spacing w:val="-1"/>
              </w:rPr>
              <w:t>personali,</w:t>
            </w:r>
            <w:r w:rsidRPr="00F955E1">
              <w:t xml:space="preserve"> e</w:t>
            </w:r>
            <w:r w:rsidRPr="00F955E1">
              <w:rPr>
                <w:spacing w:val="2"/>
              </w:rPr>
              <w:t xml:space="preserve"> </w:t>
            </w:r>
            <w:r w:rsidRPr="00F955E1">
              <w:rPr>
                <w:spacing w:val="-1"/>
              </w:rPr>
              <w:t>la</w:t>
            </w:r>
            <w:r w:rsidRPr="00F955E1">
              <w:rPr>
                <w:spacing w:val="2"/>
              </w:rPr>
              <w:t xml:space="preserve"> </w:t>
            </w:r>
            <w:r w:rsidRPr="00F955E1">
              <w:rPr>
                <w:spacing w:val="-1"/>
              </w:rPr>
              <w:t>possibilità</w:t>
            </w:r>
            <w:r w:rsidRPr="00F955E1">
              <w:rPr>
                <w:spacing w:val="3"/>
              </w:rPr>
              <w:t xml:space="preserve"> </w:t>
            </w:r>
            <w:r w:rsidRPr="00F955E1">
              <w:t>di</w:t>
            </w:r>
            <w:r w:rsidRPr="00F955E1">
              <w:rPr>
                <w:spacing w:val="77"/>
              </w:rPr>
              <w:t xml:space="preserve"> </w:t>
            </w:r>
            <w:r w:rsidRPr="00F955E1">
              <w:rPr>
                <w:spacing w:val="-1"/>
              </w:rPr>
              <w:t>mettere</w:t>
            </w:r>
            <w:r w:rsidRPr="00F955E1">
              <w:rPr>
                <w:spacing w:val="-4"/>
              </w:rPr>
              <w:t xml:space="preserve"> </w:t>
            </w:r>
            <w:r w:rsidRPr="00F955E1">
              <w:t>al</w:t>
            </w:r>
            <w:r w:rsidRPr="00F955E1">
              <w:rPr>
                <w:spacing w:val="-5"/>
              </w:rPr>
              <w:t xml:space="preserve"> </w:t>
            </w:r>
            <w:r w:rsidRPr="00F955E1">
              <w:rPr>
                <w:spacing w:val="-1"/>
              </w:rPr>
              <w:t>sicuro</w:t>
            </w:r>
            <w:r w:rsidRPr="00F955E1">
              <w:rPr>
                <w:spacing w:val="-4"/>
              </w:rPr>
              <w:t xml:space="preserve"> </w:t>
            </w:r>
            <w:r w:rsidRPr="00F955E1">
              <w:rPr>
                <w:spacing w:val="-1"/>
              </w:rPr>
              <w:t>gli</w:t>
            </w:r>
            <w:r w:rsidRPr="00F955E1">
              <w:rPr>
                <w:spacing w:val="-4"/>
              </w:rPr>
              <w:t xml:space="preserve"> </w:t>
            </w:r>
            <w:r w:rsidRPr="00F955E1">
              <w:rPr>
                <w:spacing w:val="-1"/>
              </w:rPr>
              <w:t>oggetti</w:t>
            </w:r>
            <w:r w:rsidRPr="00F955E1">
              <w:rPr>
                <w:spacing w:val="-4"/>
              </w:rPr>
              <w:t xml:space="preserve"> </w:t>
            </w:r>
            <w:r w:rsidRPr="00F955E1">
              <w:rPr>
                <w:spacing w:val="-1"/>
              </w:rPr>
              <w:t>personali</w:t>
            </w:r>
            <w:r w:rsidRPr="00F955E1">
              <w:t>.</w:t>
            </w:r>
          </w:p>
        </w:tc>
        <w:tc>
          <w:tcPr>
            <w:tcW w:w="506" w:type="dxa"/>
            <w:gridSpan w:val="2"/>
          </w:tcPr>
          <w:p w14:paraId="75B13DFF" w14:textId="77777777" w:rsidR="00F955E1" w:rsidRPr="00F955E1" w:rsidRDefault="00F955E1" w:rsidP="00F955E1">
            <w:pPr>
              <w:tabs>
                <w:tab w:val="left" w:pos="7513"/>
              </w:tabs>
            </w:pPr>
          </w:p>
        </w:tc>
        <w:tc>
          <w:tcPr>
            <w:tcW w:w="506" w:type="dxa"/>
          </w:tcPr>
          <w:p w14:paraId="2BA46323" w14:textId="77777777" w:rsidR="00F955E1" w:rsidRPr="00F955E1" w:rsidRDefault="00F955E1" w:rsidP="00F955E1">
            <w:pPr>
              <w:tabs>
                <w:tab w:val="left" w:pos="7513"/>
              </w:tabs>
            </w:pPr>
          </w:p>
        </w:tc>
        <w:tc>
          <w:tcPr>
            <w:tcW w:w="506" w:type="dxa"/>
          </w:tcPr>
          <w:p w14:paraId="5C7C12B3" w14:textId="77777777" w:rsidR="00F955E1" w:rsidRPr="00F955E1" w:rsidRDefault="00F955E1" w:rsidP="00F955E1">
            <w:pPr>
              <w:tabs>
                <w:tab w:val="left" w:pos="7513"/>
              </w:tabs>
            </w:pPr>
          </w:p>
        </w:tc>
        <w:tc>
          <w:tcPr>
            <w:tcW w:w="2703" w:type="dxa"/>
          </w:tcPr>
          <w:p w14:paraId="1EE646D4" w14:textId="77777777" w:rsidR="00F955E1" w:rsidRPr="00F955E1" w:rsidRDefault="00F955E1" w:rsidP="00F955E1">
            <w:pPr>
              <w:tabs>
                <w:tab w:val="left" w:pos="7513"/>
              </w:tabs>
            </w:pPr>
          </w:p>
        </w:tc>
      </w:tr>
      <w:tr w:rsidR="00F955E1" w:rsidRPr="00F955E1" w14:paraId="487CEF22" w14:textId="77777777" w:rsidTr="00424F57">
        <w:trPr>
          <w:cantSplit/>
        </w:trPr>
        <w:tc>
          <w:tcPr>
            <w:tcW w:w="675" w:type="dxa"/>
          </w:tcPr>
          <w:p w14:paraId="154FA1E5" w14:textId="77777777" w:rsidR="00F955E1" w:rsidRPr="00F955E1" w:rsidRDefault="00F955E1" w:rsidP="00F955E1">
            <w:pPr>
              <w:tabs>
                <w:tab w:val="left" w:pos="7513"/>
              </w:tabs>
              <w:rPr>
                <w:lang w:val="en-US"/>
              </w:rPr>
            </w:pPr>
            <w:r w:rsidRPr="00F955E1">
              <w:rPr>
                <w:lang w:val="en-US"/>
              </w:rPr>
              <w:t>3.9</w:t>
            </w:r>
          </w:p>
        </w:tc>
        <w:tc>
          <w:tcPr>
            <w:tcW w:w="5209" w:type="dxa"/>
            <w:gridSpan w:val="3"/>
          </w:tcPr>
          <w:p w14:paraId="2B027921" w14:textId="77777777" w:rsidR="00F955E1" w:rsidRPr="00F955E1" w:rsidRDefault="00F955E1" w:rsidP="00F955E1">
            <w:pPr>
              <w:tabs>
                <w:tab w:val="left" w:pos="7513"/>
              </w:tabs>
              <w:spacing w:after="120"/>
            </w:pPr>
            <w:r w:rsidRPr="00F955E1">
              <w:t>I</w:t>
            </w:r>
            <w:r w:rsidRPr="00F955E1">
              <w:rPr>
                <w:spacing w:val="-2"/>
              </w:rPr>
              <w:t xml:space="preserve"> </w:t>
            </w:r>
            <w:r w:rsidRPr="00F955E1">
              <w:rPr>
                <w:spacing w:val="-1"/>
              </w:rPr>
              <w:t>bagni</w:t>
            </w:r>
            <w:r w:rsidRPr="00F955E1">
              <w:rPr>
                <w:spacing w:val="-3"/>
              </w:rPr>
              <w:t xml:space="preserve"> </w:t>
            </w:r>
            <w:r w:rsidRPr="00F955E1">
              <w:t>e</w:t>
            </w:r>
            <w:r w:rsidRPr="00F955E1">
              <w:rPr>
                <w:spacing w:val="-2"/>
              </w:rPr>
              <w:t xml:space="preserve"> </w:t>
            </w:r>
            <w:r w:rsidRPr="00F955E1">
              <w:rPr>
                <w:spacing w:val="-1"/>
              </w:rPr>
              <w:t>le</w:t>
            </w:r>
            <w:r w:rsidRPr="00F955E1">
              <w:rPr>
                <w:spacing w:val="-3"/>
              </w:rPr>
              <w:t xml:space="preserve"> </w:t>
            </w:r>
            <w:r w:rsidRPr="00F955E1">
              <w:rPr>
                <w:spacing w:val="-1"/>
              </w:rPr>
              <w:t>docce</w:t>
            </w:r>
            <w:r w:rsidRPr="00F955E1">
              <w:rPr>
                <w:spacing w:val="-2"/>
              </w:rPr>
              <w:t xml:space="preserve"> </w:t>
            </w:r>
            <w:r w:rsidRPr="00F955E1">
              <w:rPr>
                <w:spacing w:val="-1"/>
              </w:rPr>
              <w:t>consentono</w:t>
            </w:r>
            <w:r w:rsidRPr="00F955E1">
              <w:rPr>
                <w:spacing w:val="-3"/>
              </w:rPr>
              <w:t xml:space="preserve"> </w:t>
            </w:r>
            <w:r w:rsidRPr="00F955E1">
              <w:rPr>
                <w:spacing w:val="-1"/>
              </w:rPr>
              <w:t>un'adeguata privacy</w:t>
            </w:r>
            <w:r w:rsidRPr="00F955E1">
              <w:rPr>
                <w:spacing w:val="-2"/>
              </w:rPr>
              <w:t xml:space="preserve"> </w:t>
            </w:r>
            <w:r w:rsidRPr="00F955E1">
              <w:t>e</w:t>
            </w:r>
            <w:r w:rsidRPr="00F955E1">
              <w:rPr>
                <w:spacing w:val="-4"/>
              </w:rPr>
              <w:t xml:space="preserve"> </w:t>
            </w:r>
            <w:r w:rsidRPr="00F955E1">
              <w:rPr>
                <w:spacing w:val="-1"/>
              </w:rPr>
              <w:t>ciascuno</w:t>
            </w:r>
            <w:r w:rsidRPr="00F955E1">
              <w:rPr>
                <w:spacing w:val="-3"/>
              </w:rPr>
              <w:t xml:space="preserve"> </w:t>
            </w:r>
            <w:r w:rsidRPr="00F955E1">
              <w:rPr>
                <w:spacing w:val="-1"/>
              </w:rPr>
              <w:t>ha il proprio</w:t>
            </w:r>
            <w:r w:rsidRPr="00F955E1">
              <w:rPr>
                <w:spacing w:val="-3"/>
              </w:rPr>
              <w:t xml:space="preserve"> </w:t>
            </w:r>
            <w:r w:rsidRPr="00F955E1">
              <w:rPr>
                <w:spacing w:val="-1"/>
              </w:rPr>
              <w:t>spogliatoio</w:t>
            </w:r>
          </w:p>
        </w:tc>
        <w:tc>
          <w:tcPr>
            <w:tcW w:w="506" w:type="dxa"/>
            <w:gridSpan w:val="2"/>
          </w:tcPr>
          <w:p w14:paraId="18EDB48B" w14:textId="77777777" w:rsidR="00F955E1" w:rsidRPr="00F955E1" w:rsidRDefault="00F955E1" w:rsidP="00F955E1">
            <w:pPr>
              <w:tabs>
                <w:tab w:val="left" w:pos="7513"/>
              </w:tabs>
            </w:pPr>
          </w:p>
        </w:tc>
        <w:tc>
          <w:tcPr>
            <w:tcW w:w="506" w:type="dxa"/>
          </w:tcPr>
          <w:p w14:paraId="7233EBE5" w14:textId="77777777" w:rsidR="00F955E1" w:rsidRPr="00F955E1" w:rsidRDefault="00F955E1" w:rsidP="00F955E1">
            <w:pPr>
              <w:tabs>
                <w:tab w:val="left" w:pos="7513"/>
              </w:tabs>
            </w:pPr>
          </w:p>
        </w:tc>
        <w:tc>
          <w:tcPr>
            <w:tcW w:w="506" w:type="dxa"/>
          </w:tcPr>
          <w:p w14:paraId="4CEDA142" w14:textId="77777777" w:rsidR="00F955E1" w:rsidRPr="00F955E1" w:rsidRDefault="00F955E1" w:rsidP="00F955E1">
            <w:pPr>
              <w:tabs>
                <w:tab w:val="left" w:pos="7513"/>
              </w:tabs>
            </w:pPr>
          </w:p>
        </w:tc>
        <w:tc>
          <w:tcPr>
            <w:tcW w:w="2703" w:type="dxa"/>
          </w:tcPr>
          <w:p w14:paraId="53503E90" w14:textId="77777777" w:rsidR="00F955E1" w:rsidRPr="00F955E1" w:rsidRDefault="00F955E1" w:rsidP="00F955E1">
            <w:pPr>
              <w:tabs>
                <w:tab w:val="left" w:pos="7513"/>
              </w:tabs>
            </w:pPr>
          </w:p>
        </w:tc>
      </w:tr>
      <w:tr w:rsidR="00F955E1" w:rsidRPr="00F955E1" w14:paraId="162FAA7F" w14:textId="77777777" w:rsidTr="00424F57">
        <w:trPr>
          <w:cantSplit/>
        </w:trPr>
        <w:tc>
          <w:tcPr>
            <w:tcW w:w="675" w:type="dxa"/>
          </w:tcPr>
          <w:p w14:paraId="7BEEB680" w14:textId="77777777" w:rsidR="00F955E1" w:rsidRPr="00F955E1" w:rsidRDefault="00F955E1" w:rsidP="00F955E1">
            <w:pPr>
              <w:tabs>
                <w:tab w:val="left" w:pos="7513"/>
              </w:tabs>
              <w:rPr>
                <w:lang w:val="en-US"/>
              </w:rPr>
            </w:pPr>
            <w:r w:rsidRPr="00F955E1">
              <w:rPr>
                <w:lang w:val="en-US"/>
              </w:rPr>
              <w:t>3.9</w:t>
            </w:r>
          </w:p>
        </w:tc>
        <w:tc>
          <w:tcPr>
            <w:tcW w:w="5209" w:type="dxa"/>
            <w:gridSpan w:val="3"/>
          </w:tcPr>
          <w:p w14:paraId="0FDC53D3" w14:textId="77777777" w:rsidR="00F955E1" w:rsidRPr="00F955E1" w:rsidRDefault="00F955E1" w:rsidP="00F955E1">
            <w:pPr>
              <w:tabs>
                <w:tab w:val="left" w:pos="7513"/>
              </w:tabs>
              <w:spacing w:after="120"/>
            </w:pPr>
            <w:r w:rsidRPr="00F955E1">
              <w:rPr>
                <w:spacing w:val="-1"/>
              </w:rPr>
              <w:t>Viene</w:t>
            </w:r>
            <w:r w:rsidRPr="00F955E1">
              <w:rPr>
                <w:spacing w:val="10"/>
              </w:rPr>
              <w:t xml:space="preserve"> </w:t>
            </w:r>
            <w:r w:rsidRPr="00F955E1">
              <w:rPr>
                <w:spacing w:val="-1"/>
              </w:rPr>
              <w:t>erogata</w:t>
            </w:r>
            <w:r w:rsidRPr="00F955E1">
              <w:rPr>
                <w:spacing w:val="8"/>
              </w:rPr>
              <w:t xml:space="preserve"> </w:t>
            </w:r>
            <w:r w:rsidRPr="00F955E1">
              <w:rPr>
                <w:spacing w:val="-1"/>
              </w:rPr>
              <w:t>acqua</w:t>
            </w:r>
            <w:r w:rsidRPr="00F955E1">
              <w:rPr>
                <w:spacing w:val="10"/>
              </w:rPr>
              <w:t xml:space="preserve"> </w:t>
            </w:r>
            <w:r w:rsidRPr="00F955E1">
              <w:rPr>
                <w:spacing w:val="-1"/>
              </w:rPr>
              <w:t>calda</w:t>
            </w:r>
            <w:r w:rsidRPr="00F955E1">
              <w:rPr>
                <w:spacing w:val="9"/>
              </w:rPr>
              <w:t xml:space="preserve"> </w:t>
            </w:r>
            <w:r w:rsidRPr="00F955E1">
              <w:t>e</w:t>
            </w:r>
            <w:r w:rsidRPr="00F955E1">
              <w:rPr>
                <w:spacing w:val="8"/>
              </w:rPr>
              <w:t xml:space="preserve"> </w:t>
            </w:r>
            <w:r w:rsidRPr="00F955E1">
              <w:rPr>
                <w:spacing w:val="-1"/>
              </w:rPr>
              <w:t>l'utilizzo</w:t>
            </w:r>
            <w:r w:rsidRPr="00F955E1">
              <w:rPr>
                <w:spacing w:val="12"/>
              </w:rPr>
              <w:t xml:space="preserve"> </w:t>
            </w:r>
            <w:r w:rsidRPr="00F955E1">
              <w:rPr>
                <w:spacing w:val="-1"/>
              </w:rPr>
              <w:t>dell'</w:t>
            </w:r>
            <w:r w:rsidRPr="00F955E1">
              <w:rPr>
                <w:spacing w:val="10"/>
              </w:rPr>
              <w:t xml:space="preserve"> </w:t>
            </w:r>
            <w:r w:rsidRPr="00F955E1">
              <w:rPr>
                <w:spacing w:val="-1"/>
              </w:rPr>
              <w:t>acqua</w:t>
            </w:r>
            <w:r w:rsidRPr="00F955E1">
              <w:rPr>
                <w:spacing w:val="10"/>
              </w:rPr>
              <w:t xml:space="preserve"> </w:t>
            </w:r>
            <w:r w:rsidRPr="00F955E1">
              <w:rPr>
                <w:spacing w:val="-1"/>
              </w:rPr>
              <w:t>per</w:t>
            </w:r>
            <w:r w:rsidRPr="00F955E1">
              <w:rPr>
                <w:spacing w:val="9"/>
              </w:rPr>
              <w:t xml:space="preserve"> </w:t>
            </w:r>
            <w:r w:rsidRPr="00F955E1">
              <w:rPr>
                <w:spacing w:val="-1"/>
              </w:rPr>
              <w:t>fare</w:t>
            </w:r>
            <w:r w:rsidRPr="00F955E1">
              <w:rPr>
                <w:spacing w:val="10"/>
              </w:rPr>
              <w:t xml:space="preserve"> </w:t>
            </w:r>
            <w:r w:rsidRPr="00F955E1">
              <w:rPr>
                <w:spacing w:val="-1"/>
              </w:rPr>
              <w:t>la</w:t>
            </w:r>
            <w:r w:rsidRPr="00F955E1">
              <w:rPr>
                <w:spacing w:val="9"/>
              </w:rPr>
              <w:t xml:space="preserve"> </w:t>
            </w:r>
            <w:r w:rsidRPr="00F955E1">
              <w:rPr>
                <w:spacing w:val="-1"/>
              </w:rPr>
              <w:t>doccia</w:t>
            </w:r>
            <w:r w:rsidRPr="00F955E1">
              <w:rPr>
                <w:spacing w:val="8"/>
              </w:rPr>
              <w:t xml:space="preserve"> </w:t>
            </w:r>
            <w:r w:rsidRPr="00F955E1">
              <w:t>e</w:t>
            </w:r>
            <w:r w:rsidRPr="00F955E1">
              <w:rPr>
                <w:spacing w:val="8"/>
              </w:rPr>
              <w:t xml:space="preserve"> </w:t>
            </w:r>
            <w:r w:rsidRPr="00F955E1">
              <w:rPr>
                <w:spacing w:val="-1"/>
              </w:rPr>
              <w:t>il</w:t>
            </w:r>
            <w:r w:rsidRPr="00F955E1">
              <w:rPr>
                <w:spacing w:val="10"/>
              </w:rPr>
              <w:t xml:space="preserve"> </w:t>
            </w:r>
            <w:r w:rsidRPr="00F955E1">
              <w:rPr>
                <w:spacing w:val="-1"/>
              </w:rPr>
              <w:t>bagno</w:t>
            </w:r>
            <w:r w:rsidRPr="00F955E1">
              <w:rPr>
                <w:spacing w:val="7"/>
              </w:rPr>
              <w:t xml:space="preserve"> </w:t>
            </w:r>
            <w:r w:rsidRPr="00F955E1">
              <w:rPr>
                <w:spacing w:val="-1"/>
              </w:rPr>
              <w:t>non</w:t>
            </w:r>
            <w:r w:rsidRPr="00F955E1">
              <w:rPr>
                <w:spacing w:val="8"/>
              </w:rPr>
              <w:t xml:space="preserve"> </w:t>
            </w:r>
            <w:r w:rsidRPr="00F955E1">
              <w:rPr>
                <w:spacing w:val="-1"/>
              </w:rPr>
              <w:t>dovrebbe</w:t>
            </w:r>
            <w:r w:rsidRPr="00F955E1">
              <w:rPr>
                <w:spacing w:val="11"/>
              </w:rPr>
              <w:t xml:space="preserve"> </w:t>
            </w:r>
            <w:r w:rsidRPr="00F955E1">
              <w:rPr>
                <w:spacing w:val="-1"/>
              </w:rPr>
              <w:t>essere</w:t>
            </w:r>
            <w:r w:rsidRPr="00F955E1">
              <w:rPr>
                <w:spacing w:val="65"/>
                <w:w w:val="99"/>
              </w:rPr>
              <w:t xml:space="preserve"> </w:t>
            </w:r>
            <w:r w:rsidRPr="00F955E1">
              <w:rPr>
                <w:spacing w:val="-1"/>
              </w:rPr>
              <w:t>limitato</w:t>
            </w:r>
            <w:r w:rsidRPr="00F955E1">
              <w:rPr>
                <w:spacing w:val="-4"/>
              </w:rPr>
              <w:t xml:space="preserve"> </w:t>
            </w:r>
            <w:r w:rsidRPr="00F955E1">
              <w:rPr>
                <w:spacing w:val="-1"/>
              </w:rPr>
              <w:t>ad</w:t>
            </w:r>
            <w:r w:rsidRPr="00F955E1">
              <w:rPr>
                <w:spacing w:val="-3"/>
              </w:rPr>
              <w:t xml:space="preserve"> </w:t>
            </w:r>
            <w:r w:rsidRPr="00F955E1">
              <w:rPr>
                <w:spacing w:val="-1"/>
              </w:rPr>
              <w:t>orari</w:t>
            </w:r>
            <w:r w:rsidRPr="00F955E1">
              <w:rPr>
                <w:spacing w:val="-4"/>
              </w:rPr>
              <w:t xml:space="preserve"> </w:t>
            </w:r>
            <w:r w:rsidRPr="00F955E1">
              <w:t>di</w:t>
            </w:r>
            <w:r w:rsidRPr="00F955E1">
              <w:rPr>
                <w:spacing w:val="-3"/>
              </w:rPr>
              <w:t xml:space="preserve"> </w:t>
            </w:r>
            <w:r w:rsidRPr="00F955E1">
              <w:rPr>
                <w:spacing w:val="-1"/>
              </w:rPr>
              <w:t>funzionamento</w:t>
            </w:r>
            <w:r w:rsidRPr="00F955E1">
              <w:rPr>
                <w:spacing w:val="-4"/>
              </w:rPr>
              <w:t xml:space="preserve"> </w:t>
            </w:r>
            <w:r w:rsidRPr="00F955E1">
              <w:rPr>
                <w:spacing w:val="-1"/>
              </w:rPr>
              <w:t>irragionevoli</w:t>
            </w:r>
          </w:p>
        </w:tc>
        <w:tc>
          <w:tcPr>
            <w:tcW w:w="506" w:type="dxa"/>
            <w:gridSpan w:val="2"/>
          </w:tcPr>
          <w:p w14:paraId="12887AEE" w14:textId="77777777" w:rsidR="00F955E1" w:rsidRPr="00F955E1" w:rsidRDefault="00F955E1" w:rsidP="00F955E1">
            <w:pPr>
              <w:tabs>
                <w:tab w:val="left" w:pos="7513"/>
              </w:tabs>
            </w:pPr>
          </w:p>
        </w:tc>
        <w:tc>
          <w:tcPr>
            <w:tcW w:w="506" w:type="dxa"/>
          </w:tcPr>
          <w:p w14:paraId="18E0B58F" w14:textId="77777777" w:rsidR="00F955E1" w:rsidRPr="00F955E1" w:rsidRDefault="00F955E1" w:rsidP="00F955E1">
            <w:pPr>
              <w:tabs>
                <w:tab w:val="left" w:pos="7513"/>
              </w:tabs>
            </w:pPr>
          </w:p>
        </w:tc>
        <w:tc>
          <w:tcPr>
            <w:tcW w:w="506" w:type="dxa"/>
          </w:tcPr>
          <w:p w14:paraId="7FA1F228" w14:textId="77777777" w:rsidR="00F955E1" w:rsidRPr="00F955E1" w:rsidRDefault="00F955E1" w:rsidP="00F955E1">
            <w:pPr>
              <w:tabs>
                <w:tab w:val="left" w:pos="7513"/>
              </w:tabs>
            </w:pPr>
          </w:p>
        </w:tc>
        <w:tc>
          <w:tcPr>
            <w:tcW w:w="2703" w:type="dxa"/>
          </w:tcPr>
          <w:p w14:paraId="02D3E61D" w14:textId="77777777" w:rsidR="00F955E1" w:rsidRPr="00F955E1" w:rsidRDefault="00F955E1" w:rsidP="00F955E1">
            <w:pPr>
              <w:tabs>
                <w:tab w:val="left" w:pos="7513"/>
              </w:tabs>
            </w:pPr>
          </w:p>
        </w:tc>
      </w:tr>
      <w:tr w:rsidR="00F955E1" w:rsidRPr="00F955E1" w14:paraId="2CF99403" w14:textId="77777777" w:rsidTr="00424F57">
        <w:trPr>
          <w:cantSplit/>
        </w:trPr>
        <w:tc>
          <w:tcPr>
            <w:tcW w:w="675" w:type="dxa"/>
          </w:tcPr>
          <w:p w14:paraId="3DAC9A50" w14:textId="77777777" w:rsidR="00F955E1" w:rsidRPr="00F955E1" w:rsidRDefault="00F955E1" w:rsidP="00F955E1">
            <w:pPr>
              <w:tabs>
                <w:tab w:val="left" w:pos="7513"/>
              </w:tabs>
              <w:rPr>
                <w:lang w:val="en-US"/>
              </w:rPr>
            </w:pPr>
            <w:r w:rsidRPr="00F955E1">
              <w:rPr>
                <w:lang w:val="en-US"/>
              </w:rPr>
              <w:t>3.9</w:t>
            </w:r>
          </w:p>
        </w:tc>
        <w:tc>
          <w:tcPr>
            <w:tcW w:w="5209" w:type="dxa"/>
            <w:gridSpan w:val="3"/>
          </w:tcPr>
          <w:p w14:paraId="21A8C72E" w14:textId="77777777" w:rsidR="00F955E1" w:rsidRPr="00F955E1" w:rsidRDefault="00F955E1" w:rsidP="00F955E1">
            <w:pPr>
              <w:tabs>
                <w:tab w:val="left" w:pos="7513"/>
              </w:tabs>
              <w:spacing w:after="120"/>
            </w:pPr>
            <w:proofErr w:type="gramStart"/>
            <w:r w:rsidRPr="00F955E1">
              <w:rPr>
                <w:spacing w:val="-1"/>
              </w:rPr>
              <w:t>Ciascun</w:t>
            </w:r>
            <w:r w:rsidRPr="00F955E1">
              <w:t xml:space="preserve"> </w:t>
            </w:r>
            <w:r w:rsidRPr="00F955E1">
              <w:rPr>
                <w:spacing w:val="7"/>
              </w:rPr>
              <w:t xml:space="preserve"> </w:t>
            </w:r>
            <w:r w:rsidRPr="00F955E1">
              <w:rPr>
                <w:spacing w:val="-1"/>
              </w:rPr>
              <w:t>dormitorio</w:t>
            </w:r>
            <w:proofErr w:type="gramEnd"/>
            <w:r w:rsidRPr="00F955E1">
              <w:t xml:space="preserve"> </w:t>
            </w:r>
            <w:r w:rsidRPr="00F955E1">
              <w:rPr>
                <w:spacing w:val="8"/>
              </w:rPr>
              <w:t xml:space="preserve"> </w:t>
            </w:r>
            <w:r w:rsidRPr="00F955E1">
              <w:t xml:space="preserve">ha </w:t>
            </w:r>
            <w:r w:rsidRPr="00F955E1">
              <w:rPr>
                <w:spacing w:val="8"/>
              </w:rPr>
              <w:t xml:space="preserve"> </w:t>
            </w:r>
            <w:r w:rsidRPr="00F955E1">
              <w:rPr>
                <w:spacing w:val="-1"/>
              </w:rPr>
              <w:t>un'</w:t>
            </w:r>
            <w:r w:rsidRPr="00F955E1">
              <w:t xml:space="preserve"> </w:t>
            </w:r>
            <w:r w:rsidRPr="00F955E1">
              <w:rPr>
                <w:spacing w:val="7"/>
              </w:rPr>
              <w:t xml:space="preserve"> </w:t>
            </w:r>
            <w:r w:rsidRPr="00F955E1">
              <w:rPr>
                <w:spacing w:val="-1"/>
              </w:rPr>
              <w:t>illuminazione</w:t>
            </w:r>
            <w:r w:rsidRPr="00F955E1">
              <w:t xml:space="preserve"> </w:t>
            </w:r>
            <w:r w:rsidRPr="00F955E1">
              <w:rPr>
                <w:spacing w:val="9"/>
              </w:rPr>
              <w:t xml:space="preserve"> </w:t>
            </w:r>
            <w:r w:rsidRPr="00F955E1">
              <w:rPr>
                <w:spacing w:val="-1"/>
              </w:rPr>
              <w:t>ed</w:t>
            </w:r>
            <w:r w:rsidRPr="00F955E1">
              <w:t xml:space="preserve"> </w:t>
            </w:r>
            <w:r w:rsidRPr="00F955E1">
              <w:rPr>
                <w:spacing w:val="8"/>
              </w:rPr>
              <w:t xml:space="preserve"> </w:t>
            </w:r>
            <w:r w:rsidRPr="00F955E1">
              <w:rPr>
                <w:spacing w:val="-1"/>
              </w:rPr>
              <w:t>una</w:t>
            </w:r>
            <w:r w:rsidRPr="00F955E1">
              <w:t xml:space="preserve"> </w:t>
            </w:r>
            <w:r w:rsidRPr="00F955E1">
              <w:rPr>
                <w:spacing w:val="8"/>
              </w:rPr>
              <w:t xml:space="preserve"> </w:t>
            </w:r>
            <w:r w:rsidRPr="00F955E1">
              <w:rPr>
                <w:spacing w:val="-1"/>
              </w:rPr>
              <w:t>ventilazione</w:t>
            </w:r>
            <w:r w:rsidRPr="00F955E1">
              <w:t xml:space="preserve"> </w:t>
            </w:r>
            <w:r w:rsidRPr="00F955E1">
              <w:rPr>
                <w:spacing w:val="10"/>
              </w:rPr>
              <w:t xml:space="preserve"> </w:t>
            </w:r>
            <w:r w:rsidRPr="00F955E1">
              <w:rPr>
                <w:spacing w:val="-1"/>
              </w:rPr>
              <w:t>adeguate</w:t>
            </w:r>
            <w:r w:rsidRPr="00F955E1">
              <w:t xml:space="preserve"> </w:t>
            </w:r>
            <w:r w:rsidRPr="00F955E1">
              <w:rPr>
                <w:spacing w:val="8"/>
              </w:rPr>
              <w:t xml:space="preserve"> </w:t>
            </w:r>
            <w:r w:rsidRPr="00F955E1">
              <w:rPr>
                <w:spacing w:val="-1"/>
              </w:rPr>
              <w:t>per</w:t>
            </w:r>
            <w:r w:rsidRPr="00F955E1">
              <w:t xml:space="preserve"> </w:t>
            </w:r>
            <w:r w:rsidRPr="00F955E1">
              <w:rPr>
                <w:spacing w:val="6"/>
              </w:rPr>
              <w:t xml:space="preserve"> </w:t>
            </w:r>
            <w:r w:rsidRPr="00F955E1">
              <w:rPr>
                <w:spacing w:val="-1"/>
              </w:rPr>
              <w:t>rendere</w:t>
            </w:r>
            <w:r w:rsidRPr="00F955E1">
              <w:t xml:space="preserve"> </w:t>
            </w:r>
            <w:r w:rsidRPr="00F955E1">
              <w:rPr>
                <w:spacing w:val="8"/>
              </w:rPr>
              <w:t xml:space="preserve"> </w:t>
            </w:r>
            <w:r w:rsidRPr="00F955E1">
              <w:rPr>
                <w:spacing w:val="-1"/>
              </w:rPr>
              <w:t>l'</w:t>
            </w:r>
            <w:r w:rsidRPr="00F955E1">
              <w:t xml:space="preserve"> </w:t>
            </w:r>
            <w:r w:rsidRPr="00F955E1">
              <w:rPr>
                <w:spacing w:val="-1"/>
              </w:rPr>
              <w:t>area</w:t>
            </w:r>
            <w:r w:rsidRPr="00F955E1">
              <w:t xml:space="preserve"> </w:t>
            </w:r>
            <w:r w:rsidRPr="00F955E1">
              <w:rPr>
                <w:spacing w:val="8"/>
              </w:rPr>
              <w:t xml:space="preserve"> </w:t>
            </w:r>
            <w:r w:rsidRPr="00F955E1">
              <w:t>di</w:t>
            </w:r>
            <w:r w:rsidRPr="00F955E1">
              <w:rPr>
                <w:spacing w:val="67"/>
              </w:rPr>
              <w:t xml:space="preserve"> </w:t>
            </w:r>
            <w:r w:rsidRPr="00F955E1">
              <w:rPr>
                <w:spacing w:val="-1"/>
              </w:rPr>
              <w:t>soggiorno</w:t>
            </w:r>
            <w:r w:rsidRPr="00F955E1">
              <w:rPr>
                <w:spacing w:val="-6"/>
              </w:rPr>
              <w:t xml:space="preserve"> </w:t>
            </w:r>
            <w:r w:rsidRPr="00F955E1">
              <w:rPr>
                <w:spacing w:val="-1"/>
              </w:rPr>
              <w:t>confortevole</w:t>
            </w:r>
          </w:p>
        </w:tc>
        <w:tc>
          <w:tcPr>
            <w:tcW w:w="506" w:type="dxa"/>
            <w:gridSpan w:val="2"/>
          </w:tcPr>
          <w:p w14:paraId="62EDFA90" w14:textId="77777777" w:rsidR="00F955E1" w:rsidRPr="00F955E1" w:rsidRDefault="00F955E1" w:rsidP="00F955E1">
            <w:pPr>
              <w:tabs>
                <w:tab w:val="left" w:pos="7513"/>
              </w:tabs>
            </w:pPr>
          </w:p>
        </w:tc>
        <w:tc>
          <w:tcPr>
            <w:tcW w:w="506" w:type="dxa"/>
          </w:tcPr>
          <w:p w14:paraId="5EB251C2" w14:textId="77777777" w:rsidR="00F955E1" w:rsidRPr="00F955E1" w:rsidRDefault="00F955E1" w:rsidP="00F955E1">
            <w:pPr>
              <w:tabs>
                <w:tab w:val="left" w:pos="7513"/>
              </w:tabs>
            </w:pPr>
          </w:p>
        </w:tc>
        <w:tc>
          <w:tcPr>
            <w:tcW w:w="506" w:type="dxa"/>
          </w:tcPr>
          <w:p w14:paraId="79F76B72" w14:textId="77777777" w:rsidR="00F955E1" w:rsidRPr="00F955E1" w:rsidRDefault="00F955E1" w:rsidP="00F955E1">
            <w:pPr>
              <w:tabs>
                <w:tab w:val="left" w:pos="7513"/>
              </w:tabs>
            </w:pPr>
          </w:p>
        </w:tc>
        <w:tc>
          <w:tcPr>
            <w:tcW w:w="2703" w:type="dxa"/>
          </w:tcPr>
          <w:p w14:paraId="23E1EACE" w14:textId="77777777" w:rsidR="00F955E1" w:rsidRPr="00F955E1" w:rsidRDefault="00F955E1" w:rsidP="00F955E1">
            <w:pPr>
              <w:tabs>
                <w:tab w:val="left" w:pos="7513"/>
              </w:tabs>
            </w:pPr>
          </w:p>
        </w:tc>
      </w:tr>
      <w:tr w:rsidR="00F955E1" w:rsidRPr="00F955E1" w14:paraId="23AA606E" w14:textId="77777777" w:rsidTr="00424F57">
        <w:trPr>
          <w:cantSplit/>
        </w:trPr>
        <w:tc>
          <w:tcPr>
            <w:tcW w:w="5884" w:type="dxa"/>
            <w:gridSpan w:val="4"/>
            <w:tcBorders>
              <w:bottom w:val="nil"/>
            </w:tcBorders>
          </w:tcPr>
          <w:p w14:paraId="7DB01340" w14:textId="77777777" w:rsidR="00F955E1" w:rsidRPr="00F955E1" w:rsidRDefault="00F955E1" w:rsidP="00F955E1">
            <w:pPr>
              <w:pStyle w:val="Heading1"/>
            </w:pPr>
            <w:bookmarkStart w:id="111" w:name="_Toc422143160"/>
            <w:r w:rsidRPr="00F955E1">
              <w:lastRenderedPageBreak/>
              <w:t>SALUTE E SICUREZZA</w:t>
            </w:r>
            <w:bookmarkEnd w:id="111"/>
          </w:p>
        </w:tc>
        <w:tc>
          <w:tcPr>
            <w:tcW w:w="4221" w:type="dxa"/>
            <w:gridSpan w:val="5"/>
            <w:vMerge w:val="restart"/>
          </w:tcPr>
          <w:p w14:paraId="66DF681F" w14:textId="77777777" w:rsidR="00F955E1" w:rsidRPr="00F955E1" w:rsidRDefault="00F955E1" w:rsidP="00F955E1">
            <w:pPr>
              <w:pStyle w:val="Heading1"/>
            </w:pPr>
          </w:p>
        </w:tc>
      </w:tr>
      <w:tr w:rsidR="00F955E1" w:rsidRPr="00F955E1" w14:paraId="61902BA5" w14:textId="77777777" w:rsidTr="00424F57">
        <w:trPr>
          <w:cantSplit/>
        </w:trPr>
        <w:tc>
          <w:tcPr>
            <w:tcW w:w="675" w:type="dxa"/>
            <w:tcBorders>
              <w:top w:val="nil"/>
              <w:right w:val="nil"/>
            </w:tcBorders>
          </w:tcPr>
          <w:p w14:paraId="5A421667" w14:textId="77777777" w:rsidR="00F955E1" w:rsidRPr="0062741F" w:rsidRDefault="00F955E1" w:rsidP="00F955E1">
            <w:pPr>
              <w:pStyle w:val="Heading2"/>
              <w:rPr>
                <w:lang w:val="en-US"/>
              </w:rPr>
            </w:pPr>
          </w:p>
        </w:tc>
        <w:tc>
          <w:tcPr>
            <w:tcW w:w="5209" w:type="dxa"/>
            <w:gridSpan w:val="3"/>
            <w:tcBorders>
              <w:top w:val="nil"/>
              <w:left w:val="nil"/>
            </w:tcBorders>
          </w:tcPr>
          <w:p w14:paraId="34626155" w14:textId="77777777" w:rsidR="00F955E1" w:rsidRPr="00F955E1" w:rsidRDefault="00F955E1" w:rsidP="00C50BD0">
            <w:pPr>
              <w:pStyle w:val="Heading1"/>
            </w:pPr>
            <w:bookmarkStart w:id="112" w:name="_Toc422143161"/>
            <w:r w:rsidRPr="00F955E1">
              <w:t>STRUTTURE DI ASILO NIDO</w:t>
            </w:r>
            <w:bookmarkEnd w:id="112"/>
            <w:r w:rsidRPr="00F955E1">
              <w:t xml:space="preserve"> </w:t>
            </w:r>
          </w:p>
        </w:tc>
        <w:tc>
          <w:tcPr>
            <w:tcW w:w="4221" w:type="dxa"/>
            <w:gridSpan w:val="5"/>
            <w:vMerge/>
          </w:tcPr>
          <w:p w14:paraId="3D3CD3A5" w14:textId="77777777" w:rsidR="00F955E1" w:rsidRPr="0062741F" w:rsidRDefault="00F955E1" w:rsidP="00F955E1">
            <w:pPr>
              <w:pStyle w:val="Heading2"/>
              <w:rPr>
                <w:lang w:val="en-US"/>
              </w:rPr>
            </w:pPr>
          </w:p>
        </w:tc>
      </w:tr>
      <w:tr w:rsidR="00F955E1" w:rsidRPr="00F955E1" w14:paraId="152B1CB8" w14:textId="77777777" w:rsidTr="00424F57">
        <w:trPr>
          <w:cantSplit/>
        </w:trPr>
        <w:tc>
          <w:tcPr>
            <w:tcW w:w="675" w:type="dxa"/>
          </w:tcPr>
          <w:p w14:paraId="72E73673" w14:textId="77777777" w:rsidR="00F955E1" w:rsidRPr="00F955E1" w:rsidRDefault="00F955E1" w:rsidP="00F955E1">
            <w:pPr>
              <w:tabs>
                <w:tab w:val="left" w:pos="7513"/>
              </w:tabs>
              <w:rPr>
                <w:lang w:val="en-US"/>
              </w:rPr>
            </w:pPr>
            <w:r w:rsidRPr="00F955E1">
              <w:rPr>
                <w:lang w:val="en-US"/>
              </w:rPr>
              <w:t>3.1</w:t>
            </w:r>
          </w:p>
        </w:tc>
        <w:tc>
          <w:tcPr>
            <w:tcW w:w="5209" w:type="dxa"/>
            <w:gridSpan w:val="3"/>
          </w:tcPr>
          <w:p w14:paraId="2B20CDFE" w14:textId="77777777" w:rsidR="00F955E1" w:rsidRPr="00F955E1" w:rsidRDefault="00F955E1" w:rsidP="00F955E1">
            <w:pPr>
              <w:tabs>
                <w:tab w:val="left" w:pos="7513"/>
              </w:tabs>
              <w:spacing w:after="120"/>
            </w:pPr>
            <w:r w:rsidRPr="00F955E1">
              <w:rPr>
                <w:spacing w:val="-1"/>
              </w:rPr>
              <w:t>Gli</w:t>
            </w:r>
            <w:r w:rsidRPr="00F955E1">
              <w:rPr>
                <w:spacing w:val="4"/>
              </w:rPr>
              <w:t xml:space="preserve"> </w:t>
            </w:r>
            <w:r w:rsidRPr="00F955E1">
              <w:rPr>
                <w:spacing w:val="-1"/>
              </w:rPr>
              <w:t>asili</w:t>
            </w:r>
            <w:r w:rsidRPr="00F955E1">
              <w:rPr>
                <w:spacing w:val="2"/>
              </w:rPr>
              <w:t xml:space="preserve"> </w:t>
            </w:r>
            <w:r w:rsidRPr="00F955E1">
              <w:rPr>
                <w:spacing w:val="-1"/>
              </w:rPr>
              <w:t>nido</w:t>
            </w:r>
            <w:r w:rsidRPr="00F955E1">
              <w:rPr>
                <w:spacing w:val="2"/>
              </w:rPr>
              <w:t xml:space="preserve"> </w:t>
            </w:r>
            <w:r w:rsidRPr="00F955E1">
              <w:rPr>
                <w:spacing w:val="-1"/>
              </w:rPr>
              <w:t>si</w:t>
            </w:r>
            <w:r w:rsidRPr="00F955E1">
              <w:t xml:space="preserve"> </w:t>
            </w:r>
            <w:r w:rsidRPr="00F955E1">
              <w:rPr>
                <w:spacing w:val="-1"/>
              </w:rPr>
              <w:t>trovano</w:t>
            </w:r>
            <w:r w:rsidRPr="00F955E1">
              <w:rPr>
                <w:spacing w:val="2"/>
              </w:rPr>
              <w:t xml:space="preserve"> </w:t>
            </w:r>
            <w:r w:rsidRPr="00F955E1">
              <w:t xml:space="preserve">al </w:t>
            </w:r>
            <w:r w:rsidRPr="00F955E1">
              <w:rPr>
                <w:spacing w:val="-1"/>
              </w:rPr>
              <w:t>piano</w:t>
            </w:r>
            <w:r w:rsidRPr="00F955E1">
              <w:rPr>
                <w:spacing w:val="1"/>
              </w:rPr>
              <w:t xml:space="preserve"> </w:t>
            </w:r>
            <w:r w:rsidRPr="00F955E1">
              <w:rPr>
                <w:spacing w:val="-1"/>
              </w:rPr>
              <w:t>terra,</w:t>
            </w:r>
            <w:r w:rsidRPr="00F955E1">
              <w:rPr>
                <w:spacing w:val="1"/>
              </w:rPr>
              <w:t xml:space="preserve"> </w:t>
            </w:r>
            <w:r w:rsidRPr="00F955E1">
              <w:rPr>
                <w:spacing w:val="-1"/>
              </w:rPr>
              <w:t>lontano</w:t>
            </w:r>
            <w:r w:rsidRPr="00F955E1">
              <w:t xml:space="preserve"> </w:t>
            </w:r>
            <w:r w:rsidRPr="00F955E1">
              <w:rPr>
                <w:spacing w:val="-1"/>
              </w:rPr>
              <w:t>dalle</w:t>
            </w:r>
            <w:r w:rsidRPr="00F955E1">
              <w:rPr>
                <w:spacing w:val="1"/>
              </w:rPr>
              <w:t xml:space="preserve"> </w:t>
            </w:r>
            <w:r w:rsidRPr="00F955E1">
              <w:rPr>
                <w:spacing w:val="-1"/>
              </w:rPr>
              <w:t>aree</w:t>
            </w:r>
            <w:r w:rsidRPr="00F955E1">
              <w:rPr>
                <w:spacing w:val="1"/>
              </w:rPr>
              <w:t xml:space="preserve"> </w:t>
            </w:r>
            <w:r w:rsidRPr="00F955E1">
              <w:t>di</w:t>
            </w:r>
            <w:r w:rsidRPr="00F955E1">
              <w:rPr>
                <w:spacing w:val="2"/>
              </w:rPr>
              <w:t xml:space="preserve"> </w:t>
            </w:r>
            <w:r w:rsidRPr="00F955E1">
              <w:rPr>
                <w:spacing w:val="-1"/>
              </w:rPr>
              <w:t>produzione</w:t>
            </w:r>
            <w:r w:rsidRPr="00F955E1">
              <w:rPr>
                <w:spacing w:val="1"/>
              </w:rPr>
              <w:t xml:space="preserve"> </w:t>
            </w:r>
            <w:r w:rsidRPr="00F955E1">
              <w:t>e</w:t>
            </w:r>
            <w:r w:rsidRPr="00F955E1">
              <w:rPr>
                <w:spacing w:val="1"/>
              </w:rPr>
              <w:t xml:space="preserve"> </w:t>
            </w:r>
            <w:r w:rsidRPr="00F955E1">
              <w:rPr>
                <w:spacing w:val="-1"/>
              </w:rPr>
              <w:t>stoccaggio</w:t>
            </w:r>
            <w:r w:rsidRPr="00F955E1">
              <w:rPr>
                <w:spacing w:val="2"/>
              </w:rPr>
              <w:t xml:space="preserve"> </w:t>
            </w:r>
            <w:r w:rsidRPr="00F955E1">
              <w:t>e</w:t>
            </w:r>
            <w:r w:rsidRPr="00F955E1">
              <w:rPr>
                <w:spacing w:val="1"/>
              </w:rPr>
              <w:t xml:space="preserve"> </w:t>
            </w:r>
            <w:r w:rsidRPr="00F955E1">
              <w:t xml:space="preserve">i </w:t>
            </w:r>
            <w:r w:rsidRPr="00F955E1">
              <w:rPr>
                <w:spacing w:val="-1"/>
              </w:rPr>
              <w:t>bambini</w:t>
            </w:r>
            <w:r w:rsidRPr="00F955E1">
              <w:t xml:space="preserve"> </w:t>
            </w:r>
            <w:r w:rsidRPr="00F955E1">
              <w:rPr>
                <w:spacing w:val="-1"/>
              </w:rPr>
              <w:t>non</w:t>
            </w:r>
            <w:r w:rsidRPr="00F955E1">
              <w:rPr>
                <w:spacing w:val="80"/>
              </w:rPr>
              <w:t xml:space="preserve"> </w:t>
            </w:r>
            <w:r w:rsidRPr="00F955E1">
              <w:rPr>
                <w:spacing w:val="-1"/>
              </w:rPr>
              <w:t>hanno</w:t>
            </w:r>
            <w:r w:rsidRPr="00F955E1">
              <w:rPr>
                <w:spacing w:val="-3"/>
              </w:rPr>
              <w:t xml:space="preserve"> </w:t>
            </w:r>
            <w:r w:rsidRPr="00F955E1">
              <w:rPr>
                <w:spacing w:val="-1"/>
              </w:rPr>
              <w:t>accesso</w:t>
            </w:r>
            <w:r w:rsidRPr="00F955E1">
              <w:rPr>
                <w:spacing w:val="-3"/>
              </w:rPr>
              <w:t xml:space="preserve"> </w:t>
            </w:r>
            <w:r w:rsidRPr="00F955E1">
              <w:rPr>
                <w:spacing w:val="-1"/>
              </w:rPr>
              <w:t>alle</w:t>
            </w:r>
            <w:r w:rsidRPr="00F955E1">
              <w:rPr>
                <w:spacing w:val="-2"/>
              </w:rPr>
              <w:t xml:space="preserve"> </w:t>
            </w:r>
            <w:r w:rsidRPr="00F955E1">
              <w:rPr>
                <w:spacing w:val="-1"/>
              </w:rPr>
              <w:t>aree</w:t>
            </w:r>
            <w:r w:rsidRPr="00F955E1">
              <w:rPr>
                <w:spacing w:val="-2"/>
              </w:rPr>
              <w:t xml:space="preserve"> </w:t>
            </w:r>
            <w:r w:rsidRPr="00F955E1">
              <w:t>di</w:t>
            </w:r>
            <w:r w:rsidRPr="00F955E1">
              <w:rPr>
                <w:spacing w:val="-3"/>
              </w:rPr>
              <w:t xml:space="preserve"> </w:t>
            </w:r>
            <w:r w:rsidRPr="00F955E1">
              <w:rPr>
                <w:spacing w:val="-1"/>
              </w:rPr>
              <w:t>produzione</w:t>
            </w:r>
          </w:p>
        </w:tc>
        <w:tc>
          <w:tcPr>
            <w:tcW w:w="506" w:type="dxa"/>
            <w:gridSpan w:val="2"/>
          </w:tcPr>
          <w:p w14:paraId="248B58A0" w14:textId="77777777" w:rsidR="00F955E1" w:rsidRPr="00F955E1" w:rsidRDefault="00F955E1" w:rsidP="00F955E1">
            <w:pPr>
              <w:tabs>
                <w:tab w:val="left" w:pos="7513"/>
              </w:tabs>
            </w:pPr>
          </w:p>
        </w:tc>
        <w:tc>
          <w:tcPr>
            <w:tcW w:w="506" w:type="dxa"/>
          </w:tcPr>
          <w:p w14:paraId="10D3B351" w14:textId="77777777" w:rsidR="00F955E1" w:rsidRPr="00F955E1" w:rsidRDefault="00F955E1" w:rsidP="00F955E1">
            <w:pPr>
              <w:tabs>
                <w:tab w:val="left" w:pos="7513"/>
              </w:tabs>
            </w:pPr>
          </w:p>
        </w:tc>
        <w:tc>
          <w:tcPr>
            <w:tcW w:w="506" w:type="dxa"/>
          </w:tcPr>
          <w:p w14:paraId="2492DEF4" w14:textId="77777777" w:rsidR="00F955E1" w:rsidRPr="00F955E1" w:rsidRDefault="00F955E1" w:rsidP="00F955E1">
            <w:pPr>
              <w:tabs>
                <w:tab w:val="left" w:pos="7513"/>
              </w:tabs>
            </w:pPr>
          </w:p>
        </w:tc>
        <w:tc>
          <w:tcPr>
            <w:tcW w:w="2703" w:type="dxa"/>
          </w:tcPr>
          <w:p w14:paraId="317FF6C8" w14:textId="77777777" w:rsidR="00F955E1" w:rsidRPr="00F955E1" w:rsidRDefault="00F955E1" w:rsidP="00F955E1">
            <w:pPr>
              <w:tabs>
                <w:tab w:val="left" w:pos="7513"/>
              </w:tabs>
            </w:pPr>
          </w:p>
        </w:tc>
      </w:tr>
      <w:tr w:rsidR="00F955E1" w:rsidRPr="00F955E1" w14:paraId="03E2B08E" w14:textId="77777777" w:rsidTr="00424F57">
        <w:trPr>
          <w:cantSplit/>
        </w:trPr>
        <w:tc>
          <w:tcPr>
            <w:tcW w:w="5884" w:type="dxa"/>
            <w:gridSpan w:val="4"/>
          </w:tcPr>
          <w:p w14:paraId="31F96BF4" w14:textId="77777777" w:rsidR="00F955E1" w:rsidRPr="00F955E1" w:rsidRDefault="00F955E1" w:rsidP="00F955E1">
            <w:pPr>
              <w:pStyle w:val="Heading1"/>
              <w:rPr>
                <w:lang w:val="it-IT"/>
              </w:rPr>
            </w:pPr>
            <w:bookmarkStart w:id="113" w:name="_Toc422143162"/>
            <w:r w:rsidRPr="00F955E1">
              <w:rPr>
                <w:lang w:val="it-IT"/>
              </w:rPr>
              <w:t>LIBERTA’ DI ASSOCIAZIONE E DIRITTO ALLA CONTRATTAZIONE COLLETTIVA</w:t>
            </w:r>
            <w:bookmarkEnd w:id="113"/>
          </w:p>
        </w:tc>
        <w:tc>
          <w:tcPr>
            <w:tcW w:w="4221" w:type="dxa"/>
            <w:gridSpan w:val="5"/>
          </w:tcPr>
          <w:p w14:paraId="48AF3074" w14:textId="77777777" w:rsidR="00F955E1" w:rsidRPr="00F955E1" w:rsidRDefault="00F955E1" w:rsidP="00F955E1">
            <w:pPr>
              <w:pStyle w:val="Heading1"/>
              <w:rPr>
                <w:lang w:val="it-IT"/>
              </w:rPr>
            </w:pPr>
          </w:p>
        </w:tc>
      </w:tr>
      <w:tr w:rsidR="00F955E1" w:rsidRPr="00F955E1" w14:paraId="31D6F24E" w14:textId="77777777" w:rsidTr="00424F57">
        <w:trPr>
          <w:cantSplit/>
        </w:trPr>
        <w:tc>
          <w:tcPr>
            <w:tcW w:w="675" w:type="dxa"/>
          </w:tcPr>
          <w:p w14:paraId="2A9BE5F8" w14:textId="77777777" w:rsidR="00F955E1" w:rsidRPr="00F955E1" w:rsidRDefault="00F955E1" w:rsidP="00F955E1">
            <w:pPr>
              <w:tabs>
                <w:tab w:val="left" w:pos="7513"/>
              </w:tabs>
              <w:rPr>
                <w:lang w:val="en-US"/>
              </w:rPr>
            </w:pPr>
            <w:r w:rsidRPr="00F955E1">
              <w:rPr>
                <w:lang w:val="en-US"/>
              </w:rPr>
              <w:t>4.1</w:t>
            </w:r>
          </w:p>
        </w:tc>
        <w:tc>
          <w:tcPr>
            <w:tcW w:w="5209" w:type="dxa"/>
            <w:gridSpan w:val="3"/>
          </w:tcPr>
          <w:p w14:paraId="39D21F47" w14:textId="77777777" w:rsidR="00F955E1" w:rsidRPr="00F955E1" w:rsidRDefault="00F955E1" w:rsidP="00F955E1">
            <w:pPr>
              <w:tabs>
                <w:tab w:val="left" w:pos="7513"/>
              </w:tabs>
              <w:spacing w:after="120"/>
            </w:pPr>
            <w:r w:rsidRPr="00F955E1">
              <w:rPr>
                <w:spacing w:val="-1"/>
              </w:rPr>
              <w:t>L'organizzazione non</w:t>
            </w:r>
            <w:r w:rsidRPr="00F955E1">
              <w:rPr>
                <w:spacing w:val="-2"/>
              </w:rPr>
              <w:t xml:space="preserve"> </w:t>
            </w:r>
            <w:r w:rsidRPr="00F955E1">
              <w:rPr>
                <w:spacing w:val="-1"/>
              </w:rPr>
              <w:t>propone</w:t>
            </w:r>
            <w:r w:rsidRPr="00F955E1">
              <w:rPr>
                <w:spacing w:val="-2"/>
              </w:rPr>
              <w:t xml:space="preserve"> </w:t>
            </w:r>
            <w:r w:rsidRPr="00F955E1">
              <w:t>o</w:t>
            </w:r>
            <w:r w:rsidRPr="00F955E1">
              <w:rPr>
                <w:spacing w:val="-4"/>
              </w:rPr>
              <w:t xml:space="preserve"> </w:t>
            </w:r>
            <w:r w:rsidRPr="00F955E1">
              <w:rPr>
                <w:spacing w:val="-1"/>
              </w:rPr>
              <w:t>avvia</w:t>
            </w:r>
            <w:r w:rsidRPr="00F955E1">
              <w:rPr>
                <w:spacing w:val="-2"/>
              </w:rPr>
              <w:t xml:space="preserve"> </w:t>
            </w:r>
            <w:r w:rsidRPr="00F955E1">
              <w:rPr>
                <w:spacing w:val="-1"/>
              </w:rPr>
              <w:t>le</w:t>
            </w:r>
            <w:r w:rsidRPr="00F955E1">
              <w:rPr>
                <w:spacing w:val="-2"/>
              </w:rPr>
              <w:t xml:space="preserve"> </w:t>
            </w:r>
            <w:r w:rsidRPr="00F955E1">
              <w:rPr>
                <w:spacing w:val="-1"/>
              </w:rPr>
              <w:t>elezioni</w:t>
            </w:r>
            <w:r w:rsidRPr="00F955E1">
              <w:rPr>
                <w:spacing w:val="-2"/>
              </w:rPr>
              <w:t xml:space="preserve"> </w:t>
            </w:r>
            <w:r w:rsidRPr="00F955E1">
              <w:rPr>
                <w:spacing w:val="-1"/>
              </w:rPr>
              <w:t>dei lavoratori</w:t>
            </w:r>
          </w:p>
        </w:tc>
        <w:tc>
          <w:tcPr>
            <w:tcW w:w="506" w:type="dxa"/>
            <w:gridSpan w:val="2"/>
          </w:tcPr>
          <w:p w14:paraId="4D06CBDF" w14:textId="77777777" w:rsidR="00F955E1" w:rsidRPr="00F955E1" w:rsidRDefault="00F955E1" w:rsidP="00F955E1">
            <w:pPr>
              <w:tabs>
                <w:tab w:val="left" w:pos="7513"/>
              </w:tabs>
            </w:pPr>
          </w:p>
        </w:tc>
        <w:tc>
          <w:tcPr>
            <w:tcW w:w="506" w:type="dxa"/>
          </w:tcPr>
          <w:p w14:paraId="18C80521" w14:textId="77777777" w:rsidR="00F955E1" w:rsidRPr="00F955E1" w:rsidRDefault="00F955E1" w:rsidP="00F955E1">
            <w:pPr>
              <w:tabs>
                <w:tab w:val="left" w:pos="7513"/>
              </w:tabs>
            </w:pPr>
          </w:p>
        </w:tc>
        <w:tc>
          <w:tcPr>
            <w:tcW w:w="506" w:type="dxa"/>
          </w:tcPr>
          <w:p w14:paraId="4C7971AB" w14:textId="77777777" w:rsidR="00F955E1" w:rsidRPr="00F955E1" w:rsidRDefault="00F955E1" w:rsidP="00F955E1">
            <w:pPr>
              <w:tabs>
                <w:tab w:val="left" w:pos="7513"/>
              </w:tabs>
            </w:pPr>
          </w:p>
        </w:tc>
        <w:tc>
          <w:tcPr>
            <w:tcW w:w="2703" w:type="dxa"/>
          </w:tcPr>
          <w:p w14:paraId="6A0A8D2D" w14:textId="77777777" w:rsidR="00F955E1" w:rsidRPr="00F955E1" w:rsidRDefault="00F955E1" w:rsidP="00F955E1">
            <w:pPr>
              <w:tabs>
                <w:tab w:val="left" w:pos="7513"/>
              </w:tabs>
            </w:pPr>
          </w:p>
        </w:tc>
      </w:tr>
      <w:tr w:rsidR="00F955E1" w:rsidRPr="00F955E1" w14:paraId="110FA086" w14:textId="77777777" w:rsidTr="00424F57">
        <w:trPr>
          <w:cantSplit/>
        </w:trPr>
        <w:tc>
          <w:tcPr>
            <w:tcW w:w="675" w:type="dxa"/>
          </w:tcPr>
          <w:p w14:paraId="1E1A76F3" w14:textId="77777777" w:rsidR="00F955E1" w:rsidRPr="00F955E1" w:rsidRDefault="00F955E1" w:rsidP="00F955E1">
            <w:pPr>
              <w:tabs>
                <w:tab w:val="left" w:pos="7513"/>
              </w:tabs>
              <w:rPr>
                <w:lang w:val="en-US"/>
              </w:rPr>
            </w:pPr>
            <w:r w:rsidRPr="00F955E1">
              <w:rPr>
                <w:lang w:val="en-US"/>
              </w:rPr>
              <w:t>4.1</w:t>
            </w:r>
          </w:p>
        </w:tc>
        <w:tc>
          <w:tcPr>
            <w:tcW w:w="5209" w:type="dxa"/>
            <w:gridSpan w:val="3"/>
          </w:tcPr>
          <w:p w14:paraId="78520F3B" w14:textId="77777777" w:rsidR="00F955E1" w:rsidRPr="00F955E1" w:rsidRDefault="00F955E1" w:rsidP="00F955E1">
            <w:pPr>
              <w:tabs>
                <w:tab w:val="left" w:pos="7513"/>
              </w:tabs>
              <w:spacing w:after="120"/>
            </w:pPr>
            <w:r w:rsidRPr="00F955E1">
              <w:rPr>
                <w:spacing w:val="-1"/>
              </w:rPr>
              <w:t>Le</w:t>
            </w:r>
            <w:r w:rsidRPr="00F955E1">
              <w:rPr>
                <w:spacing w:val="47"/>
              </w:rPr>
              <w:t xml:space="preserve"> </w:t>
            </w:r>
            <w:r w:rsidRPr="00F955E1">
              <w:rPr>
                <w:spacing w:val="-1"/>
              </w:rPr>
              <w:t>elezioni</w:t>
            </w:r>
            <w:r w:rsidRPr="00F955E1">
              <w:rPr>
                <w:spacing w:val="46"/>
              </w:rPr>
              <w:t xml:space="preserve"> </w:t>
            </w:r>
            <w:r w:rsidRPr="00F955E1">
              <w:t>dei</w:t>
            </w:r>
            <w:r w:rsidRPr="00F955E1">
              <w:rPr>
                <w:spacing w:val="47"/>
              </w:rPr>
              <w:t xml:space="preserve"> </w:t>
            </w:r>
            <w:r w:rsidRPr="00F955E1">
              <w:rPr>
                <w:spacing w:val="-1"/>
              </w:rPr>
              <w:t>lavoratori</w:t>
            </w:r>
            <w:r w:rsidRPr="00F955E1">
              <w:rPr>
                <w:spacing w:val="47"/>
              </w:rPr>
              <w:t xml:space="preserve"> </w:t>
            </w:r>
            <w:r w:rsidRPr="00F955E1">
              <w:rPr>
                <w:spacing w:val="-1"/>
              </w:rPr>
              <w:t>sono</w:t>
            </w:r>
            <w:r w:rsidRPr="00F955E1">
              <w:rPr>
                <w:spacing w:val="47"/>
              </w:rPr>
              <w:t xml:space="preserve"> </w:t>
            </w:r>
            <w:r w:rsidRPr="00F955E1">
              <w:rPr>
                <w:spacing w:val="-1"/>
              </w:rPr>
              <w:t>indipendenti</w:t>
            </w:r>
            <w:r w:rsidRPr="00F955E1">
              <w:rPr>
                <w:spacing w:val="49"/>
              </w:rPr>
              <w:t xml:space="preserve"> </w:t>
            </w:r>
            <w:r w:rsidRPr="00F955E1">
              <w:t>e</w:t>
            </w:r>
            <w:r w:rsidRPr="00F955E1">
              <w:rPr>
                <w:spacing w:val="46"/>
              </w:rPr>
              <w:t xml:space="preserve"> </w:t>
            </w:r>
            <w:r w:rsidRPr="00F955E1">
              <w:rPr>
                <w:spacing w:val="-1"/>
              </w:rPr>
              <w:t>gestite</w:t>
            </w:r>
            <w:r w:rsidRPr="00F955E1">
              <w:rPr>
                <w:spacing w:val="47"/>
              </w:rPr>
              <w:t xml:space="preserve"> </w:t>
            </w:r>
            <w:r w:rsidRPr="00F955E1">
              <w:rPr>
                <w:spacing w:val="-1"/>
              </w:rPr>
              <w:t>liberamente</w:t>
            </w:r>
            <w:r w:rsidRPr="00F955E1">
              <w:rPr>
                <w:spacing w:val="47"/>
              </w:rPr>
              <w:t xml:space="preserve"> </w:t>
            </w:r>
            <w:r w:rsidRPr="00F955E1">
              <w:t>dai</w:t>
            </w:r>
            <w:r w:rsidRPr="00F955E1">
              <w:rPr>
                <w:spacing w:val="47"/>
              </w:rPr>
              <w:t xml:space="preserve"> </w:t>
            </w:r>
            <w:r w:rsidRPr="00F955E1">
              <w:rPr>
                <w:spacing w:val="-1"/>
              </w:rPr>
              <w:t>lavoratori;</w:t>
            </w:r>
            <w:r w:rsidRPr="00F955E1">
              <w:rPr>
                <w:spacing w:val="48"/>
              </w:rPr>
              <w:t xml:space="preserve"> </w:t>
            </w:r>
            <w:r w:rsidRPr="00F955E1">
              <w:rPr>
                <w:spacing w:val="-1"/>
              </w:rPr>
              <w:t>la</w:t>
            </w:r>
            <w:r w:rsidRPr="00F955E1">
              <w:rPr>
                <w:spacing w:val="49"/>
              </w:rPr>
              <w:t xml:space="preserve"> </w:t>
            </w:r>
            <w:r w:rsidRPr="00F955E1">
              <w:rPr>
                <w:spacing w:val="-1"/>
              </w:rPr>
              <w:t>loro</w:t>
            </w:r>
            <w:r w:rsidRPr="00F955E1">
              <w:rPr>
                <w:spacing w:val="67"/>
              </w:rPr>
              <w:t xml:space="preserve"> </w:t>
            </w:r>
            <w:r w:rsidRPr="00F955E1">
              <w:rPr>
                <w:spacing w:val="-1"/>
              </w:rPr>
              <w:t>partecipazione in</w:t>
            </w:r>
            <w:r w:rsidRPr="00F955E1">
              <w:rPr>
                <w:spacing w:val="-4"/>
              </w:rPr>
              <w:t xml:space="preserve"> </w:t>
            </w:r>
            <w:r w:rsidRPr="00F955E1">
              <w:rPr>
                <w:spacing w:val="-1"/>
              </w:rPr>
              <w:t>questo</w:t>
            </w:r>
            <w:r w:rsidRPr="00F955E1">
              <w:rPr>
                <w:spacing w:val="-4"/>
              </w:rPr>
              <w:t xml:space="preserve"> </w:t>
            </w:r>
            <w:r w:rsidRPr="00F955E1">
              <w:rPr>
                <w:spacing w:val="-1"/>
              </w:rPr>
              <w:t>processo</w:t>
            </w:r>
            <w:r w:rsidRPr="00F955E1">
              <w:rPr>
                <w:spacing w:val="-3"/>
              </w:rPr>
              <w:t xml:space="preserve"> </w:t>
            </w:r>
            <w:r w:rsidRPr="00F955E1">
              <w:t>è</w:t>
            </w:r>
            <w:r w:rsidRPr="00F955E1">
              <w:rPr>
                <w:spacing w:val="-4"/>
              </w:rPr>
              <w:t xml:space="preserve"> </w:t>
            </w:r>
            <w:r w:rsidRPr="00F955E1">
              <w:rPr>
                <w:spacing w:val="-1"/>
              </w:rPr>
              <w:t>volontaria</w:t>
            </w:r>
          </w:p>
        </w:tc>
        <w:tc>
          <w:tcPr>
            <w:tcW w:w="506" w:type="dxa"/>
            <w:gridSpan w:val="2"/>
          </w:tcPr>
          <w:p w14:paraId="7F1F4B28" w14:textId="77777777" w:rsidR="00F955E1" w:rsidRPr="00F955E1" w:rsidRDefault="00F955E1" w:rsidP="00F955E1">
            <w:pPr>
              <w:tabs>
                <w:tab w:val="left" w:pos="7513"/>
              </w:tabs>
            </w:pPr>
          </w:p>
        </w:tc>
        <w:tc>
          <w:tcPr>
            <w:tcW w:w="506" w:type="dxa"/>
          </w:tcPr>
          <w:p w14:paraId="6E934021" w14:textId="77777777" w:rsidR="00F955E1" w:rsidRPr="00F955E1" w:rsidRDefault="00F955E1" w:rsidP="00F955E1">
            <w:pPr>
              <w:tabs>
                <w:tab w:val="left" w:pos="7513"/>
              </w:tabs>
            </w:pPr>
          </w:p>
        </w:tc>
        <w:tc>
          <w:tcPr>
            <w:tcW w:w="506" w:type="dxa"/>
          </w:tcPr>
          <w:p w14:paraId="221022E8" w14:textId="77777777" w:rsidR="00F955E1" w:rsidRPr="00F955E1" w:rsidRDefault="00F955E1" w:rsidP="00F955E1">
            <w:pPr>
              <w:tabs>
                <w:tab w:val="left" w:pos="7513"/>
              </w:tabs>
            </w:pPr>
          </w:p>
        </w:tc>
        <w:tc>
          <w:tcPr>
            <w:tcW w:w="2703" w:type="dxa"/>
          </w:tcPr>
          <w:p w14:paraId="6017EDEE" w14:textId="77777777" w:rsidR="00F955E1" w:rsidRPr="00F955E1" w:rsidRDefault="00F955E1" w:rsidP="00F955E1">
            <w:pPr>
              <w:tabs>
                <w:tab w:val="left" w:pos="7513"/>
              </w:tabs>
            </w:pPr>
          </w:p>
        </w:tc>
      </w:tr>
      <w:tr w:rsidR="00F955E1" w:rsidRPr="00F955E1" w14:paraId="28E7C34A" w14:textId="77777777" w:rsidTr="00424F57">
        <w:trPr>
          <w:cantSplit/>
        </w:trPr>
        <w:tc>
          <w:tcPr>
            <w:tcW w:w="675" w:type="dxa"/>
          </w:tcPr>
          <w:p w14:paraId="1F8DFF16" w14:textId="77777777" w:rsidR="00F955E1" w:rsidRPr="00F955E1" w:rsidRDefault="00F955E1" w:rsidP="00F955E1">
            <w:pPr>
              <w:tabs>
                <w:tab w:val="left" w:pos="7513"/>
              </w:tabs>
              <w:rPr>
                <w:lang w:val="en-US"/>
              </w:rPr>
            </w:pPr>
            <w:r w:rsidRPr="00F955E1">
              <w:rPr>
                <w:lang w:val="en-US"/>
              </w:rPr>
              <w:t>4.3</w:t>
            </w:r>
          </w:p>
        </w:tc>
        <w:tc>
          <w:tcPr>
            <w:tcW w:w="5209" w:type="dxa"/>
            <w:gridSpan w:val="3"/>
          </w:tcPr>
          <w:p w14:paraId="257FB0A2" w14:textId="77777777" w:rsidR="00F955E1" w:rsidRPr="00F955E1" w:rsidRDefault="00F955E1" w:rsidP="00F955E1">
            <w:pPr>
              <w:tabs>
                <w:tab w:val="left" w:pos="7513"/>
              </w:tabs>
              <w:spacing w:after="120"/>
            </w:pPr>
            <w:r w:rsidRPr="00F955E1">
              <w:t>I</w:t>
            </w:r>
            <w:r w:rsidRPr="00F955E1">
              <w:rPr>
                <w:spacing w:val="12"/>
              </w:rPr>
              <w:t xml:space="preserve"> </w:t>
            </w:r>
            <w:r w:rsidRPr="00F955E1">
              <w:rPr>
                <w:spacing w:val="-1"/>
              </w:rPr>
              <w:t>lavoratori</w:t>
            </w:r>
            <w:r w:rsidRPr="00F955E1">
              <w:rPr>
                <w:spacing w:val="13"/>
              </w:rPr>
              <w:t xml:space="preserve"> </w:t>
            </w:r>
            <w:r w:rsidRPr="00F955E1">
              <w:rPr>
                <w:spacing w:val="-1"/>
              </w:rPr>
              <w:t>segnalano</w:t>
            </w:r>
            <w:r w:rsidRPr="00F955E1">
              <w:rPr>
                <w:spacing w:val="12"/>
              </w:rPr>
              <w:t xml:space="preserve"> </w:t>
            </w:r>
            <w:r w:rsidRPr="00F955E1">
              <w:rPr>
                <w:spacing w:val="-1"/>
              </w:rPr>
              <w:t>che</w:t>
            </w:r>
            <w:r w:rsidRPr="00F955E1">
              <w:rPr>
                <w:spacing w:val="12"/>
              </w:rPr>
              <w:t xml:space="preserve"> </w:t>
            </w:r>
            <w:r w:rsidRPr="00F955E1">
              <w:rPr>
                <w:spacing w:val="-1"/>
              </w:rPr>
              <w:t>le</w:t>
            </w:r>
            <w:r w:rsidRPr="00F955E1">
              <w:rPr>
                <w:spacing w:val="12"/>
              </w:rPr>
              <w:t xml:space="preserve"> </w:t>
            </w:r>
            <w:r w:rsidRPr="00F955E1">
              <w:rPr>
                <w:spacing w:val="-1"/>
              </w:rPr>
              <w:t>organizzazioni</w:t>
            </w:r>
            <w:r w:rsidRPr="00F955E1">
              <w:rPr>
                <w:spacing w:val="14"/>
              </w:rPr>
              <w:t xml:space="preserve"> </w:t>
            </w:r>
            <w:r w:rsidRPr="00F955E1">
              <w:t>dei</w:t>
            </w:r>
            <w:r w:rsidRPr="00F955E1">
              <w:rPr>
                <w:spacing w:val="11"/>
              </w:rPr>
              <w:t xml:space="preserve"> </w:t>
            </w:r>
            <w:r w:rsidRPr="00F955E1">
              <w:rPr>
                <w:spacing w:val="-1"/>
              </w:rPr>
              <w:t>lavoratori</w:t>
            </w:r>
            <w:r w:rsidRPr="00F955E1">
              <w:rPr>
                <w:spacing w:val="11"/>
              </w:rPr>
              <w:t xml:space="preserve"> </w:t>
            </w:r>
            <w:r w:rsidRPr="00F955E1">
              <w:t>hanno</w:t>
            </w:r>
            <w:r w:rsidRPr="00F955E1">
              <w:rPr>
                <w:spacing w:val="10"/>
              </w:rPr>
              <w:t xml:space="preserve"> </w:t>
            </w:r>
            <w:r w:rsidRPr="00F955E1">
              <w:rPr>
                <w:spacing w:val="-1"/>
              </w:rPr>
              <w:t>avuto</w:t>
            </w:r>
            <w:r w:rsidRPr="00F955E1">
              <w:rPr>
                <w:spacing w:val="12"/>
              </w:rPr>
              <w:t xml:space="preserve"> </w:t>
            </w:r>
            <w:r w:rsidRPr="00F955E1">
              <w:rPr>
                <w:spacing w:val="-1"/>
              </w:rPr>
              <w:t>la</w:t>
            </w:r>
            <w:r w:rsidRPr="00F955E1">
              <w:rPr>
                <w:spacing w:val="13"/>
              </w:rPr>
              <w:t xml:space="preserve"> </w:t>
            </w:r>
            <w:r w:rsidRPr="00F955E1">
              <w:rPr>
                <w:spacing w:val="-1"/>
              </w:rPr>
              <w:t>possibilità</w:t>
            </w:r>
            <w:r w:rsidRPr="00F955E1">
              <w:rPr>
                <w:spacing w:val="12"/>
              </w:rPr>
              <w:t xml:space="preserve"> </w:t>
            </w:r>
            <w:r w:rsidRPr="00F955E1">
              <w:t>di</w:t>
            </w:r>
            <w:r w:rsidRPr="00F955E1">
              <w:rPr>
                <w:spacing w:val="23"/>
              </w:rPr>
              <w:t xml:space="preserve"> </w:t>
            </w:r>
            <w:r w:rsidRPr="00F955E1">
              <w:rPr>
                <w:spacing w:val="-1"/>
              </w:rPr>
              <w:t>presentarsi</w:t>
            </w:r>
            <w:r w:rsidRPr="00F955E1">
              <w:rPr>
                <w:spacing w:val="62"/>
              </w:rPr>
              <w:t xml:space="preserve"> </w:t>
            </w:r>
            <w:r w:rsidRPr="00F955E1">
              <w:rPr>
                <w:spacing w:val="-1"/>
              </w:rPr>
              <w:t>alla</w:t>
            </w:r>
            <w:r w:rsidRPr="00F955E1">
              <w:rPr>
                <w:spacing w:val="-5"/>
              </w:rPr>
              <w:t xml:space="preserve"> </w:t>
            </w:r>
            <w:r w:rsidRPr="00F955E1">
              <w:rPr>
                <w:spacing w:val="-1"/>
              </w:rPr>
              <w:t>forza</w:t>
            </w:r>
            <w:r w:rsidRPr="00F955E1">
              <w:rPr>
                <w:spacing w:val="-2"/>
              </w:rPr>
              <w:t xml:space="preserve"> </w:t>
            </w:r>
            <w:r w:rsidRPr="00F955E1">
              <w:rPr>
                <w:spacing w:val="-1"/>
              </w:rPr>
              <w:t>lavoro</w:t>
            </w:r>
          </w:p>
        </w:tc>
        <w:tc>
          <w:tcPr>
            <w:tcW w:w="506" w:type="dxa"/>
            <w:gridSpan w:val="2"/>
          </w:tcPr>
          <w:p w14:paraId="2EA7EED3" w14:textId="77777777" w:rsidR="00F955E1" w:rsidRPr="00F955E1" w:rsidRDefault="00F955E1" w:rsidP="00F955E1">
            <w:pPr>
              <w:tabs>
                <w:tab w:val="left" w:pos="7513"/>
              </w:tabs>
            </w:pPr>
          </w:p>
        </w:tc>
        <w:tc>
          <w:tcPr>
            <w:tcW w:w="506" w:type="dxa"/>
          </w:tcPr>
          <w:p w14:paraId="7B81E26D" w14:textId="77777777" w:rsidR="00F955E1" w:rsidRPr="00F955E1" w:rsidRDefault="00F955E1" w:rsidP="00F955E1">
            <w:pPr>
              <w:tabs>
                <w:tab w:val="left" w:pos="7513"/>
              </w:tabs>
            </w:pPr>
          </w:p>
        </w:tc>
        <w:tc>
          <w:tcPr>
            <w:tcW w:w="506" w:type="dxa"/>
          </w:tcPr>
          <w:p w14:paraId="40D85E44" w14:textId="77777777" w:rsidR="00F955E1" w:rsidRPr="00F955E1" w:rsidRDefault="00F955E1" w:rsidP="00F955E1">
            <w:pPr>
              <w:tabs>
                <w:tab w:val="left" w:pos="7513"/>
              </w:tabs>
            </w:pPr>
          </w:p>
        </w:tc>
        <w:tc>
          <w:tcPr>
            <w:tcW w:w="2703" w:type="dxa"/>
          </w:tcPr>
          <w:p w14:paraId="47A53B7B" w14:textId="77777777" w:rsidR="00F955E1" w:rsidRPr="00F955E1" w:rsidRDefault="00F955E1" w:rsidP="00F955E1">
            <w:pPr>
              <w:tabs>
                <w:tab w:val="left" w:pos="7513"/>
              </w:tabs>
            </w:pPr>
          </w:p>
        </w:tc>
      </w:tr>
      <w:tr w:rsidR="00F955E1" w:rsidRPr="00F955E1" w14:paraId="7831A252" w14:textId="77777777" w:rsidTr="00424F57">
        <w:trPr>
          <w:cantSplit/>
        </w:trPr>
        <w:tc>
          <w:tcPr>
            <w:tcW w:w="675" w:type="dxa"/>
          </w:tcPr>
          <w:p w14:paraId="5E3BAD0C" w14:textId="77777777" w:rsidR="00F955E1" w:rsidRPr="00F955E1" w:rsidRDefault="00F955E1" w:rsidP="00F955E1">
            <w:pPr>
              <w:tabs>
                <w:tab w:val="left" w:pos="7513"/>
              </w:tabs>
              <w:rPr>
                <w:lang w:val="en-US"/>
              </w:rPr>
            </w:pPr>
            <w:r w:rsidRPr="00F955E1">
              <w:rPr>
                <w:lang w:val="en-US"/>
              </w:rPr>
              <w:t>4.3</w:t>
            </w:r>
          </w:p>
        </w:tc>
        <w:tc>
          <w:tcPr>
            <w:tcW w:w="5209" w:type="dxa"/>
            <w:gridSpan w:val="3"/>
          </w:tcPr>
          <w:p w14:paraId="326A83EC" w14:textId="77777777" w:rsidR="00F955E1" w:rsidRPr="00F955E1" w:rsidRDefault="00F955E1" w:rsidP="00F955E1">
            <w:pPr>
              <w:tabs>
                <w:tab w:val="left" w:pos="7513"/>
              </w:tabs>
              <w:spacing w:after="120"/>
            </w:pPr>
            <w:r w:rsidRPr="00F955E1">
              <w:t>I</w:t>
            </w:r>
            <w:r w:rsidRPr="00F955E1">
              <w:rPr>
                <w:spacing w:val="26"/>
              </w:rPr>
              <w:t xml:space="preserve"> </w:t>
            </w:r>
            <w:r w:rsidRPr="00F955E1">
              <w:rPr>
                <w:spacing w:val="-1"/>
              </w:rPr>
              <w:t>rappresentanti</w:t>
            </w:r>
            <w:r w:rsidRPr="00F955E1">
              <w:rPr>
                <w:spacing w:val="26"/>
              </w:rPr>
              <w:t xml:space="preserve"> </w:t>
            </w:r>
            <w:r w:rsidRPr="00F955E1">
              <w:rPr>
                <w:spacing w:val="-1"/>
              </w:rPr>
              <w:t>sindacali</w:t>
            </w:r>
            <w:r w:rsidRPr="00F955E1">
              <w:rPr>
                <w:spacing w:val="28"/>
              </w:rPr>
              <w:t xml:space="preserve"> </w:t>
            </w:r>
            <w:r w:rsidRPr="00F955E1">
              <w:rPr>
                <w:spacing w:val="-1"/>
              </w:rPr>
              <w:t>possono</w:t>
            </w:r>
            <w:r w:rsidRPr="00F955E1">
              <w:rPr>
                <w:spacing w:val="27"/>
              </w:rPr>
              <w:t xml:space="preserve"> </w:t>
            </w:r>
            <w:r w:rsidRPr="00F955E1">
              <w:rPr>
                <w:spacing w:val="-1"/>
              </w:rPr>
              <w:t>incontrare</w:t>
            </w:r>
            <w:r w:rsidRPr="00F955E1">
              <w:rPr>
                <w:spacing w:val="27"/>
              </w:rPr>
              <w:t xml:space="preserve"> </w:t>
            </w:r>
            <w:r w:rsidRPr="00F955E1">
              <w:rPr>
                <w:spacing w:val="-1"/>
              </w:rPr>
              <w:t>regolarmente</w:t>
            </w:r>
            <w:r w:rsidRPr="00F955E1">
              <w:rPr>
                <w:spacing w:val="27"/>
              </w:rPr>
              <w:t xml:space="preserve"> </w:t>
            </w:r>
            <w:r w:rsidRPr="00F955E1">
              <w:t>e</w:t>
            </w:r>
            <w:r w:rsidRPr="00F955E1">
              <w:rPr>
                <w:spacing w:val="27"/>
              </w:rPr>
              <w:t xml:space="preserve"> </w:t>
            </w:r>
            <w:r w:rsidRPr="00F955E1">
              <w:rPr>
                <w:spacing w:val="-1"/>
              </w:rPr>
              <w:t>con</w:t>
            </w:r>
            <w:r w:rsidRPr="00F955E1">
              <w:rPr>
                <w:spacing w:val="27"/>
              </w:rPr>
              <w:t xml:space="preserve"> </w:t>
            </w:r>
            <w:r w:rsidRPr="00F955E1">
              <w:rPr>
                <w:spacing w:val="-1"/>
              </w:rPr>
              <w:t>ragionevole</w:t>
            </w:r>
            <w:r w:rsidRPr="00F955E1">
              <w:rPr>
                <w:spacing w:val="27"/>
              </w:rPr>
              <w:t xml:space="preserve"> </w:t>
            </w:r>
            <w:r w:rsidRPr="00F955E1">
              <w:rPr>
                <w:spacing w:val="-1"/>
              </w:rPr>
              <w:t>libertà</w:t>
            </w:r>
            <w:r w:rsidRPr="00F955E1">
              <w:rPr>
                <w:spacing w:val="27"/>
              </w:rPr>
              <w:t xml:space="preserve"> </w:t>
            </w:r>
            <w:r w:rsidRPr="00F955E1">
              <w:t>i</w:t>
            </w:r>
            <w:r w:rsidRPr="00F955E1">
              <w:rPr>
                <w:spacing w:val="26"/>
              </w:rPr>
              <w:t xml:space="preserve"> </w:t>
            </w:r>
            <w:r w:rsidRPr="00F955E1">
              <w:rPr>
                <w:spacing w:val="-1"/>
              </w:rPr>
              <w:t>lavoratori</w:t>
            </w:r>
            <w:r w:rsidRPr="00F955E1">
              <w:rPr>
                <w:spacing w:val="69"/>
              </w:rPr>
              <w:t xml:space="preserve"> </w:t>
            </w:r>
            <w:r w:rsidRPr="00F955E1">
              <w:rPr>
                <w:spacing w:val="-1"/>
              </w:rPr>
              <w:t>durante</w:t>
            </w:r>
            <w:r w:rsidRPr="00F955E1">
              <w:rPr>
                <w:spacing w:val="-3"/>
              </w:rPr>
              <w:t xml:space="preserve"> </w:t>
            </w:r>
            <w:r w:rsidRPr="00F955E1">
              <w:rPr>
                <w:spacing w:val="-1"/>
              </w:rPr>
              <w:t>il</w:t>
            </w:r>
            <w:r w:rsidRPr="00F955E1">
              <w:rPr>
                <w:spacing w:val="-3"/>
              </w:rPr>
              <w:t xml:space="preserve"> </w:t>
            </w:r>
            <w:r w:rsidRPr="00F955E1">
              <w:rPr>
                <w:spacing w:val="-1"/>
              </w:rPr>
              <w:t>loro</w:t>
            </w:r>
            <w:r w:rsidRPr="00F955E1">
              <w:rPr>
                <w:spacing w:val="-4"/>
              </w:rPr>
              <w:t xml:space="preserve"> </w:t>
            </w:r>
            <w:r w:rsidRPr="00F955E1">
              <w:t>tempo</w:t>
            </w:r>
            <w:r w:rsidRPr="00F955E1">
              <w:rPr>
                <w:spacing w:val="-3"/>
              </w:rPr>
              <w:t xml:space="preserve"> </w:t>
            </w:r>
            <w:r w:rsidRPr="00F955E1">
              <w:rPr>
                <w:spacing w:val="-1"/>
              </w:rPr>
              <w:t>libero</w:t>
            </w:r>
          </w:p>
        </w:tc>
        <w:tc>
          <w:tcPr>
            <w:tcW w:w="506" w:type="dxa"/>
            <w:gridSpan w:val="2"/>
          </w:tcPr>
          <w:p w14:paraId="3B53B10D" w14:textId="77777777" w:rsidR="00F955E1" w:rsidRPr="00F955E1" w:rsidRDefault="00F955E1" w:rsidP="00F955E1">
            <w:pPr>
              <w:tabs>
                <w:tab w:val="left" w:pos="7513"/>
              </w:tabs>
            </w:pPr>
          </w:p>
        </w:tc>
        <w:tc>
          <w:tcPr>
            <w:tcW w:w="506" w:type="dxa"/>
          </w:tcPr>
          <w:p w14:paraId="14BC2208" w14:textId="77777777" w:rsidR="00F955E1" w:rsidRPr="00F955E1" w:rsidRDefault="00F955E1" w:rsidP="00F955E1">
            <w:pPr>
              <w:tabs>
                <w:tab w:val="left" w:pos="7513"/>
              </w:tabs>
            </w:pPr>
          </w:p>
        </w:tc>
        <w:tc>
          <w:tcPr>
            <w:tcW w:w="506" w:type="dxa"/>
          </w:tcPr>
          <w:p w14:paraId="10724C60" w14:textId="77777777" w:rsidR="00F955E1" w:rsidRPr="00F955E1" w:rsidRDefault="00F955E1" w:rsidP="00F955E1">
            <w:pPr>
              <w:tabs>
                <w:tab w:val="left" w:pos="7513"/>
              </w:tabs>
            </w:pPr>
          </w:p>
        </w:tc>
        <w:tc>
          <w:tcPr>
            <w:tcW w:w="2703" w:type="dxa"/>
          </w:tcPr>
          <w:p w14:paraId="0BE8AC96" w14:textId="77777777" w:rsidR="00F955E1" w:rsidRPr="00F955E1" w:rsidRDefault="00F955E1" w:rsidP="00F955E1">
            <w:pPr>
              <w:tabs>
                <w:tab w:val="left" w:pos="7513"/>
              </w:tabs>
            </w:pPr>
          </w:p>
        </w:tc>
      </w:tr>
      <w:tr w:rsidR="00F955E1" w:rsidRPr="00F955E1" w14:paraId="5537C098" w14:textId="77777777" w:rsidTr="00424F57">
        <w:trPr>
          <w:cantSplit/>
        </w:trPr>
        <w:tc>
          <w:tcPr>
            <w:tcW w:w="675" w:type="dxa"/>
          </w:tcPr>
          <w:p w14:paraId="232D2DF5" w14:textId="77777777" w:rsidR="00F955E1" w:rsidRPr="00F955E1" w:rsidRDefault="00F955E1" w:rsidP="00F955E1">
            <w:pPr>
              <w:tabs>
                <w:tab w:val="left" w:pos="7513"/>
              </w:tabs>
              <w:rPr>
                <w:lang w:val="en-US"/>
              </w:rPr>
            </w:pPr>
            <w:r w:rsidRPr="00F955E1">
              <w:rPr>
                <w:lang w:val="en-US"/>
              </w:rPr>
              <w:t>4.1</w:t>
            </w:r>
          </w:p>
        </w:tc>
        <w:tc>
          <w:tcPr>
            <w:tcW w:w="5209" w:type="dxa"/>
            <w:gridSpan w:val="3"/>
          </w:tcPr>
          <w:p w14:paraId="1748E7BF" w14:textId="77777777" w:rsidR="00F955E1" w:rsidRPr="00F955E1" w:rsidRDefault="00F955E1" w:rsidP="00F955E1">
            <w:pPr>
              <w:tabs>
                <w:tab w:val="left" w:pos="7513"/>
              </w:tabs>
              <w:spacing w:after="120"/>
            </w:pPr>
            <w:r w:rsidRPr="00F955E1">
              <w:t>I</w:t>
            </w:r>
            <w:r w:rsidRPr="00F955E1">
              <w:rPr>
                <w:spacing w:val="19"/>
              </w:rPr>
              <w:t xml:space="preserve"> </w:t>
            </w:r>
            <w:r w:rsidRPr="00F955E1">
              <w:rPr>
                <w:spacing w:val="-1"/>
              </w:rPr>
              <w:t>lavoratori</w:t>
            </w:r>
            <w:r w:rsidRPr="00F955E1">
              <w:rPr>
                <w:spacing w:val="21"/>
              </w:rPr>
              <w:t xml:space="preserve"> </w:t>
            </w:r>
            <w:r w:rsidRPr="00F955E1">
              <w:rPr>
                <w:spacing w:val="-1"/>
              </w:rPr>
              <w:t>segnalano</w:t>
            </w:r>
            <w:r w:rsidRPr="00F955E1">
              <w:rPr>
                <w:spacing w:val="19"/>
              </w:rPr>
              <w:t xml:space="preserve"> </w:t>
            </w:r>
            <w:r w:rsidRPr="00F955E1">
              <w:rPr>
                <w:spacing w:val="-1"/>
              </w:rPr>
              <w:t>che</w:t>
            </w:r>
            <w:r w:rsidRPr="00F955E1">
              <w:rPr>
                <w:spacing w:val="20"/>
              </w:rPr>
              <w:t xml:space="preserve"> </w:t>
            </w:r>
            <w:r w:rsidRPr="00F955E1">
              <w:rPr>
                <w:spacing w:val="-1"/>
              </w:rPr>
              <w:t>l'organizzazione</w:t>
            </w:r>
            <w:r w:rsidRPr="00F955E1">
              <w:rPr>
                <w:spacing w:val="22"/>
              </w:rPr>
              <w:t xml:space="preserve"> </w:t>
            </w:r>
            <w:r w:rsidRPr="00F955E1">
              <w:rPr>
                <w:spacing w:val="-1"/>
              </w:rPr>
              <w:t>non</w:t>
            </w:r>
            <w:r w:rsidRPr="00F955E1">
              <w:rPr>
                <w:spacing w:val="20"/>
              </w:rPr>
              <w:t xml:space="preserve"> </w:t>
            </w:r>
            <w:r w:rsidRPr="00F955E1">
              <w:rPr>
                <w:spacing w:val="-1"/>
              </w:rPr>
              <w:t>promuove</w:t>
            </w:r>
            <w:r w:rsidRPr="00F955E1">
              <w:rPr>
                <w:spacing w:val="20"/>
              </w:rPr>
              <w:t xml:space="preserve"> </w:t>
            </w:r>
            <w:r w:rsidRPr="00F955E1">
              <w:t>o</w:t>
            </w:r>
            <w:r w:rsidRPr="00F955E1">
              <w:rPr>
                <w:spacing w:val="19"/>
              </w:rPr>
              <w:t xml:space="preserve"> </w:t>
            </w:r>
            <w:r w:rsidRPr="00F955E1">
              <w:rPr>
                <w:spacing w:val="-1"/>
              </w:rPr>
              <w:t>mostra</w:t>
            </w:r>
            <w:r w:rsidRPr="00F955E1">
              <w:rPr>
                <w:spacing w:val="20"/>
              </w:rPr>
              <w:t xml:space="preserve"> </w:t>
            </w:r>
            <w:r w:rsidRPr="00F955E1">
              <w:rPr>
                <w:spacing w:val="-1"/>
              </w:rPr>
              <w:t>pregiudizi</w:t>
            </w:r>
            <w:r w:rsidRPr="00F955E1">
              <w:rPr>
                <w:spacing w:val="19"/>
              </w:rPr>
              <w:t xml:space="preserve"> </w:t>
            </w:r>
            <w:r w:rsidRPr="00F955E1">
              <w:rPr>
                <w:spacing w:val="-1"/>
              </w:rPr>
              <w:t>verso</w:t>
            </w:r>
            <w:r w:rsidRPr="00F955E1">
              <w:rPr>
                <w:spacing w:val="19"/>
              </w:rPr>
              <w:t xml:space="preserve"> </w:t>
            </w:r>
            <w:r w:rsidRPr="00F955E1">
              <w:rPr>
                <w:spacing w:val="-1"/>
              </w:rPr>
              <w:t>una</w:t>
            </w:r>
            <w:r w:rsidRPr="00F955E1">
              <w:rPr>
                <w:spacing w:val="19"/>
              </w:rPr>
              <w:t xml:space="preserve"> </w:t>
            </w:r>
            <w:r w:rsidRPr="00F955E1">
              <w:rPr>
                <w:spacing w:val="-1"/>
              </w:rPr>
              <w:t>specifica</w:t>
            </w:r>
            <w:r w:rsidRPr="00F955E1">
              <w:rPr>
                <w:spacing w:val="65"/>
              </w:rPr>
              <w:t xml:space="preserve"> </w:t>
            </w:r>
            <w:r w:rsidRPr="00F955E1">
              <w:rPr>
                <w:spacing w:val="-1"/>
              </w:rPr>
              <w:t>tipologia</w:t>
            </w:r>
            <w:r w:rsidRPr="00F955E1">
              <w:rPr>
                <w:spacing w:val="5"/>
              </w:rPr>
              <w:t xml:space="preserve"> </w:t>
            </w:r>
            <w:r w:rsidRPr="00F955E1">
              <w:t>di</w:t>
            </w:r>
            <w:r w:rsidRPr="00F955E1">
              <w:rPr>
                <w:spacing w:val="4"/>
              </w:rPr>
              <w:t xml:space="preserve"> </w:t>
            </w:r>
            <w:r w:rsidRPr="00F955E1">
              <w:rPr>
                <w:spacing w:val="-1"/>
              </w:rPr>
              <w:t>organizzazione</w:t>
            </w:r>
            <w:r w:rsidRPr="00F955E1">
              <w:rPr>
                <w:spacing w:val="6"/>
              </w:rPr>
              <w:t xml:space="preserve"> </w:t>
            </w:r>
            <w:r w:rsidRPr="00F955E1">
              <w:t>dei</w:t>
            </w:r>
            <w:r w:rsidRPr="00F955E1">
              <w:rPr>
                <w:spacing w:val="4"/>
              </w:rPr>
              <w:t xml:space="preserve"> </w:t>
            </w:r>
            <w:r w:rsidRPr="00F955E1">
              <w:rPr>
                <w:spacing w:val="-1"/>
              </w:rPr>
              <w:t>lavoratori</w:t>
            </w:r>
            <w:r w:rsidRPr="00F955E1">
              <w:rPr>
                <w:spacing w:val="6"/>
              </w:rPr>
              <w:t xml:space="preserve"> </w:t>
            </w:r>
            <w:r w:rsidRPr="00F955E1">
              <w:t>o</w:t>
            </w:r>
            <w:r w:rsidRPr="00F955E1">
              <w:rPr>
                <w:spacing w:val="4"/>
              </w:rPr>
              <w:t xml:space="preserve"> </w:t>
            </w:r>
            <w:r w:rsidRPr="00F955E1">
              <w:rPr>
                <w:spacing w:val="-1"/>
              </w:rPr>
              <w:t>verso</w:t>
            </w:r>
            <w:r w:rsidRPr="00F955E1">
              <w:rPr>
                <w:spacing w:val="4"/>
              </w:rPr>
              <w:t xml:space="preserve"> </w:t>
            </w:r>
            <w:r w:rsidRPr="00F955E1">
              <w:t>i</w:t>
            </w:r>
            <w:r w:rsidRPr="00F955E1">
              <w:rPr>
                <w:spacing w:val="6"/>
              </w:rPr>
              <w:t xml:space="preserve"> </w:t>
            </w:r>
            <w:r w:rsidRPr="00F955E1">
              <w:rPr>
                <w:spacing w:val="-1"/>
              </w:rPr>
              <w:t>lavoratori</w:t>
            </w:r>
            <w:r w:rsidRPr="00F955E1">
              <w:rPr>
                <w:spacing w:val="6"/>
              </w:rPr>
              <w:t xml:space="preserve"> </w:t>
            </w:r>
            <w:r w:rsidRPr="00F955E1">
              <w:rPr>
                <w:spacing w:val="-1"/>
              </w:rPr>
              <w:t>associati</w:t>
            </w:r>
            <w:r w:rsidRPr="00F955E1">
              <w:rPr>
                <w:spacing w:val="6"/>
              </w:rPr>
              <w:t xml:space="preserve"> </w:t>
            </w:r>
            <w:r w:rsidRPr="00F955E1">
              <w:rPr>
                <w:spacing w:val="-1"/>
              </w:rPr>
              <w:t>ad</w:t>
            </w:r>
            <w:r w:rsidRPr="00F955E1">
              <w:rPr>
                <w:spacing w:val="4"/>
              </w:rPr>
              <w:t xml:space="preserve"> </w:t>
            </w:r>
            <w:r w:rsidRPr="00F955E1">
              <w:t>una</w:t>
            </w:r>
            <w:r w:rsidRPr="00F955E1">
              <w:rPr>
                <w:spacing w:val="5"/>
              </w:rPr>
              <w:t xml:space="preserve"> </w:t>
            </w:r>
            <w:r w:rsidRPr="00F955E1">
              <w:rPr>
                <w:spacing w:val="-1"/>
              </w:rPr>
              <w:t>specifica</w:t>
            </w:r>
            <w:r w:rsidRPr="00F955E1">
              <w:rPr>
                <w:spacing w:val="53"/>
              </w:rPr>
              <w:t xml:space="preserve"> </w:t>
            </w:r>
            <w:r w:rsidRPr="00F955E1">
              <w:rPr>
                <w:spacing w:val="-1"/>
              </w:rPr>
              <w:t>organizzazione</w:t>
            </w:r>
            <w:r w:rsidRPr="00F955E1">
              <w:t>.</w:t>
            </w:r>
          </w:p>
        </w:tc>
        <w:tc>
          <w:tcPr>
            <w:tcW w:w="506" w:type="dxa"/>
            <w:gridSpan w:val="2"/>
          </w:tcPr>
          <w:p w14:paraId="62EF58C3" w14:textId="77777777" w:rsidR="00F955E1" w:rsidRPr="00F955E1" w:rsidRDefault="00F955E1" w:rsidP="00F955E1">
            <w:pPr>
              <w:tabs>
                <w:tab w:val="left" w:pos="7513"/>
              </w:tabs>
            </w:pPr>
          </w:p>
        </w:tc>
        <w:tc>
          <w:tcPr>
            <w:tcW w:w="506" w:type="dxa"/>
          </w:tcPr>
          <w:p w14:paraId="132D0A88" w14:textId="77777777" w:rsidR="00F955E1" w:rsidRPr="00F955E1" w:rsidRDefault="00F955E1" w:rsidP="00F955E1">
            <w:pPr>
              <w:tabs>
                <w:tab w:val="left" w:pos="7513"/>
              </w:tabs>
            </w:pPr>
          </w:p>
        </w:tc>
        <w:tc>
          <w:tcPr>
            <w:tcW w:w="506" w:type="dxa"/>
          </w:tcPr>
          <w:p w14:paraId="41F9C724" w14:textId="77777777" w:rsidR="00F955E1" w:rsidRPr="00F955E1" w:rsidRDefault="00F955E1" w:rsidP="00F955E1">
            <w:pPr>
              <w:tabs>
                <w:tab w:val="left" w:pos="7513"/>
              </w:tabs>
            </w:pPr>
          </w:p>
        </w:tc>
        <w:tc>
          <w:tcPr>
            <w:tcW w:w="2703" w:type="dxa"/>
          </w:tcPr>
          <w:p w14:paraId="265991B6" w14:textId="77777777" w:rsidR="00F955E1" w:rsidRPr="00F955E1" w:rsidRDefault="00F955E1" w:rsidP="00F955E1">
            <w:pPr>
              <w:tabs>
                <w:tab w:val="left" w:pos="7513"/>
              </w:tabs>
            </w:pPr>
          </w:p>
        </w:tc>
      </w:tr>
      <w:tr w:rsidR="00F955E1" w:rsidRPr="00F955E1" w14:paraId="662C040F" w14:textId="77777777" w:rsidTr="00424F57">
        <w:trPr>
          <w:cantSplit/>
        </w:trPr>
        <w:tc>
          <w:tcPr>
            <w:tcW w:w="675" w:type="dxa"/>
          </w:tcPr>
          <w:p w14:paraId="56E45A03" w14:textId="77777777" w:rsidR="00F955E1" w:rsidRPr="00F955E1" w:rsidRDefault="00F955E1" w:rsidP="00F955E1">
            <w:pPr>
              <w:tabs>
                <w:tab w:val="left" w:pos="7513"/>
              </w:tabs>
              <w:rPr>
                <w:lang w:val="en-US"/>
              </w:rPr>
            </w:pPr>
            <w:r w:rsidRPr="00F955E1">
              <w:rPr>
                <w:lang w:val="en-US"/>
              </w:rPr>
              <w:t>4.3</w:t>
            </w:r>
          </w:p>
        </w:tc>
        <w:tc>
          <w:tcPr>
            <w:tcW w:w="5209" w:type="dxa"/>
            <w:gridSpan w:val="3"/>
          </w:tcPr>
          <w:p w14:paraId="115E1A48" w14:textId="77777777" w:rsidR="00F955E1" w:rsidRPr="00F955E1" w:rsidRDefault="00F955E1" w:rsidP="00F955E1">
            <w:pPr>
              <w:tabs>
                <w:tab w:val="left" w:pos="7513"/>
              </w:tabs>
              <w:spacing w:after="120"/>
            </w:pPr>
            <w:r w:rsidRPr="00F955E1">
              <w:t>I</w:t>
            </w:r>
            <w:r w:rsidRPr="00F955E1">
              <w:rPr>
                <w:spacing w:val="16"/>
              </w:rPr>
              <w:t xml:space="preserve"> </w:t>
            </w:r>
            <w:r w:rsidRPr="00F955E1">
              <w:rPr>
                <w:spacing w:val="-1"/>
              </w:rPr>
              <w:t>lavoratori</w:t>
            </w:r>
            <w:r w:rsidRPr="00F955E1">
              <w:rPr>
                <w:spacing w:val="17"/>
              </w:rPr>
              <w:t xml:space="preserve"> </w:t>
            </w:r>
            <w:r w:rsidRPr="00F955E1">
              <w:rPr>
                <w:spacing w:val="-1"/>
              </w:rPr>
              <w:t>possono</w:t>
            </w:r>
            <w:r w:rsidRPr="00F955E1">
              <w:rPr>
                <w:spacing w:val="15"/>
              </w:rPr>
              <w:t xml:space="preserve"> </w:t>
            </w:r>
            <w:r w:rsidRPr="00F955E1">
              <w:rPr>
                <w:spacing w:val="-1"/>
              </w:rPr>
              <w:t>incontrare</w:t>
            </w:r>
            <w:r w:rsidRPr="00F955E1">
              <w:rPr>
                <w:spacing w:val="16"/>
              </w:rPr>
              <w:t xml:space="preserve"> </w:t>
            </w:r>
            <w:r w:rsidRPr="00F955E1">
              <w:t>i</w:t>
            </w:r>
            <w:r w:rsidRPr="00F955E1">
              <w:rPr>
                <w:spacing w:val="15"/>
              </w:rPr>
              <w:t xml:space="preserve"> </w:t>
            </w:r>
            <w:r w:rsidRPr="00F955E1">
              <w:rPr>
                <w:spacing w:val="-1"/>
              </w:rPr>
              <w:t>propri</w:t>
            </w:r>
            <w:r w:rsidRPr="00F955E1">
              <w:rPr>
                <w:spacing w:val="17"/>
              </w:rPr>
              <w:t xml:space="preserve"> </w:t>
            </w:r>
            <w:r w:rsidRPr="00F955E1">
              <w:rPr>
                <w:spacing w:val="-1"/>
              </w:rPr>
              <w:t>rappresentanti</w:t>
            </w:r>
            <w:r w:rsidRPr="00F955E1">
              <w:rPr>
                <w:spacing w:val="16"/>
              </w:rPr>
              <w:t xml:space="preserve"> </w:t>
            </w:r>
            <w:r w:rsidRPr="00F955E1">
              <w:rPr>
                <w:spacing w:val="-1"/>
              </w:rPr>
              <w:t>in</w:t>
            </w:r>
            <w:r w:rsidRPr="00F955E1">
              <w:rPr>
                <w:spacing w:val="16"/>
              </w:rPr>
              <w:t xml:space="preserve"> </w:t>
            </w:r>
            <w:r w:rsidRPr="00F955E1">
              <w:rPr>
                <w:spacing w:val="-1"/>
              </w:rPr>
              <w:t>momenti</w:t>
            </w:r>
            <w:r w:rsidRPr="00F955E1">
              <w:rPr>
                <w:spacing w:val="17"/>
              </w:rPr>
              <w:t xml:space="preserve"> </w:t>
            </w:r>
            <w:r w:rsidRPr="00F955E1">
              <w:t>e</w:t>
            </w:r>
            <w:r w:rsidRPr="00F955E1">
              <w:rPr>
                <w:spacing w:val="14"/>
              </w:rPr>
              <w:t xml:space="preserve"> </w:t>
            </w:r>
            <w:r w:rsidRPr="00F955E1">
              <w:rPr>
                <w:spacing w:val="-1"/>
              </w:rPr>
              <w:t>in</w:t>
            </w:r>
            <w:r w:rsidRPr="00F955E1">
              <w:rPr>
                <w:spacing w:val="16"/>
              </w:rPr>
              <w:t xml:space="preserve"> </w:t>
            </w:r>
            <w:r w:rsidRPr="00F955E1">
              <w:t>un</w:t>
            </w:r>
            <w:r w:rsidRPr="00F955E1">
              <w:rPr>
                <w:spacing w:val="16"/>
              </w:rPr>
              <w:t xml:space="preserve"> </w:t>
            </w:r>
            <w:r w:rsidRPr="00F955E1">
              <w:rPr>
                <w:spacing w:val="-1"/>
              </w:rPr>
              <w:t>luogo</w:t>
            </w:r>
            <w:r w:rsidRPr="00F955E1">
              <w:rPr>
                <w:spacing w:val="16"/>
              </w:rPr>
              <w:t xml:space="preserve"> </w:t>
            </w:r>
            <w:r w:rsidRPr="00F955E1">
              <w:rPr>
                <w:spacing w:val="-1"/>
              </w:rPr>
              <w:t>concordato.</w:t>
            </w:r>
            <w:r w:rsidRPr="00F955E1">
              <w:rPr>
                <w:spacing w:val="16"/>
              </w:rPr>
              <w:t xml:space="preserve"> </w:t>
            </w:r>
            <w:r w:rsidRPr="00F955E1">
              <w:rPr>
                <w:spacing w:val="-1"/>
              </w:rPr>
              <w:t>Tale</w:t>
            </w:r>
            <w:r w:rsidRPr="00F955E1">
              <w:rPr>
                <w:spacing w:val="67"/>
                <w:w w:val="99"/>
              </w:rPr>
              <w:t xml:space="preserve"> </w:t>
            </w:r>
            <w:r w:rsidRPr="00F955E1">
              <w:rPr>
                <w:spacing w:val="-1"/>
              </w:rPr>
              <w:t>luogo</w:t>
            </w:r>
            <w:r w:rsidRPr="00F955E1">
              <w:rPr>
                <w:spacing w:val="7"/>
              </w:rPr>
              <w:t xml:space="preserve"> </w:t>
            </w:r>
            <w:r w:rsidRPr="00F955E1">
              <w:t>è</w:t>
            </w:r>
            <w:r w:rsidRPr="00F955E1">
              <w:rPr>
                <w:spacing w:val="10"/>
              </w:rPr>
              <w:t xml:space="preserve"> </w:t>
            </w:r>
            <w:r w:rsidRPr="00F955E1">
              <w:rPr>
                <w:spacing w:val="-1"/>
              </w:rPr>
              <w:t>sufficiente</w:t>
            </w:r>
            <w:r w:rsidRPr="00F955E1">
              <w:rPr>
                <w:spacing w:val="10"/>
              </w:rPr>
              <w:t xml:space="preserve"> </w:t>
            </w:r>
            <w:r w:rsidRPr="00F955E1">
              <w:t>per</w:t>
            </w:r>
            <w:r w:rsidRPr="00F955E1">
              <w:rPr>
                <w:spacing w:val="10"/>
              </w:rPr>
              <w:t xml:space="preserve"> </w:t>
            </w:r>
            <w:r w:rsidRPr="00F955E1">
              <w:rPr>
                <w:spacing w:val="-1"/>
              </w:rPr>
              <w:t>le</w:t>
            </w:r>
            <w:r w:rsidRPr="00F955E1">
              <w:rPr>
                <w:spacing w:val="10"/>
              </w:rPr>
              <w:t xml:space="preserve"> </w:t>
            </w:r>
            <w:r w:rsidRPr="00F955E1">
              <w:rPr>
                <w:spacing w:val="-1"/>
              </w:rPr>
              <w:t>loro</w:t>
            </w:r>
            <w:r w:rsidRPr="00F955E1">
              <w:rPr>
                <w:spacing w:val="10"/>
              </w:rPr>
              <w:t xml:space="preserve"> </w:t>
            </w:r>
            <w:r w:rsidRPr="00F955E1">
              <w:rPr>
                <w:spacing w:val="-1"/>
              </w:rPr>
              <w:t>esigenze</w:t>
            </w:r>
            <w:r w:rsidRPr="00F955E1">
              <w:rPr>
                <w:spacing w:val="10"/>
              </w:rPr>
              <w:t xml:space="preserve"> </w:t>
            </w:r>
            <w:r w:rsidRPr="00F955E1">
              <w:t>ed</w:t>
            </w:r>
            <w:r w:rsidRPr="00F955E1">
              <w:rPr>
                <w:spacing w:val="10"/>
              </w:rPr>
              <w:t xml:space="preserve"> </w:t>
            </w:r>
            <w:r w:rsidRPr="00F955E1">
              <w:t>è</w:t>
            </w:r>
            <w:r w:rsidRPr="00F955E1">
              <w:rPr>
                <w:spacing w:val="9"/>
              </w:rPr>
              <w:t xml:space="preserve"> </w:t>
            </w:r>
            <w:r w:rsidRPr="00F955E1">
              <w:rPr>
                <w:spacing w:val="-1"/>
              </w:rPr>
              <w:t>accessibile</w:t>
            </w:r>
            <w:r w:rsidRPr="00F955E1">
              <w:rPr>
                <w:spacing w:val="10"/>
              </w:rPr>
              <w:t xml:space="preserve"> </w:t>
            </w:r>
            <w:r w:rsidRPr="00F955E1">
              <w:rPr>
                <w:spacing w:val="-1"/>
              </w:rPr>
              <w:t>sia</w:t>
            </w:r>
            <w:r w:rsidRPr="00F955E1">
              <w:rPr>
                <w:spacing w:val="10"/>
              </w:rPr>
              <w:t xml:space="preserve"> </w:t>
            </w:r>
            <w:r w:rsidRPr="00F955E1">
              <w:rPr>
                <w:spacing w:val="-1"/>
              </w:rPr>
              <w:t>durante</w:t>
            </w:r>
            <w:r w:rsidRPr="00F955E1">
              <w:rPr>
                <w:spacing w:val="10"/>
              </w:rPr>
              <w:t xml:space="preserve"> </w:t>
            </w:r>
            <w:r w:rsidRPr="00F955E1">
              <w:rPr>
                <w:spacing w:val="-1"/>
              </w:rPr>
              <w:t>le</w:t>
            </w:r>
            <w:r w:rsidRPr="00F955E1">
              <w:rPr>
                <w:spacing w:val="9"/>
              </w:rPr>
              <w:t xml:space="preserve"> </w:t>
            </w:r>
            <w:r w:rsidRPr="00F955E1">
              <w:rPr>
                <w:spacing w:val="-1"/>
              </w:rPr>
              <w:t>pause</w:t>
            </w:r>
            <w:r w:rsidRPr="00F955E1">
              <w:rPr>
                <w:spacing w:val="8"/>
              </w:rPr>
              <w:t xml:space="preserve"> </w:t>
            </w:r>
            <w:r w:rsidRPr="00F955E1">
              <w:rPr>
                <w:spacing w:val="-1"/>
              </w:rPr>
              <w:t>programmate</w:t>
            </w:r>
            <w:r w:rsidRPr="00F955E1">
              <w:rPr>
                <w:spacing w:val="10"/>
              </w:rPr>
              <w:t xml:space="preserve"> </w:t>
            </w:r>
            <w:r w:rsidRPr="00F955E1">
              <w:rPr>
                <w:spacing w:val="-1"/>
              </w:rPr>
              <w:t>sia</w:t>
            </w:r>
            <w:r w:rsidRPr="00F955E1">
              <w:rPr>
                <w:spacing w:val="10"/>
              </w:rPr>
              <w:t xml:space="preserve"> </w:t>
            </w:r>
            <w:r w:rsidRPr="00F955E1">
              <w:t>al</w:t>
            </w:r>
            <w:r w:rsidRPr="00F955E1">
              <w:rPr>
                <w:spacing w:val="10"/>
              </w:rPr>
              <w:t xml:space="preserve"> </w:t>
            </w:r>
            <w:r w:rsidRPr="00F955E1">
              <w:t>di</w:t>
            </w:r>
            <w:r w:rsidRPr="00F955E1">
              <w:rPr>
                <w:spacing w:val="67"/>
              </w:rPr>
              <w:t xml:space="preserve"> </w:t>
            </w:r>
            <w:r w:rsidRPr="00F955E1">
              <w:rPr>
                <w:spacing w:val="-1"/>
              </w:rPr>
              <w:t>fuori</w:t>
            </w:r>
            <w:r w:rsidRPr="00F955E1">
              <w:rPr>
                <w:spacing w:val="-2"/>
              </w:rPr>
              <w:t xml:space="preserve"> </w:t>
            </w:r>
            <w:r w:rsidRPr="00F955E1">
              <w:rPr>
                <w:spacing w:val="-1"/>
              </w:rPr>
              <w:t>dell'orario</w:t>
            </w:r>
            <w:r w:rsidRPr="00F955E1">
              <w:rPr>
                <w:spacing w:val="-2"/>
              </w:rPr>
              <w:t xml:space="preserve"> </w:t>
            </w:r>
            <w:r w:rsidRPr="00F955E1">
              <w:t>di</w:t>
            </w:r>
            <w:r w:rsidRPr="00F955E1">
              <w:rPr>
                <w:spacing w:val="-4"/>
              </w:rPr>
              <w:t xml:space="preserve"> </w:t>
            </w:r>
            <w:r w:rsidRPr="00F955E1">
              <w:rPr>
                <w:spacing w:val="-1"/>
              </w:rPr>
              <w:t>lavoro</w:t>
            </w:r>
          </w:p>
        </w:tc>
        <w:tc>
          <w:tcPr>
            <w:tcW w:w="506" w:type="dxa"/>
            <w:gridSpan w:val="2"/>
          </w:tcPr>
          <w:p w14:paraId="6222F2ED" w14:textId="77777777" w:rsidR="00F955E1" w:rsidRPr="00F955E1" w:rsidRDefault="00F955E1" w:rsidP="00F955E1">
            <w:pPr>
              <w:tabs>
                <w:tab w:val="left" w:pos="7513"/>
              </w:tabs>
            </w:pPr>
          </w:p>
        </w:tc>
        <w:tc>
          <w:tcPr>
            <w:tcW w:w="506" w:type="dxa"/>
          </w:tcPr>
          <w:p w14:paraId="71CE65D5" w14:textId="77777777" w:rsidR="00F955E1" w:rsidRPr="00F955E1" w:rsidRDefault="00F955E1" w:rsidP="00F955E1">
            <w:pPr>
              <w:tabs>
                <w:tab w:val="left" w:pos="7513"/>
              </w:tabs>
            </w:pPr>
          </w:p>
        </w:tc>
        <w:tc>
          <w:tcPr>
            <w:tcW w:w="506" w:type="dxa"/>
          </w:tcPr>
          <w:p w14:paraId="16258043" w14:textId="77777777" w:rsidR="00F955E1" w:rsidRPr="00F955E1" w:rsidRDefault="00F955E1" w:rsidP="00F955E1">
            <w:pPr>
              <w:tabs>
                <w:tab w:val="left" w:pos="7513"/>
              </w:tabs>
            </w:pPr>
          </w:p>
        </w:tc>
        <w:tc>
          <w:tcPr>
            <w:tcW w:w="2703" w:type="dxa"/>
          </w:tcPr>
          <w:p w14:paraId="37B642C3" w14:textId="77777777" w:rsidR="00F955E1" w:rsidRPr="00F955E1" w:rsidRDefault="00F955E1" w:rsidP="00F955E1">
            <w:pPr>
              <w:tabs>
                <w:tab w:val="left" w:pos="7513"/>
              </w:tabs>
            </w:pPr>
          </w:p>
        </w:tc>
      </w:tr>
      <w:tr w:rsidR="00F955E1" w:rsidRPr="00F955E1" w14:paraId="506C3B86" w14:textId="77777777" w:rsidTr="00424F57">
        <w:trPr>
          <w:cantSplit/>
        </w:trPr>
        <w:tc>
          <w:tcPr>
            <w:tcW w:w="675" w:type="dxa"/>
          </w:tcPr>
          <w:p w14:paraId="41A4AFC1" w14:textId="77777777" w:rsidR="00F955E1" w:rsidRPr="00F955E1" w:rsidRDefault="00F955E1" w:rsidP="00F955E1">
            <w:pPr>
              <w:tabs>
                <w:tab w:val="left" w:pos="7513"/>
              </w:tabs>
              <w:rPr>
                <w:lang w:val="en-US"/>
              </w:rPr>
            </w:pPr>
            <w:r w:rsidRPr="00F955E1">
              <w:rPr>
                <w:lang w:val="en-US"/>
              </w:rPr>
              <w:t>4.1</w:t>
            </w:r>
          </w:p>
        </w:tc>
        <w:tc>
          <w:tcPr>
            <w:tcW w:w="5209" w:type="dxa"/>
            <w:gridSpan w:val="3"/>
          </w:tcPr>
          <w:p w14:paraId="65F76610" w14:textId="77777777" w:rsidR="00F955E1" w:rsidRPr="00F955E1" w:rsidRDefault="00F955E1" w:rsidP="00F955E1">
            <w:pPr>
              <w:tabs>
                <w:tab w:val="left" w:pos="7513"/>
              </w:tabs>
              <w:spacing w:after="120"/>
            </w:pPr>
            <w:r w:rsidRPr="00F955E1">
              <w:rPr>
                <w:spacing w:val="-1"/>
              </w:rPr>
              <w:t>Le</w:t>
            </w:r>
            <w:r w:rsidRPr="00F955E1">
              <w:rPr>
                <w:spacing w:val="2"/>
              </w:rPr>
              <w:t xml:space="preserve"> </w:t>
            </w:r>
            <w:r w:rsidRPr="00F955E1">
              <w:rPr>
                <w:spacing w:val="-1"/>
              </w:rPr>
              <w:t>organizzazioni</w:t>
            </w:r>
            <w:r w:rsidRPr="00F955E1">
              <w:rPr>
                <w:spacing w:val="3"/>
              </w:rPr>
              <w:t xml:space="preserve"> </w:t>
            </w:r>
            <w:r w:rsidRPr="00F955E1">
              <w:t>dei</w:t>
            </w:r>
            <w:r w:rsidRPr="00F955E1">
              <w:rPr>
                <w:spacing w:val="-1"/>
              </w:rPr>
              <w:t xml:space="preserve"> lavoratori</w:t>
            </w:r>
            <w:r w:rsidRPr="00F955E1">
              <w:rPr>
                <w:spacing w:val="1"/>
              </w:rPr>
              <w:t xml:space="preserve"> </w:t>
            </w:r>
            <w:r w:rsidRPr="00F955E1">
              <w:rPr>
                <w:spacing w:val="-1"/>
              </w:rPr>
              <w:t>hanno il</w:t>
            </w:r>
            <w:r w:rsidRPr="00F955E1">
              <w:rPr>
                <w:spacing w:val="1"/>
              </w:rPr>
              <w:t xml:space="preserve"> </w:t>
            </w:r>
            <w:r w:rsidRPr="00F955E1">
              <w:rPr>
                <w:spacing w:val="-1"/>
              </w:rPr>
              <w:t>permesso</w:t>
            </w:r>
            <w:r w:rsidRPr="00F955E1">
              <w:rPr>
                <w:spacing w:val="2"/>
              </w:rPr>
              <w:t xml:space="preserve"> </w:t>
            </w:r>
            <w:r w:rsidRPr="00F955E1">
              <w:t>di</w:t>
            </w:r>
            <w:r w:rsidRPr="00F955E1">
              <w:rPr>
                <w:spacing w:val="-1"/>
              </w:rPr>
              <w:t xml:space="preserve"> affiggere</w:t>
            </w:r>
            <w:r w:rsidRPr="00F955E1">
              <w:rPr>
                <w:spacing w:val="2"/>
              </w:rPr>
              <w:t xml:space="preserve"> </w:t>
            </w:r>
            <w:r w:rsidRPr="00F955E1">
              <w:rPr>
                <w:spacing w:val="-1"/>
              </w:rPr>
              <w:t>avvisi</w:t>
            </w:r>
            <w:r w:rsidRPr="00F955E1">
              <w:rPr>
                <w:spacing w:val="1"/>
              </w:rPr>
              <w:t xml:space="preserve"> </w:t>
            </w:r>
            <w:r w:rsidRPr="00F955E1">
              <w:rPr>
                <w:spacing w:val="-1"/>
              </w:rPr>
              <w:t>del</w:t>
            </w:r>
            <w:r w:rsidRPr="00F955E1">
              <w:rPr>
                <w:spacing w:val="1"/>
              </w:rPr>
              <w:t xml:space="preserve"> </w:t>
            </w:r>
            <w:r w:rsidRPr="00F955E1">
              <w:rPr>
                <w:spacing w:val="-1"/>
              </w:rPr>
              <w:t>sindacato/comitato in</w:t>
            </w:r>
            <w:r w:rsidRPr="00F955E1">
              <w:rPr>
                <w:spacing w:val="2"/>
              </w:rPr>
              <w:t xml:space="preserve"> </w:t>
            </w:r>
            <w:r w:rsidRPr="00F955E1">
              <w:rPr>
                <w:spacing w:val="-1"/>
              </w:rPr>
              <w:t>posti</w:t>
            </w:r>
            <w:r w:rsidRPr="00F955E1">
              <w:rPr>
                <w:spacing w:val="67"/>
              </w:rPr>
              <w:t xml:space="preserve"> </w:t>
            </w:r>
            <w:r w:rsidRPr="00F955E1">
              <w:rPr>
                <w:spacing w:val="-1"/>
              </w:rPr>
              <w:t>concordati</w:t>
            </w:r>
            <w:r w:rsidRPr="00F955E1">
              <w:rPr>
                <w:spacing w:val="-4"/>
              </w:rPr>
              <w:t xml:space="preserve"> </w:t>
            </w:r>
            <w:r w:rsidRPr="00F955E1">
              <w:t>e</w:t>
            </w:r>
            <w:r w:rsidRPr="00F955E1">
              <w:rPr>
                <w:spacing w:val="-2"/>
              </w:rPr>
              <w:t xml:space="preserve"> </w:t>
            </w:r>
            <w:r w:rsidRPr="00F955E1">
              <w:rPr>
                <w:spacing w:val="-1"/>
              </w:rPr>
              <w:t>ben</w:t>
            </w:r>
            <w:r w:rsidRPr="00F955E1">
              <w:rPr>
                <w:spacing w:val="-3"/>
              </w:rPr>
              <w:t xml:space="preserve"> </w:t>
            </w:r>
            <w:r w:rsidRPr="00F955E1">
              <w:rPr>
                <w:spacing w:val="-1"/>
              </w:rPr>
              <w:t>visibili</w:t>
            </w:r>
          </w:p>
        </w:tc>
        <w:tc>
          <w:tcPr>
            <w:tcW w:w="506" w:type="dxa"/>
            <w:gridSpan w:val="2"/>
          </w:tcPr>
          <w:p w14:paraId="5F1363AE" w14:textId="77777777" w:rsidR="00F955E1" w:rsidRPr="00F955E1" w:rsidRDefault="00F955E1" w:rsidP="00F955E1">
            <w:pPr>
              <w:tabs>
                <w:tab w:val="left" w:pos="7513"/>
              </w:tabs>
            </w:pPr>
          </w:p>
        </w:tc>
        <w:tc>
          <w:tcPr>
            <w:tcW w:w="506" w:type="dxa"/>
          </w:tcPr>
          <w:p w14:paraId="05E3EB52" w14:textId="77777777" w:rsidR="00F955E1" w:rsidRPr="00F955E1" w:rsidRDefault="00F955E1" w:rsidP="00F955E1">
            <w:pPr>
              <w:tabs>
                <w:tab w:val="left" w:pos="7513"/>
              </w:tabs>
            </w:pPr>
          </w:p>
        </w:tc>
        <w:tc>
          <w:tcPr>
            <w:tcW w:w="506" w:type="dxa"/>
          </w:tcPr>
          <w:p w14:paraId="13C76BDA" w14:textId="77777777" w:rsidR="00F955E1" w:rsidRPr="00F955E1" w:rsidRDefault="00F955E1" w:rsidP="00F955E1">
            <w:pPr>
              <w:tabs>
                <w:tab w:val="left" w:pos="7513"/>
              </w:tabs>
            </w:pPr>
          </w:p>
        </w:tc>
        <w:tc>
          <w:tcPr>
            <w:tcW w:w="2703" w:type="dxa"/>
          </w:tcPr>
          <w:p w14:paraId="64815379" w14:textId="77777777" w:rsidR="00F955E1" w:rsidRPr="00F955E1" w:rsidRDefault="00F955E1" w:rsidP="00F955E1">
            <w:pPr>
              <w:tabs>
                <w:tab w:val="left" w:pos="7513"/>
              </w:tabs>
            </w:pPr>
          </w:p>
        </w:tc>
      </w:tr>
      <w:tr w:rsidR="00F955E1" w:rsidRPr="00F955E1" w14:paraId="25C0E4C4" w14:textId="77777777" w:rsidTr="00424F57">
        <w:trPr>
          <w:cantSplit/>
        </w:trPr>
        <w:tc>
          <w:tcPr>
            <w:tcW w:w="675" w:type="dxa"/>
          </w:tcPr>
          <w:p w14:paraId="6334531A" w14:textId="77777777" w:rsidR="00F955E1" w:rsidRPr="00F955E1" w:rsidRDefault="00F955E1" w:rsidP="00F955E1">
            <w:pPr>
              <w:tabs>
                <w:tab w:val="left" w:pos="7513"/>
              </w:tabs>
              <w:rPr>
                <w:lang w:val="en-US"/>
              </w:rPr>
            </w:pPr>
            <w:r w:rsidRPr="00F955E1">
              <w:rPr>
                <w:lang w:val="en-US"/>
              </w:rPr>
              <w:t>4.1</w:t>
            </w:r>
          </w:p>
        </w:tc>
        <w:tc>
          <w:tcPr>
            <w:tcW w:w="5209" w:type="dxa"/>
            <w:gridSpan w:val="3"/>
          </w:tcPr>
          <w:p w14:paraId="6964FAF6" w14:textId="77777777" w:rsidR="00F955E1" w:rsidRPr="00F955E1" w:rsidRDefault="00F955E1" w:rsidP="00F955E1">
            <w:pPr>
              <w:tabs>
                <w:tab w:val="left" w:pos="7513"/>
              </w:tabs>
              <w:spacing w:after="120"/>
            </w:pPr>
            <w:r w:rsidRPr="00F955E1">
              <w:rPr>
                <w:spacing w:val="-1"/>
              </w:rPr>
              <w:t>Tutte</w:t>
            </w:r>
            <w:r w:rsidRPr="00F955E1">
              <w:rPr>
                <w:spacing w:val="-3"/>
              </w:rPr>
              <w:t xml:space="preserve"> </w:t>
            </w:r>
            <w:r w:rsidRPr="00F955E1">
              <w:rPr>
                <w:spacing w:val="-1"/>
              </w:rPr>
              <w:t>le</w:t>
            </w:r>
            <w:r w:rsidRPr="00F955E1">
              <w:rPr>
                <w:spacing w:val="-3"/>
              </w:rPr>
              <w:t xml:space="preserve"> </w:t>
            </w:r>
            <w:r w:rsidRPr="00F955E1">
              <w:rPr>
                <w:spacing w:val="-1"/>
              </w:rPr>
              <w:t>disposizioni dei</w:t>
            </w:r>
            <w:r w:rsidRPr="00F955E1">
              <w:rPr>
                <w:spacing w:val="-4"/>
              </w:rPr>
              <w:t xml:space="preserve"> </w:t>
            </w:r>
            <w:r w:rsidRPr="00F955E1">
              <w:rPr>
                <w:spacing w:val="-1"/>
              </w:rPr>
              <w:t>contratti</w:t>
            </w:r>
            <w:r w:rsidRPr="00F955E1">
              <w:rPr>
                <w:spacing w:val="-3"/>
              </w:rPr>
              <w:t xml:space="preserve"> </w:t>
            </w:r>
            <w:r w:rsidRPr="00F955E1">
              <w:rPr>
                <w:spacing w:val="-1"/>
              </w:rPr>
              <w:t>collettivi</w:t>
            </w:r>
            <w:r w:rsidRPr="00F955E1">
              <w:rPr>
                <w:spacing w:val="-2"/>
              </w:rPr>
              <w:t xml:space="preserve"> </w:t>
            </w:r>
            <w:r w:rsidRPr="00F955E1">
              <w:rPr>
                <w:spacing w:val="-1"/>
              </w:rPr>
              <w:t>sono</w:t>
            </w:r>
            <w:r w:rsidRPr="00F955E1">
              <w:rPr>
                <w:spacing w:val="-3"/>
              </w:rPr>
              <w:t xml:space="preserve"> </w:t>
            </w:r>
            <w:r w:rsidRPr="00F955E1">
              <w:rPr>
                <w:spacing w:val="-1"/>
              </w:rPr>
              <w:t>rispettate</w:t>
            </w:r>
          </w:p>
        </w:tc>
        <w:tc>
          <w:tcPr>
            <w:tcW w:w="506" w:type="dxa"/>
            <w:gridSpan w:val="2"/>
          </w:tcPr>
          <w:p w14:paraId="61FCAC7F" w14:textId="77777777" w:rsidR="00F955E1" w:rsidRPr="00F955E1" w:rsidRDefault="00F955E1" w:rsidP="00F955E1">
            <w:pPr>
              <w:tabs>
                <w:tab w:val="left" w:pos="7513"/>
              </w:tabs>
            </w:pPr>
          </w:p>
        </w:tc>
        <w:tc>
          <w:tcPr>
            <w:tcW w:w="506" w:type="dxa"/>
          </w:tcPr>
          <w:p w14:paraId="35726B04" w14:textId="77777777" w:rsidR="00F955E1" w:rsidRPr="00F955E1" w:rsidRDefault="00F955E1" w:rsidP="00F955E1">
            <w:pPr>
              <w:tabs>
                <w:tab w:val="left" w:pos="7513"/>
              </w:tabs>
            </w:pPr>
          </w:p>
        </w:tc>
        <w:tc>
          <w:tcPr>
            <w:tcW w:w="506" w:type="dxa"/>
          </w:tcPr>
          <w:p w14:paraId="01803AFE" w14:textId="77777777" w:rsidR="00F955E1" w:rsidRPr="00F955E1" w:rsidRDefault="00F955E1" w:rsidP="00F955E1">
            <w:pPr>
              <w:tabs>
                <w:tab w:val="left" w:pos="7513"/>
              </w:tabs>
            </w:pPr>
          </w:p>
        </w:tc>
        <w:tc>
          <w:tcPr>
            <w:tcW w:w="2703" w:type="dxa"/>
          </w:tcPr>
          <w:p w14:paraId="2F63E124" w14:textId="77777777" w:rsidR="00F955E1" w:rsidRPr="00F955E1" w:rsidRDefault="00F955E1" w:rsidP="00F955E1">
            <w:pPr>
              <w:tabs>
                <w:tab w:val="left" w:pos="7513"/>
              </w:tabs>
            </w:pPr>
          </w:p>
        </w:tc>
      </w:tr>
      <w:tr w:rsidR="00F955E1" w:rsidRPr="00F955E1" w14:paraId="4F5846D6" w14:textId="77777777" w:rsidTr="00424F57">
        <w:trPr>
          <w:cantSplit/>
        </w:trPr>
        <w:tc>
          <w:tcPr>
            <w:tcW w:w="675" w:type="dxa"/>
          </w:tcPr>
          <w:p w14:paraId="74150B81" w14:textId="77777777" w:rsidR="00F955E1" w:rsidRPr="00F955E1" w:rsidRDefault="00F955E1" w:rsidP="00F955E1">
            <w:pPr>
              <w:tabs>
                <w:tab w:val="left" w:pos="7513"/>
              </w:tabs>
              <w:rPr>
                <w:lang w:val="en-US"/>
              </w:rPr>
            </w:pPr>
            <w:r w:rsidRPr="00F955E1">
              <w:rPr>
                <w:lang w:val="en-US"/>
              </w:rPr>
              <w:t>4.1</w:t>
            </w:r>
          </w:p>
        </w:tc>
        <w:tc>
          <w:tcPr>
            <w:tcW w:w="5209" w:type="dxa"/>
            <w:gridSpan w:val="3"/>
          </w:tcPr>
          <w:p w14:paraId="66674351" w14:textId="77777777" w:rsidR="00F955E1" w:rsidRPr="00F955E1" w:rsidRDefault="00F955E1" w:rsidP="00F955E1">
            <w:pPr>
              <w:tabs>
                <w:tab w:val="left" w:pos="7513"/>
              </w:tabs>
              <w:spacing w:after="120"/>
            </w:pPr>
            <w:r w:rsidRPr="00F955E1">
              <w:rPr>
                <w:spacing w:val="-1"/>
              </w:rPr>
              <w:t>L'organizzazione</w:t>
            </w:r>
            <w:r w:rsidRPr="00F955E1">
              <w:rPr>
                <w:spacing w:val="10"/>
              </w:rPr>
              <w:t xml:space="preserve"> </w:t>
            </w:r>
            <w:r w:rsidRPr="00F955E1">
              <w:t>è</w:t>
            </w:r>
            <w:r w:rsidRPr="00F955E1">
              <w:rPr>
                <w:spacing w:val="8"/>
              </w:rPr>
              <w:t xml:space="preserve"> </w:t>
            </w:r>
            <w:r w:rsidRPr="00F955E1">
              <w:rPr>
                <w:spacing w:val="-1"/>
              </w:rPr>
              <w:t>aperta</w:t>
            </w:r>
            <w:r w:rsidRPr="00F955E1">
              <w:rPr>
                <w:spacing w:val="9"/>
              </w:rPr>
              <w:t xml:space="preserve"> </w:t>
            </w:r>
            <w:r w:rsidRPr="00F955E1">
              <w:t>al</w:t>
            </w:r>
            <w:r w:rsidRPr="00F955E1">
              <w:rPr>
                <w:spacing w:val="5"/>
              </w:rPr>
              <w:t xml:space="preserve"> </w:t>
            </w:r>
            <w:r w:rsidRPr="00F955E1">
              <w:rPr>
                <w:spacing w:val="-1"/>
              </w:rPr>
              <w:t>dialogo</w:t>
            </w:r>
            <w:r w:rsidRPr="00F955E1">
              <w:rPr>
                <w:spacing w:val="8"/>
              </w:rPr>
              <w:t xml:space="preserve"> </w:t>
            </w:r>
            <w:r w:rsidRPr="00F955E1">
              <w:rPr>
                <w:spacing w:val="-1"/>
              </w:rPr>
              <w:t>con</w:t>
            </w:r>
            <w:r w:rsidRPr="00F955E1">
              <w:rPr>
                <w:spacing w:val="8"/>
              </w:rPr>
              <w:t xml:space="preserve"> </w:t>
            </w:r>
            <w:r w:rsidRPr="00F955E1">
              <w:t>i</w:t>
            </w:r>
            <w:r w:rsidRPr="00F955E1">
              <w:rPr>
                <w:spacing w:val="8"/>
              </w:rPr>
              <w:t xml:space="preserve"> </w:t>
            </w:r>
            <w:r w:rsidRPr="00F955E1">
              <w:rPr>
                <w:spacing w:val="-1"/>
              </w:rPr>
              <w:t>sindacati</w:t>
            </w:r>
            <w:r w:rsidRPr="00F955E1">
              <w:rPr>
                <w:spacing w:val="7"/>
              </w:rPr>
              <w:t xml:space="preserve"> </w:t>
            </w:r>
            <w:r w:rsidRPr="00F955E1">
              <w:t>e</w:t>
            </w:r>
            <w:r w:rsidRPr="00F955E1">
              <w:rPr>
                <w:spacing w:val="9"/>
              </w:rPr>
              <w:t xml:space="preserve"> </w:t>
            </w:r>
            <w:r w:rsidRPr="00F955E1">
              <w:rPr>
                <w:spacing w:val="-1"/>
              </w:rPr>
              <w:t>dimostra</w:t>
            </w:r>
            <w:r w:rsidRPr="00F955E1">
              <w:rPr>
                <w:spacing w:val="8"/>
              </w:rPr>
              <w:t xml:space="preserve"> </w:t>
            </w:r>
            <w:r w:rsidRPr="00F955E1">
              <w:rPr>
                <w:spacing w:val="-1"/>
              </w:rPr>
              <w:t>buona</w:t>
            </w:r>
            <w:r w:rsidRPr="00F955E1">
              <w:rPr>
                <w:spacing w:val="9"/>
              </w:rPr>
              <w:t xml:space="preserve"> </w:t>
            </w:r>
            <w:r w:rsidRPr="00F955E1">
              <w:rPr>
                <w:spacing w:val="-1"/>
              </w:rPr>
              <w:t>fede</w:t>
            </w:r>
            <w:r w:rsidRPr="00F955E1">
              <w:rPr>
                <w:spacing w:val="8"/>
              </w:rPr>
              <w:t xml:space="preserve"> </w:t>
            </w:r>
            <w:r w:rsidRPr="00F955E1">
              <w:rPr>
                <w:spacing w:val="-1"/>
              </w:rPr>
              <w:t>nella</w:t>
            </w:r>
            <w:r w:rsidRPr="00F955E1">
              <w:rPr>
                <w:spacing w:val="9"/>
              </w:rPr>
              <w:t xml:space="preserve"> </w:t>
            </w:r>
            <w:r w:rsidRPr="00F955E1">
              <w:rPr>
                <w:spacing w:val="-1"/>
              </w:rPr>
              <w:t>contrattazione</w:t>
            </w:r>
            <w:r w:rsidRPr="00F955E1">
              <w:rPr>
                <w:spacing w:val="8"/>
              </w:rPr>
              <w:t xml:space="preserve"> </w:t>
            </w:r>
            <w:r w:rsidRPr="00F955E1">
              <w:rPr>
                <w:spacing w:val="-1"/>
              </w:rPr>
              <w:t>con</w:t>
            </w:r>
            <w:r w:rsidRPr="00F955E1">
              <w:rPr>
                <w:spacing w:val="65"/>
              </w:rPr>
              <w:t xml:space="preserve"> </w:t>
            </w:r>
            <w:r w:rsidRPr="00F955E1">
              <w:rPr>
                <w:spacing w:val="-1"/>
              </w:rPr>
              <w:t>le</w:t>
            </w:r>
            <w:r w:rsidRPr="00F955E1">
              <w:rPr>
                <w:spacing w:val="-3"/>
              </w:rPr>
              <w:t xml:space="preserve"> </w:t>
            </w:r>
            <w:r w:rsidRPr="00F955E1">
              <w:rPr>
                <w:spacing w:val="-1"/>
              </w:rPr>
              <w:t>organizzazioni</w:t>
            </w:r>
            <w:r w:rsidRPr="00F955E1">
              <w:rPr>
                <w:spacing w:val="1"/>
              </w:rPr>
              <w:t xml:space="preserve"> </w:t>
            </w:r>
            <w:r w:rsidRPr="00F955E1">
              <w:rPr>
                <w:spacing w:val="-1"/>
              </w:rPr>
              <w:t>sindacali</w:t>
            </w:r>
          </w:p>
        </w:tc>
        <w:tc>
          <w:tcPr>
            <w:tcW w:w="506" w:type="dxa"/>
            <w:gridSpan w:val="2"/>
          </w:tcPr>
          <w:p w14:paraId="228E6ECB" w14:textId="77777777" w:rsidR="00F955E1" w:rsidRPr="00F955E1" w:rsidRDefault="00F955E1" w:rsidP="00F955E1">
            <w:pPr>
              <w:tabs>
                <w:tab w:val="left" w:pos="7513"/>
              </w:tabs>
            </w:pPr>
          </w:p>
        </w:tc>
        <w:tc>
          <w:tcPr>
            <w:tcW w:w="506" w:type="dxa"/>
          </w:tcPr>
          <w:p w14:paraId="4D3D1898" w14:textId="77777777" w:rsidR="00F955E1" w:rsidRPr="00F955E1" w:rsidRDefault="00F955E1" w:rsidP="00F955E1">
            <w:pPr>
              <w:tabs>
                <w:tab w:val="left" w:pos="7513"/>
              </w:tabs>
            </w:pPr>
          </w:p>
        </w:tc>
        <w:tc>
          <w:tcPr>
            <w:tcW w:w="506" w:type="dxa"/>
          </w:tcPr>
          <w:p w14:paraId="3BE5578F" w14:textId="77777777" w:rsidR="00F955E1" w:rsidRPr="00F955E1" w:rsidRDefault="00F955E1" w:rsidP="00F955E1">
            <w:pPr>
              <w:tabs>
                <w:tab w:val="left" w:pos="7513"/>
              </w:tabs>
            </w:pPr>
          </w:p>
        </w:tc>
        <w:tc>
          <w:tcPr>
            <w:tcW w:w="2703" w:type="dxa"/>
          </w:tcPr>
          <w:p w14:paraId="685CE8B5" w14:textId="77777777" w:rsidR="00F955E1" w:rsidRPr="00F955E1" w:rsidRDefault="00F955E1" w:rsidP="00F955E1">
            <w:pPr>
              <w:tabs>
                <w:tab w:val="left" w:pos="7513"/>
              </w:tabs>
            </w:pPr>
          </w:p>
        </w:tc>
      </w:tr>
      <w:tr w:rsidR="00F955E1" w:rsidRPr="00F955E1" w14:paraId="6D4B31C3" w14:textId="77777777" w:rsidTr="00424F57">
        <w:trPr>
          <w:cantSplit/>
        </w:trPr>
        <w:tc>
          <w:tcPr>
            <w:tcW w:w="5884" w:type="dxa"/>
            <w:gridSpan w:val="4"/>
          </w:tcPr>
          <w:p w14:paraId="08A26CD7" w14:textId="77777777" w:rsidR="00F955E1" w:rsidRPr="00F955E1" w:rsidRDefault="00F955E1" w:rsidP="00F955E1">
            <w:pPr>
              <w:pStyle w:val="Heading1"/>
            </w:pPr>
            <w:bookmarkStart w:id="114" w:name="_Toc422143163"/>
            <w:r w:rsidRPr="00F955E1">
              <w:t>DISCRIMINAZIONE</w:t>
            </w:r>
            <w:bookmarkEnd w:id="114"/>
          </w:p>
        </w:tc>
        <w:tc>
          <w:tcPr>
            <w:tcW w:w="4221" w:type="dxa"/>
            <w:gridSpan w:val="5"/>
          </w:tcPr>
          <w:p w14:paraId="5A363990" w14:textId="77777777" w:rsidR="00F955E1" w:rsidRPr="00F955E1" w:rsidRDefault="00F955E1" w:rsidP="00F955E1">
            <w:pPr>
              <w:pStyle w:val="Heading1"/>
            </w:pPr>
          </w:p>
        </w:tc>
      </w:tr>
      <w:tr w:rsidR="00F955E1" w:rsidRPr="00F955E1" w14:paraId="4F6AEAE3" w14:textId="77777777" w:rsidTr="00424F57">
        <w:trPr>
          <w:cantSplit/>
        </w:trPr>
        <w:tc>
          <w:tcPr>
            <w:tcW w:w="675" w:type="dxa"/>
          </w:tcPr>
          <w:p w14:paraId="78C0E79E" w14:textId="77777777" w:rsidR="00F955E1" w:rsidRPr="00F955E1" w:rsidRDefault="00F955E1" w:rsidP="00F955E1">
            <w:pPr>
              <w:tabs>
                <w:tab w:val="left" w:pos="7513"/>
              </w:tabs>
              <w:rPr>
                <w:lang w:val="en-US"/>
              </w:rPr>
            </w:pPr>
            <w:r w:rsidRPr="00F955E1">
              <w:rPr>
                <w:lang w:val="en-US"/>
              </w:rPr>
              <w:t>5.1</w:t>
            </w:r>
          </w:p>
        </w:tc>
        <w:tc>
          <w:tcPr>
            <w:tcW w:w="5209" w:type="dxa"/>
            <w:gridSpan w:val="3"/>
          </w:tcPr>
          <w:p w14:paraId="1B829A40" w14:textId="77777777" w:rsidR="00F955E1" w:rsidRPr="00F955E1" w:rsidRDefault="00F955E1" w:rsidP="00F955E1">
            <w:pPr>
              <w:tabs>
                <w:tab w:val="left" w:pos="7513"/>
              </w:tabs>
              <w:spacing w:after="120"/>
            </w:pPr>
            <w:r w:rsidRPr="00F955E1">
              <w:rPr>
                <w:spacing w:val="-1"/>
              </w:rPr>
              <w:t>Le</w:t>
            </w:r>
            <w:r w:rsidRPr="00F955E1">
              <w:rPr>
                <w:spacing w:val="-2"/>
              </w:rPr>
              <w:t xml:space="preserve"> </w:t>
            </w:r>
            <w:r w:rsidRPr="00F955E1">
              <w:rPr>
                <w:spacing w:val="-1"/>
              </w:rPr>
              <w:t>offerte</w:t>
            </w:r>
            <w:r w:rsidRPr="00F955E1">
              <w:rPr>
                <w:spacing w:val="-2"/>
              </w:rPr>
              <w:t xml:space="preserve"> </w:t>
            </w:r>
            <w:r w:rsidRPr="00F955E1">
              <w:t>e</w:t>
            </w:r>
            <w:r w:rsidRPr="00F955E1">
              <w:rPr>
                <w:spacing w:val="-1"/>
              </w:rPr>
              <w:t xml:space="preserve"> gli annunci </w:t>
            </w:r>
            <w:r w:rsidRPr="00F955E1">
              <w:t>di</w:t>
            </w:r>
            <w:r w:rsidRPr="00F955E1">
              <w:rPr>
                <w:spacing w:val="-2"/>
              </w:rPr>
              <w:t xml:space="preserve"> </w:t>
            </w:r>
            <w:r w:rsidRPr="00F955E1">
              <w:rPr>
                <w:spacing w:val="-1"/>
              </w:rPr>
              <w:t xml:space="preserve">lavoro, </w:t>
            </w:r>
            <w:r w:rsidRPr="00F955E1">
              <w:t xml:space="preserve">i </w:t>
            </w:r>
            <w:r w:rsidRPr="00F955E1">
              <w:rPr>
                <w:spacing w:val="-1"/>
              </w:rPr>
              <w:t>manuali, gli</w:t>
            </w:r>
            <w:r w:rsidRPr="00F955E1">
              <w:rPr>
                <w:spacing w:val="-3"/>
              </w:rPr>
              <w:t xml:space="preserve"> </w:t>
            </w:r>
            <w:r w:rsidRPr="00F955E1">
              <w:rPr>
                <w:spacing w:val="-1"/>
              </w:rPr>
              <w:t>opuscoli,</w:t>
            </w:r>
            <w:r w:rsidRPr="00F955E1">
              <w:t xml:space="preserve"> i</w:t>
            </w:r>
            <w:r w:rsidRPr="00F955E1">
              <w:rPr>
                <w:spacing w:val="-3"/>
              </w:rPr>
              <w:t xml:space="preserve"> </w:t>
            </w:r>
            <w:r w:rsidRPr="00F955E1">
              <w:rPr>
                <w:spacing w:val="-1"/>
              </w:rPr>
              <w:t>dépliant,</w:t>
            </w:r>
            <w:r w:rsidRPr="00F955E1">
              <w:rPr>
                <w:spacing w:val="-2"/>
              </w:rPr>
              <w:t xml:space="preserve"> </w:t>
            </w:r>
            <w:r w:rsidRPr="00F955E1">
              <w:rPr>
                <w:spacing w:val="-1"/>
              </w:rPr>
              <w:t>il</w:t>
            </w:r>
            <w:r w:rsidRPr="00F955E1">
              <w:rPr>
                <w:spacing w:val="49"/>
              </w:rPr>
              <w:t xml:space="preserve"> </w:t>
            </w:r>
            <w:r w:rsidRPr="00F955E1">
              <w:rPr>
                <w:spacing w:val="-1"/>
              </w:rPr>
              <w:t>materiale</w:t>
            </w:r>
            <w:r w:rsidRPr="00F955E1">
              <w:rPr>
                <w:spacing w:val="-2"/>
              </w:rPr>
              <w:t xml:space="preserve"> </w:t>
            </w:r>
            <w:r w:rsidRPr="00F955E1">
              <w:t>per</w:t>
            </w:r>
            <w:r w:rsidRPr="00F955E1">
              <w:rPr>
                <w:spacing w:val="-2"/>
              </w:rPr>
              <w:t xml:space="preserve"> </w:t>
            </w:r>
            <w:r w:rsidRPr="00F955E1">
              <w:rPr>
                <w:spacing w:val="-1"/>
              </w:rPr>
              <w:t>la</w:t>
            </w:r>
            <w:r w:rsidRPr="00F955E1">
              <w:t xml:space="preserve"> </w:t>
            </w:r>
            <w:r w:rsidRPr="00F955E1">
              <w:rPr>
                <w:spacing w:val="-1"/>
              </w:rPr>
              <w:t>formazione, le</w:t>
            </w:r>
            <w:r w:rsidRPr="00F955E1">
              <w:rPr>
                <w:spacing w:val="81"/>
                <w:w w:val="99"/>
              </w:rPr>
              <w:t xml:space="preserve"> </w:t>
            </w:r>
            <w:r w:rsidRPr="00F955E1">
              <w:rPr>
                <w:spacing w:val="-1"/>
              </w:rPr>
              <w:t xml:space="preserve">relazioni, </w:t>
            </w:r>
            <w:r w:rsidRPr="00F955E1">
              <w:t>i</w:t>
            </w:r>
            <w:r w:rsidRPr="00F955E1">
              <w:rPr>
                <w:spacing w:val="-3"/>
              </w:rPr>
              <w:t xml:space="preserve"> </w:t>
            </w:r>
            <w:r w:rsidRPr="00F955E1">
              <w:rPr>
                <w:spacing w:val="-1"/>
              </w:rPr>
              <w:t>poster</w:t>
            </w:r>
            <w:r w:rsidRPr="00F955E1">
              <w:rPr>
                <w:spacing w:val="-3"/>
              </w:rPr>
              <w:t xml:space="preserve"> </w:t>
            </w:r>
            <w:r w:rsidRPr="00F955E1">
              <w:t>e</w:t>
            </w:r>
            <w:r w:rsidRPr="00F955E1">
              <w:rPr>
                <w:spacing w:val="-2"/>
              </w:rPr>
              <w:t xml:space="preserve"> </w:t>
            </w:r>
            <w:r w:rsidRPr="00F955E1">
              <w:rPr>
                <w:spacing w:val="-1"/>
              </w:rPr>
              <w:t>gli</w:t>
            </w:r>
            <w:r w:rsidRPr="00F955E1">
              <w:rPr>
                <w:spacing w:val="-3"/>
              </w:rPr>
              <w:t xml:space="preserve"> </w:t>
            </w:r>
            <w:r w:rsidRPr="00F955E1">
              <w:rPr>
                <w:spacing w:val="-1"/>
              </w:rPr>
              <w:t>altri</w:t>
            </w:r>
            <w:r w:rsidRPr="00F955E1">
              <w:rPr>
                <w:spacing w:val="-3"/>
              </w:rPr>
              <w:t xml:space="preserve"> </w:t>
            </w:r>
            <w:r w:rsidRPr="00F955E1">
              <w:rPr>
                <w:spacing w:val="-1"/>
              </w:rPr>
              <w:t xml:space="preserve">materiali </w:t>
            </w:r>
            <w:r w:rsidRPr="00F955E1">
              <w:t>di</w:t>
            </w:r>
            <w:r w:rsidRPr="00F955E1">
              <w:rPr>
                <w:spacing w:val="-3"/>
              </w:rPr>
              <w:t xml:space="preserve"> </w:t>
            </w:r>
            <w:r w:rsidRPr="00F955E1">
              <w:rPr>
                <w:spacing w:val="-1"/>
              </w:rPr>
              <w:t>comunicazione</w:t>
            </w:r>
            <w:r w:rsidRPr="00F955E1">
              <w:rPr>
                <w:spacing w:val="-2"/>
              </w:rPr>
              <w:t xml:space="preserve"> </w:t>
            </w:r>
            <w:r w:rsidRPr="00F955E1">
              <w:rPr>
                <w:spacing w:val="-1"/>
              </w:rPr>
              <w:t>non</w:t>
            </w:r>
            <w:r w:rsidRPr="00F955E1">
              <w:rPr>
                <w:spacing w:val="-2"/>
              </w:rPr>
              <w:t xml:space="preserve"> </w:t>
            </w:r>
            <w:r w:rsidRPr="00F955E1">
              <w:rPr>
                <w:spacing w:val="-1"/>
              </w:rPr>
              <w:t>sono</w:t>
            </w:r>
            <w:r w:rsidRPr="00F955E1">
              <w:rPr>
                <w:spacing w:val="-3"/>
              </w:rPr>
              <w:t xml:space="preserve"> </w:t>
            </w:r>
            <w:r w:rsidRPr="00F955E1">
              <w:rPr>
                <w:spacing w:val="-1"/>
              </w:rPr>
              <w:t>discriminatori</w:t>
            </w:r>
          </w:p>
        </w:tc>
        <w:tc>
          <w:tcPr>
            <w:tcW w:w="506" w:type="dxa"/>
            <w:gridSpan w:val="2"/>
          </w:tcPr>
          <w:p w14:paraId="7C645AD8" w14:textId="77777777" w:rsidR="00F955E1" w:rsidRPr="00F955E1" w:rsidRDefault="00F955E1" w:rsidP="00F955E1">
            <w:pPr>
              <w:tabs>
                <w:tab w:val="left" w:pos="7513"/>
              </w:tabs>
            </w:pPr>
          </w:p>
        </w:tc>
        <w:tc>
          <w:tcPr>
            <w:tcW w:w="506" w:type="dxa"/>
          </w:tcPr>
          <w:p w14:paraId="30FE0941" w14:textId="77777777" w:rsidR="00F955E1" w:rsidRPr="00F955E1" w:rsidRDefault="00F955E1" w:rsidP="00F955E1">
            <w:pPr>
              <w:tabs>
                <w:tab w:val="left" w:pos="7513"/>
              </w:tabs>
            </w:pPr>
          </w:p>
        </w:tc>
        <w:tc>
          <w:tcPr>
            <w:tcW w:w="506" w:type="dxa"/>
          </w:tcPr>
          <w:p w14:paraId="1CB5D4F6" w14:textId="77777777" w:rsidR="00F955E1" w:rsidRPr="00F955E1" w:rsidRDefault="00F955E1" w:rsidP="00F955E1">
            <w:pPr>
              <w:tabs>
                <w:tab w:val="left" w:pos="7513"/>
              </w:tabs>
            </w:pPr>
          </w:p>
        </w:tc>
        <w:tc>
          <w:tcPr>
            <w:tcW w:w="2703" w:type="dxa"/>
          </w:tcPr>
          <w:p w14:paraId="06B7ACC0" w14:textId="77777777" w:rsidR="00F955E1" w:rsidRPr="00F955E1" w:rsidRDefault="00F955E1" w:rsidP="00F955E1">
            <w:pPr>
              <w:tabs>
                <w:tab w:val="left" w:pos="7513"/>
              </w:tabs>
            </w:pPr>
          </w:p>
        </w:tc>
      </w:tr>
      <w:tr w:rsidR="00F955E1" w:rsidRPr="00F955E1" w14:paraId="53627212" w14:textId="77777777" w:rsidTr="00424F57">
        <w:trPr>
          <w:cantSplit/>
        </w:trPr>
        <w:tc>
          <w:tcPr>
            <w:tcW w:w="675" w:type="dxa"/>
          </w:tcPr>
          <w:p w14:paraId="53C1D597" w14:textId="77777777" w:rsidR="00F955E1" w:rsidRPr="00F955E1" w:rsidRDefault="00F955E1" w:rsidP="00F955E1">
            <w:pPr>
              <w:tabs>
                <w:tab w:val="left" w:pos="7513"/>
              </w:tabs>
              <w:rPr>
                <w:lang w:val="en-US"/>
              </w:rPr>
            </w:pPr>
            <w:r w:rsidRPr="00F955E1">
              <w:rPr>
                <w:lang w:val="en-US"/>
              </w:rPr>
              <w:t>5.1</w:t>
            </w:r>
          </w:p>
        </w:tc>
        <w:tc>
          <w:tcPr>
            <w:tcW w:w="5209" w:type="dxa"/>
            <w:gridSpan w:val="3"/>
          </w:tcPr>
          <w:p w14:paraId="4E2BD480" w14:textId="77777777" w:rsidR="00F955E1" w:rsidRPr="00F955E1" w:rsidRDefault="00F955E1" w:rsidP="00F955E1">
            <w:pPr>
              <w:tabs>
                <w:tab w:val="left" w:pos="7513"/>
              </w:tabs>
              <w:spacing w:after="120"/>
            </w:pPr>
            <w:r w:rsidRPr="00F955E1">
              <w:rPr>
                <w:spacing w:val="-1"/>
              </w:rPr>
              <w:t>Gli</w:t>
            </w:r>
            <w:r w:rsidRPr="00F955E1">
              <w:rPr>
                <w:spacing w:val="4"/>
              </w:rPr>
              <w:t xml:space="preserve"> </w:t>
            </w:r>
            <w:r w:rsidRPr="00F955E1">
              <w:rPr>
                <w:spacing w:val="-1"/>
              </w:rPr>
              <w:t>episodi</w:t>
            </w:r>
            <w:r w:rsidRPr="00F955E1">
              <w:rPr>
                <w:spacing w:val="3"/>
              </w:rPr>
              <w:t xml:space="preserve"> </w:t>
            </w:r>
            <w:r w:rsidRPr="00F955E1">
              <w:t>di</w:t>
            </w:r>
            <w:r w:rsidRPr="00F955E1">
              <w:rPr>
                <w:spacing w:val="3"/>
              </w:rPr>
              <w:t xml:space="preserve"> </w:t>
            </w:r>
            <w:r w:rsidRPr="00F955E1">
              <w:rPr>
                <w:spacing w:val="-1"/>
              </w:rPr>
              <w:t>discriminazione</w:t>
            </w:r>
            <w:r w:rsidRPr="00F955E1">
              <w:rPr>
                <w:spacing w:val="4"/>
              </w:rPr>
              <w:t xml:space="preserve"> </w:t>
            </w:r>
            <w:r w:rsidRPr="00F955E1">
              <w:rPr>
                <w:spacing w:val="-1"/>
              </w:rPr>
              <w:t>sono</w:t>
            </w:r>
            <w:r w:rsidRPr="00F955E1">
              <w:rPr>
                <w:spacing w:val="3"/>
              </w:rPr>
              <w:t xml:space="preserve"> </w:t>
            </w:r>
            <w:r w:rsidRPr="00F955E1">
              <w:rPr>
                <w:spacing w:val="-1"/>
              </w:rPr>
              <w:t>documentati,</w:t>
            </w:r>
            <w:r w:rsidRPr="00F955E1">
              <w:rPr>
                <w:spacing w:val="2"/>
              </w:rPr>
              <w:t xml:space="preserve"> </w:t>
            </w:r>
            <w:r w:rsidRPr="00F955E1">
              <w:rPr>
                <w:spacing w:val="-1"/>
              </w:rPr>
              <w:t>riesaminati</w:t>
            </w:r>
            <w:r w:rsidRPr="00F955E1">
              <w:rPr>
                <w:spacing w:val="3"/>
              </w:rPr>
              <w:t xml:space="preserve"> </w:t>
            </w:r>
            <w:r w:rsidRPr="00F955E1">
              <w:rPr>
                <w:spacing w:val="-1"/>
              </w:rPr>
              <w:t>dall'organizzazione</w:t>
            </w:r>
            <w:r w:rsidRPr="00F955E1">
              <w:rPr>
                <w:spacing w:val="5"/>
              </w:rPr>
              <w:t xml:space="preserve"> </w:t>
            </w:r>
            <w:r w:rsidRPr="00F955E1">
              <w:t>e</w:t>
            </w:r>
            <w:r w:rsidRPr="00F955E1">
              <w:rPr>
                <w:spacing w:val="4"/>
              </w:rPr>
              <w:t xml:space="preserve"> </w:t>
            </w:r>
            <w:r w:rsidRPr="00F955E1">
              <w:rPr>
                <w:spacing w:val="-1"/>
              </w:rPr>
              <w:t>danno</w:t>
            </w:r>
            <w:r w:rsidRPr="00F955E1">
              <w:rPr>
                <w:spacing w:val="3"/>
              </w:rPr>
              <w:t xml:space="preserve"> </w:t>
            </w:r>
            <w:r w:rsidRPr="00F955E1">
              <w:rPr>
                <w:spacing w:val="-1"/>
              </w:rPr>
              <w:t>origine</w:t>
            </w:r>
            <w:r w:rsidRPr="00F955E1">
              <w:rPr>
                <w:spacing w:val="4"/>
              </w:rPr>
              <w:t xml:space="preserve"> </w:t>
            </w:r>
            <w:r w:rsidRPr="00F955E1">
              <w:rPr>
                <w:spacing w:val="-1"/>
              </w:rPr>
              <w:t>ad</w:t>
            </w:r>
            <w:r w:rsidRPr="00F955E1">
              <w:rPr>
                <w:spacing w:val="75"/>
              </w:rPr>
              <w:t xml:space="preserve"> </w:t>
            </w:r>
            <w:r w:rsidRPr="00F955E1">
              <w:rPr>
                <w:spacing w:val="-1"/>
              </w:rPr>
              <w:t>un</w:t>
            </w:r>
            <w:r w:rsidRPr="00F955E1">
              <w:rPr>
                <w:spacing w:val="6"/>
              </w:rPr>
              <w:t xml:space="preserve"> </w:t>
            </w:r>
            <w:r w:rsidRPr="00F955E1">
              <w:rPr>
                <w:spacing w:val="-1"/>
              </w:rPr>
              <w:t>piano</w:t>
            </w:r>
            <w:r w:rsidRPr="00F955E1">
              <w:rPr>
                <w:spacing w:val="5"/>
              </w:rPr>
              <w:t xml:space="preserve"> </w:t>
            </w:r>
            <w:r w:rsidRPr="00F955E1">
              <w:t>di</w:t>
            </w:r>
            <w:r w:rsidRPr="00F955E1">
              <w:rPr>
                <w:spacing w:val="4"/>
              </w:rPr>
              <w:t xml:space="preserve"> </w:t>
            </w:r>
            <w:r w:rsidRPr="00F955E1">
              <w:rPr>
                <w:spacing w:val="-1"/>
              </w:rPr>
              <w:t>rimedio</w:t>
            </w:r>
            <w:r w:rsidRPr="00F955E1">
              <w:rPr>
                <w:spacing w:val="5"/>
              </w:rPr>
              <w:t xml:space="preserve"> </w:t>
            </w:r>
            <w:r w:rsidRPr="00F955E1">
              <w:rPr>
                <w:spacing w:val="-1"/>
              </w:rPr>
              <w:t>documentato.</w:t>
            </w:r>
            <w:r w:rsidRPr="00F955E1">
              <w:rPr>
                <w:spacing w:val="6"/>
              </w:rPr>
              <w:t xml:space="preserve"> </w:t>
            </w:r>
            <w:r w:rsidRPr="00F955E1">
              <w:rPr>
                <w:spacing w:val="-1"/>
              </w:rPr>
              <w:t>Tale</w:t>
            </w:r>
            <w:r w:rsidRPr="00F955E1">
              <w:rPr>
                <w:spacing w:val="5"/>
              </w:rPr>
              <w:t xml:space="preserve"> </w:t>
            </w:r>
            <w:r w:rsidRPr="00F955E1">
              <w:rPr>
                <w:spacing w:val="-1"/>
              </w:rPr>
              <w:t>piano</w:t>
            </w:r>
            <w:r w:rsidRPr="00F955E1">
              <w:rPr>
                <w:spacing w:val="3"/>
              </w:rPr>
              <w:t xml:space="preserve"> </w:t>
            </w:r>
            <w:r w:rsidRPr="00F955E1">
              <w:t>di</w:t>
            </w:r>
            <w:r w:rsidRPr="00F955E1">
              <w:rPr>
                <w:spacing w:val="5"/>
              </w:rPr>
              <w:t xml:space="preserve"> </w:t>
            </w:r>
            <w:r w:rsidRPr="00F955E1">
              <w:rPr>
                <w:spacing w:val="-1"/>
              </w:rPr>
              <w:t>rimedio</w:t>
            </w:r>
            <w:r w:rsidRPr="00F955E1">
              <w:rPr>
                <w:spacing w:val="4"/>
              </w:rPr>
              <w:t xml:space="preserve"> </w:t>
            </w:r>
            <w:r w:rsidRPr="00F955E1">
              <w:t>è</w:t>
            </w:r>
            <w:r w:rsidRPr="00F955E1">
              <w:rPr>
                <w:spacing w:val="4"/>
              </w:rPr>
              <w:t xml:space="preserve"> </w:t>
            </w:r>
            <w:r w:rsidRPr="00F955E1">
              <w:rPr>
                <w:spacing w:val="-1"/>
              </w:rPr>
              <w:t>implementato</w:t>
            </w:r>
            <w:r w:rsidRPr="00F955E1">
              <w:rPr>
                <w:spacing w:val="4"/>
              </w:rPr>
              <w:t xml:space="preserve"> </w:t>
            </w:r>
            <w:r w:rsidRPr="00F955E1">
              <w:t>e</w:t>
            </w:r>
            <w:r w:rsidRPr="00F955E1">
              <w:rPr>
                <w:spacing w:val="4"/>
              </w:rPr>
              <w:t xml:space="preserve"> </w:t>
            </w:r>
            <w:r w:rsidRPr="00F955E1">
              <w:t>i</w:t>
            </w:r>
            <w:r w:rsidRPr="00F955E1">
              <w:rPr>
                <w:spacing w:val="5"/>
              </w:rPr>
              <w:t xml:space="preserve"> </w:t>
            </w:r>
            <w:r w:rsidRPr="00F955E1">
              <w:rPr>
                <w:spacing w:val="-1"/>
              </w:rPr>
              <w:t>risultati</w:t>
            </w:r>
            <w:r w:rsidRPr="00F955E1">
              <w:rPr>
                <w:spacing w:val="6"/>
              </w:rPr>
              <w:t xml:space="preserve"> </w:t>
            </w:r>
            <w:r w:rsidRPr="00F955E1">
              <w:rPr>
                <w:spacing w:val="-1"/>
              </w:rPr>
              <w:t>sono</w:t>
            </w:r>
            <w:r w:rsidRPr="00F955E1">
              <w:rPr>
                <w:spacing w:val="5"/>
              </w:rPr>
              <w:t xml:space="preserve"> </w:t>
            </w:r>
            <w:r w:rsidRPr="00F955E1">
              <w:rPr>
                <w:spacing w:val="-1"/>
              </w:rPr>
              <w:t>parte</w:t>
            </w:r>
            <w:r w:rsidRPr="00F955E1">
              <w:rPr>
                <w:spacing w:val="4"/>
              </w:rPr>
              <w:t xml:space="preserve"> </w:t>
            </w:r>
            <w:r w:rsidRPr="00F955E1">
              <w:t>del</w:t>
            </w:r>
            <w:r w:rsidRPr="00F955E1">
              <w:rPr>
                <w:spacing w:val="69"/>
              </w:rPr>
              <w:t xml:space="preserve"> </w:t>
            </w:r>
            <w:r w:rsidRPr="00F955E1">
              <w:rPr>
                <w:spacing w:val="-1"/>
              </w:rPr>
              <w:t>riesame</w:t>
            </w:r>
            <w:r w:rsidRPr="00F955E1">
              <w:rPr>
                <w:spacing w:val="-4"/>
              </w:rPr>
              <w:t xml:space="preserve"> </w:t>
            </w:r>
            <w:r w:rsidRPr="00F955E1">
              <w:rPr>
                <w:spacing w:val="-1"/>
              </w:rPr>
              <w:t>della</w:t>
            </w:r>
            <w:r w:rsidRPr="00F955E1">
              <w:rPr>
                <w:spacing w:val="-4"/>
              </w:rPr>
              <w:t xml:space="preserve"> </w:t>
            </w:r>
            <w:r w:rsidRPr="00F955E1">
              <w:rPr>
                <w:spacing w:val="-1"/>
              </w:rPr>
              <w:t>direzione</w:t>
            </w:r>
          </w:p>
        </w:tc>
        <w:tc>
          <w:tcPr>
            <w:tcW w:w="506" w:type="dxa"/>
            <w:gridSpan w:val="2"/>
          </w:tcPr>
          <w:p w14:paraId="028419C1" w14:textId="77777777" w:rsidR="00F955E1" w:rsidRPr="00F955E1" w:rsidRDefault="00F955E1" w:rsidP="00F955E1">
            <w:pPr>
              <w:tabs>
                <w:tab w:val="left" w:pos="7513"/>
              </w:tabs>
            </w:pPr>
          </w:p>
        </w:tc>
        <w:tc>
          <w:tcPr>
            <w:tcW w:w="506" w:type="dxa"/>
          </w:tcPr>
          <w:p w14:paraId="20DCC021" w14:textId="77777777" w:rsidR="00F955E1" w:rsidRPr="00F955E1" w:rsidRDefault="00F955E1" w:rsidP="00F955E1">
            <w:pPr>
              <w:tabs>
                <w:tab w:val="left" w:pos="7513"/>
              </w:tabs>
            </w:pPr>
          </w:p>
        </w:tc>
        <w:tc>
          <w:tcPr>
            <w:tcW w:w="506" w:type="dxa"/>
          </w:tcPr>
          <w:p w14:paraId="4FC3829D" w14:textId="77777777" w:rsidR="00F955E1" w:rsidRPr="00F955E1" w:rsidRDefault="00F955E1" w:rsidP="00F955E1">
            <w:pPr>
              <w:tabs>
                <w:tab w:val="left" w:pos="7513"/>
              </w:tabs>
            </w:pPr>
          </w:p>
        </w:tc>
        <w:tc>
          <w:tcPr>
            <w:tcW w:w="2703" w:type="dxa"/>
          </w:tcPr>
          <w:p w14:paraId="1A769C9A" w14:textId="77777777" w:rsidR="00F955E1" w:rsidRPr="00F955E1" w:rsidRDefault="00F955E1" w:rsidP="00F955E1">
            <w:pPr>
              <w:tabs>
                <w:tab w:val="left" w:pos="7513"/>
              </w:tabs>
            </w:pPr>
          </w:p>
        </w:tc>
      </w:tr>
      <w:tr w:rsidR="00F955E1" w:rsidRPr="00F955E1" w14:paraId="45584F1A" w14:textId="77777777" w:rsidTr="00424F57">
        <w:trPr>
          <w:cantSplit/>
        </w:trPr>
        <w:tc>
          <w:tcPr>
            <w:tcW w:w="675" w:type="dxa"/>
          </w:tcPr>
          <w:p w14:paraId="02BF0A3D" w14:textId="77777777" w:rsidR="00F955E1" w:rsidRPr="00F955E1" w:rsidRDefault="00F955E1" w:rsidP="00F955E1">
            <w:pPr>
              <w:tabs>
                <w:tab w:val="left" w:pos="7513"/>
              </w:tabs>
              <w:rPr>
                <w:lang w:val="en-US"/>
              </w:rPr>
            </w:pPr>
            <w:r w:rsidRPr="00F955E1">
              <w:rPr>
                <w:lang w:val="en-US"/>
              </w:rPr>
              <w:lastRenderedPageBreak/>
              <w:t>5.1</w:t>
            </w:r>
          </w:p>
        </w:tc>
        <w:tc>
          <w:tcPr>
            <w:tcW w:w="5209" w:type="dxa"/>
            <w:gridSpan w:val="3"/>
          </w:tcPr>
          <w:p w14:paraId="75F876A3" w14:textId="77777777" w:rsidR="00F955E1" w:rsidRPr="00F955E1" w:rsidRDefault="00F955E1" w:rsidP="00F955E1">
            <w:pPr>
              <w:tabs>
                <w:tab w:val="left" w:pos="7513"/>
              </w:tabs>
              <w:spacing w:after="120"/>
            </w:pPr>
            <w:r w:rsidRPr="00F955E1">
              <w:rPr>
                <w:spacing w:val="-1"/>
              </w:rPr>
              <w:t>Tutto</w:t>
            </w:r>
            <w:r w:rsidRPr="00F955E1">
              <w:rPr>
                <w:spacing w:val="23"/>
              </w:rPr>
              <w:t xml:space="preserve"> </w:t>
            </w:r>
            <w:r w:rsidRPr="00F955E1">
              <w:rPr>
                <w:spacing w:val="-1"/>
              </w:rPr>
              <w:t>il</w:t>
            </w:r>
            <w:r w:rsidRPr="00F955E1">
              <w:rPr>
                <w:spacing w:val="25"/>
              </w:rPr>
              <w:t xml:space="preserve"> </w:t>
            </w:r>
            <w:r w:rsidRPr="00F955E1">
              <w:rPr>
                <w:spacing w:val="-1"/>
              </w:rPr>
              <w:t>personale</w:t>
            </w:r>
            <w:r w:rsidRPr="00F955E1">
              <w:rPr>
                <w:spacing w:val="26"/>
              </w:rPr>
              <w:t xml:space="preserve"> </w:t>
            </w:r>
            <w:r w:rsidRPr="00F955E1">
              <w:rPr>
                <w:spacing w:val="-1"/>
              </w:rPr>
              <w:t>ha</w:t>
            </w:r>
            <w:r w:rsidRPr="00F955E1">
              <w:rPr>
                <w:spacing w:val="26"/>
              </w:rPr>
              <w:t xml:space="preserve"> </w:t>
            </w:r>
            <w:r w:rsidRPr="00F955E1">
              <w:rPr>
                <w:spacing w:val="-1"/>
              </w:rPr>
              <w:t>pari</w:t>
            </w:r>
            <w:r w:rsidRPr="00F955E1">
              <w:rPr>
                <w:spacing w:val="25"/>
              </w:rPr>
              <w:t xml:space="preserve"> </w:t>
            </w:r>
            <w:r w:rsidRPr="00F955E1">
              <w:rPr>
                <w:spacing w:val="-1"/>
              </w:rPr>
              <w:t>opportunità</w:t>
            </w:r>
            <w:r w:rsidRPr="00F955E1">
              <w:rPr>
                <w:spacing w:val="26"/>
              </w:rPr>
              <w:t xml:space="preserve"> </w:t>
            </w:r>
            <w:r w:rsidRPr="00F955E1">
              <w:rPr>
                <w:spacing w:val="-1"/>
              </w:rPr>
              <w:t>nel</w:t>
            </w:r>
            <w:r w:rsidRPr="00F955E1">
              <w:rPr>
                <w:spacing w:val="24"/>
              </w:rPr>
              <w:t xml:space="preserve"> </w:t>
            </w:r>
            <w:r w:rsidRPr="00F955E1">
              <w:rPr>
                <w:spacing w:val="-1"/>
              </w:rPr>
              <w:t>candidarsi</w:t>
            </w:r>
            <w:r w:rsidRPr="00F955E1">
              <w:rPr>
                <w:spacing w:val="25"/>
              </w:rPr>
              <w:t xml:space="preserve"> </w:t>
            </w:r>
            <w:r w:rsidRPr="00F955E1">
              <w:t>e</w:t>
            </w:r>
            <w:r w:rsidRPr="00F955E1">
              <w:rPr>
                <w:spacing w:val="24"/>
              </w:rPr>
              <w:t xml:space="preserve"> </w:t>
            </w:r>
            <w:r w:rsidRPr="00F955E1">
              <w:rPr>
                <w:spacing w:val="-1"/>
              </w:rPr>
              <w:t>nell'essere</w:t>
            </w:r>
            <w:r w:rsidRPr="00F955E1">
              <w:rPr>
                <w:spacing w:val="26"/>
              </w:rPr>
              <w:t xml:space="preserve"> </w:t>
            </w:r>
            <w:r w:rsidRPr="00F955E1">
              <w:rPr>
                <w:spacing w:val="-1"/>
              </w:rPr>
              <w:t>preso</w:t>
            </w:r>
            <w:r w:rsidRPr="00F955E1">
              <w:rPr>
                <w:spacing w:val="24"/>
              </w:rPr>
              <w:t xml:space="preserve"> </w:t>
            </w:r>
            <w:r w:rsidRPr="00F955E1">
              <w:rPr>
                <w:spacing w:val="-1"/>
              </w:rPr>
              <w:t>in</w:t>
            </w:r>
            <w:r w:rsidRPr="00F955E1">
              <w:rPr>
                <w:spacing w:val="24"/>
              </w:rPr>
              <w:t xml:space="preserve"> </w:t>
            </w:r>
            <w:r w:rsidRPr="00F955E1">
              <w:rPr>
                <w:spacing w:val="-1"/>
              </w:rPr>
              <w:t>considerazione</w:t>
            </w:r>
            <w:r w:rsidRPr="00F955E1">
              <w:rPr>
                <w:spacing w:val="26"/>
              </w:rPr>
              <w:t xml:space="preserve"> </w:t>
            </w:r>
            <w:r w:rsidRPr="00F955E1">
              <w:t>per</w:t>
            </w:r>
            <w:r w:rsidRPr="00F955E1">
              <w:rPr>
                <w:spacing w:val="22"/>
              </w:rPr>
              <w:t xml:space="preserve"> </w:t>
            </w:r>
            <w:r w:rsidRPr="00F955E1">
              <w:rPr>
                <w:spacing w:val="-1"/>
              </w:rPr>
              <w:t>le</w:t>
            </w:r>
            <w:r w:rsidRPr="00F955E1">
              <w:rPr>
                <w:spacing w:val="65"/>
                <w:w w:val="99"/>
              </w:rPr>
              <w:t xml:space="preserve"> </w:t>
            </w:r>
            <w:r w:rsidRPr="00F955E1">
              <w:rPr>
                <w:spacing w:val="-1"/>
              </w:rPr>
              <w:t>stesse</w:t>
            </w:r>
            <w:r w:rsidRPr="00F955E1">
              <w:rPr>
                <w:spacing w:val="-4"/>
              </w:rPr>
              <w:t xml:space="preserve"> </w:t>
            </w:r>
            <w:r w:rsidRPr="00F955E1">
              <w:rPr>
                <w:spacing w:val="-1"/>
              </w:rPr>
              <w:t>mansioni</w:t>
            </w:r>
          </w:p>
        </w:tc>
        <w:tc>
          <w:tcPr>
            <w:tcW w:w="506" w:type="dxa"/>
            <w:gridSpan w:val="2"/>
          </w:tcPr>
          <w:p w14:paraId="57EC3910" w14:textId="77777777" w:rsidR="00F955E1" w:rsidRPr="00F955E1" w:rsidRDefault="00F955E1" w:rsidP="00F955E1">
            <w:pPr>
              <w:tabs>
                <w:tab w:val="left" w:pos="7513"/>
              </w:tabs>
            </w:pPr>
          </w:p>
        </w:tc>
        <w:tc>
          <w:tcPr>
            <w:tcW w:w="506" w:type="dxa"/>
          </w:tcPr>
          <w:p w14:paraId="1C55F04F" w14:textId="77777777" w:rsidR="00F955E1" w:rsidRPr="00F955E1" w:rsidRDefault="00F955E1" w:rsidP="00F955E1">
            <w:pPr>
              <w:tabs>
                <w:tab w:val="left" w:pos="7513"/>
              </w:tabs>
            </w:pPr>
          </w:p>
        </w:tc>
        <w:tc>
          <w:tcPr>
            <w:tcW w:w="506" w:type="dxa"/>
          </w:tcPr>
          <w:p w14:paraId="27F0C3D8" w14:textId="77777777" w:rsidR="00F955E1" w:rsidRPr="00F955E1" w:rsidRDefault="00F955E1" w:rsidP="00F955E1">
            <w:pPr>
              <w:tabs>
                <w:tab w:val="left" w:pos="7513"/>
              </w:tabs>
            </w:pPr>
          </w:p>
        </w:tc>
        <w:tc>
          <w:tcPr>
            <w:tcW w:w="2703" w:type="dxa"/>
          </w:tcPr>
          <w:p w14:paraId="5A95F156" w14:textId="77777777" w:rsidR="00F955E1" w:rsidRPr="00F955E1" w:rsidRDefault="00F955E1" w:rsidP="00F955E1">
            <w:pPr>
              <w:tabs>
                <w:tab w:val="left" w:pos="7513"/>
              </w:tabs>
            </w:pPr>
          </w:p>
        </w:tc>
      </w:tr>
      <w:tr w:rsidR="00F955E1" w:rsidRPr="00F955E1" w14:paraId="1415FA6A" w14:textId="77777777" w:rsidTr="00424F57">
        <w:trPr>
          <w:cantSplit/>
        </w:trPr>
        <w:tc>
          <w:tcPr>
            <w:tcW w:w="675" w:type="dxa"/>
          </w:tcPr>
          <w:p w14:paraId="67DF70A2" w14:textId="77777777" w:rsidR="00F955E1" w:rsidRPr="00F955E1" w:rsidRDefault="00F955E1" w:rsidP="00F955E1">
            <w:pPr>
              <w:tabs>
                <w:tab w:val="left" w:pos="7513"/>
              </w:tabs>
              <w:rPr>
                <w:lang w:val="en-US"/>
              </w:rPr>
            </w:pPr>
            <w:r w:rsidRPr="00F955E1">
              <w:rPr>
                <w:lang w:val="en-US"/>
              </w:rPr>
              <w:t>5.1</w:t>
            </w:r>
          </w:p>
        </w:tc>
        <w:tc>
          <w:tcPr>
            <w:tcW w:w="5209" w:type="dxa"/>
            <w:gridSpan w:val="3"/>
          </w:tcPr>
          <w:p w14:paraId="01F0EF0A" w14:textId="77777777" w:rsidR="00F955E1" w:rsidRPr="00F955E1" w:rsidRDefault="00F955E1" w:rsidP="00F955E1">
            <w:pPr>
              <w:tabs>
                <w:tab w:val="left" w:pos="7513"/>
              </w:tabs>
              <w:spacing w:after="120"/>
            </w:pPr>
            <w:r w:rsidRPr="00F955E1">
              <w:rPr>
                <w:spacing w:val="-1"/>
              </w:rPr>
              <w:t>Tutto</w:t>
            </w:r>
            <w:r w:rsidRPr="00F955E1">
              <w:rPr>
                <w:spacing w:val="3"/>
              </w:rPr>
              <w:t xml:space="preserve"> </w:t>
            </w:r>
            <w:r w:rsidRPr="00F955E1">
              <w:rPr>
                <w:spacing w:val="-1"/>
              </w:rPr>
              <w:t>il</w:t>
            </w:r>
            <w:r w:rsidRPr="00F955E1">
              <w:rPr>
                <w:spacing w:val="6"/>
              </w:rPr>
              <w:t xml:space="preserve"> </w:t>
            </w:r>
            <w:r w:rsidRPr="00F955E1">
              <w:rPr>
                <w:spacing w:val="-1"/>
              </w:rPr>
              <w:t>personale</w:t>
            </w:r>
            <w:r w:rsidRPr="00F955E1">
              <w:rPr>
                <w:spacing w:val="7"/>
              </w:rPr>
              <w:t xml:space="preserve"> </w:t>
            </w:r>
            <w:r w:rsidRPr="00F955E1">
              <w:t>è</w:t>
            </w:r>
            <w:r w:rsidRPr="00F955E1">
              <w:rPr>
                <w:spacing w:val="4"/>
              </w:rPr>
              <w:t xml:space="preserve"> </w:t>
            </w:r>
            <w:r w:rsidRPr="00F955E1">
              <w:rPr>
                <w:spacing w:val="-1"/>
              </w:rPr>
              <w:t>trattato</w:t>
            </w:r>
            <w:r w:rsidRPr="00F955E1">
              <w:rPr>
                <w:spacing w:val="4"/>
              </w:rPr>
              <w:t xml:space="preserve"> </w:t>
            </w:r>
            <w:r w:rsidRPr="00F955E1">
              <w:rPr>
                <w:spacing w:val="-1"/>
              </w:rPr>
              <w:t>in</w:t>
            </w:r>
            <w:r w:rsidRPr="00F955E1">
              <w:rPr>
                <w:spacing w:val="7"/>
              </w:rPr>
              <w:t xml:space="preserve"> </w:t>
            </w:r>
            <w:r w:rsidRPr="00F955E1">
              <w:rPr>
                <w:spacing w:val="-1"/>
              </w:rPr>
              <w:t>modo</w:t>
            </w:r>
            <w:r w:rsidRPr="00F955E1">
              <w:rPr>
                <w:spacing w:val="5"/>
              </w:rPr>
              <w:t xml:space="preserve"> </w:t>
            </w:r>
            <w:r w:rsidRPr="00F955E1">
              <w:rPr>
                <w:spacing w:val="-1"/>
              </w:rPr>
              <w:t>equo</w:t>
            </w:r>
            <w:r w:rsidRPr="00F955E1">
              <w:rPr>
                <w:spacing w:val="4"/>
              </w:rPr>
              <w:t xml:space="preserve"> </w:t>
            </w:r>
            <w:r w:rsidRPr="00F955E1">
              <w:t>per</w:t>
            </w:r>
            <w:r w:rsidRPr="00F955E1">
              <w:rPr>
                <w:spacing w:val="6"/>
              </w:rPr>
              <w:t xml:space="preserve"> </w:t>
            </w:r>
            <w:r w:rsidRPr="00F955E1">
              <w:rPr>
                <w:spacing w:val="-1"/>
              </w:rPr>
              <w:t>quanto</w:t>
            </w:r>
            <w:r w:rsidRPr="00F955E1">
              <w:rPr>
                <w:spacing w:val="3"/>
              </w:rPr>
              <w:t xml:space="preserve"> </w:t>
            </w:r>
            <w:r w:rsidRPr="00F955E1">
              <w:rPr>
                <w:spacing w:val="-1"/>
              </w:rPr>
              <w:t>riguarda</w:t>
            </w:r>
            <w:r w:rsidRPr="00F955E1">
              <w:rPr>
                <w:spacing w:val="5"/>
              </w:rPr>
              <w:t xml:space="preserve"> </w:t>
            </w:r>
            <w:r w:rsidRPr="00F955E1">
              <w:t>i</w:t>
            </w:r>
            <w:r w:rsidRPr="00F955E1">
              <w:rPr>
                <w:spacing w:val="6"/>
              </w:rPr>
              <w:t xml:space="preserve"> </w:t>
            </w:r>
            <w:r w:rsidRPr="00F955E1">
              <w:rPr>
                <w:spacing w:val="-1"/>
              </w:rPr>
              <w:t>benefit</w:t>
            </w:r>
            <w:r w:rsidRPr="00F955E1">
              <w:rPr>
                <w:spacing w:val="6"/>
              </w:rPr>
              <w:t xml:space="preserve"> </w:t>
            </w:r>
            <w:r w:rsidRPr="00F955E1">
              <w:t>e</w:t>
            </w:r>
            <w:r w:rsidRPr="00F955E1">
              <w:rPr>
                <w:spacing w:val="5"/>
              </w:rPr>
              <w:t xml:space="preserve"> </w:t>
            </w:r>
            <w:r w:rsidRPr="00F955E1">
              <w:rPr>
                <w:spacing w:val="-1"/>
              </w:rPr>
              <w:t>la</w:t>
            </w:r>
            <w:r w:rsidRPr="00F955E1">
              <w:rPr>
                <w:spacing w:val="5"/>
              </w:rPr>
              <w:t xml:space="preserve"> </w:t>
            </w:r>
            <w:r w:rsidRPr="00F955E1">
              <w:rPr>
                <w:spacing w:val="-1"/>
              </w:rPr>
              <w:t>possibilità</w:t>
            </w:r>
            <w:r w:rsidRPr="00F955E1">
              <w:rPr>
                <w:spacing w:val="6"/>
              </w:rPr>
              <w:t xml:space="preserve"> </w:t>
            </w:r>
            <w:r w:rsidRPr="00F955E1">
              <w:t>di</w:t>
            </w:r>
            <w:r w:rsidRPr="00F955E1">
              <w:rPr>
                <w:spacing w:val="4"/>
              </w:rPr>
              <w:t xml:space="preserve"> </w:t>
            </w:r>
            <w:r w:rsidRPr="00F955E1">
              <w:rPr>
                <w:spacing w:val="-1"/>
              </w:rPr>
              <w:t>utilizzare</w:t>
            </w:r>
            <w:r w:rsidRPr="00F955E1">
              <w:rPr>
                <w:spacing w:val="73"/>
                <w:w w:val="99"/>
              </w:rPr>
              <w:t xml:space="preserve"> </w:t>
            </w:r>
            <w:r w:rsidRPr="00F955E1">
              <w:rPr>
                <w:spacing w:val="-1"/>
              </w:rPr>
              <w:t>il</w:t>
            </w:r>
            <w:r w:rsidRPr="00F955E1">
              <w:rPr>
                <w:spacing w:val="-5"/>
              </w:rPr>
              <w:t xml:space="preserve"> </w:t>
            </w:r>
            <w:r w:rsidRPr="00F955E1">
              <w:rPr>
                <w:spacing w:val="-1"/>
              </w:rPr>
              <w:t>dormitorio</w:t>
            </w:r>
            <w:r w:rsidRPr="00F955E1">
              <w:rPr>
                <w:spacing w:val="-3"/>
              </w:rPr>
              <w:t xml:space="preserve"> </w:t>
            </w:r>
            <w:r w:rsidRPr="00F955E1">
              <w:t>e</w:t>
            </w:r>
            <w:r w:rsidRPr="00F955E1">
              <w:rPr>
                <w:spacing w:val="-5"/>
              </w:rPr>
              <w:t xml:space="preserve"> </w:t>
            </w:r>
            <w:r w:rsidRPr="00F955E1">
              <w:rPr>
                <w:spacing w:val="-1"/>
              </w:rPr>
              <w:t>la</w:t>
            </w:r>
            <w:r w:rsidRPr="00F955E1">
              <w:rPr>
                <w:spacing w:val="-4"/>
              </w:rPr>
              <w:t xml:space="preserve"> </w:t>
            </w:r>
            <w:r w:rsidRPr="00F955E1">
              <w:rPr>
                <w:spacing w:val="-1"/>
              </w:rPr>
              <w:t>mensa/caffetteria</w:t>
            </w:r>
          </w:p>
        </w:tc>
        <w:tc>
          <w:tcPr>
            <w:tcW w:w="506" w:type="dxa"/>
            <w:gridSpan w:val="2"/>
          </w:tcPr>
          <w:p w14:paraId="130F1399" w14:textId="77777777" w:rsidR="00F955E1" w:rsidRPr="00F955E1" w:rsidRDefault="00F955E1" w:rsidP="00F955E1">
            <w:pPr>
              <w:tabs>
                <w:tab w:val="left" w:pos="7513"/>
              </w:tabs>
            </w:pPr>
          </w:p>
        </w:tc>
        <w:tc>
          <w:tcPr>
            <w:tcW w:w="506" w:type="dxa"/>
          </w:tcPr>
          <w:p w14:paraId="446F9A91" w14:textId="77777777" w:rsidR="00F955E1" w:rsidRPr="00F955E1" w:rsidRDefault="00F955E1" w:rsidP="00F955E1">
            <w:pPr>
              <w:tabs>
                <w:tab w:val="left" w:pos="7513"/>
              </w:tabs>
            </w:pPr>
          </w:p>
        </w:tc>
        <w:tc>
          <w:tcPr>
            <w:tcW w:w="506" w:type="dxa"/>
          </w:tcPr>
          <w:p w14:paraId="0889902F" w14:textId="77777777" w:rsidR="00F955E1" w:rsidRPr="00F955E1" w:rsidRDefault="00F955E1" w:rsidP="00F955E1">
            <w:pPr>
              <w:tabs>
                <w:tab w:val="left" w:pos="7513"/>
              </w:tabs>
            </w:pPr>
          </w:p>
        </w:tc>
        <w:tc>
          <w:tcPr>
            <w:tcW w:w="2703" w:type="dxa"/>
          </w:tcPr>
          <w:p w14:paraId="206D16F2" w14:textId="77777777" w:rsidR="00F955E1" w:rsidRPr="00F955E1" w:rsidRDefault="00F955E1" w:rsidP="00F955E1">
            <w:pPr>
              <w:tabs>
                <w:tab w:val="left" w:pos="7513"/>
              </w:tabs>
            </w:pPr>
          </w:p>
        </w:tc>
      </w:tr>
      <w:tr w:rsidR="00F955E1" w:rsidRPr="00F955E1" w14:paraId="5CBB895C" w14:textId="77777777" w:rsidTr="00424F57">
        <w:trPr>
          <w:cantSplit/>
        </w:trPr>
        <w:tc>
          <w:tcPr>
            <w:tcW w:w="5884" w:type="dxa"/>
            <w:gridSpan w:val="4"/>
          </w:tcPr>
          <w:p w14:paraId="2A346656" w14:textId="77777777" w:rsidR="00F955E1" w:rsidRPr="00F955E1" w:rsidRDefault="00F955E1" w:rsidP="00F955E1">
            <w:pPr>
              <w:pStyle w:val="Heading1"/>
            </w:pPr>
            <w:bookmarkStart w:id="115" w:name="_Toc422143164"/>
            <w:r w:rsidRPr="00F955E1">
              <w:t>PRATICHE DISCIPLINARI</w:t>
            </w:r>
            <w:bookmarkEnd w:id="115"/>
          </w:p>
        </w:tc>
        <w:tc>
          <w:tcPr>
            <w:tcW w:w="506" w:type="dxa"/>
            <w:gridSpan w:val="2"/>
          </w:tcPr>
          <w:p w14:paraId="3746C311" w14:textId="77777777" w:rsidR="00F955E1" w:rsidRPr="00F955E1" w:rsidRDefault="00F955E1" w:rsidP="00F955E1">
            <w:pPr>
              <w:pStyle w:val="Heading1"/>
            </w:pPr>
          </w:p>
        </w:tc>
        <w:tc>
          <w:tcPr>
            <w:tcW w:w="506" w:type="dxa"/>
          </w:tcPr>
          <w:p w14:paraId="30B62424" w14:textId="77777777" w:rsidR="00F955E1" w:rsidRPr="00F955E1" w:rsidRDefault="00F955E1" w:rsidP="00F955E1">
            <w:pPr>
              <w:pStyle w:val="Heading1"/>
            </w:pPr>
          </w:p>
        </w:tc>
        <w:tc>
          <w:tcPr>
            <w:tcW w:w="506" w:type="dxa"/>
          </w:tcPr>
          <w:p w14:paraId="56953F0F" w14:textId="77777777" w:rsidR="00F955E1" w:rsidRPr="00F955E1" w:rsidRDefault="00F955E1" w:rsidP="00F955E1">
            <w:pPr>
              <w:pStyle w:val="Heading1"/>
            </w:pPr>
          </w:p>
        </w:tc>
        <w:tc>
          <w:tcPr>
            <w:tcW w:w="2703" w:type="dxa"/>
          </w:tcPr>
          <w:p w14:paraId="36A11551" w14:textId="77777777" w:rsidR="00F955E1" w:rsidRPr="00F955E1" w:rsidRDefault="00F955E1" w:rsidP="00F955E1">
            <w:pPr>
              <w:pStyle w:val="Heading1"/>
            </w:pPr>
          </w:p>
        </w:tc>
      </w:tr>
      <w:tr w:rsidR="00F955E1" w:rsidRPr="00F955E1" w14:paraId="1315AF97" w14:textId="77777777" w:rsidTr="00424F57">
        <w:trPr>
          <w:cantSplit/>
        </w:trPr>
        <w:tc>
          <w:tcPr>
            <w:tcW w:w="675" w:type="dxa"/>
          </w:tcPr>
          <w:p w14:paraId="21916C76" w14:textId="77777777" w:rsidR="00F955E1" w:rsidRPr="00F955E1" w:rsidRDefault="00F955E1" w:rsidP="00F955E1">
            <w:pPr>
              <w:tabs>
                <w:tab w:val="left" w:pos="7513"/>
              </w:tabs>
              <w:rPr>
                <w:lang w:val="en-US"/>
              </w:rPr>
            </w:pPr>
            <w:r w:rsidRPr="00F955E1">
              <w:rPr>
                <w:lang w:val="en-US"/>
              </w:rPr>
              <w:t>6.1</w:t>
            </w:r>
          </w:p>
        </w:tc>
        <w:tc>
          <w:tcPr>
            <w:tcW w:w="5209" w:type="dxa"/>
            <w:gridSpan w:val="3"/>
          </w:tcPr>
          <w:p w14:paraId="62FA9CC5" w14:textId="77777777" w:rsidR="00F955E1" w:rsidRPr="00C50BD0" w:rsidRDefault="00F955E1" w:rsidP="00C50BD0">
            <w:pPr>
              <w:tabs>
                <w:tab w:val="left" w:pos="7513"/>
              </w:tabs>
              <w:spacing w:after="120"/>
              <w:rPr>
                <w:spacing w:val="-1"/>
              </w:rPr>
            </w:pPr>
            <w:r w:rsidRPr="00F955E1">
              <w:rPr>
                <w:spacing w:val="-1"/>
              </w:rPr>
              <w:t>Sono</w:t>
            </w:r>
            <w:r w:rsidRPr="00C50BD0">
              <w:rPr>
                <w:spacing w:val="-1"/>
              </w:rPr>
              <w:t xml:space="preserve"> </w:t>
            </w:r>
            <w:r w:rsidRPr="00F955E1">
              <w:rPr>
                <w:spacing w:val="-1"/>
              </w:rPr>
              <w:t>disponibili</w:t>
            </w:r>
            <w:r w:rsidRPr="00C50BD0">
              <w:rPr>
                <w:spacing w:val="-1"/>
              </w:rPr>
              <w:t xml:space="preserve"> </w:t>
            </w:r>
            <w:r w:rsidRPr="00F955E1">
              <w:rPr>
                <w:spacing w:val="-1"/>
              </w:rPr>
              <w:t>registrazioni adeguate</w:t>
            </w:r>
            <w:r w:rsidRPr="00C50BD0">
              <w:rPr>
                <w:spacing w:val="-1"/>
              </w:rPr>
              <w:t xml:space="preserve"> e </w:t>
            </w:r>
            <w:r w:rsidRPr="00F955E1">
              <w:rPr>
                <w:spacing w:val="-1"/>
              </w:rPr>
              <w:t>precise</w:t>
            </w:r>
            <w:r w:rsidRPr="00C50BD0">
              <w:rPr>
                <w:spacing w:val="-1"/>
              </w:rPr>
              <w:t xml:space="preserve"> </w:t>
            </w:r>
            <w:r w:rsidRPr="00F955E1">
              <w:rPr>
                <w:spacing w:val="-1"/>
              </w:rPr>
              <w:t>relative</w:t>
            </w:r>
            <w:r w:rsidRPr="00C50BD0">
              <w:rPr>
                <w:spacing w:val="-1"/>
              </w:rPr>
              <w:t xml:space="preserve"> a</w:t>
            </w:r>
            <w:r w:rsidRPr="00F955E1">
              <w:rPr>
                <w:spacing w:val="-1"/>
              </w:rPr>
              <w:t xml:space="preserve"> tutti</w:t>
            </w:r>
            <w:r w:rsidRPr="00C50BD0">
              <w:rPr>
                <w:spacing w:val="-1"/>
              </w:rPr>
              <w:t xml:space="preserve"> i </w:t>
            </w:r>
            <w:r w:rsidRPr="00F955E1">
              <w:rPr>
                <w:spacing w:val="-1"/>
              </w:rPr>
              <w:t>casi</w:t>
            </w:r>
            <w:r w:rsidRPr="00C50BD0">
              <w:rPr>
                <w:spacing w:val="-1"/>
              </w:rPr>
              <w:t xml:space="preserve"> di </w:t>
            </w:r>
            <w:r w:rsidRPr="00F955E1">
              <w:rPr>
                <w:spacing w:val="-1"/>
              </w:rPr>
              <w:t>azioni</w:t>
            </w:r>
            <w:r w:rsidRPr="00C50BD0">
              <w:rPr>
                <w:spacing w:val="-1"/>
              </w:rPr>
              <w:t xml:space="preserve"> </w:t>
            </w:r>
            <w:r w:rsidRPr="00F955E1">
              <w:rPr>
                <w:spacing w:val="-1"/>
              </w:rPr>
              <w:t>disciplinari</w:t>
            </w:r>
          </w:p>
        </w:tc>
        <w:tc>
          <w:tcPr>
            <w:tcW w:w="506" w:type="dxa"/>
            <w:gridSpan w:val="2"/>
          </w:tcPr>
          <w:p w14:paraId="435D0A5B" w14:textId="77777777" w:rsidR="00F955E1" w:rsidRPr="00F955E1" w:rsidRDefault="00F955E1" w:rsidP="00F955E1">
            <w:pPr>
              <w:tabs>
                <w:tab w:val="left" w:pos="7513"/>
              </w:tabs>
            </w:pPr>
          </w:p>
        </w:tc>
        <w:tc>
          <w:tcPr>
            <w:tcW w:w="506" w:type="dxa"/>
          </w:tcPr>
          <w:p w14:paraId="63632843" w14:textId="77777777" w:rsidR="00F955E1" w:rsidRPr="00F955E1" w:rsidRDefault="00F955E1" w:rsidP="00F955E1">
            <w:pPr>
              <w:tabs>
                <w:tab w:val="left" w:pos="7513"/>
              </w:tabs>
            </w:pPr>
          </w:p>
        </w:tc>
        <w:tc>
          <w:tcPr>
            <w:tcW w:w="506" w:type="dxa"/>
          </w:tcPr>
          <w:p w14:paraId="6E0C7F0F" w14:textId="77777777" w:rsidR="00F955E1" w:rsidRPr="00F955E1" w:rsidRDefault="00F955E1" w:rsidP="00F955E1">
            <w:pPr>
              <w:tabs>
                <w:tab w:val="left" w:pos="7513"/>
              </w:tabs>
            </w:pPr>
          </w:p>
        </w:tc>
        <w:tc>
          <w:tcPr>
            <w:tcW w:w="2703" w:type="dxa"/>
          </w:tcPr>
          <w:p w14:paraId="707351CA" w14:textId="77777777" w:rsidR="00F955E1" w:rsidRPr="00F955E1" w:rsidRDefault="00F955E1" w:rsidP="00F955E1">
            <w:pPr>
              <w:tabs>
                <w:tab w:val="left" w:pos="7513"/>
              </w:tabs>
            </w:pPr>
          </w:p>
        </w:tc>
      </w:tr>
      <w:tr w:rsidR="00F955E1" w:rsidRPr="00F955E1" w14:paraId="2E75D8F1" w14:textId="77777777" w:rsidTr="00424F57">
        <w:trPr>
          <w:cantSplit/>
        </w:trPr>
        <w:tc>
          <w:tcPr>
            <w:tcW w:w="675" w:type="dxa"/>
          </w:tcPr>
          <w:p w14:paraId="41FDFB6A" w14:textId="77777777" w:rsidR="00F955E1" w:rsidRPr="00F955E1" w:rsidRDefault="00F955E1" w:rsidP="00F955E1">
            <w:pPr>
              <w:tabs>
                <w:tab w:val="left" w:pos="7513"/>
              </w:tabs>
              <w:rPr>
                <w:lang w:val="en-US"/>
              </w:rPr>
            </w:pPr>
            <w:r w:rsidRPr="00F955E1">
              <w:rPr>
                <w:lang w:val="en-US"/>
              </w:rPr>
              <w:t>6.1</w:t>
            </w:r>
          </w:p>
        </w:tc>
        <w:tc>
          <w:tcPr>
            <w:tcW w:w="5209" w:type="dxa"/>
            <w:gridSpan w:val="3"/>
          </w:tcPr>
          <w:p w14:paraId="47A2D6E4" w14:textId="77777777" w:rsidR="00F955E1" w:rsidRPr="00C50BD0" w:rsidRDefault="00F955E1" w:rsidP="00C50BD0">
            <w:pPr>
              <w:tabs>
                <w:tab w:val="left" w:pos="7513"/>
              </w:tabs>
              <w:spacing w:after="120"/>
              <w:rPr>
                <w:spacing w:val="-1"/>
              </w:rPr>
            </w:pPr>
            <w:r w:rsidRPr="00C50BD0">
              <w:rPr>
                <w:spacing w:val="-1"/>
              </w:rPr>
              <w:t xml:space="preserve">I </w:t>
            </w:r>
            <w:r w:rsidRPr="00F955E1">
              <w:rPr>
                <w:spacing w:val="-1"/>
              </w:rPr>
              <w:t>lavoratori</w:t>
            </w:r>
            <w:r w:rsidRPr="00C50BD0">
              <w:rPr>
                <w:spacing w:val="-1"/>
              </w:rPr>
              <w:t xml:space="preserve"> </w:t>
            </w:r>
            <w:r w:rsidRPr="00F955E1">
              <w:rPr>
                <w:spacing w:val="-1"/>
              </w:rPr>
              <w:t>vengono</w:t>
            </w:r>
            <w:r w:rsidRPr="00C50BD0">
              <w:rPr>
                <w:spacing w:val="-1"/>
              </w:rPr>
              <w:t xml:space="preserve"> </w:t>
            </w:r>
            <w:r w:rsidRPr="00F955E1">
              <w:rPr>
                <w:spacing w:val="-1"/>
              </w:rPr>
              <w:t>informati</w:t>
            </w:r>
            <w:r w:rsidRPr="00C50BD0">
              <w:rPr>
                <w:spacing w:val="-1"/>
              </w:rPr>
              <w:t xml:space="preserve"> </w:t>
            </w:r>
            <w:r w:rsidRPr="00F955E1">
              <w:rPr>
                <w:spacing w:val="-1"/>
              </w:rPr>
              <w:t>quando</w:t>
            </w:r>
            <w:r w:rsidRPr="00C50BD0">
              <w:rPr>
                <w:spacing w:val="-1"/>
              </w:rPr>
              <w:t xml:space="preserve"> è </w:t>
            </w:r>
            <w:r w:rsidRPr="00F955E1">
              <w:rPr>
                <w:spacing w:val="-1"/>
              </w:rPr>
              <w:t>stato</w:t>
            </w:r>
            <w:r w:rsidRPr="00C50BD0">
              <w:rPr>
                <w:spacing w:val="-1"/>
              </w:rPr>
              <w:t xml:space="preserve"> </w:t>
            </w:r>
            <w:r w:rsidRPr="00F955E1">
              <w:rPr>
                <w:spacing w:val="-1"/>
              </w:rPr>
              <w:t>avviato</w:t>
            </w:r>
            <w:r w:rsidRPr="00C50BD0">
              <w:rPr>
                <w:spacing w:val="-1"/>
              </w:rPr>
              <w:t xml:space="preserve"> un </w:t>
            </w:r>
            <w:r w:rsidRPr="00F955E1">
              <w:rPr>
                <w:spacing w:val="-1"/>
              </w:rPr>
              <w:t>procedimento</w:t>
            </w:r>
            <w:r w:rsidRPr="00C50BD0">
              <w:rPr>
                <w:spacing w:val="-1"/>
              </w:rPr>
              <w:t xml:space="preserve"> </w:t>
            </w:r>
            <w:r w:rsidRPr="00F955E1">
              <w:rPr>
                <w:spacing w:val="-1"/>
              </w:rPr>
              <w:t>disciplinare</w:t>
            </w:r>
            <w:r w:rsidRPr="00C50BD0">
              <w:rPr>
                <w:spacing w:val="-1"/>
              </w:rPr>
              <w:t xml:space="preserve"> </w:t>
            </w:r>
            <w:r w:rsidRPr="00F955E1">
              <w:rPr>
                <w:spacing w:val="-1"/>
              </w:rPr>
              <w:t>nei</w:t>
            </w:r>
            <w:r w:rsidRPr="00C50BD0">
              <w:rPr>
                <w:spacing w:val="-1"/>
              </w:rPr>
              <w:t xml:space="preserve"> </w:t>
            </w:r>
            <w:r w:rsidRPr="00F955E1">
              <w:rPr>
                <w:spacing w:val="-1"/>
              </w:rPr>
              <w:t>loro</w:t>
            </w:r>
            <w:r w:rsidRPr="00C50BD0">
              <w:rPr>
                <w:spacing w:val="-1"/>
              </w:rPr>
              <w:t xml:space="preserve"> </w:t>
            </w:r>
            <w:r w:rsidRPr="00F955E1">
              <w:rPr>
                <w:spacing w:val="-1"/>
              </w:rPr>
              <w:t>confronti</w:t>
            </w:r>
            <w:r w:rsidRPr="00C50BD0">
              <w:rPr>
                <w:spacing w:val="-1"/>
              </w:rPr>
              <w:t xml:space="preserve"> e hanno </w:t>
            </w:r>
            <w:r w:rsidRPr="00F955E1">
              <w:rPr>
                <w:spacing w:val="-1"/>
              </w:rPr>
              <w:t>il</w:t>
            </w:r>
            <w:r w:rsidRPr="00C50BD0">
              <w:rPr>
                <w:spacing w:val="-1"/>
              </w:rPr>
              <w:t xml:space="preserve"> </w:t>
            </w:r>
            <w:r w:rsidRPr="00F955E1">
              <w:rPr>
                <w:spacing w:val="-1"/>
              </w:rPr>
              <w:t>diritto</w:t>
            </w:r>
            <w:r w:rsidRPr="00C50BD0">
              <w:rPr>
                <w:spacing w:val="-1"/>
              </w:rPr>
              <w:t xml:space="preserve"> di </w:t>
            </w:r>
            <w:r w:rsidRPr="00F955E1">
              <w:rPr>
                <w:spacing w:val="-1"/>
              </w:rPr>
              <w:t>partecipare</w:t>
            </w:r>
            <w:r w:rsidRPr="00C50BD0">
              <w:rPr>
                <w:spacing w:val="-1"/>
              </w:rPr>
              <w:t xml:space="preserve"> e di </w:t>
            </w:r>
            <w:r w:rsidRPr="00F955E1">
              <w:rPr>
                <w:spacing w:val="-1"/>
              </w:rPr>
              <w:t>essere</w:t>
            </w:r>
            <w:r w:rsidRPr="00C50BD0">
              <w:rPr>
                <w:spacing w:val="-1"/>
              </w:rPr>
              <w:t xml:space="preserve"> </w:t>
            </w:r>
            <w:r w:rsidRPr="00F955E1">
              <w:rPr>
                <w:spacing w:val="-1"/>
              </w:rPr>
              <w:t>ascoltati</w:t>
            </w:r>
            <w:r w:rsidRPr="00C50BD0">
              <w:rPr>
                <w:spacing w:val="-1"/>
              </w:rPr>
              <w:t xml:space="preserve"> </w:t>
            </w:r>
            <w:r w:rsidRPr="00F955E1">
              <w:rPr>
                <w:spacing w:val="-1"/>
              </w:rPr>
              <w:t>in</w:t>
            </w:r>
            <w:r w:rsidRPr="00C50BD0">
              <w:rPr>
                <w:spacing w:val="-1"/>
              </w:rPr>
              <w:t xml:space="preserve"> </w:t>
            </w:r>
            <w:r w:rsidRPr="00F955E1">
              <w:rPr>
                <w:spacing w:val="-1"/>
              </w:rPr>
              <w:t>qualunque</w:t>
            </w:r>
            <w:r w:rsidRPr="00C50BD0">
              <w:rPr>
                <w:spacing w:val="-1"/>
              </w:rPr>
              <w:t xml:space="preserve"> </w:t>
            </w:r>
            <w:r w:rsidRPr="00F955E1">
              <w:rPr>
                <w:spacing w:val="-1"/>
              </w:rPr>
              <w:t>procedura</w:t>
            </w:r>
            <w:r w:rsidRPr="00C50BD0">
              <w:rPr>
                <w:spacing w:val="-1"/>
              </w:rPr>
              <w:t xml:space="preserve"> </w:t>
            </w:r>
            <w:r w:rsidRPr="00F955E1">
              <w:rPr>
                <w:spacing w:val="-1"/>
              </w:rPr>
              <w:t>disciplinare</w:t>
            </w:r>
            <w:r w:rsidRPr="00C50BD0">
              <w:rPr>
                <w:spacing w:val="-1"/>
              </w:rPr>
              <w:t xml:space="preserve"> </w:t>
            </w:r>
            <w:r w:rsidRPr="00F955E1">
              <w:rPr>
                <w:spacing w:val="-1"/>
              </w:rPr>
              <w:t>che</w:t>
            </w:r>
            <w:r w:rsidRPr="00C50BD0">
              <w:rPr>
                <w:spacing w:val="-1"/>
              </w:rPr>
              <w:t xml:space="preserve"> </w:t>
            </w:r>
            <w:r w:rsidRPr="00F955E1">
              <w:rPr>
                <w:spacing w:val="-1"/>
              </w:rPr>
              <w:t>li</w:t>
            </w:r>
            <w:r w:rsidRPr="00C50BD0">
              <w:rPr>
                <w:spacing w:val="-1"/>
              </w:rPr>
              <w:t xml:space="preserve"> </w:t>
            </w:r>
            <w:r w:rsidRPr="00F955E1">
              <w:rPr>
                <w:spacing w:val="-1"/>
              </w:rPr>
              <w:t>riguardi</w:t>
            </w:r>
          </w:p>
        </w:tc>
        <w:tc>
          <w:tcPr>
            <w:tcW w:w="506" w:type="dxa"/>
            <w:gridSpan w:val="2"/>
          </w:tcPr>
          <w:p w14:paraId="4D1ACA4F" w14:textId="77777777" w:rsidR="00F955E1" w:rsidRPr="00F955E1" w:rsidRDefault="00F955E1" w:rsidP="00F955E1">
            <w:pPr>
              <w:tabs>
                <w:tab w:val="left" w:pos="7513"/>
              </w:tabs>
            </w:pPr>
          </w:p>
        </w:tc>
        <w:tc>
          <w:tcPr>
            <w:tcW w:w="506" w:type="dxa"/>
          </w:tcPr>
          <w:p w14:paraId="17D01E9B" w14:textId="77777777" w:rsidR="00F955E1" w:rsidRPr="00F955E1" w:rsidRDefault="00F955E1" w:rsidP="00F955E1">
            <w:pPr>
              <w:tabs>
                <w:tab w:val="left" w:pos="7513"/>
              </w:tabs>
            </w:pPr>
          </w:p>
        </w:tc>
        <w:tc>
          <w:tcPr>
            <w:tcW w:w="506" w:type="dxa"/>
          </w:tcPr>
          <w:p w14:paraId="2632D4FC" w14:textId="77777777" w:rsidR="00F955E1" w:rsidRPr="00F955E1" w:rsidRDefault="00F955E1" w:rsidP="00F955E1">
            <w:pPr>
              <w:tabs>
                <w:tab w:val="left" w:pos="7513"/>
              </w:tabs>
            </w:pPr>
          </w:p>
        </w:tc>
        <w:tc>
          <w:tcPr>
            <w:tcW w:w="2703" w:type="dxa"/>
          </w:tcPr>
          <w:p w14:paraId="072195A0" w14:textId="77777777" w:rsidR="00F955E1" w:rsidRPr="00F955E1" w:rsidRDefault="00F955E1" w:rsidP="00F955E1">
            <w:pPr>
              <w:tabs>
                <w:tab w:val="left" w:pos="7513"/>
              </w:tabs>
            </w:pPr>
          </w:p>
        </w:tc>
      </w:tr>
      <w:tr w:rsidR="00F955E1" w:rsidRPr="00F955E1" w14:paraId="786FB4CB" w14:textId="77777777" w:rsidTr="00424F57">
        <w:trPr>
          <w:cantSplit/>
        </w:trPr>
        <w:tc>
          <w:tcPr>
            <w:tcW w:w="675" w:type="dxa"/>
          </w:tcPr>
          <w:p w14:paraId="7A1069C4" w14:textId="77777777" w:rsidR="00F955E1" w:rsidRPr="00F955E1" w:rsidRDefault="00F955E1" w:rsidP="00F955E1">
            <w:pPr>
              <w:tabs>
                <w:tab w:val="left" w:pos="7513"/>
              </w:tabs>
              <w:rPr>
                <w:lang w:val="en-US"/>
              </w:rPr>
            </w:pPr>
            <w:r w:rsidRPr="00F955E1">
              <w:rPr>
                <w:lang w:val="en-US"/>
              </w:rPr>
              <w:t>6.1</w:t>
            </w:r>
          </w:p>
        </w:tc>
        <w:tc>
          <w:tcPr>
            <w:tcW w:w="5209" w:type="dxa"/>
            <w:gridSpan w:val="3"/>
          </w:tcPr>
          <w:p w14:paraId="62B68AB3" w14:textId="77777777" w:rsidR="00F955E1" w:rsidRPr="00C50BD0" w:rsidRDefault="00F955E1" w:rsidP="00C50BD0">
            <w:pPr>
              <w:tabs>
                <w:tab w:val="left" w:pos="7513"/>
              </w:tabs>
              <w:spacing w:after="120"/>
              <w:rPr>
                <w:spacing w:val="-1"/>
              </w:rPr>
            </w:pPr>
            <w:r w:rsidRPr="00C50BD0">
              <w:rPr>
                <w:spacing w:val="-1"/>
              </w:rPr>
              <w:t xml:space="preserve">I </w:t>
            </w:r>
            <w:r w:rsidRPr="00F955E1">
              <w:rPr>
                <w:spacing w:val="-1"/>
              </w:rPr>
              <w:t>lavoratori</w:t>
            </w:r>
            <w:r w:rsidRPr="00C50BD0">
              <w:rPr>
                <w:spacing w:val="-1"/>
              </w:rPr>
              <w:t xml:space="preserve"> </w:t>
            </w:r>
            <w:r w:rsidRPr="00F955E1">
              <w:rPr>
                <w:spacing w:val="-1"/>
              </w:rPr>
              <w:t>confermano,</w:t>
            </w:r>
            <w:r w:rsidRPr="00C50BD0">
              <w:rPr>
                <w:spacing w:val="-1"/>
              </w:rPr>
              <w:t xml:space="preserve"> </w:t>
            </w:r>
            <w:r w:rsidRPr="00F955E1">
              <w:rPr>
                <w:spacing w:val="-1"/>
              </w:rPr>
              <w:t>con</w:t>
            </w:r>
            <w:r w:rsidRPr="00C50BD0">
              <w:rPr>
                <w:spacing w:val="-1"/>
              </w:rPr>
              <w:t xml:space="preserve"> </w:t>
            </w:r>
            <w:r w:rsidRPr="00F955E1">
              <w:rPr>
                <w:spacing w:val="-1"/>
              </w:rPr>
              <w:t>la</w:t>
            </w:r>
            <w:r w:rsidRPr="00C50BD0">
              <w:rPr>
                <w:spacing w:val="-1"/>
              </w:rPr>
              <w:t xml:space="preserve"> </w:t>
            </w:r>
            <w:r w:rsidRPr="00F955E1">
              <w:rPr>
                <w:spacing w:val="-1"/>
              </w:rPr>
              <w:t>firma</w:t>
            </w:r>
            <w:r w:rsidRPr="00C50BD0">
              <w:rPr>
                <w:spacing w:val="-1"/>
              </w:rPr>
              <w:t xml:space="preserve"> o </w:t>
            </w:r>
            <w:r w:rsidRPr="00F955E1">
              <w:rPr>
                <w:spacing w:val="-1"/>
              </w:rPr>
              <w:t>l'</w:t>
            </w:r>
            <w:r w:rsidRPr="00C50BD0">
              <w:rPr>
                <w:spacing w:val="-1"/>
              </w:rPr>
              <w:t xml:space="preserve"> </w:t>
            </w:r>
            <w:r w:rsidRPr="00F955E1">
              <w:rPr>
                <w:spacing w:val="-1"/>
              </w:rPr>
              <w:t>impronta</w:t>
            </w:r>
            <w:r w:rsidRPr="00C50BD0">
              <w:rPr>
                <w:spacing w:val="-1"/>
              </w:rPr>
              <w:t xml:space="preserve"> </w:t>
            </w:r>
            <w:r w:rsidRPr="00F955E1">
              <w:rPr>
                <w:spacing w:val="-1"/>
              </w:rPr>
              <w:t>digitale</w:t>
            </w:r>
            <w:r w:rsidRPr="00C50BD0">
              <w:rPr>
                <w:spacing w:val="-1"/>
              </w:rPr>
              <w:t xml:space="preserve"> del </w:t>
            </w:r>
            <w:r w:rsidRPr="00F955E1">
              <w:rPr>
                <w:spacing w:val="-1"/>
              </w:rPr>
              <w:t>pollice,</w:t>
            </w:r>
            <w:r w:rsidRPr="00C50BD0">
              <w:rPr>
                <w:spacing w:val="-1"/>
              </w:rPr>
              <w:t xml:space="preserve"> </w:t>
            </w:r>
            <w:r w:rsidRPr="00F955E1">
              <w:rPr>
                <w:spacing w:val="-1"/>
              </w:rPr>
              <w:t>tutte</w:t>
            </w:r>
            <w:r w:rsidRPr="00C50BD0">
              <w:rPr>
                <w:spacing w:val="-1"/>
              </w:rPr>
              <w:t xml:space="preserve"> </w:t>
            </w:r>
            <w:r w:rsidRPr="00F955E1">
              <w:rPr>
                <w:spacing w:val="-1"/>
              </w:rPr>
              <w:t>le</w:t>
            </w:r>
            <w:r w:rsidRPr="00C50BD0">
              <w:rPr>
                <w:spacing w:val="-1"/>
              </w:rPr>
              <w:t xml:space="preserve"> </w:t>
            </w:r>
            <w:r w:rsidRPr="00F955E1">
              <w:rPr>
                <w:spacing w:val="-1"/>
              </w:rPr>
              <w:t>registrazioni</w:t>
            </w:r>
            <w:r w:rsidRPr="00C50BD0">
              <w:rPr>
                <w:spacing w:val="-1"/>
              </w:rPr>
              <w:t xml:space="preserve"> </w:t>
            </w:r>
            <w:r w:rsidRPr="00F955E1">
              <w:rPr>
                <w:spacing w:val="-1"/>
              </w:rPr>
              <w:t>documentate</w:t>
            </w:r>
            <w:r w:rsidRPr="00C50BD0">
              <w:rPr>
                <w:spacing w:val="-1"/>
              </w:rPr>
              <w:t xml:space="preserve"> </w:t>
            </w:r>
            <w:r w:rsidRPr="00F955E1">
              <w:rPr>
                <w:spacing w:val="-1"/>
              </w:rPr>
              <w:t>dei</w:t>
            </w:r>
            <w:r w:rsidRPr="00C50BD0">
              <w:rPr>
                <w:spacing w:val="-1"/>
              </w:rPr>
              <w:t xml:space="preserve"> </w:t>
            </w:r>
            <w:r w:rsidRPr="00F955E1">
              <w:rPr>
                <w:spacing w:val="-1"/>
              </w:rPr>
              <w:t>provvedimenti</w:t>
            </w:r>
            <w:r w:rsidRPr="00C50BD0">
              <w:rPr>
                <w:spacing w:val="-1"/>
              </w:rPr>
              <w:t xml:space="preserve"> </w:t>
            </w:r>
            <w:r w:rsidRPr="00F955E1">
              <w:rPr>
                <w:spacing w:val="-1"/>
              </w:rPr>
              <w:t>disciplinari</w:t>
            </w:r>
            <w:r w:rsidRPr="00C50BD0">
              <w:rPr>
                <w:spacing w:val="-1"/>
              </w:rPr>
              <w:t xml:space="preserve"> </w:t>
            </w:r>
            <w:r w:rsidRPr="00F955E1">
              <w:rPr>
                <w:spacing w:val="-1"/>
              </w:rPr>
              <w:t>nei</w:t>
            </w:r>
            <w:r w:rsidRPr="00C50BD0">
              <w:rPr>
                <w:spacing w:val="-1"/>
              </w:rPr>
              <w:t xml:space="preserve"> </w:t>
            </w:r>
            <w:r w:rsidRPr="00F955E1">
              <w:rPr>
                <w:spacing w:val="-1"/>
              </w:rPr>
              <w:t>loro</w:t>
            </w:r>
            <w:r w:rsidRPr="00C50BD0">
              <w:rPr>
                <w:spacing w:val="-1"/>
              </w:rPr>
              <w:t xml:space="preserve"> </w:t>
            </w:r>
            <w:r w:rsidRPr="00F955E1">
              <w:rPr>
                <w:spacing w:val="-1"/>
              </w:rPr>
              <w:t>confronti.</w:t>
            </w:r>
            <w:r w:rsidRPr="00C50BD0">
              <w:rPr>
                <w:spacing w:val="-1"/>
              </w:rPr>
              <w:t xml:space="preserve"> </w:t>
            </w:r>
            <w:r w:rsidRPr="00F955E1">
              <w:rPr>
                <w:spacing w:val="-1"/>
              </w:rPr>
              <w:t>Questo</w:t>
            </w:r>
            <w:r w:rsidRPr="00C50BD0">
              <w:rPr>
                <w:spacing w:val="-1"/>
              </w:rPr>
              <w:t xml:space="preserve"> </w:t>
            </w:r>
            <w:r w:rsidRPr="00F955E1">
              <w:rPr>
                <w:spacing w:val="-1"/>
              </w:rPr>
              <w:t>tipo</w:t>
            </w:r>
            <w:r w:rsidRPr="00C50BD0">
              <w:rPr>
                <w:spacing w:val="-1"/>
              </w:rPr>
              <w:t xml:space="preserve"> di </w:t>
            </w:r>
            <w:r w:rsidRPr="00F955E1">
              <w:rPr>
                <w:spacing w:val="-1"/>
              </w:rPr>
              <w:t>conferma</w:t>
            </w:r>
            <w:r w:rsidRPr="00C50BD0">
              <w:rPr>
                <w:spacing w:val="-1"/>
              </w:rPr>
              <w:t xml:space="preserve"> </w:t>
            </w:r>
            <w:r w:rsidRPr="00F955E1">
              <w:rPr>
                <w:spacing w:val="-1"/>
              </w:rPr>
              <w:t>evidenzia</w:t>
            </w:r>
            <w:r w:rsidRPr="00C50BD0">
              <w:rPr>
                <w:spacing w:val="-1"/>
              </w:rPr>
              <w:t xml:space="preserve"> </w:t>
            </w:r>
            <w:r w:rsidRPr="00F955E1">
              <w:rPr>
                <w:spacing w:val="-1"/>
              </w:rPr>
              <w:t>che</w:t>
            </w:r>
            <w:r w:rsidRPr="00C50BD0">
              <w:rPr>
                <w:spacing w:val="-1"/>
              </w:rPr>
              <w:t xml:space="preserve"> i </w:t>
            </w:r>
            <w:r w:rsidRPr="00F955E1">
              <w:rPr>
                <w:spacing w:val="-1"/>
              </w:rPr>
              <w:t>lavoratori</w:t>
            </w:r>
            <w:r w:rsidRPr="00C50BD0">
              <w:rPr>
                <w:spacing w:val="-1"/>
              </w:rPr>
              <w:t xml:space="preserve"> </w:t>
            </w:r>
            <w:r w:rsidRPr="00F955E1">
              <w:rPr>
                <w:spacing w:val="-1"/>
              </w:rPr>
              <w:t>sono</w:t>
            </w:r>
            <w:r w:rsidRPr="00C50BD0">
              <w:rPr>
                <w:spacing w:val="-1"/>
              </w:rPr>
              <w:t xml:space="preserve"> </w:t>
            </w:r>
            <w:r w:rsidRPr="00F955E1">
              <w:rPr>
                <w:spacing w:val="-1"/>
              </w:rPr>
              <w:t>consapevoli</w:t>
            </w:r>
            <w:r w:rsidRPr="00C50BD0">
              <w:rPr>
                <w:spacing w:val="-1"/>
              </w:rPr>
              <w:t xml:space="preserve"> </w:t>
            </w:r>
            <w:r w:rsidRPr="00F955E1">
              <w:rPr>
                <w:spacing w:val="-1"/>
              </w:rPr>
              <w:t>delle</w:t>
            </w:r>
            <w:r w:rsidRPr="00C50BD0">
              <w:rPr>
                <w:spacing w:val="-1"/>
              </w:rPr>
              <w:t xml:space="preserve"> </w:t>
            </w:r>
            <w:r w:rsidRPr="00F955E1">
              <w:rPr>
                <w:spacing w:val="-1"/>
              </w:rPr>
              <w:t>azioni</w:t>
            </w:r>
            <w:r w:rsidRPr="00C50BD0">
              <w:rPr>
                <w:spacing w:val="-1"/>
              </w:rPr>
              <w:t xml:space="preserve"> </w:t>
            </w:r>
            <w:r w:rsidRPr="00F955E1">
              <w:rPr>
                <w:spacing w:val="-1"/>
              </w:rPr>
              <w:t>intraprese,</w:t>
            </w:r>
            <w:r w:rsidRPr="00C50BD0">
              <w:rPr>
                <w:spacing w:val="-1"/>
              </w:rPr>
              <w:t xml:space="preserve"> </w:t>
            </w:r>
            <w:r w:rsidRPr="00F955E1">
              <w:rPr>
                <w:spacing w:val="-1"/>
              </w:rPr>
              <w:t>anche</w:t>
            </w:r>
            <w:r w:rsidRPr="00C50BD0">
              <w:rPr>
                <w:spacing w:val="-1"/>
              </w:rPr>
              <w:t xml:space="preserve"> </w:t>
            </w:r>
            <w:r w:rsidRPr="00F955E1">
              <w:rPr>
                <w:spacing w:val="-1"/>
              </w:rPr>
              <w:t>se</w:t>
            </w:r>
            <w:r w:rsidRPr="00C50BD0">
              <w:rPr>
                <w:spacing w:val="-1"/>
              </w:rPr>
              <w:t xml:space="preserve"> </w:t>
            </w:r>
            <w:r w:rsidRPr="00F955E1">
              <w:rPr>
                <w:spacing w:val="-1"/>
              </w:rPr>
              <w:t>possono</w:t>
            </w:r>
            <w:r w:rsidRPr="00C50BD0">
              <w:rPr>
                <w:spacing w:val="-1"/>
              </w:rPr>
              <w:t xml:space="preserve"> </w:t>
            </w:r>
            <w:r w:rsidRPr="00F955E1">
              <w:rPr>
                <w:spacing w:val="-1"/>
              </w:rPr>
              <w:t>non</w:t>
            </w:r>
            <w:r w:rsidRPr="00C50BD0">
              <w:rPr>
                <w:spacing w:val="-1"/>
              </w:rPr>
              <w:t xml:space="preserve"> </w:t>
            </w:r>
            <w:r w:rsidRPr="00F955E1">
              <w:rPr>
                <w:spacing w:val="-1"/>
              </w:rPr>
              <w:t>essere</w:t>
            </w:r>
            <w:r w:rsidRPr="00C50BD0">
              <w:rPr>
                <w:spacing w:val="-1"/>
              </w:rPr>
              <w:t xml:space="preserve"> </w:t>
            </w:r>
            <w:r w:rsidRPr="00F955E1">
              <w:rPr>
                <w:spacing w:val="-1"/>
              </w:rPr>
              <w:t>necessariamente</w:t>
            </w:r>
            <w:r w:rsidRPr="00C50BD0">
              <w:rPr>
                <w:spacing w:val="-1"/>
              </w:rPr>
              <w:t xml:space="preserve"> </w:t>
            </w:r>
            <w:r w:rsidRPr="00F955E1">
              <w:rPr>
                <w:spacing w:val="-1"/>
              </w:rPr>
              <w:t>d'accordo</w:t>
            </w:r>
            <w:r w:rsidRPr="00C50BD0">
              <w:rPr>
                <w:spacing w:val="-1"/>
              </w:rPr>
              <w:t xml:space="preserve"> </w:t>
            </w:r>
            <w:r w:rsidRPr="00F955E1">
              <w:rPr>
                <w:spacing w:val="-1"/>
              </w:rPr>
              <w:t>con</w:t>
            </w:r>
            <w:r w:rsidRPr="00C50BD0">
              <w:rPr>
                <w:spacing w:val="-1"/>
              </w:rPr>
              <w:t xml:space="preserve"> </w:t>
            </w:r>
            <w:r w:rsidRPr="00F955E1">
              <w:rPr>
                <w:spacing w:val="-1"/>
              </w:rPr>
              <w:t>la</w:t>
            </w:r>
            <w:r w:rsidRPr="00C50BD0">
              <w:rPr>
                <w:spacing w:val="-1"/>
              </w:rPr>
              <w:t xml:space="preserve"> </w:t>
            </w:r>
            <w:r w:rsidRPr="00F955E1">
              <w:rPr>
                <w:spacing w:val="-1"/>
              </w:rPr>
              <w:t>logica</w:t>
            </w:r>
            <w:r w:rsidRPr="00C50BD0">
              <w:rPr>
                <w:spacing w:val="-1"/>
              </w:rPr>
              <w:t xml:space="preserve"> </w:t>
            </w:r>
            <w:r w:rsidRPr="00F955E1">
              <w:rPr>
                <w:spacing w:val="-1"/>
              </w:rPr>
              <w:t>seguita,</w:t>
            </w:r>
            <w:r w:rsidRPr="00C50BD0">
              <w:rPr>
                <w:spacing w:val="-1"/>
              </w:rPr>
              <w:t xml:space="preserve"> e </w:t>
            </w:r>
            <w:r w:rsidRPr="00F955E1">
              <w:rPr>
                <w:spacing w:val="-1"/>
              </w:rPr>
              <w:t>che</w:t>
            </w:r>
            <w:r w:rsidRPr="00C50BD0">
              <w:rPr>
                <w:spacing w:val="-1"/>
              </w:rPr>
              <w:t xml:space="preserve"> </w:t>
            </w:r>
            <w:r w:rsidRPr="00F955E1">
              <w:rPr>
                <w:spacing w:val="-1"/>
              </w:rPr>
              <w:t>sanno</w:t>
            </w:r>
            <w:r w:rsidRPr="00C50BD0">
              <w:rPr>
                <w:spacing w:val="-1"/>
              </w:rPr>
              <w:t xml:space="preserve"> </w:t>
            </w:r>
            <w:r w:rsidRPr="00F955E1">
              <w:rPr>
                <w:spacing w:val="-1"/>
              </w:rPr>
              <w:t>che</w:t>
            </w:r>
            <w:r w:rsidRPr="00C50BD0">
              <w:rPr>
                <w:spacing w:val="-1"/>
              </w:rPr>
              <w:t xml:space="preserve"> </w:t>
            </w:r>
            <w:r w:rsidRPr="00F955E1">
              <w:rPr>
                <w:spacing w:val="-1"/>
              </w:rPr>
              <w:t>tali</w:t>
            </w:r>
            <w:r w:rsidRPr="00C50BD0">
              <w:rPr>
                <w:spacing w:val="-1"/>
              </w:rPr>
              <w:t xml:space="preserve"> </w:t>
            </w:r>
            <w:r w:rsidRPr="00F955E1">
              <w:rPr>
                <w:spacing w:val="-1"/>
              </w:rPr>
              <w:t>registrazioni</w:t>
            </w:r>
            <w:r w:rsidRPr="00C50BD0">
              <w:rPr>
                <w:spacing w:val="-1"/>
              </w:rPr>
              <w:t xml:space="preserve"> </w:t>
            </w:r>
            <w:r w:rsidRPr="00F955E1">
              <w:rPr>
                <w:spacing w:val="-1"/>
              </w:rPr>
              <w:t>vengono</w:t>
            </w:r>
            <w:r w:rsidRPr="00C50BD0">
              <w:rPr>
                <w:spacing w:val="-1"/>
              </w:rPr>
              <w:t xml:space="preserve"> </w:t>
            </w:r>
            <w:r w:rsidRPr="00F955E1">
              <w:rPr>
                <w:spacing w:val="-1"/>
              </w:rPr>
              <w:t>mantenute</w:t>
            </w:r>
            <w:r w:rsidRPr="00C50BD0">
              <w:rPr>
                <w:spacing w:val="-1"/>
              </w:rPr>
              <w:t xml:space="preserve"> </w:t>
            </w:r>
            <w:r w:rsidRPr="00F955E1">
              <w:rPr>
                <w:spacing w:val="-1"/>
              </w:rPr>
              <w:t>nei</w:t>
            </w:r>
            <w:r w:rsidRPr="00C50BD0">
              <w:rPr>
                <w:spacing w:val="-1"/>
              </w:rPr>
              <w:t xml:space="preserve"> </w:t>
            </w:r>
            <w:r w:rsidRPr="00F955E1">
              <w:rPr>
                <w:spacing w:val="-1"/>
              </w:rPr>
              <w:t>file</w:t>
            </w:r>
            <w:r w:rsidRPr="00C50BD0">
              <w:rPr>
                <w:spacing w:val="-1"/>
              </w:rPr>
              <w:t xml:space="preserve"> </w:t>
            </w:r>
            <w:r w:rsidRPr="00F955E1">
              <w:rPr>
                <w:spacing w:val="-1"/>
              </w:rPr>
              <w:t>relativi</w:t>
            </w:r>
            <w:r w:rsidRPr="00C50BD0">
              <w:rPr>
                <w:spacing w:val="-1"/>
              </w:rPr>
              <w:t xml:space="preserve"> al </w:t>
            </w:r>
            <w:r w:rsidRPr="00F955E1">
              <w:rPr>
                <w:spacing w:val="-1"/>
              </w:rPr>
              <w:t>personale</w:t>
            </w:r>
          </w:p>
        </w:tc>
        <w:tc>
          <w:tcPr>
            <w:tcW w:w="506" w:type="dxa"/>
            <w:gridSpan w:val="2"/>
          </w:tcPr>
          <w:p w14:paraId="0FF3D0AB" w14:textId="77777777" w:rsidR="00F955E1" w:rsidRPr="00F955E1" w:rsidRDefault="00F955E1" w:rsidP="00F955E1">
            <w:pPr>
              <w:tabs>
                <w:tab w:val="left" w:pos="7513"/>
              </w:tabs>
            </w:pPr>
          </w:p>
        </w:tc>
        <w:tc>
          <w:tcPr>
            <w:tcW w:w="506" w:type="dxa"/>
          </w:tcPr>
          <w:p w14:paraId="1798E938" w14:textId="77777777" w:rsidR="00F955E1" w:rsidRPr="00F955E1" w:rsidRDefault="00F955E1" w:rsidP="00F955E1">
            <w:pPr>
              <w:tabs>
                <w:tab w:val="left" w:pos="7513"/>
              </w:tabs>
            </w:pPr>
          </w:p>
        </w:tc>
        <w:tc>
          <w:tcPr>
            <w:tcW w:w="506" w:type="dxa"/>
          </w:tcPr>
          <w:p w14:paraId="6037CC8E" w14:textId="77777777" w:rsidR="00F955E1" w:rsidRPr="00F955E1" w:rsidRDefault="00F955E1" w:rsidP="00F955E1">
            <w:pPr>
              <w:tabs>
                <w:tab w:val="left" w:pos="7513"/>
              </w:tabs>
            </w:pPr>
          </w:p>
        </w:tc>
        <w:tc>
          <w:tcPr>
            <w:tcW w:w="2703" w:type="dxa"/>
          </w:tcPr>
          <w:p w14:paraId="57AF3ACD" w14:textId="77777777" w:rsidR="00F955E1" w:rsidRPr="00F955E1" w:rsidRDefault="00F955E1" w:rsidP="00F955E1">
            <w:pPr>
              <w:tabs>
                <w:tab w:val="left" w:pos="7513"/>
              </w:tabs>
            </w:pPr>
          </w:p>
        </w:tc>
      </w:tr>
      <w:tr w:rsidR="00F955E1" w:rsidRPr="00F955E1" w14:paraId="1833F4B9" w14:textId="77777777" w:rsidTr="00424F57">
        <w:trPr>
          <w:cantSplit/>
        </w:trPr>
        <w:tc>
          <w:tcPr>
            <w:tcW w:w="5884" w:type="dxa"/>
            <w:gridSpan w:val="4"/>
          </w:tcPr>
          <w:p w14:paraId="7077C648" w14:textId="77777777" w:rsidR="00F955E1" w:rsidRPr="00F955E1" w:rsidRDefault="00F955E1" w:rsidP="00F955E1">
            <w:pPr>
              <w:pStyle w:val="Heading1"/>
            </w:pPr>
            <w:bookmarkStart w:id="116" w:name="_Toc422143165"/>
            <w:r w:rsidRPr="00F955E1">
              <w:t>ORARIO DI LAVORO</w:t>
            </w:r>
            <w:bookmarkEnd w:id="116"/>
          </w:p>
        </w:tc>
        <w:tc>
          <w:tcPr>
            <w:tcW w:w="506" w:type="dxa"/>
            <w:gridSpan w:val="2"/>
          </w:tcPr>
          <w:p w14:paraId="3DFE9FC8" w14:textId="77777777" w:rsidR="00F955E1" w:rsidRPr="00F955E1" w:rsidRDefault="00F955E1" w:rsidP="00F955E1">
            <w:pPr>
              <w:pStyle w:val="Heading1"/>
            </w:pPr>
          </w:p>
        </w:tc>
        <w:tc>
          <w:tcPr>
            <w:tcW w:w="506" w:type="dxa"/>
          </w:tcPr>
          <w:p w14:paraId="6C449D96" w14:textId="77777777" w:rsidR="00F955E1" w:rsidRPr="00F955E1" w:rsidRDefault="00F955E1" w:rsidP="00F955E1">
            <w:pPr>
              <w:pStyle w:val="Heading1"/>
            </w:pPr>
          </w:p>
        </w:tc>
        <w:tc>
          <w:tcPr>
            <w:tcW w:w="506" w:type="dxa"/>
          </w:tcPr>
          <w:p w14:paraId="1F5E6CD8" w14:textId="77777777" w:rsidR="00F955E1" w:rsidRPr="00F955E1" w:rsidRDefault="00F955E1" w:rsidP="00F955E1">
            <w:pPr>
              <w:pStyle w:val="Heading1"/>
            </w:pPr>
          </w:p>
        </w:tc>
        <w:tc>
          <w:tcPr>
            <w:tcW w:w="2703" w:type="dxa"/>
          </w:tcPr>
          <w:p w14:paraId="04825CEF" w14:textId="77777777" w:rsidR="00F955E1" w:rsidRPr="00F955E1" w:rsidRDefault="00F955E1" w:rsidP="00F955E1">
            <w:pPr>
              <w:pStyle w:val="Heading1"/>
            </w:pPr>
          </w:p>
        </w:tc>
      </w:tr>
      <w:tr w:rsidR="00F955E1" w:rsidRPr="00F955E1" w14:paraId="25778130" w14:textId="77777777" w:rsidTr="00424F57">
        <w:trPr>
          <w:cantSplit/>
        </w:trPr>
        <w:tc>
          <w:tcPr>
            <w:tcW w:w="675" w:type="dxa"/>
          </w:tcPr>
          <w:p w14:paraId="1C402404" w14:textId="77777777" w:rsidR="00F955E1" w:rsidRPr="00F955E1" w:rsidRDefault="00F955E1" w:rsidP="00F955E1">
            <w:pPr>
              <w:tabs>
                <w:tab w:val="left" w:pos="7513"/>
              </w:tabs>
              <w:rPr>
                <w:lang w:val="en-US"/>
              </w:rPr>
            </w:pPr>
            <w:r w:rsidRPr="00F955E1">
              <w:rPr>
                <w:lang w:val="en-US"/>
              </w:rPr>
              <w:t>7.4</w:t>
            </w:r>
          </w:p>
        </w:tc>
        <w:tc>
          <w:tcPr>
            <w:tcW w:w="5209" w:type="dxa"/>
            <w:gridSpan w:val="3"/>
          </w:tcPr>
          <w:p w14:paraId="63B279E1" w14:textId="77777777" w:rsidR="00F955E1" w:rsidRPr="00C50BD0" w:rsidRDefault="00F955E1" w:rsidP="00C50BD0">
            <w:pPr>
              <w:tabs>
                <w:tab w:val="left" w:pos="7513"/>
              </w:tabs>
              <w:spacing w:after="120"/>
              <w:rPr>
                <w:spacing w:val="-1"/>
              </w:rPr>
            </w:pPr>
            <w:r w:rsidRPr="00F955E1">
              <w:rPr>
                <w:spacing w:val="-1"/>
              </w:rPr>
              <w:t>Sono</w:t>
            </w:r>
            <w:r w:rsidRPr="00C50BD0">
              <w:rPr>
                <w:spacing w:val="-1"/>
              </w:rPr>
              <w:t xml:space="preserve"> </w:t>
            </w:r>
            <w:r w:rsidRPr="00F955E1">
              <w:rPr>
                <w:spacing w:val="-1"/>
              </w:rPr>
              <w:t>adottate</w:t>
            </w:r>
            <w:r w:rsidRPr="00C50BD0">
              <w:rPr>
                <w:spacing w:val="-1"/>
              </w:rPr>
              <w:t xml:space="preserve"> </w:t>
            </w:r>
            <w:r w:rsidRPr="00F955E1">
              <w:rPr>
                <w:spacing w:val="-1"/>
              </w:rPr>
              <w:t>misure</w:t>
            </w:r>
            <w:r w:rsidRPr="00C50BD0">
              <w:rPr>
                <w:spacing w:val="-1"/>
              </w:rPr>
              <w:t xml:space="preserve"> </w:t>
            </w:r>
            <w:r w:rsidRPr="00F955E1">
              <w:rPr>
                <w:spacing w:val="-1"/>
              </w:rPr>
              <w:t>ragionevoli</w:t>
            </w:r>
            <w:r w:rsidRPr="00C50BD0">
              <w:rPr>
                <w:spacing w:val="-1"/>
              </w:rPr>
              <w:t xml:space="preserve"> </w:t>
            </w:r>
            <w:r w:rsidRPr="00F955E1">
              <w:rPr>
                <w:spacing w:val="-1"/>
              </w:rPr>
              <w:t>per</w:t>
            </w:r>
            <w:r w:rsidRPr="00C50BD0">
              <w:rPr>
                <w:spacing w:val="-1"/>
              </w:rPr>
              <w:t xml:space="preserve"> </w:t>
            </w:r>
            <w:r w:rsidRPr="00F955E1">
              <w:rPr>
                <w:spacing w:val="-1"/>
              </w:rPr>
              <w:t>informare</w:t>
            </w:r>
            <w:r w:rsidRPr="00C50BD0">
              <w:rPr>
                <w:spacing w:val="-1"/>
              </w:rPr>
              <w:t xml:space="preserve"> i </w:t>
            </w:r>
            <w:r w:rsidRPr="00F955E1">
              <w:rPr>
                <w:spacing w:val="-1"/>
              </w:rPr>
              <w:t>lavoratori</w:t>
            </w:r>
            <w:r w:rsidRPr="00C50BD0">
              <w:rPr>
                <w:spacing w:val="-1"/>
              </w:rPr>
              <w:t xml:space="preserve"> </w:t>
            </w:r>
            <w:r w:rsidRPr="00F955E1">
              <w:rPr>
                <w:spacing w:val="-1"/>
              </w:rPr>
              <w:t>circa</w:t>
            </w:r>
            <w:r w:rsidRPr="00C50BD0">
              <w:rPr>
                <w:spacing w:val="-1"/>
              </w:rPr>
              <w:t xml:space="preserve"> </w:t>
            </w:r>
            <w:r w:rsidRPr="00F955E1">
              <w:rPr>
                <w:spacing w:val="-1"/>
              </w:rPr>
              <w:t>la</w:t>
            </w:r>
            <w:r w:rsidRPr="00C50BD0">
              <w:rPr>
                <w:spacing w:val="-1"/>
              </w:rPr>
              <w:t xml:space="preserve"> </w:t>
            </w:r>
            <w:r w:rsidRPr="00F955E1">
              <w:rPr>
                <w:spacing w:val="-1"/>
              </w:rPr>
              <w:t>natura</w:t>
            </w:r>
            <w:r w:rsidRPr="00C50BD0">
              <w:rPr>
                <w:spacing w:val="-1"/>
              </w:rPr>
              <w:t xml:space="preserve"> e </w:t>
            </w:r>
            <w:r w:rsidRPr="00F955E1">
              <w:rPr>
                <w:spacing w:val="-1"/>
              </w:rPr>
              <w:t>la</w:t>
            </w:r>
            <w:r w:rsidRPr="00C50BD0">
              <w:rPr>
                <w:spacing w:val="-1"/>
              </w:rPr>
              <w:t xml:space="preserve"> </w:t>
            </w:r>
            <w:r w:rsidRPr="00F955E1">
              <w:rPr>
                <w:spacing w:val="-1"/>
              </w:rPr>
              <w:t>durata</w:t>
            </w:r>
            <w:r w:rsidRPr="00C50BD0">
              <w:rPr>
                <w:spacing w:val="-1"/>
              </w:rPr>
              <w:t xml:space="preserve"> </w:t>
            </w:r>
            <w:r w:rsidRPr="00F955E1">
              <w:rPr>
                <w:spacing w:val="-1"/>
              </w:rPr>
              <w:t>prevista</w:t>
            </w:r>
            <w:r w:rsidRPr="00C50BD0">
              <w:rPr>
                <w:spacing w:val="-1"/>
              </w:rPr>
              <w:t xml:space="preserve"> di </w:t>
            </w:r>
            <w:r w:rsidRPr="00F955E1">
              <w:rPr>
                <w:spacing w:val="-1"/>
              </w:rPr>
              <w:t>quelle</w:t>
            </w:r>
            <w:r w:rsidRPr="00C50BD0">
              <w:rPr>
                <w:spacing w:val="-1"/>
              </w:rPr>
              <w:t xml:space="preserve"> </w:t>
            </w:r>
            <w:r w:rsidRPr="00F955E1">
              <w:rPr>
                <w:spacing w:val="-1"/>
              </w:rPr>
              <w:t>circostanze</w:t>
            </w:r>
            <w:r w:rsidRPr="00C50BD0">
              <w:rPr>
                <w:spacing w:val="-1"/>
              </w:rPr>
              <w:t xml:space="preserve"> </w:t>
            </w:r>
            <w:r w:rsidRPr="00F955E1">
              <w:rPr>
                <w:spacing w:val="-1"/>
              </w:rPr>
              <w:t>eccezionali</w:t>
            </w:r>
            <w:r w:rsidRPr="00C50BD0">
              <w:rPr>
                <w:spacing w:val="-1"/>
              </w:rPr>
              <w:t xml:space="preserve"> di </w:t>
            </w:r>
            <w:r w:rsidRPr="00F955E1">
              <w:rPr>
                <w:spacing w:val="-1"/>
              </w:rPr>
              <w:t>mercato</w:t>
            </w:r>
            <w:r w:rsidRPr="00C50BD0">
              <w:rPr>
                <w:spacing w:val="-1"/>
              </w:rPr>
              <w:t xml:space="preserve"> </w:t>
            </w:r>
            <w:r w:rsidRPr="00F955E1">
              <w:rPr>
                <w:spacing w:val="-1"/>
              </w:rPr>
              <w:t>che</w:t>
            </w:r>
            <w:r w:rsidRPr="00C50BD0">
              <w:rPr>
                <w:spacing w:val="-1"/>
              </w:rPr>
              <w:t xml:space="preserve"> </w:t>
            </w:r>
            <w:r w:rsidRPr="00F955E1">
              <w:rPr>
                <w:spacing w:val="-1"/>
              </w:rPr>
              <w:t>possono</w:t>
            </w:r>
            <w:r w:rsidRPr="00C50BD0">
              <w:rPr>
                <w:spacing w:val="-1"/>
              </w:rPr>
              <w:t xml:space="preserve"> </w:t>
            </w:r>
            <w:r w:rsidRPr="00F955E1">
              <w:rPr>
                <w:spacing w:val="-1"/>
              </w:rPr>
              <w:t>rendere</w:t>
            </w:r>
            <w:r w:rsidRPr="00C50BD0">
              <w:rPr>
                <w:spacing w:val="-1"/>
              </w:rPr>
              <w:t xml:space="preserve"> </w:t>
            </w:r>
            <w:r w:rsidRPr="00F955E1">
              <w:rPr>
                <w:spacing w:val="-1"/>
              </w:rPr>
              <w:t>necessarie</w:t>
            </w:r>
            <w:r w:rsidRPr="00C50BD0">
              <w:rPr>
                <w:spacing w:val="-1"/>
              </w:rPr>
              <w:t xml:space="preserve"> </w:t>
            </w:r>
            <w:r w:rsidRPr="00F955E1">
              <w:rPr>
                <w:spacing w:val="-1"/>
              </w:rPr>
              <w:t>più</w:t>
            </w:r>
            <w:r w:rsidRPr="00C50BD0">
              <w:rPr>
                <w:spacing w:val="-1"/>
              </w:rPr>
              <w:t xml:space="preserve"> </w:t>
            </w:r>
            <w:r w:rsidRPr="00F955E1">
              <w:rPr>
                <w:spacing w:val="-1"/>
              </w:rPr>
              <w:t>ore</w:t>
            </w:r>
            <w:r w:rsidRPr="00C50BD0">
              <w:rPr>
                <w:spacing w:val="-1"/>
              </w:rPr>
              <w:t xml:space="preserve"> di </w:t>
            </w:r>
            <w:r w:rsidRPr="00F955E1">
              <w:rPr>
                <w:spacing w:val="-1"/>
              </w:rPr>
              <w:t>lavoro,</w:t>
            </w:r>
            <w:r w:rsidRPr="00C50BD0">
              <w:rPr>
                <w:spacing w:val="-1"/>
              </w:rPr>
              <w:t xml:space="preserve"> </w:t>
            </w:r>
            <w:r w:rsidRPr="00F955E1">
              <w:rPr>
                <w:spacing w:val="-1"/>
              </w:rPr>
              <w:t>con</w:t>
            </w:r>
            <w:r w:rsidRPr="00C50BD0">
              <w:rPr>
                <w:spacing w:val="-1"/>
              </w:rPr>
              <w:t xml:space="preserve"> un </w:t>
            </w:r>
            <w:r w:rsidRPr="00F955E1">
              <w:rPr>
                <w:spacing w:val="-1"/>
              </w:rPr>
              <w:t>preavviso</w:t>
            </w:r>
            <w:r w:rsidRPr="00C50BD0">
              <w:rPr>
                <w:spacing w:val="-1"/>
              </w:rPr>
              <w:t xml:space="preserve"> </w:t>
            </w:r>
            <w:r w:rsidRPr="00F955E1">
              <w:rPr>
                <w:spacing w:val="-1"/>
              </w:rPr>
              <w:t>sufficiente</w:t>
            </w:r>
            <w:r w:rsidRPr="00C50BD0">
              <w:rPr>
                <w:spacing w:val="-1"/>
              </w:rPr>
              <w:t xml:space="preserve"> </w:t>
            </w:r>
            <w:r w:rsidRPr="00F955E1">
              <w:rPr>
                <w:spacing w:val="-1"/>
              </w:rPr>
              <w:t>che</w:t>
            </w:r>
            <w:r w:rsidRPr="00C50BD0">
              <w:rPr>
                <w:spacing w:val="-1"/>
              </w:rPr>
              <w:t xml:space="preserve"> </w:t>
            </w:r>
            <w:r w:rsidRPr="00F955E1">
              <w:rPr>
                <w:spacing w:val="-1"/>
              </w:rPr>
              <w:t>consenta</w:t>
            </w:r>
            <w:r w:rsidRPr="00C50BD0">
              <w:rPr>
                <w:spacing w:val="-1"/>
              </w:rPr>
              <w:t xml:space="preserve"> </w:t>
            </w:r>
            <w:r w:rsidRPr="00F955E1">
              <w:rPr>
                <w:spacing w:val="-1"/>
              </w:rPr>
              <w:t>loro</w:t>
            </w:r>
            <w:r w:rsidRPr="00C50BD0">
              <w:rPr>
                <w:spacing w:val="-1"/>
              </w:rPr>
              <w:t xml:space="preserve"> di </w:t>
            </w:r>
            <w:r w:rsidRPr="00F955E1">
              <w:rPr>
                <w:spacing w:val="-1"/>
              </w:rPr>
              <w:t>adattarsi</w:t>
            </w:r>
            <w:r w:rsidRPr="00C50BD0">
              <w:rPr>
                <w:spacing w:val="-1"/>
              </w:rPr>
              <w:t xml:space="preserve"> a </w:t>
            </w:r>
            <w:r w:rsidRPr="00F955E1">
              <w:rPr>
                <w:spacing w:val="-1"/>
              </w:rPr>
              <w:t>questa</w:t>
            </w:r>
            <w:r w:rsidRPr="00C50BD0">
              <w:rPr>
                <w:spacing w:val="-1"/>
              </w:rPr>
              <w:t xml:space="preserve"> </w:t>
            </w:r>
            <w:r w:rsidRPr="00F955E1">
              <w:rPr>
                <w:spacing w:val="-1"/>
              </w:rPr>
              <w:t>situazione</w:t>
            </w:r>
          </w:p>
        </w:tc>
        <w:tc>
          <w:tcPr>
            <w:tcW w:w="506" w:type="dxa"/>
            <w:gridSpan w:val="2"/>
          </w:tcPr>
          <w:p w14:paraId="50FA9111" w14:textId="77777777" w:rsidR="00F955E1" w:rsidRPr="00F955E1" w:rsidRDefault="00F955E1" w:rsidP="00F955E1">
            <w:pPr>
              <w:tabs>
                <w:tab w:val="left" w:pos="7513"/>
              </w:tabs>
            </w:pPr>
          </w:p>
        </w:tc>
        <w:tc>
          <w:tcPr>
            <w:tcW w:w="506" w:type="dxa"/>
          </w:tcPr>
          <w:p w14:paraId="379C1B55" w14:textId="77777777" w:rsidR="00F955E1" w:rsidRPr="00F955E1" w:rsidRDefault="00F955E1" w:rsidP="00F955E1">
            <w:pPr>
              <w:tabs>
                <w:tab w:val="left" w:pos="7513"/>
              </w:tabs>
            </w:pPr>
          </w:p>
        </w:tc>
        <w:tc>
          <w:tcPr>
            <w:tcW w:w="506" w:type="dxa"/>
          </w:tcPr>
          <w:p w14:paraId="7AD163C4" w14:textId="77777777" w:rsidR="00F955E1" w:rsidRPr="00F955E1" w:rsidRDefault="00F955E1" w:rsidP="00F955E1">
            <w:pPr>
              <w:tabs>
                <w:tab w:val="left" w:pos="7513"/>
              </w:tabs>
            </w:pPr>
          </w:p>
        </w:tc>
        <w:tc>
          <w:tcPr>
            <w:tcW w:w="2703" w:type="dxa"/>
          </w:tcPr>
          <w:p w14:paraId="4DED58E1" w14:textId="77777777" w:rsidR="00F955E1" w:rsidRPr="00F955E1" w:rsidRDefault="00F955E1" w:rsidP="00F955E1">
            <w:pPr>
              <w:tabs>
                <w:tab w:val="left" w:pos="7513"/>
              </w:tabs>
            </w:pPr>
          </w:p>
        </w:tc>
      </w:tr>
      <w:tr w:rsidR="00F955E1" w:rsidRPr="00F955E1" w14:paraId="7DF85286" w14:textId="77777777" w:rsidTr="00424F57">
        <w:trPr>
          <w:cantSplit/>
        </w:trPr>
        <w:tc>
          <w:tcPr>
            <w:tcW w:w="675" w:type="dxa"/>
          </w:tcPr>
          <w:p w14:paraId="74A3D2EB" w14:textId="77777777" w:rsidR="00F955E1" w:rsidRPr="00F955E1" w:rsidRDefault="00F955E1" w:rsidP="00F955E1">
            <w:pPr>
              <w:tabs>
                <w:tab w:val="left" w:pos="7513"/>
              </w:tabs>
              <w:rPr>
                <w:lang w:val="en-US"/>
              </w:rPr>
            </w:pPr>
            <w:r w:rsidRPr="00F955E1">
              <w:rPr>
                <w:lang w:val="en-US"/>
              </w:rPr>
              <w:t>7.1</w:t>
            </w:r>
          </w:p>
        </w:tc>
        <w:tc>
          <w:tcPr>
            <w:tcW w:w="5209" w:type="dxa"/>
            <w:gridSpan w:val="3"/>
          </w:tcPr>
          <w:p w14:paraId="4BDF8253" w14:textId="77777777" w:rsidR="00F955E1" w:rsidRPr="00C50BD0" w:rsidRDefault="00F955E1" w:rsidP="00C50BD0">
            <w:pPr>
              <w:tabs>
                <w:tab w:val="left" w:pos="7513"/>
              </w:tabs>
              <w:spacing w:after="120"/>
              <w:rPr>
                <w:spacing w:val="-1"/>
              </w:rPr>
            </w:pPr>
            <w:r w:rsidRPr="00F955E1">
              <w:rPr>
                <w:spacing w:val="-1"/>
              </w:rPr>
              <w:t>Per</w:t>
            </w:r>
            <w:r w:rsidRPr="00C50BD0">
              <w:rPr>
                <w:spacing w:val="-1"/>
              </w:rPr>
              <w:t xml:space="preserve"> </w:t>
            </w:r>
            <w:r w:rsidRPr="00F955E1">
              <w:rPr>
                <w:spacing w:val="-1"/>
              </w:rPr>
              <w:t>rilevare</w:t>
            </w:r>
            <w:r w:rsidRPr="00C50BD0">
              <w:rPr>
                <w:spacing w:val="-1"/>
              </w:rPr>
              <w:t xml:space="preserve"> </w:t>
            </w:r>
            <w:r w:rsidRPr="00F955E1">
              <w:rPr>
                <w:spacing w:val="-1"/>
              </w:rPr>
              <w:t>le</w:t>
            </w:r>
            <w:r w:rsidRPr="00C50BD0">
              <w:rPr>
                <w:spacing w:val="-1"/>
              </w:rPr>
              <w:t xml:space="preserve"> </w:t>
            </w:r>
            <w:r w:rsidRPr="00F955E1">
              <w:rPr>
                <w:spacing w:val="-1"/>
              </w:rPr>
              <w:t>ore</w:t>
            </w:r>
            <w:r w:rsidRPr="00C50BD0">
              <w:rPr>
                <w:spacing w:val="-1"/>
              </w:rPr>
              <w:t xml:space="preserve"> di </w:t>
            </w:r>
            <w:r w:rsidRPr="00F955E1">
              <w:rPr>
                <w:spacing w:val="-1"/>
              </w:rPr>
              <w:t>lavoro</w:t>
            </w:r>
            <w:r w:rsidRPr="00C50BD0">
              <w:rPr>
                <w:spacing w:val="-1"/>
              </w:rPr>
              <w:t xml:space="preserve"> </w:t>
            </w:r>
            <w:r w:rsidRPr="00F955E1">
              <w:rPr>
                <w:spacing w:val="-1"/>
              </w:rPr>
              <w:t>effettive</w:t>
            </w:r>
            <w:r w:rsidRPr="00C50BD0">
              <w:rPr>
                <w:spacing w:val="-1"/>
              </w:rPr>
              <w:t xml:space="preserve"> e </w:t>
            </w:r>
            <w:r w:rsidRPr="00F955E1">
              <w:rPr>
                <w:spacing w:val="-1"/>
              </w:rPr>
              <w:t>le</w:t>
            </w:r>
            <w:r w:rsidRPr="00C50BD0">
              <w:rPr>
                <w:spacing w:val="-1"/>
              </w:rPr>
              <w:t xml:space="preserve"> </w:t>
            </w:r>
            <w:r w:rsidRPr="00F955E1">
              <w:rPr>
                <w:spacing w:val="-1"/>
              </w:rPr>
              <w:t>pause</w:t>
            </w:r>
            <w:r w:rsidRPr="00C50BD0">
              <w:rPr>
                <w:spacing w:val="-1"/>
              </w:rPr>
              <w:t xml:space="preserve"> di </w:t>
            </w:r>
            <w:r w:rsidRPr="00F955E1">
              <w:rPr>
                <w:spacing w:val="-1"/>
              </w:rPr>
              <w:t>tutti</w:t>
            </w:r>
            <w:r w:rsidRPr="00C50BD0">
              <w:rPr>
                <w:spacing w:val="-1"/>
              </w:rPr>
              <w:t xml:space="preserve"> i </w:t>
            </w:r>
            <w:r w:rsidRPr="00F955E1">
              <w:rPr>
                <w:spacing w:val="-1"/>
              </w:rPr>
              <w:t>lavoratori, indipendentemente</w:t>
            </w:r>
            <w:r w:rsidRPr="00C50BD0">
              <w:rPr>
                <w:spacing w:val="-1"/>
              </w:rPr>
              <w:t xml:space="preserve"> dal </w:t>
            </w:r>
            <w:r w:rsidRPr="00F955E1">
              <w:rPr>
                <w:spacing w:val="-1"/>
              </w:rPr>
              <w:t>fatto</w:t>
            </w:r>
            <w:r w:rsidRPr="00C50BD0">
              <w:rPr>
                <w:spacing w:val="-1"/>
              </w:rPr>
              <w:t xml:space="preserve"> </w:t>
            </w:r>
            <w:r w:rsidRPr="00F955E1">
              <w:rPr>
                <w:spacing w:val="-1"/>
              </w:rPr>
              <w:t>che</w:t>
            </w:r>
            <w:r w:rsidRPr="00C50BD0">
              <w:rPr>
                <w:spacing w:val="-1"/>
              </w:rPr>
              <w:t xml:space="preserve"> </w:t>
            </w:r>
            <w:r w:rsidRPr="00F955E1">
              <w:rPr>
                <w:spacing w:val="-1"/>
              </w:rPr>
              <w:t>siano</w:t>
            </w:r>
            <w:r w:rsidRPr="00C50BD0">
              <w:rPr>
                <w:spacing w:val="-1"/>
              </w:rPr>
              <w:t xml:space="preserve"> </w:t>
            </w:r>
            <w:r w:rsidRPr="00F955E1">
              <w:rPr>
                <w:spacing w:val="-1"/>
              </w:rPr>
              <w:t>pagati</w:t>
            </w:r>
            <w:r w:rsidRPr="00C50BD0">
              <w:rPr>
                <w:spacing w:val="-1"/>
              </w:rPr>
              <w:t xml:space="preserve"> a </w:t>
            </w:r>
            <w:r w:rsidRPr="00F955E1">
              <w:rPr>
                <w:spacing w:val="-1"/>
              </w:rPr>
              <w:t>ore,</w:t>
            </w:r>
            <w:r w:rsidRPr="00C50BD0">
              <w:rPr>
                <w:spacing w:val="-1"/>
              </w:rPr>
              <w:t xml:space="preserve"> a </w:t>
            </w:r>
            <w:r w:rsidRPr="00F955E1">
              <w:rPr>
                <w:spacing w:val="-1"/>
              </w:rPr>
              <w:t>cottimo</w:t>
            </w:r>
            <w:r w:rsidRPr="00C50BD0">
              <w:rPr>
                <w:spacing w:val="-1"/>
              </w:rPr>
              <w:t xml:space="preserve"> o </w:t>
            </w:r>
            <w:r w:rsidRPr="00F955E1">
              <w:rPr>
                <w:spacing w:val="-1"/>
              </w:rPr>
              <w:t>in</w:t>
            </w:r>
            <w:r w:rsidRPr="00C50BD0">
              <w:rPr>
                <w:spacing w:val="-1"/>
              </w:rPr>
              <w:t xml:space="preserve"> </w:t>
            </w:r>
            <w:r w:rsidRPr="00F955E1">
              <w:rPr>
                <w:spacing w:val="-1"/>
              </w:rPr>
              <w:t>altra</w:t>
            </w:r>
            <w:r w:rsidRPr="00C50BD0">
              <w:rPr>
                <w:spacing w:val="-1"/>
              </w:rPr>
              <w:t xml:space="preserve"> </w:t>
            </w:r>
            <w:r w:rsidRPr="00F955E1">
              <w:rPr>
                <w:spacing w:val="-1"/>
              </w:rPr>
              <w:t>forma,</w:t>
            </w:r>
            <w:r w:rsidRPr="00C50BD0">
              <w:rPr>
                <w:spacing w:val="-1"/>
              </w:rPr>
              <w:t xml:space="preserve"> </w:t>
            </w:r>
            <w:r w:rsidRPr="00F955E1">
              <w:rPr>
                <w:spacing w:val="-1"/>
              </w:rPr>
              <w:t>sono</w:t>
            </w:r>
            <w:r w:rsidRPr="00C50BD0">
              <w:rPr>
                <w:spacing w:val="-1"/>
              </w:rPr>
              <w:t xml:space="preserve"> </w:t>
            </w:r>
            <w:r w:rsidRPr="00F955E1">
              <w:rPr>
                <w:spacing w:val="-1"/>
              </w:rPr>
              <w:t>utilizzati</w:t>
            </w:r>
            <w:r w:rsidRPr="00C50BD0">
              <w:rPr>
                <w:spacing w:val="-1"/>
              </w:rPr>
              <w:t xml:space="preserve"> </w:t>
            </w:r>
            <w:r w:rsidRPr="00F955E1">
              <w:rPr>
                <w:spacing w:val="-1"/>
              </w:rPr>
              <w:t>cartellini,</w:t>
            </w:r>
            <w:r w:rsidRPr="00C50BD0">
              <w:rPr>
                <w:spacing w:val="-1"/>
              </w:rPr>
              <w:t xml:space="preserve"> un </w:t>
            </w:r>
            <w:r w:rsidRPr="00F955E1">
              <w:rPr>
                <w:spacing w:val="-1"/>
              </w:rPr>
              <w:t>sistema</w:t>
            </w:r>
            <w:r w:rsidRPr="00C50BD0">
              <w:rPr>
                <w:spacing w:val="-1"/>
              </w:rPr>
              <w:t xml:space="preserve"> di </w:t>
            </w:r>
            <w:r w:rsidRPr="00F955E1">
              <w:rPr>
                <w:spacing w:val="-1"/>
              </w:rPr>
              <w:t>marcatempo</w:t>
            </w:r>
            <w:r w:rsidRPr="00C50BD0">
              <w:rPr>
                <w:spacing w:val="-1"/>
              </w:rPr>
              <w:t xml:space="preserve"> </w:t>
            </w:r>
            <w:r w:rsidRPr="00F955E1">
              <w:rPr>
                <w:spacing w:val="-1"/>
              </w:rPr>
              <w:t>elettronico</w:t>
            </w:r>
            <w:r w:rsidRPr="00C50BD0">
              <w:rPr>
                <w:spacing w:val="-1"/>
              </w:rPr>
              <w:t xml:space="preserve"> o </w:t>
            </w:r>
            <w:r w:rsidRPr="00F955E1">
              <w:rPr>
                <w:spacing w:val="-1"/>
              </w:rPr>
              <w:t>fogli</w:t>
            </w:r>
            <w:r w:rsidRPr="00C50BD0">
              <w:rPr>
                <w:spacing w:val="-1"/>
              </w:rPr>
              <w:t xml:space="preserve"> </w:t>
            </w:r>
            <w:r w:rsidRPr="00F955E1">
              <w:rPr>
                <w:spacing w:val="-1"/>
              </w:rPr>
              <w:t>presenza.</w:t>
            </w:r>
            <w:r w:rsidRPr="00C50BD0">
              <w:rPr>
                <w:spacing w:val="-1"/>
              </w:rPr>
              <w:t xml:space="preserve"> Il </w:t>
            </w:r>
            <w:r w:rsidRPr="00F955E1">
              <w:rPr>
                <w:spacing w:val="-1"/>
              </w:rPr>
              <w:t>sistema</w:t>
            </w:r>
            <w:r w:rsidRPr="00C50BD0">
              <w:rPr>
                <w:spacing w:val="-1"/>
              </w:rPr>
              <w:t xml:space="preserve"> di </w:t>
            </w:r>
            <w:r w:rsidRPr="00F955E1">
              <w:rPr>
                <w:spacing w:val="-1"/>
              </w:rPr>
              <w:t>rilevazione</w:t>
            </w:r>
            <w:r w:rsidRPr="00C50BD0">
              <w:rPr>
                <w:spacing w:val="-1"/>
              </w:rPr>
              <w:t xml:space="preserve"> </w:t>
            </w:r>
            <w:r w:rsidRPr="00F955E1">
              <w:rPr>
                <w:spacing w:val="-1"/>
              </w:rPr>
              <w:t>comprende</w:t>
            </w:r>
            <w:r w:rsidRPr="00C50BD0">
              <w:rPr>
                <w:spacing w:val="-1"/>
              </w:rPr>
              <w:t xml:space="preserve"> </w:t>
            </w:r>
            <w:r w:rsidRPr="00F955E1">
              <w:rPr>
                <w:spacing w:val="-1"/>
              </w:rPr>
              <w:t>le entrate</w:t>
            </w:r>
            <w:r w:rsidRPr="00C50BD0">
              <w:rPr>
                <w:spacing w:val="-1"/>
              </w:rPr>
              <w:t xml:space="preserve"> e </w:t>
            </w:r>
            <w:r w:rsidRPr="00F955E1">
              <w:rPr>
                <w:spacing w:val="-1"/>
              </w:rPr>
              <w:t>le uscite</w:t>
            </w:r>
            <w:r w:rsidRPr="00C50BD0">
              <w:rPr>
                <w:spacing w:val="-1"/>
              </w:rPr>
              <w:t xml:space="preserve"> </w:t>
            </w:r>
            <w:r w:rsidRPr="00F955E1">
              <w:rPr>
                <w:spacing w:val="-1"/>
              </w:rPr>
              <w:t xml:space="preserve">all'inizio </w:t>
            </w:r>
            <w:r w:rsidRPr="00C50BD0">
              <w:rPr>
                <w:spacing w:val="-1"/>
              </w:rPr>
              <w:t>e</w:t>
            </w:r>
            <w:r w:rsidRPr="00F955E1">
              <w:rPr>
                <w:spacing w:val="-1"/>
              </w:rPr>
              <w:t xml:space="preserve"> alla</w:t>
            </w:r>
            <w:r w:rsidRPr="00C50BD0">
              <w:rPr>
                <w:spacing w:val="-1"/>
              </w:rPr>
              <w:t xml:space="preserve"> </w:t>
            </w:r>
            <w:r w:rsidRPr="00F955E1">
              <w:rPr>
                <w:spacing w:val="-1"/>
              </w:rPr>
              <w:t>fine</w:t>
            </w:r>
            <w:r w:rsidRPr="00C50BD0">
              <w:rPr>
                <w:spacing w:val="-1"/>
              </w:rPr>
              <w:t xml:space="preserve"> di </w:t>
            </w:r>
            <w:r w:rsidRPr="00F955E1">
              <w:rPr>
                <w:spacing w:val="-1"/>
              </w:rPr>
              <w:t>ogni</w:t>
            </w:r>
            <w:r w:rsidRPr="00C50BD0">
              <w:rPr>
                <w:spacing w:val="-1"/>
              </w:rPr>
              <w:t xml:space="preserve"> </w:t>
            </w:r>
            <w:r w:rsidRPr="00F955E1">
              <w:rPr>
                <w:spacing w:val="-1"/>
              </w:rPr>
              <w:t>giorno</w:t>
            </w:r>
          </w:p>
        </w:tc>
        <w:tc>
          <w:tcPr>
            <w:tcW w:w="506" w:type="dxa"/>
            <w:gridSpan w:val="2"/>
          </w:tcPr>
          <w:p w14:paraId="589774DB" w14:textId="77777777" w:rsidR="00F955E1" w:rsidRPr="00F955E1" w:rsidRDefault="00F955E1" w:rsidP="00F955E1">
            <w:pPr>
              <w:tabs>
                <w:tab w:val="left" w:pos="7513"/>
              </w:tabs>
            </w:pPr>
          </w:p>
        </w:tc>
        <w:tc>
          <w:tcPr>
            <w:tcW w:w="506" w:type="dxa"/>
          </w:tcPr>
          <w:p w14:paraId="456AD312" w14:textId="77777777" w:rsidR="00F955E1" w:rsidRPr="00F955E1" w:rsidRDefault="00F955E1" w:rsidP="00F955E1">
            <w:pPr>
              <w:tabs>
                <w:tab w:val="left" w:pos="7513"/>
              </w:tabs>
            </w:pPr>
          </w:p>
        </w:tc>
        <w:tc>
          <w:tcPr>
            <w:tcW w:w="506" w:type="dxa"/>
          </w:tcPr>
          <w:p w14:paraId="2E302764" w14:textId="77777777" w:rsidR="00F955E1" w:rsidRPr="00F955E1" w:rsidRDefault="00F955E1" w:rsidP="00F955E1">
            <w:pPr>
              <w:tabs>
                <w:tab w:val="left" w:pos="7513"/>
              </w:tabs>
            </w:pPr>
          </w:p>
        </w:tc>
        <w:tc>
          <w:tcPr>
            <w:tcW w:w="2703" w:type="dxa"/>
          </w:tcPr>
          <w:p w14:paraId="0863F69B" w14:textId="77777777" w:rsidR="00F955E1" w:rsidRPr="00F955E1" w:rsidRDefault="00F955E1" w:rsidP="00F955E1">
            <w:pPr>
              <w:tabs>
                <w:tab w:val="left" w:pos="7513"/>
              </w:tabs>
            </w:pPr>
          </w:p>
        </w:tc>
      </w:tr>
      <w:tr w:rsidR="00F955E1" w:rsidRPr="00F955E1" w14:paraId="47B436F9" w14:textId="77777777" w:rsidTr="00424F57">
        <w:trPr>
          <w:cantSplit/>
        </w:trPr>
        <w:tc>
          <w:tcPr>
            <w:tcW w:w="675" w:type="dxa"/>
          </w:tcPr>
          <w:p w14:paraId="3A82E40D" w14:textId="77777777" w:rsidR="00F955E1" w:rsidRPr="00F955E1" w:rsidRDefault="00F955E1" w:rsidP="00F955E1">
            <w:pPr>
              <w:tabs>
                <w:tab w:val="left" w:pos="7513"/>
              </w:tabs>
              <w:rPr>
                <w:lang w:val="en-US"/>
              </w:rPr>
            </w:pPr>
            <w:r w:rsidRPr="00F955E1">
              <w:rPr>
                <w:lang w:val="en-US"/>
              </w:rPr>
              <w:t>7.2</w:t>
            </w:r>
          </w:p>
        </w:tc>
        <w:tc>
          <w:tcPr>
            <w:tcW w:w="5209" w:type="dxa"/>
            <w:gridSpan w:val="3"/>
          </w:tcPr>
          <w:p w14:paraId="4A73ACD9" w14:textId="77777777" w:rsidR="00F955E1" w:rsidRPr="00C50BD0" w:rsidRDefault="00F955E1" w:rsidP="00C50BD0">
            <w:pPr>
              <w:tabs>
                <w:tab w:val="left" w:pos="7513"/>
              </w:tabs>
              <w:spacing w:after="120"/>
              <w:rPr>
                <w:spacing w:val="-1"/>
              </w:rPr>
            </w:pPr>
            <w:r w:rsidRPr="00F955E1">
              <w:rPr>
                <w:spacing w:val="-1"/>
              </w:rPr>
              <w:t>Se</w:t>
            </w:r>
            <w:r w:rsidRPr="00C50BD0">
              <w:rPr>
                <w:spacing w:val="-1"/>
              </w:rPr>
              <w:t xml:space="preserve"> </w:t>
            </w:r>
            <w:r w:rsidRPr="00F955E1">
              <w:rPr>
                <w:spacing w:val="-1"/>
              </w:rPr>
              <w:t>vengono</w:t>
            </w:r>
            <w:r w:rsidRPr="00C50BD0">
              <w:rPr>
                <w:spacing w:val="-1"/>
              </w:rPr>
              <w:t xml:space="preserve"> </w:t>
            </w:r>
            <w:r w:rsidRPr="00F955E1">
              <w:rPr>
                <w:spacing w:val="-1"/>
              </w:rPr>
              <w:t>utilizzati</w:t>
            </w:r>
            <w:r w:rsidRPr="00C50BD0">
              <w:rPr>
                <w:spacing w:val="-1"/>
              </w:rPr>
              <w:t xml:space="preserve"> </w:t>
            </w:r>
            <w:r w:rsidRPr="00F955E1">
              <w:rPr>
                <w:spacing w:val="-1"/>
              </w:rPr>
              <w:t>fogli</w:t>
            </w:r>
            <w:r w:rsidRPr="00C50BD0">
              <w:rPr>
                <w:spacing w:val="-1"/>
              </w:rPr>
              <w:t xml:space="preserve"> </w:t>
            </w:r>
            <w:r w:rsidRPr="00F955E1">
              <w:rPr>
                <w:spacing w:val="-1"/>
              </w:rPr>
              <w:t>presenza,</w:t>
            </w:r>
            <w:r w:rsidRPr="00C50BD0">
              <w:rPr>
                <w:spacing w:val="-1"/>
              </w:rPr>
              <w:t xml:space="preserve"> </w:t>
            </w:r>
            <w:r w:rsidRPr="00F955E1">
              <w:rPr>
                <w:spacing w:val="-1"/>
              </w:rPr>
              <w:t>questi</w:t>
            </w:r>
            <w:r w:rsidRPr="00C50BD0">
              <w:rPr>
                <w:spacing w:val="-1"/>
              </w:rPr>
              <w:t xml:space="preserve"> </w:t>
            </w:r>
            <w:r w:rsidRPr="00F955E1">
              <w:rPr>
                <w:spacing w:val="-1"/>
              </w:rPr>
              <w:t>includono</w:t>
            </w:r>
            <w:r w:rsidRPr="00C50BD0">
              <w:rPr>
                <w:spacing w:val="-1"/>
              </w:rPr>
              <w:t xml:space="preserve"> </w:t>
            </w:r>
            <w:r w:rsidRPr="00F955E1">
              <w:rPr>
                <w:spacing w:val="-1"/>
              </w:rPr>
              <w:t>(almeno</w:t>
            </w:r>
            <w:r w:rsidRPr="00C50BD0">
              <w:rPr>
                <w:spacing w:val="-1"/>
              </w:rPr>
              <w:t xml:space="preserve"> </w:t>
            </w:r>
            <w:r w:rsidRPr="00F955E1">
              <w:rPr>
                <w:spacing w:val="-1"/>
              </w:rPr>
              <w:t>settimanalmente)</w:t>
            </w:r>
            <w:r w:rsidRPr="00C50BD0">
              <w:rPr>
                <w:spacing w:val="-1"/>
              </w:rPr>
              <w:t xml:space="preserve"> </w:t>
            </w:r>
            <w:r w:rsidRPr="00F955E1">
              <w:rPr>
                <w:spacing w:val="-1"/>
              </w:rPr>
              <w:t>le</w:t>
            </w:r>
            <w:r w:rsidRPr="00C50BD0">
              <w:rPr>
                <w:spacing w:val="-1"/>
              </w:rPr>
              <w:t xml:space="preserve"> </w:t>
            </w:r>
            <w:r w:rsidRPr="00F955E1">
              <w:rPr>
                <w:spacing w:val="-1"/>
              </w:rPr>
              <w:t>firme</w:t>
            </w:r>
            <w:r w:rsidRPr="00C50BD0">
              <w:rPr>
                <w:spacing w:val="-1"/>
              </w:rPr>
              <w:t xml:space="preserve"> o </w:t>
            </w:r>
            <w:r w:rsidRPr="00F955E1">
              <w:rPr>
                <w:spacing w:val="-1"/>
              </w:rPr>
              <w:t>le</w:t>
            </w:r>
            <w:r w:rsidRPr="00C50BD0">
              <w:rPr>
                <w:spacing w:val="-1"/>
              </w:rPr>
              <w:t xml:space="preserve"> </w:t>
            </w:r>
            <w:r w:rsidRPr="00F955E1">
              <w:rPr>
                <w:spacing w:val="-1"/>
              </w:rPr>
              <w:t>impronte</w:t>
            </w:r>
            <w:r w:rsidRPr="00C50BD0">
              <w:rPr>
                <w:spacing w:val="-1"/>
              </w:rPr>
              <w:t xml:space="preserve"> </w:t>
            </w:r>
            <w:r w:rsidRPr="00F955E1">
              <w:rPr>
                <w:spacing w:val="-1"/>
              </w:rPr>
              <w:t>digitali</w:t>
            </w:r>
            <w:r w:rsidRPr="00C50BD0">
              <w:rPr>
                <w:spacing w:val="-1"/>
              </w:rPr>
              <w:t xml:space="preserve"> dei </w:t>
            </w:r>
            <w:r w:rsidRPr="00F955E1">
              <w:rPr>
                <w:spacing w:val="-1"/>
              </w:rPr>
              <w:t>lavoratori</w:t>
            </w:r>
            <w:r w:rsidRPr="00C50BD0">
              <w:rPr>
                <w:spacing w:val="-1"/>
              </w:rPr>
              <w:t xml:space="preserve"> a </w:t>
            </w:r>
            <w:r w:rsidRPr="00F955E1">
              <w:rPr>
                <w:spacing w:val="-1"/>
              </w:rPr>
              <w:t>conferma</w:t>
            </w:r>
            <w:r w:rsidRPr="00C50BD0">
              <w:rPr>
                <w:spacing w:val="-1"/>
              </w:rPr>
              <w:t xml:space="preserve"> </w:t>
            </w:r>
            <w:r w:rsidRPr="00F955E1">
              <w:rPr>
                <w:spacing w:val="-1"/>
              </w:rPr>
              <w:t>della</w:t>
            </w:r>
            <w:r w:rsidRPr="00C50BD0">
              <w:rPr>
                <w:spacing w:val="-1"/>
              </w:rPr>
              <w:t xml:space="preserve"> </w:t>
            </w:r>
            <w:r w:rsidRPr="00F955E1">
              <w:rPr>
                <w:spacing w:val="-1"/>
              </w:rPr>
              <w:t>loro</w:t>
            </w:r>
            <w:r w:rsidRPr="00C50BD0">
              <w:rPr>
                <w:spacing w:val="-1"/>
              </w:rPr>
              <w:t xml:space="preserve"> </w:t>
            </w:r>
            <w:r w:rsidRPr="00F955E1">
              <w:rPr>
                <w:spacing w:val="-1"/>
              </w:rPr>
              <w:t>correttezza</w:t>
            </w:r>
            <w:r w:rsidRPr="00C50BD0">
              <w:rPr>
                <w:spacing w:val="-1"/>
              </w:rPr>
              <w:t xml:space="preserve"> e </w:t>
            </w:r>
            <w:r w:rsidRPr="00F955E1">
              <w:rPr>
                <w:spacing w:val="-1"/>
              </w:rPr>
              <w:t>completezza</w:t>
            </w:r>
          </w:p>
        </w:tc>
        <w:tc>
          <w:tcPr>
            <w:tcW w:w="506" w:type="dxa"/>
            <w:gridSpan w:val="2"/>
          </w:tcPr>
          <w:p w14:paraId="52BAF0C6" w14:textId="77777777" w:rsidR="00F955E1" w:rsidRPr="00F955E1" w:rsidRDefault="00F955E1" w:rsidP="00F955E1">
            <w:pPr>
              <w:tabs>
                <w:tab w:val="left" w:pos="7513"/>
              </w:tabs>
            </w:pPr>
          </w:p>
        </w:tc>
        <w:tc>
          <w:tcPr>
            <w:tcW w:w="506" w:type="dxa"/>
          </w:tcPr>
          <w:p w14:paraId="68B3C401" w14:textId="77777777" w:rsidR="00F955E1" w:rsidRPr="00F955E1" w:rsidRDefault="00F955E1" w:rsidP="00F955E1">
            <w:pPr>
              <w:tabs>
                <w:tab w:val="left" w:pos="7513"/>
              </w:tabs>
            </w:pPr>
          </w:p>
        </w:tc>
        <w:tc>
          <w:tcPr>
            <w:tcW w:w="506" w:type="dxa"/>
          </w:tcPr>
          <w:p w14:paraId="53733FAA" w14:textId="77777777" w:rsidR="00F955E1" w:rsidRPr="00F955E1" w:rsidRDefault="00F955E1" w:rsidP="00F955E1">
            <w:pPr>
              <w:tabs>
                <w:tab w:val="left" w:pos="7513"/>
              </w:tabs>
            </w:pPr>
          </w:p>
        </w:tc>
        <w:tc>
          <w:tcPr>
            <w:tcW w:w="2703" w:type="dxa"/>
          </w:tcPr>
          <w:p w14:paraId="075E4CC8" w14:textId="77777777" w:rsidR="00F955E1" w:rsidRPr="00F955E1" w:rsidRDefault="00F955E1" w:rsidP="00F955E1">
            <w:pPr>
              <w:tabs>
                <w:tab w:val="left" w:pos="7513"/>
              </w:tabs>
            </w:pPr>
          </w:p>
        </w:tc>
      </w:tr>
      <w:tr w:rsidR="00F955E1" w:rsidRPr="00F955E1" w14:paraId="3BF6E6CE" w14:textId="77777777" w:rsidTr="00424F57">
        <w:trPr>
          <w:cantSplit/>
        </w:trPr>
        <w:tc>
          <w:tcPr>
            <w:tcW w:w="675" w:type="dxa"/>
          </w:tcPr>
          <w:p w14:paraId="67ADCFA3" w14:textId="77777777" w:rsidR="00F955E1" w:rsidRPr="00F955E1" w:rsidRDefault="00F955E1" w:rsidP="00F955E1">
            <w:pPr>
              <w:tabs>
                <w:tab w:val="left" w:pos="7513"/>
              </w:tabs>
              <w:rPr>
                <w:lang w:val="en-US"/>
              </w:rPr>
            </w:pPr>
            <w:r w:rsidRPr="00F955E1">
              <w:rPr>
                <w:lang w:val="en-US"/>
              </w:rPr>
              <w:t>7.1</w:t>
            </w:r>
          </w:p>
        </w:tc>
        <w:tc>
          <w:tcPr>
            <w:tcW w:w="5209" w:type="dxa"/>
            <w:gridSpan w:val="3"/>
          </w:tcPr>
          <w:p w14:paraId="1203909C" w14:textId="77777777" w:rsidR="00F955E1" w:rsidRPr="00C50BD0" w:rsidRDefault="00F955E1" w:rsidP="00C50BD0">
            <w:pPr>
              <w:tabs>
                <w:tab w:val="left" w:pos="7513"/>
              </w:tabs>
              <w:spacing w:after="120"/>
              <w:rPr>
                <w:spacing w:val="-1"/>
              </w:rPr>
            </w:pPr>
            <w:r w:rsidRPr="00C50BD0">
              <w:rPr>
                <w:spacing w:val="-1"/>
              </w:rPr>
              <w:t xml:space="preserve">I </w:t>
            </w:r>
            <w:r w:rsidRPr="00F955E1">
              <w:rPr>
                <w:spacing w:val="-1"/>
              </w:rPr>
              <w:t>lavoratori</w:t>
            </w:r>
            <w:r w:rsidRPr="00C50BD0">
              <w:rPr>
                <w:spacing w:val="-1"/>
              </w:rPr>
              <w:t xml:space="preserve"> </w:t>
            </w:r>
            <w:r w:rsidRPr="00F955E1">
              <w:rPr>
                <w:spacing w:val="-1"/>
              </w:rPr>
              <w:t>mantengono</w:t>
            </w:r>
            <w:r w:rsidRPr="00C50BD0">
              <w:rPr>
                <w:spacing w:val="-1"/>
              </w:rPr>
              <w:t xml:space="preserve"> </w:t>
            </w:r>
            <w:r w:rsidRPr="00F955E1">
              <w:rPr>
                <w:spacing w:val="-1"/>
              </w:rPr>
              <w:t>le</w:t>
            </w:r>
            <w:r w:rsidRPr="00C50BD0">
              <w:rPr>
                <w:spacing w:val="-1"/>
              </w:rPr>
              <w:t xml:space="preserve"> </w:t>
            </w:r>
            <w:r w:rsidRPr="00F955E1">
              <w:rPr>
                <w:spacing w:val="-1"/>
              </w:rPr>
              <w:t>proprie</w:t>
            </w:r>
            <w:r w:rsidRPr="00C50BD0">
              <w:rPr>
                <w:spacing w:val="-1"/>
              </w:rPr>
              <w:t xml:space="preserve"> </w:t>
            </w:r>
            <w:r w:rsidRPr="00F955E1">
              <w:rPr>
                <w:spacing w:val="-1"/>
              </w:rPr>
              <w:t>registrazioni</w:t>
            </w:r>
            <w:r w:rsidRPr="00C50BD0">
              <w:rPr>
                <w:spacing w:val="-1"/>
              </w:rPr>
              <w:t xml:space="preserve"> </w:t>
            </w:r>
            <w:r w:rsidRPr="00F955E1">
              <w:rPr>
                <w:spacing w:val="-1"/>
              </w:rPr>
              <w:t>dell'orario;</w:t>
            </w:r>
            <w:r w:rsidRPr="00C50BD0">
              <w:rPr>
                <w:spacing w:val="-1"/>
              </w:rPr>
              <w:t xml:space="preserve"> </w:t>
            </w:r>
            <w:proofErr w:type="gramStart"/>
            <w:r w:rsidRPr="00C50BD0">
              <w:rPr>
                <w:spacing w:val="-1"/>
              </w:rPr>
              <w:t xml:space="preserve">per </w:t>
            </w:r>
            <w:r w:rsidRPr="00F955E1">
              <w:rPr>
                <w:spacing w:val="-1"/>
              </w:rPr>
              <w:t>esempio</w:t>
            </w:r>
            <w:proofErr w:type="gramEnd"/>
            <w:r w:rsidRPr="00C50BD0">
              <w:rPr>
                <w:spacing w:val="-1"/>
              </w:rPr>
              <w:t xml:space="preserve"> </w:t>
            </w:r>
            <w:r w:rsidRPr="00F955E1">
              <w:rPr>
                <w:spacing w:val="-1"/>
              </w:rPr>
              <w:t>loro</w:t>
            </w:r>
            <w:r w:rsidRPr="00C50BD0">
              <w:rPr>
                <w:spacing w:val="-1"/>
              </w:rPr>
              <w:t xml:space="preserve"> </w:t>
            </w:r>
            <w:r w:rsidRPr="00F955E1">
              <w:rPr>
                <w:spacing w:val="-1"/>
              </w:rPr>
              <w:t>stessi</w:t>
            </w:r>
            <w:r w:rsidRPr="00C50BD0">
              <w:rPr>
                <w:spacing w:val="-1"/>
              </w:rPr>
              <w:t xml:space="preserve"> </w:t>
            </w:r>
            <w:r w:rsidRPr="00F955E1">
              <w:rPr>
                <w:spacing w:val="-1"/>
              </w:rPr>
              <w:t>timbrano</w:t>
            </w:r>
            <w:r w:rsidRPr="00C50BD0">
              <w:rPr>
                <w:spacing w:val="-1"/>
              </w:rPr>
              <w:t xml:space="preserve"> </w:t>
            </w:r>
            <w:r w:rsidRPr="00F955E1">
              <w:rPr>
                <w:spacing w:val="-1"/>
              </w:rPr>
              <w:t>il</w:t>
            </w:r>
            <w:r w:rsidRPr="00C50BD0">
              <w:rPr>
                <w:spacing w:val="-1"/>
              </w:rPr>
              <w:t xml:space="preserve"> </w:t>
            </w:r>
            <w:r w:rsidRPr="00F955E1">
              <w:rPr>
                <w:spacing w:val="-1"/>
              </w:rPr>
              <w:t>cartellino</w:t>
            </w:r>
            <w:r w:rsidRPr="00C50BD0">
              <w:rPr>
                <w:spacing w:val="-1"/>
              </w:rPr>
              <w:t xml:space="preserve"> </w:t>
            </w:r>
            <w:r w:rsidRPr="00F955E1">
              <w:rPr>
                <w:spacing w:val="-1"/>
              </w:rPr>
              <w:t>in</w:t>
            </w:r>
            <w:r w:rsidRPr="00C50BD0">
              <w:rPr>
                <w:spacing w:val="-1"/>
              </w:rPr>
              <w:t xml:space="preserve"> </w:t>
            </w:r>
            <w:r w:rsidRPr="00F955E1">
              <w:rPr>
                <w:spacing w:val="-1"/>
              </w:rPr>
              <w:t>entrata</w:t>
            </w:r>
            <w:r w:rsidRPr="00C50BD0">
              <w:rPr>
                <w:spacing w:val="-1"/>
              </w:rPr>
              <w:t xml:space="preserve"> e </w:t>
            </w:r>
            <w:r w:rsidRPr="00F955E1">
              <w:rPr>
                <w:spacing w:val="-1"/>
              </w:rPr>
              <w:t>in</w:t>
            </w:r>
            <w:r w:rsidRPr="00C50BD0">
              <w:rPr>
                <w:spacing w:val="-1"/>
              </w:rPr>
              <w:t xml:space="preserve"> </w:t>
            </w:r>
            <w:r w:rsidRPr="00F955E1">
              <w:rPr>
                <w:spacing w:val="-1"/>
              </w:rPr>
              <w:t>uscita</w:t>
            </w:r>
          </w:p>
        </w:tc>
        <w:tc>
          <w:tcPr>
            <w:tcW w:w="506" w:type="dxa"/>
            <w:gridSpan w:val="2"/>
          </w:tcPr>
          <w:p w14:paraId="2DCF75D5" w14:textId="77777777" w:rsidR="00F955E1" w:rsidRPr="00F955E1" w:rsidRDefault="00F955E1" w:rsidP="00F955E1">
            <w:pPr>
              <w:tabs>
                <w:tab w:val="left" w:pos="7513"/>
              </w:tabs>
            </w:pPr>
          </w:p>
        </w:tc>
        <w:tc>
          <w:tcPr>
            <w:tcW w:w="506" w:type="dxa"/>
          </w:tcPr>
          <w:p w14:paraId="0AE838F6" w14:textId="77777777" w:rsidR="00F955E1" w:rsidRPr="00F955E1" w:rsidRDefault="00F955E1" w:rsidP="00F955E1">
            <w:pPr>
              <w:tabs>
                <w:tab w:val="left" w:pos="7513"/>
              </w:tabs>
            </w:pPr>
          </w:p>
        </w:tc>
        <w:tc>
          <w:tcPr>
            <w:tcW w:w="506" w:type="dxa"/>
          </w:tcPr>
          <w:p w14:paraId="09DDDAE9" w14:textId="77777777" w:rsidR="00F955E1" w:rsidRPr="00F955E1" w:rsidRDefault="00F955E1" w:rsidP="00F955E1">
            <w:pPr>
              <w:tabs>
                <w:tab w:val="left" w:pos="7513"/>
              </w:tabs>
            </w:pPr>
          </w:p>
        </w:tc>
        <w:tc>
          <w:tcPr>
            <w:tcW w:w="2703" w:type="dxa"/>
          </w:tcPr>
          <w:p w14:paraId="1F23D033" w14:textId="77777777" w:rsidR="00F955E1" w:rsidRPr="00F955E1" w:rsidRDefault="00F955E1" w:rsidP="00F955E1">
            <w:pPr>
              <w:tabs>
                <w:tab w:val="left" w:pos="7513"/>
              </w:tabs>
            </w:pPr>
          </w:p>
        </w:tc>
      </w:tr>
      <w:tr w:rsidR="00F955E1" w:rsidRPr="00F955E1" w14:paraId="5D951F9B" w14:textId="77777777" w:rsidTr="00424F57">
        <w:trPr>
          <w:cantSplit/>
        </w:trPr>
        <w:tc>
          <w:tcPr>
            <w:tcW w:w="675" w:type="dxa"/>
          </w:tcPr>
          <w:p w14:paraId="0A01421C" w14:textId="77777777" w:rsidR="00F955E1" w:rsidRPr="00F955E1" w:rsidRDefault="00F955E1" w:rsidP="00F955E1">
            <w:pPr>
              <w:tabs>
                <w:tab w:val="left" w:pos="7513"/>
              </w:tabs>
              <w:rPr>
                <w:lang w:val="en-US"/>
              </w:rPr>
            </w:pPr>
            <w:r w:rsidRPr="00F955E1">
              <w:rPr>
                <w:lang w:val="en-US"/>
              </w:rPr>
              <w:t>7.1</w:t>
            </w:r>
          </w:p>
        </w:tc>
        <w:tc>
          <w:tcPr>
            <w:tcW w:w="5209" w:type="dxa"/>
            <w:gridSpan w:val="3"/>
          </w:tcPr>
          <w:p w14:paraId="6D51D468" w14:textId="77777777" w:rsidR="00F955E1" w:rsidRPr="00C50BD0" w:rsidRDefault="00F955E1" w:rsidP="00C50BD0">
            <w:pPr>
              <w:tabs>
                <w:tab w:val="left" w:pos="7513"/>
              </w:tabs>
              <w:spacing w:after="120"/>
              <w:rPr>
                <w:spacing w:val="-1"/>
              </w:rPr>
            </w:pPr>
            <w:r w:rsidRPr="00F955E1">
              <w:rPr>
                <w:spacing w:val="-1"/>
              </w:rPr>
              <w:t>Per</w:t>
            </w:r>
            <w:r w:rsidRPr="00C50BD0">
              <w:rPr>
                <w:spacing w:val="-1"/>
              </w:rPr>
              <w:t xml:space="preserve"> </w:t>
            </w:r>
            <w:r w:rsidRPr="00F955E1">
              <w:rPr>
                <w:spacing w:val="-1"/>
              </w:rPr>
              <w:t>almeno</w:t>
            </w:r>
            <w:r w:rsidRPr="00C50BD0">
              <w:rPr>
                <w:spacing w:val="-1"/>
              </w:rPr>
              <w:t xml:space="preserve"> </w:t>
            </w:r>
            <w:r w:rsidRPr="00F955E1">
              <w:rPr>
                <w:spacing w:val="-1"/>
              </w:rPr>
              <w:t>un</w:t>
            </w:r>
            <w:r w:rsidRPr="00C50BD0">
              <w:rPr>
                <w:spacing w:val="-1"/>
              </w:rPr>
              <w:t xml:space="preserve"> anno </w:t>
            </w:r>
            <w:r w:rsidRPr="00F955E1">
              <w:rPr>
                <w:spacing w:val="-1"/>
              </w:rPr>
              <w:t>vengono</w:t>
            </w:r>
            <w:r w:rsidRPr="00C50BD0">
              <w:rPr>
                <w:spacing w:val="-1"/>
              </w:rPr>
              <w:t xml:space="preserve"> </w:t>
            </w:r>
            <w:r w:rsidRPr="00F955E1">
              <w:rPr>
                <w:spacing w:val="-1"/>
              </w:rPr>
              <w:t>conservate</w:t>
            </w:r>
            <w:r w:rsidRPr="00C50BD0">
              <w:rPr>
                <w:spacing w:val="-1"/>
              </w:rPr>
              <w:t xml:space="preserve"> </w:t>
            </w:r>
            <w:r w:rsidRPr="00F955E1">
              <w:rPr>
                <w:spacing w:val="-1"/>
              </w:rPr>
              <w:t>adeguate</w:t>
            </w:r>
            <w:r w:rsidRPr="00C50BD0">
              <w:rPr>
                <w:spacing w:val="-1"/>
              </w:rPr>
              <w:t xml:space="preserve"> e </w:t>
            </w:r>
            <w:r w:rsidRPr="00F955E1">
              <w:rPr>
                <w:spacing w:val="-1"/>
              </w:rPr>
              <w:t>accurate</w:t>
            </w:r>
            <w:r w:rsidRPr="00C50BD0">
              <w:rPr>
                <w:spacing w:val="-1"/>
              </w:rPr>
              <w:t xml:space="preserve"> </w:t>
            </w:r>
            <w:r w:rsidRPr="00F955E1">
              <w:rPr>
                <w:spacing w:val="-1"/>
              </w:rPr>
              <w:t>registrazioni</w:t>
            </w:r>
            <w:r w:rsidRPr="00C50BD0">
              <w:rPr>
                <w:spacing w:val="-1"/>
              </w:rPr>
              <w:t xml:space="preserve"> </w:t>
            </w:r>
            <w:r w:rsidRPr="00F955E1">
              <w:rPr>
                <w:spacing w:val="-1"/>
              </w:rPr>
              <w:t>delle</w:t>
            </w:r>
            <w:r w:rsidRPr="00C50BD0">
              <w:rPr>
                <w:spacing w:val="-1"/>
              </w:rPr>
              <w:t xml:space="preserve"> </w:t>
            </w:r>
            <w:r w:rsidRPr="00F955E1">
              <w:rPr>
                <w:spacing w:val="-1"/>
              </w:rPr>
              <w:t>ore</w:t>
            </w:r>
            <w:r w:rsidRPr="00C50BD0">
              <w:rPr>
                <w:spacing w:val="-1"/>
              </w:rPr>
              <w:t xml:space="preserve"> </w:t>
            </w:r>
            <w:r w:rsidRPr="00F955E1">
              <w:rPr>
                <w:spacing w:val="-1"/>
              </w:rPr>
              <w:t>lavorate</w:t>
            </w:r>
          </w:p>
        </w:tc>
        <w:tc>
          <w:tcPr>
            <w:tcW w:w="506" w:type="dxa"/>
            <w:gridSpan w:val="2"/>
          </w:tcPr>
          <w:p w14:paraId="774E885F" w14:textId="77777777" w:rsidR="00F955E1" w:rsidRPr="00F955E1" w:rsidRDefault="00F955E1" w:rsidP="00F955E1">
            <w:pPr>
              <w:tabs>
                <w:tab w:val="left" w:pos="7513"/>
              </w:tabs>
            </w:pPr>
          </w:p>
        </w:tc>
        <w:tc>
          <w:tcPr>
            <w:tcW w:w="506" w:type="dxa"/>
          </w:tcPr>
          <w:p w14:paraId="1AD2A89D" w14:textId="77777777" w:rsidR="00F955E1" w:rsidRPr="00F955E1" w:rsidRDefault="00F955E1" w:rsidP="00F955E1">
            <w:pPr>
              <w:tabs>
                <w:tab w:val="left" w:pos="7513"/>
              </w:tabs>
            </w:pPr>
          </w:p>
        </w:tc>
        <w:tc>
          <w:tcPr>
            <w:tcW w:w="506" w:type="dxa"/>
          </w:tcPr>
          <w:p w14:paraId="1E9B4B81" w14:textId="77777777" w:rsidR="00F955E1" w:rsidRPr="00F955E1" w:rsidRDefault="00F955E1" w:rsidP="00F955E1">
            <w:pPr>
              <w:tabs>
                <w:tab w:val="left" w:pos="7513"/>
              </w:tabs>
            </w:pPr>
          </w:p>
        </w:tc>
        <w:tc>
          <w:tcPr>
            <w:tcW w:w="2703" w:type="dxa"/>
          </w:tcPr>
          <w:p w14:paraId="46AC5DBE" w14:textId="77777777" w:rsidR="00F955E1" w:rsidRPr="00F955E1" w:rsidRDefault="00F955E1" w:rsidP="00F955E1">
            <w:pPr>
              <w:tabs>
                <w:tab w:val="left" w:pos="7513"/>
              </w:tabs>
            </w:pPr>
          </w:p>
        </w:tc>
      </w:tr>
      <w:tr w:rsidR="00F955E1" w:rsidRPr="00F955E1" w14:paraId="1FEA190F" w14:textId="77777777" w:rsidTr="00424F57">
        <w:trPr>
          <w:cantSplit/>
        </w:trPr>
        <w:tc>
          <w:tcPr>
            <w:tcW w:w="5884" w:type="dxa"/>
            <w:gridSpan w:val="4"/>
            <w:tcBorders>
              <w:bottom w:val="nil"/>
            </w:tcBorders>
          </w:tcPr>
          <w:p w14:paraId="3CEA787E" w14:textId="77777777" w:rsidR="00F955E1" w:rsidRPr="00F955E1" w:rsidRDefault="00F955E1" w:rsidP="00F955E1">
            <w:pPr>
              <w:pStyle w:val="Heading1"/>
            </w:pPr>
            <w:bookmarkStart w:id="117" w:name="_Toc422143166"/>
            <w:r w:rsidRPr="00F955E1">
              <w:t>RETRIBUZIONE</w:t>
            </w:r>
            <w:bookmarkEnd w:id="117"/>
          </w:p>
        </w:tc>
        <w:tc>
          <w:tcPr>
            <w:tcW w:w="4221" w:type="dxa"/>
            <w:gridSpan w:val="5"/>
            <w:vMerge w:val="restart"/>
          </w:tcPr>
          <w:p w14:paraId="0A1D44EE" w14:textId="77777777" w:rsidR="00F955E1" w:rsidRPr="00F955E1" w:rsidRDefault="00F955E1" w:rsidP="00F955E1">
            <w:pPr>
              <w:tabs>
                <w:tab w:val="left" w:pos="7513"/>
              </w:tabs>
              <w:rPr>
                <w:lang w:val="en-US"/>
              </w:rPr>
            </w:pPr>
          </w:p>
        </w:tc>
      </w:tr>
      <w:tr w:rsidR="00F955E1" w:rsidRPr="00F955E1" w14:paraId="07546FB2" w14:textId="77777777" w:rsidTr="00424F57">
        <w:trPr>
          <w:cantSplit/>
        </w:trPr>
        <w:tc>
          <w:tcPr>
            <w:tcW w:w="675" w:type="dxa"/>
            <w:tcBorders>
              <w:top w:val="nil"/>
              <w:right w:val="nil"/>
            </w:tcBorders>
          </w:tcPr>
          <w:p w14:paraId="72D00992" w14:textId="77777777" w:rsidR="00F955E1" w:rsidRPr="0062741F" w:rsidRDefault="00F955E1" w:rsidP="00F955E1">
            <w:pPr>
              <w:pStyle w:val="Heading2"/>
              <w:rPr>
                <w:lang w:val="en-US"/>
              </w:rPr>
            </w:pPr>
          </w:p>
        </w:tc>
        <w:tc>
          <w:tcPr>
            <w:tcW w:w="5209" w:type="dxa"/>
            <w:gridSpan w:val="3"/>
            <w:tcBorders>
              <w:top w:val="nil"/>
              <w:left w:val="nil"/>
            </w:tcBorders>
          </w:tcPr>
          <w:p w14:paraId="320C1DED" w14:textId="77777777" w:rsidR="00F955E1" w:rsidRPr="00F955E1" w:rsidRDefault="00F955E1" w:rsidP="00C50BD0">
            <w:pPr>
              <w:pStyle w:val="Heading1"/>
            </w:pPr>
            <w:bookmarkStart w:id="118" w:name="_Toc422143167"/>
            <w:r w:rsidRPr="00F955E1">
              <w:t>CALCOLO DEL SALARIO DIGNITOSO</w:t>
            </w:r>
            <w:bookmarkEnd w:id="118"/>
          </w:p>
        </w:tc>
        <w:tc>
          <w:tcPr>
            <w:tcW w:w="4221" w:type="dxa"/>
            <w:gridSpan w:val="5"/>
            <w:vMerge/>
          </w:tcPr>
          <w:p w14:paraId="15E4D88E" w14:textId="77777777" w:rsidR="00F955E1" w:rsidRPr="0062741F" w:rsidRDefault="00F955E1" w:rsidP="00F955E1">
            <w:pPr>
              <w:pStyle w:val="Heading2"/>
              <w:rPr>
                <w:lang w:val="en-US"/>
              </w:rPr>
            </w:pPr>
          </w:p>
        </w:tc>
      </w:tr>
      <w:tr w:rsidR="00F955E1" w:rsidRPr="00F955E1" w14:paraId="462AFBF6" w14:textId="77777777" w:rsidTr="00424F57">
        <w:trPr>
          <w:cantSplit/>
        </w:trPr>
        <w:tc>
          <w:tcPr>
            <w:tcW w:w="675" w:type="dxa"/>
            <w:vMerge w:val="restart"/>
          </w:tcPr>
          <w:p w14:paraId="4D4DA44E" w14:textId="77777777" w:rsidR="00F955E1" w:rsidRPr="00F955E1" w:rsidRDefault="00F955E1" w:rsidP="00F955E1">
            <w:pPr>
              <w:tabs>
                <w:tab w:val="left" w:pos="7513"/>
              </w:tabs>
              <w:rPr>
                <w:lang w:val="en-US"/>
              </w:rPr>
            </w:pPr>
            <w:r w:rsidRPr="00F955E1">
              <w:rPr>
                <w:lang w:val="en-US"/>
              </w:rPr>
              <w:t>8.1</w:t>
            </w:r>
          </w:p>
        </w:tc>
        <w:tc>
          <w:tcPr>
            <w:tcW w:w="5209" w:type="dxa"/>
            <w:gridSpan w:val="3"/>
            <w:tcBorders>
              <w:bottom w:val="single" w:sz="6" w:space="0" w:color="auto"/>
            </w:tcBorders>
          </w:tcPr>
          <w:p w14:paraId="36A5175B" w14:textId="77777777" w:rsidR="00F955E1" w:rsidRPr="00C50BD0" w:rsidRDefault="00F955E1" w:rsidP="00C50BD0">
            <w:pPr>
              <w:tabs>
                <w:tab w:val="left" w:pos="7513"/>
              </w:tabs>
              <w:spacing w:after="120"/>
              <w:rPr>
                <w:spacing w:val="-1"/>
              </w:rPr>
            </w:pPr>
            <w:r w:rsidRPr="00F955E1">
              <w:rPr>
                <w:spacing w:val="-1"/>
              </w:rPr>
              <w:t>Utilizza</w:t>
            </w:r>
            <w:r w:rsidRPr="00C50BD0">
              <w:rPr>
                <w:spacing w:val="-1"/>
              </w:rPr>
              <w:t xml:space="preserve"> </w:t>
            </w:r>
            <w:r w:rsidRPr="00F955E1">
              <w:rPr>
                <w:spacing w:val="-1"/>
              </w:rPr>
              <w:t>metodi</w:t>
            </w:r>
            <w:r w:rsidRPr="00C50BD0">
              <w:rPr>
                <w:spacing w:val="-1"/>
              </w:rPr>
              <w:t xml:space="preserve"> </w:t>
            </w:r>
            <w:r w:rsidRPr="00F955E1">
              <w:rPr>
                <w:spacing w:val="-1"/>
              </w:rPr>
              <w:t>quantitativi</w:t>
            </w:r>
            <w:r w:rsidRPr="00C50BD0">
              <w:rPr>
                <w:spacing w:val="-1"/>
              </w:rPr>
              <w:t xml:space="preserve"> e </w:t>
            </w:r>
            <w:r w:rsidRPr="00F955E1">
              <w:rPr>
                <w:spacing w:val="-1"/>
              </w:rPr>
              <w:t>qualitativi</w:t>
            </w:r>
            <w:r w:rsidRPr="00C50BD0">
              <w:rPr>
                <w:spacing w:val="-1"/>
              </w:rPr>
              <w:t xml:space="preserve"> </w:t>
            </w:r>
          </w:p>
        </w:tc>
        <w:tc>
          <w:tcPr>
            <w:tcW w:w="506" w:type="dxa"/>
            <w:gridSpan w:val="2"/>
          </w:tcPr>
          <w:p w14:paraId="767DE1C9" w14:textId="77777777" w:rsidR="00F955E1" w:rsidRPr="00F955E1" w:rsidRDefault="00F955E1" w:rsidP="00F955E1">
            <w:pPr>
              <w:tabs>
                <w:tab w:val="left" w:pos="7513"/>
              </w:tabs>
            </w:pPr>
          </w:p>
        </w:tc>
        <w:tc>
          <w:tcPr>
            <w:tcW w:w="506" w:type="dxa"/>
          </w:tcPr>
          <w:p w14:paraId="564BD328" w14:textId="77777777" w:rsidR="00F955E1" w:rsidRPr="00F955E1" w:rsidRDefault="00F955E1" w:rsidP="00F955E1">
            <w:pPr>
              <w:tabs>
                <w:tab w:val="left" w:pos="7513"/>
              </w:tabs>
            </w:pPr>
          </w:p>
        </w:tc>
        <w:tc>
          <w:tcPr>
            <w:tcW w:w="506" w:type="dxa"/>
          </w:tcPr>
          <w:p w14:paraId="35F0782E" w14:textId="77777777" w:rsidR="00F955E1" w:rsidRPr="00F955E1" w:rsidRDefault="00F955E1" w:rsidP="00F955E1">
            <w:pPr>
              <w:tabs>
                <w:tab w:val="left" w:pos="7513"/>
              </w:tabs>
            </w:pPr>
          </w:p>
        </w:tc>
        <w:tc>
          <w:tcPr>
            <w:tcW w:w="2703" w:type="dxa"/>
          </w:tcPr>
          <w:p w14:paraId="653F3D99" w14:textId="77777777" w:rsidR="00F955E1" w:rsidRPr="00F955E1" w:rsidRDefault="00F955E1" w:rsidP="00F955E1">
            <w:pPr>
              <w:tabs>
                <w:tab w:val="left" w:pos="7513"/>
              </w:tabs>
            </w:pPr>
          </w:p>
        </w:tc>
      </w:tr>
      <w:tr w:rsidR="00F955E1" w:rsidRPr="00F955E1" w14:paraId="7D48D1E2" w14:textId="77777777" w:rsidTr="00424F57">
        <w:trPr>
          <w:cantSplit/>
        </w:trPr>
        <w:tc>
          <w:tcPr>
            <w:tcW w:w="675" w:type="dxa"/>
            <w:vMerge/>
          </w:tcPr>
          <w:p w14:paraId="7A10DCFD" w14:textId="77777777" w:rsidR="00F955E1" w:rsidRPr="00F955E1" w:rsidRDefault="00F955E1" w:rsidP="00F955E1">
            <w:pPr>
              <w:tabs>
                <w:tab w:val="left" w:pos="7513"/>
              </w:tabs>
            </w:pPr>
          </w:p>
        </w:tc>
        <w:tc>
          <w:tcPr>
            <w:tcW w:w="5209" w:type="dxa"/>
            <w:gridSpan w:val="3"/>
            <w:tcBorders>
              <w:bottom w:val="nil"/>
            </w:tcBorders>
          </w:tcPr>
          <w:p w14:paraId="73FAC0D4" w14:textId="77777777" w:rsidR="00F955E1" w:rsidRPr="00C50BD0" w:rsidRDefault="00F955E1" w:rsidP="00C50BD0">
            <w:pPr>
              <w:tabs>
                <w:tab w:val="left" w:pos="7513"/>
              </w:tabs>
              <w:spacing w:after="120"/>
              <w:rPr>
                <w:spacing w:val="-1"/>
              </w:rPr>
            </w:pPr>
            <w:r w:rsidRPr="00C50BD0">
              <w:rPr>
                <w:spacing w:val="-1"/>
              </w:rPr>
              <w:t xml:space="preserve">a. Il </w:t>
            </w:r>
            <w:r w:rsidRPr="00F955E1">
              <w:rPr>
                <w:spacing w:val="-1"/>
              </w:rPr>
              <w:t>metodo</w:t>
            </w:r>
            <w:r w:rsidRPr="00C50BD0">
              <w:rPr>
                <w:spacing w:val="-1"/>
              </w:rPr>
              <w:t xml:space="preserve"> </w:t>
            </w:r>
            <w:r w:rsidRPr="00F955E1">
              <w:rPr>
                <w:spacing w:val="-1"/>
              </w:rPr>
              <w:t>quantitativo</w:t>
            </w:r>
            <w:r w:rsidRPr="00C50BD0">
              <w:rPr>
                <w:spacing w:val="-1"/>
              </w:rPr>
              <w:t xml:space="preserve"> </w:t>
            </w:r>
            <w:r w:rsidRPr="00F955E1">
              <w:rPr>
                <w:spacing w:val="-1"/>
              </w:rPr>
              <w:t>prevede</w:t>
            </w:r>
            <w:r w:rsidRPr="00C50BD0">
              <w:rPr>
                <w:spacing w:val="-1"/>
              </w:rPr>
              <w:t xml:space="preserve"> </w:t>
            </w:r>
            <w:r w:rsidRPr="00F955E1">
              <w:rPr>
                <w:spacing w:val="-1"/>
              </w:rPr>
              <w:t>come</w:t>
            </w:r>
            <w:r w:rsidRPr="00C50BD0">
              <w:rPr>
                <w:spacing w:val="-1"/>
              </w:rPr>
              <w:t xml:space="preserve"> </w:t>
            </w:r>
            <w:r w:rsidRPr="00F955E1">
              <w:rPr>
                <w:spacing w:val="-1"/>
              </w:rPr>
              <w:t>minimo</w:t>
            </w:r>
            <w:r w:rsidRPr="00C50BD0">
              <w:rPr>
                <w:spacing w:val="-1"/>
              </w:rPr>
              <w:t xml:space="preserve"> </w:t>
            </w:r>
            <w:r w:rsidRPr="00F955E1">
              <w:rPr>
                <w:spacing w:val="-1"/>
              </w:rPr>
              <w:t>le</w:t>
            </w:r>
            <w:r w:rsidRPr="00C50BD0">
              <w:rPr>
                <w:spacing w:val="-1"/>
              </w:rPr>
              <w:t xml:space="preserve"> </w:t>
            </w:r>
            <w:r w:rsidRPr="00F955E1">
              <w:rPr>
                <w:spacing w:val="-1"/>
              </w:rPr>
              <w:t>seguenti</w:t>
            </w:r>
            <w:r w:rsidRPr="00C50BD0">
              <w:rPr>
                <w:spacing w:val="-1"/>
              </w:rPr>
              <w:t xml:space="preserve"> </w:t>
            </w:r>
            <w:r w:rsidRPr="00F955E1">
              <w:rPr>
                <w:spacing w:val="-1"/>
              </w:rPr>
              <w:t>fasi</w:t>
            </w:r>
          </w:p>
        </w:tc>
        <w:tc>
          <w:tcPr>
            <w:tcW w:w="506" w:type="dxa"/>
            <w:gridSpan w:val="2"/>
          </w:tcPr>
          <w:p w14:paraId="75C48D02" w14:textId="77777777" w:rsidR="00F955E1" w:rsidRPr="00F955E1" w:rsidRDefault="00F955E1" w:rsidP="00F955E1">
            <w:pPr>
              <w:tabs>
                <w:tab w:val="left" w:pos="7513"/>
              </w:tabs>
            </w:pPr>
          </w:p>
        </w:tc>
        <w:tc>
          <w:tcPr>
            <w:tcW w:w="506" w:type="dxa"/>
          </w:tcPr>
          <w:p w14:paraId="106279A5" w14:textId="77777777" w:rsidR="00F955E1" w:rsidRPr="00F955E1" w:rsidRDefault="00F955E1" w:rsidP="00F955E1">
            <w:pPr>
              <w:tabs>
                <w:tab w:val="left" w:pos="7513"/>
              </w:tabs>
            </w:pPr>
          </w:p>
        </w:tc>
        <w:tc>
          <w:tcPr>
            <w:tcW w:w="506" w:type="dxa"/>
          </w:tcPr>
          <w:p w14:paraId="2CE1626B" w14:textId="77777777" w:rsidR="00F955E1" w:rsidRPr="00F955E1" w:rsidRDefault="00F955E1" w:rsidP="00F955E1">
            <w:pPr>
              <w:tabs>
                <w:tab w:val="left" w:pos="7513"/>
              </w:tabs>
            </w:pPr>
          </w:p>
        </w:tc>
        <w:tc>
          <w:tcPr>
            <w:tcW w:w="2703" w:type="dxa"/>
          </w:tcPr>
          <w:p w14:paraId="5D89748B" w14:textId="77777777" w:rsidR="00F955E1" w:rsidRPr="00F955E1" w:rsidRDefault="00F955E1" w:rsidP="00F955E1">
            <w:pPr>
              <w:tabs>
                <w:tab w:val="left" w:pos="7513"/>
              </w:tabs>
            </w:pPr>
          </w:p>
        </w:tc>
      </w:tr>
      <w:tr w:rsidR="00F955E1" w:rsidRPr="00F955E1" w14:paraId="40A77C62" w14:textId="77777777" w:rsidTr="00424F57">
        <w:trPr>
          <w:cantSplit/>
        </w:trPr>
        <w:tc>
          <w:tcPr>
            <w:tcW w:w="675" w:type="dxa"/>
            <w:vMerge/>
          </w:tcPr>
          <w:p w14:paraId="6DA8BFB0" w14:textId="77777777" w:rsidR="00F955E1" w:rsidRPr="00F955E1" w:rsidRDefault="00F955E1" w:rsidP="00F955E1">
            <w:pPr>
              <w:tabs>
                <w:tab w:val="left" w:pos="7513"/>
              </w:tabs>
            </w:pPr>
          </w:p>
        </w:tc>
        <w:tc>
          <w:tcPr>
            <w:tcW w:w="5209" w:type="dxa"/>
            <w:gridSpan w:val="3"/>
            <w:tcBorders>
              <w:top w:val="nil"/>
              <w:bottom w:val="nil"/>
            </w:tcBorders>
          </w:tcPr>
          <w:p w14:paraId="7DCEB50D" w14:textId="77777777" w:rsidR="00F955E1" w:rsidRPr="00C50BD0" w:rsidRDefault="00F955E1" w:rsidP="00C50BD0">
            <w:pPr>
              <w:tabs>
                <w:tab w:val="left" w:pos="7513"/>
              </w:tabs>
              <w:spacing w:after="120"/>
              <w:rPr>
                <w:spacing w:val="-1"/>
              </w:rPr>
            </w:pPr>
            <w:r w:rsidRPr="00C50BD0">
              <w:rPr>
                <w:spacing w:val="-1"/>
              </w:rPr>
              <w:t xml:space="preserve">I.   </w:t>
            </w:r>
            <w:r w:rsidRPr="00F955E1">
              <w:rPr>
                <w:spacing w:val="-1"/>
              </w:rPr>
              <w:t>Valutazione</w:t>
            </w:r>
            <w:r w:rsidRPr="00C50BD0">
              <w:rPr>
                <w:spacing w:val="-1"/>
              </w:rPr>
              <w:t xml:space="preserve"> </w:t>
            </w:r>
            <w:r w:rsidRPr="00F955E1">
              <w:rPr>
                <w:spacing w:val="-1"/>
              </w:rPr>
              <w:t>delle</w:t>
            </w:r>
            <w:r w:rsidRPr="00C50BD0">
              <w:rPr>
                <w:spacing w:val="-1"/>
              </w:rPr>
              <w:t xml:space="preserve"> </w:t>
            </w:r>
            <w:r w:rsidRPr="00F955E1">
              <w:rPr>
                <w:spacing w:val="-1"/>
              </w:rPr>
              <w:t>spese</w:t>
            </w:r>
            <w:r w:rsidRPr="00C50BD0">
              <w:rPr>
                <w:spacing w:val="-1"/>
              </w:rPr>
              <w:t xml:space="preserve"> dei </w:t>
            </w:r>
            <w:r w:rsidRPr="00F955E1">
              <w:rPr>
                <w:spacing w:val="-1"/>
              </w:rPr>
              <w:t>lavoratori</w:t>
            </w:r>
            <w:r w:rsidRPr="00C50BD0">
              <w:rPr>
                <w:spacing w:val="-1"/>
              </w:rPr>
              <w:t>.</w:t>
            </w:r>
          </w:p>
        </w:tc>
        <w:tc>
          <w:tcPr>
            <w:tcW w:w="506" w:type="dxa"/>
            <w:gridSpan w:val="2"/>
          </w:tcPr>
          <w:p w14:paraId="7E04A622" w14:textId="77777777" w:rsidR="00F955E1" w:rsidRPr="00F955E1" w:rsidRDefault="00F955E1" w:rsidP="00F955E1">
            <w:pPr>
              <w:tabs>
                <w:tab w:val="left" w:pos="7513"/>
              </w:tabs>
            </w:pPr>
          </w:p>
        </w:tc>
        <w:tc>
          <w:tcPr>
            <w:tcW w:w="506" w:type="dxa"/>
          </w:tcPr>
          <w:p w14:paraId="136674A5" w14:textId="77777777" w:rsidR="00F955E1" w:rsidRPr="00F955E1" w:rsidRDefault="00F955E1" w:rsidP="00F955E1">
            <w:pPr>
              <w:tabs>
                <w:tab w:val="left" w:pos="7513"/>
              </w:tabs>
            </w:pPr>
          </w:p>
        </w:tc>
        <w:tc>
          <w:tcPr>
            <w:tcW w:w="506" w:type="dxa"/>
          </w:tcPr>
          <w:p w14:paraId="5C958F05" w14:textId="77777777" w:rsidR="00F955E1" w:rsidRPr="00F955E1" w:rsidRDefault="00F955E1" w:rsidP="00F955E1">
            <w:pPr>
              <w:tabs>
                <w:tab w:val="left" w:pos="7513"/>
              </w:tabs>
            </w:pPr>
          </w:p>
        </w:tc>
        <w:tc>
          <w:tcPr>
            <w:tcW w:w="2703" w:type="dxa"/>
          </w:tcPr>
          <w:p w14:paraId="709C8BAE" w14:textId="77777777" w:rsidR="00F955E1" w:rsidRPr="00F955E1" w:rsidRDefault="00F955E1" w:rsidP="00F955E1">
            <w:pPr>
              <w:tabs>
                <w:tab w:val="left" w:pos="7513"/>
              </w:tabs>
            </w:pPr>
          </w:p>
        </w:tc>
      </w:tr>
      <w:tr w:rsidR="00F955E1" w:rsidRPr="00F955E1" w14:paraId="573E5F11" w14:textId="77777777" w:rsidTr="00424F57">
        <w:trPr>
          <w:cantSplit/>
        </w:trPr>
        <w:tc>
          <w:tcPr>
            <w:tcW w:w="675" w:type="dxa"/>
            <w:vMerge/>
          </w:tcPr>
          <w:p w14:paraId="745BA446" w14:textId="77777777" w:rsidR="00F955E1" w:rsidRPr="00F955E1" w:rsidRDefault="00F955E1" w:rsidP="00F955E1">
            <w:pPr>
              <w:tabs>
                <w:tab w:val="left" w:pos="7513"/>
              </w:tabs>
            </w:pPr>
          </w:p>
        </w:tc>
        <w:tc>
          <w:tcPr>
            <w:tcW w:w="5209" w:type="dxa"/>
            <w:gridSpan w:val="3"/>
            <w:tcBorders>
              <w:top w:val="nil"/>
              <w:bottom w:val="nil"/>
            </w:tcBorders>
          </w:tcPr>
          <w:p w14:paraId="7ABA081D" w14:textId="77777777" w:rsidR="00F955E1" w:rsidRPr="00C50BD0" w:rsidRDefault="00F955E1" w:rsidP="00C50BD0">
            <w:pPr>
              <w:tabs>
                <w:tab w:val="left" w:pos="7513"/>
              </w:tabs>
              <w:spacing w:after="120"/>
              <w:rPr>
                <w:spacing w:val="-1"/>
              </w:rPr>
            </w:pPr>
            <w:r w:rsidRPr="00C50BD0">
              <w:rPr>
                <w:spacing w:val="-1"/>
              </w:rPr>
              <w:t xml:space="preserve">II.  </w:t>
            </w:r>
            <w:r w:rsidRPr="00F955E1">
              <w:rPr>
                <w:spacing w:val="-1"/>
              </w:rPr>
              <w:t>Valutazione della</w:t>
            </w:r>
            <w:r w:rsidRPr="00C50BD0">
              <w:rPr>
                <w:spacing w:val="-1"/>
              </w:rPr>
              <w:t xml:space="preserve"> </w:t>
            </w:r>
            <w:r w:rsidRPr="00F955E1">
              <w:rPr>
                <w:spacing w:val="-1"/>
              </w:rPr>
              <w:t>dimensione</w:t>
            </w:r>
            <w:r w:rsidRPr="00C50BD0">
              <w:rPr>
                <w:spacing w:val="-1"/>
              </w:rPr>
              <w:t xml:space="preserve"> </w:t>
            </w:r>
            <w:r w:rsidRPr="00F955E1">
              <w:rPr>
                <w:spacing w:val="-1"/>
              </w:rPr>
              <w:t>media</w:t>
            </w:r>
            <w:r w:rsidRPr="00C50BD0">
              <w:rPr>
                <w:spacing w:val="-1"/>
              </w:rPr>
              <w:t xml:space="preserve"> </w:t>
            </w:r>
            <w:r w:rsidRPr="00F955E1">
              <w:rPr>
                <w:spacing w:val="-1"/>
              </w:rPr>
              <w:t>della</w:t>
            </w:r>
            <w:r w:rsidRPr="00C50BD0">
              <w:rPr>
                <w:spacing w:val="-1"/>
              </w:rPr>
              <w:t xml:space="preserve"> </w:t>
            </w:r>
            <w:r w:rsidRPr="00F955E1">
              <w:rPr>
                <w:spacing w:val="-1"/>
              </w:rPr>
              <w:t>famiglia</w:t>
            </w:r>
            <w:r w:rsidRPr="00C50BD0">
              <w:rPr>
                <w:spacing w:val="-1"/>
              </w:rPr>
              <w:t xml:space="preserve"> </w:t>
            </w:r>
            <w:r w:rsidRPr="00F955E1">
              <w:rPr>
                <w:spacing w:val="-1"/>
              </w:rPr>
              <w:t>nella</w:t>
            </w:r>
            <w:r w:rsidRPr="00C50BD0">
              <w:rPr>
                <w:spacing w:val="-1"/>
              </w:rPr>
              <w:t xml:space="preserve"> </w:t>
            </w:r>
            <w:r w:rsidRPr="00F955E1">
              <w:rPr>
                <w:spacing w:val="-1"/>
              </w:rPr>
              <w:t>zona</w:t>
            </w:r>
            <w:r w:rsidRPr="00C50BD0">
              <w:rPr>
                <w:spacing w:val="-1"/>
              </w:rPr>
              <w:t>.</w:t>
            </w:r>
          </w:p>
        </w:tc>
        <w:tc>
          <w:tcPr>
            <w:tcW w:w="506" w:type="dxa"/>
            <w:gridSpan w:val="2"/>
          </w:tcPr>
          <w:p w14:paraId="4DD635F3" w14:textId="77777777" w:rsidR="00F955E1" w:rsidRPr="00F955E1" w:rsidRDefault="00F955E1" w:rsidP="00F955E1">
            <w:pPr>
              <w:tabs>
                <w:tab w:val="left" w:pos="7513"/>
              </w:tabs>
            </w:pPr>
          </w:p>
        </w:tc>
        <w:tc>
          <w:tcPr>
            <w:tcW w:w="506" w:type="dxa"/>
          </w:tcPr>
          <w:p w14:paraId="2DE07708" w14:textId="77777777" w:rsidR="00F955E1" w:rsidRPr="00F955E1" w:rsidRDefault="00F955E1" w:rsidP="00F955E1">
            <w:pPr>
              <w:tabs>
                <w:tab w:val="left" w:pos="7513"/>
              </w:tabs>
            </w:pPr>
          </w:p>
        </w:tc>
        <w:tc>
          <w:tcPr>
            <w:tcW w:w="506" w:type="dxa"/>
          </w:tcPr>
          <w:p w14:paraId="174339E3" w14:textId="77777777" w:rsidR="00F955E1" w:rsidRPr="00F955E1" w:rsidRDefault="00F955E1" w:rsidP="00F955E1">
            <w:pPr>
              <w:tabs>
                <w:tab w:val="left" w:pos="7513"/>
              </w:tabs>
            </w:pPr>
          </w:p>
        </w:tc>
        <w:tc>
          <w:tcPr>
            <w:tcW w:w="2703" w:type="dxa"/>
          </w:tcPr>
          <w:p w14:paraId="091073FD" w14:textId="77777777" w:rsidR="00F955E1" w:rsidRPr="00F955E1" w:rsidRDefault="00F955E1" w:rsidP="00F955E1">
            <w:pPr>
              <w:tabs>
                <w:tab w:val="left" w:pos="7513"/>
              </w:tabs>
            </w:pPr>
          </w:p>
        </w:tc>
      </w:tr>
      <w:tr w:rsidR="00F955E1" w:rsidRPr="00F955E1" w14:paraId="7E3000FC" w14:textId="77777777" w:rsidTr="00424F57">
        <w:trPr>
          <w:cantSplit/>
        </w:trPr>
        <w:tc>
          <w:tcPr>
            <w:tcW w:w="675" w:type="dxa"/>
            <w:vMerge/>
          </w:tcPr>
          <w:p w14:paraId="0ED1E4D2" w14:textId="77777777" w:rsidR="00F955E1" w:rsidRPr="00F955E1" w:rsidRDefault="00F955E1" w:rsidP="00F955E1">
            <w:pPr>
              <w:tabs>
                <w:tab w:val="left" w:pos="7513"/>
              </w:tabs>
            </w:pPr>
          </w:p>
        </w:tc>
        <w:tc>
          <w:tcPr>
            <w:tcW w:w="5209" w:type="dxa"/>
            <w:gridSpan w:val="3"/>
            <w:tcBorders>
              <w:top w:val="nil"/>
              <w:bottom w:val="nil"/>
            </w:tcBorders>
          </w:tcPr>
          <w:p w14:paraId="2544175F" w14:textId="77777777" w:rsidR="00F955E1" w:rsidRPr="00C50BD0" w:rsidRDefault="00F955E1" w:rsidP="00C50BD0">
            <w:pPr>
              <w:tabs>
                <w:tab w:val="left" w:pos="7513"/>
              </w:tabs>
              <w:spacing w:after="120"/>
              <w:rPr>
                <w:spacing w:val="-1"/>
              </w:rPr>
            </w:pPr>
            <w:r w:rsidRPr="00C50BD0">
              <w:rPr>
                <w:spacing w:val="-1"/>
              </w:rPr>
              <w:t xml:space="preserve">III. </w:t>
            </w:r>
            <w:r w:rsidRPr="00F955E1">
              <w:rPr>
                <w:spacing w:val="-1"/>
              </w:rPr>
              <w:t>Analisi</w:t>
            </w:r>
            <w:r w:rsidRPr="00C50BD0">
              <w:rPr>
                <w:spacing w:val="-1"/>
              </w:rPr>
              <w:t xml:space="preserve"> del </w:t>
            </w:r>
            <w:r w:rsidRPr="00F955E1">
              <w:rPr>
                <w:spacing w:val="-1"/>
              </w:rPr>
              <w:t>numero</w:t>
            </w:r>
            <w:r w:rsidRPr="00C50BD0">
              <w:rPr>
                <w:spacing w:val="-1"/>
              </w:rPr>
              <w:t xml:space="preserve"> </w:t>
            </w:r>
            <w:r w:rsidRPr="00F955E1">
              <w:rPr>
                <w:spacing w:val="-1"/>
              </w:rPr>
              <w:t>tipico</w:t>
            </w:r>
            <w:r w:rsidRPr="00C50BD0">
              <w:rPr>
                <w:spacing w:val="-1"/>
              </w:rPr>
              <w:t xml:space="preserve"> di </w:t>
            </w:r>
            <w:r w:rsidRPr="00F955E1">
              <w:rPr>
                <w:spacing w:val="-1"/>
              </w:rPr>
              <w:t>persone</w:t>
            </w:r>
            <w:r w:rsidRPr="00C50BD0">
              <w:rPr>
                <w:spacing w:val="-1"/>
              </w:rPr>
              <w:t xml:space="preserve"> per </w:t>
            </w:r>
            <w:r w:rsidRPr="00F955E1">
              <w:rPr>
                <w:spacing w:val="-1"/>
              </w:rPr>
              <w:t>famiglia</w:t>
            </w:r>
            <w:r w:rsidRPr="00C50BD0">
              <w:rPr>
                <w:spacing w:val="-1"/>
              </w:rPr>
              <w:t xml:space="preserve"> </w:t>
            </w:r>
            <w:r w:rsidRPr="00F955E1">
              <w:rPr>
                <w:spacing w:val="-1"/>
              </w:rPr>
              <w:t>che</w:t>
            </w:r>
            <w:r w:rsidRPr="00C50BD0">
              <w:rPr>
                <w:spacing w:val="-1"/>
              </w:rPr>
              <w:t xml:space="preserve"> </w:t>
            </w:r>
            <w:r w:rsidRPr="00F955E1">
              <w:rPr>
                <w:spacing w:val="-1"/>
              </w:rPr>
              <w:t>percepiscono</w:t>
            </w:r>
            <w:r w:rsidRPr="00C50BD0">
              <w:rPr>
                <w:spacing w:val="-1"/>
              </w:rPr>
              <w:t xml:space="preserve"> </w:t>
            </w:r>
            <w:r w:rsidRPr="00F955E1">
              <w:rPr>
                <w:spacing w:val="-1"/>
              </w:rPr>
              <w:t>un</w:t>
            </w:r>
            <w:r w:rsidRPr="00C50BD0">
              <w:rPr>
                <w:spacing w:val="-1"/>
              </w:rPr>
              <w:t xml:space="preserve"> </w:t>
            </w:r>
            <w:r w:rsidRPr="00F955E1">
              <w:rPr>
                <w:spacing w:val="-1"/>
              </w:rPr>
              <w:t>reddito</w:t>
            </w:r>
            <w:r w:rsidRPr="00C50BD0">
              <w:rPr>
                <w:spacing w:val="-1"/>
              </w:rPr>
              <w:t xml:space="preserve"> </w:t>
            </w:r>
            <w:r w:rsidRPr="00F955E1">
              <w:rPr>
                <w:spacing w:val="-1"/>
              </w:rPr>
              <w:t>da</w:t>
            </w:r>
            <w:r w:rsidRPr="00C50BD0">
              <w:rPr>
                <w:spacing w:val="-1"/>
              </w:rPr>
              <w:t xml:space="preserve"> </w:t>
            </w:r>
            <w:r w:rsidRPr="00F955E1">
              <w:rPr>
                <w:spacing w:val="-1"/>
              </w:rPr>
              <w:t>lavoro</w:t>
            </w:r>
          </w:p>
        </w:tc>
        <w:tc>
          <w:tcPr>
            <w:tcW w:w="506" w:type="dxa"/>
            <w:gridSpan w:val="2"/>
          </w:tcPr>
          <w:p w14:paraId="40414B23" w14:textId="77777777" w:rsidR="00F955E1" w:rsidRPr="00F955E1" w:rsidRDefault="00F955E1" w:rsidP="00F955E1">
            <w:pPr>
              <w:tabs>
                <w:tab w:val="left" w:pos="7513"/>
              </w:tabs>
            </w:pPr>
          </w:p>
        </w:tc>
        <w:tc>
          <w:tcPr>
            <w:tcW w:w="506" w:type="dxa"/>
          </w:tcPr>
          <w:p w14:paraId="23EC5D53" w14:textId="77777777" w:rsidR="00F955E1" w:rsidRPr="00F955E1" w:rsidRDefault="00F955E1" w:rsidP="00F955E1">
            <w:pPr>
              <w:tabs>
                <w:tab w:val="left" w:pos="7513"/>
              </w:tabs>
            </w:pPr>
          </w:p>
        </w:tc>
        <w:tc>
          <w:tcPr>
            <w:tcW w:w="506" w:type="dxa"/>
          </w:tcPr>
          <w:p w14:paraId="3DC50A4D" w14:textId="77777777" w:rsidR="00F955E1" w:rsidRPr="00F955E1" w:rsidRDefault="00F955E1" w:rsidP="00F955E1">
            <w:pPr>
              <w:tabs>
                <w:tab w:val="left" w:pos="7513"/>
              </w:tabs>
            </w:pPr>
          </w:p>
        </w:tc>
        <w:tc>
          <w:tcPr>
            <w:tcW w:w="2703" w:type="dxa"/>
          </w:tcPr>
          <w:p w14:paraId="4B28FAF2" w14:textId="77777777" w:rsidR="00F955E1" w:rsidRPr="00F955E1" w:rsidRDefault="00F955E1" w:rsidP="00F955E1">
            <w:pPr>
              <w:tabs>
                <w:tab w:val="left" w:pos="7513"/>
              </w:tabs>
            </w:pPr>
          </w:p>
        </w:tc>
      </w:tr>
      <w:tr w:rsidR="00F955E1" w:rsidRPr="00F955E1" w14:paraId="3870C38D" w14:textId="77777777" w:rsidTr="00424F57">
        <w:trPr>
          <w:cantSplit/>
        </w:trPr>
        <w:tc>
          <w:tcPr>
            <w:tcW w:w="675" w:type="dxa"/>
            <w:vMerge/>
          </w:tcPr>
          <w:p w14:paraId="12A2B30B" w14:textId="77777777" w:rsidR="00F955E1" w:rsidRPr="00F955E1" w:rsidRDefault="00F955E1" w:rsidP="00F955E1">
            <w:pPr>
              <w:tabs>
                <w:tab w:val="left" w:pos="7513"/>
              </w:tabs>
            </w:pPr>
          </w:p>
        </w:tc>
        <w:tc>
          <w:tcPr>
            <w:tcW w:w="5209" w:type="dxa"/>
            <w:gridSpan w:val="3"/>
            <w:tcBorders>
              <w:top w:val="nil"/>
              <w:bottom w:val="single" w:sz="6" w:space="0" w:color="auto"/>
            </w:tcBorders>
          </w:tcPr>
          <w:p w14:paraId="06BB6B44" w14:textId="77777777" w:rsidR="00F955E1" w:rsidRPr="00C50BD0" w:rsidRDefault="00F955E1" w:rsidP="00C50BD0">
            <w:pPr>
              <w:tabs>
                <w:tab w:val="left" w:pos="7513"/>
              </w:tabs>
              <w:spacing w:after="120"/>
              <w:rPr>
                <w:spacing w:val="-1"/>
              </w:rPr>
            </w:pPr>
            <w:r w:rsidRPr="00C50BD0">
              <w:rPr>
                <w:spacing w:val="-1"/>
              </w:rPr>
              <w:t xml:space="preserve">IV. </w:t>
            </w:r>
            <w:r w:rsidRPr="00F955E1">
              <w:rPr>
                <w:spacing w:val="-1"/>
              </w:rPr>
              <w:t>Analisi</w:t>
            </w:r>
            <w:r w:rsidRPr="00C50BD0">
              <w:rPr>
                <w:spacing w:val="-1"/>
              </w:rPr>
              <w:t xml:space="preserve"> </w:t>
            </w:r>
            <w:r w:rsidRPr="00F955E1">
              <w:rPr>
                <w:spacing w:val="-1"/>
              </w:rPr>
              <w:t>delle</w:t>
            </w:r>
            <w:r w:rsidRPr="00C50BD0">
              <w:rPr>
                <w:spacing w:val="-1"/>
              </w:rPr>
              <w:t xml:space="preserve"> </w:t>
            </w:r>
            <w:r w:rsidRPr="00F955E1">
              <w:rPr>
                <w:spacing w:val="-1"/>
              </w:rPr>
              <w:t>statistiche</w:t>
            </w:r>
            <w:r w:rsidRPr="00C50BD0">
              <w:rPr>
                <w:spacing w:val="-1"/>
              </w:rPr>
              <w:t xml:space="preserve"> </w:t>
            </w:r>
            <w:r w:rsidRPr="00F955E1">
              <w:rPr>
                <w:spacing w:val="-1"/>
              </w:rPr>
              <w:t>elaborate</w:t>
            </w:r>
            <w:r w:rsidRPr="00C50BD0">
              <w:rPr>
                <w:spacing w:val="-1"/>
              </w:rPr>
              <w:t xml:space="preserve"> </w:t>
            </w:r>
            <w:r w:rsidRPr="00F955E1">
              <w:rPr>
                <w:spacing w:val="-1"/>
              </w:rPr>
              <w:t>da</w:t>
            </w:r>
            <w:r w:rsidRPr="00C50BD0">
              <w:rPr>
                <w:spacing w:val="-1"/>
              </w:rPr>
              <w:t xml:space="preserve"> </w:t>
            </w:r>
            <w:r w:rsidRPr="00F955E1">
              <w:rPr>
                <w:spacing w:val="-1"/>
              </w:rPr>
              <w:t>fonti</w:t>
            </w:r>
            <w:r w:rsidRPr="00C50BD0">
              <w:rPr>
                <w:spacing w:val="-1"/>
              </w:rPr>
              <w:t xml:space="preserve"> </w:t>
            </w:r>
            <w:r w:rsidRPr="00F955E1">
              <w:rPr>
                <w:spacing w:val="-1"/>
              </w:rPr>
              <w:t>governative</w:t>
            </w:r>
            <w:r w:rsidRPr="00C50BD0">
              <w:rPr>
                <w:spacing w:val="-1"/>
              </w:rPr>
              <w:t xml:space="preserve"> </w:t>
            </w:r>
            <w:r w:rsidRPr="00F955E1">
              <w:rPr>
                <w:spacing w:val="-1"/>
              </w:rPr>
              <w:t>sui</w:t>
            </w:r>
            <w:r w:rsidRPr="00C50BD0">
              <w:rPr>
                <w:spacing w:val="-1"/>
              </w:rPr>
              <w:t xml:space="preserve"> </w:t>
            </w:r>
            <w:r w:rsidRPr="00F955E1">
              <w:rPr>
                <w:spacing w:val="-1"/>
              </w:rPr>
              <w:t>livelli</w:t>
            </w:r>
            <w:r w:rsidRPr="00C50BD0">
              <w:rPr>
                <w:spacing w:val="-1"/>
              </w:rPr>
              <w:t xml:space="preserve"> di </w:t>
            </w:r>
            <w:r w:rsidRPr="00F955E1">
              <w:rPr>
                <w:spacing w:val="-1"/>
              </w:rPr>
              <w:t>povertà</w:t>
            </w:r>
            <w:r w:rsidRPr="00C50BD0">
              <w:rPr>
                <w:spacing w:val="-1"/>
              </w:rPr>
              <w:t xml:space="preserve"> </w:t>
            </w:r>
            <w:r w:rsidRPr="00F955E1">
              <w:rPr>
                <w:spacing w:val="-1"/>
              </w:rPr>
              <w:t>(l'analisi</w:t>
            </w:r>
            <w:r w:rsidRPr="00C50BD0">
              <w:rPr>
                <w:spacing w:val="-1"/>
              </w:rPr>
              <w:t xml:space="preserve"> </w:t>
            </w:r>
            <w:r w:rsidRPr="00F955E1">
              <w:rPr>
                <w:spacing w:val="-1"/>
              </w:rPr>
              <w:t>del</w:t>
            </w:r>
            <w:r w:rsidRPr="00C50BD0">
              <w:rPr>
                <w:spacing w:val="-1"/>
              </w:rPr>
              <w:t xml:space="preserve"> </w:t>
            </w:r>
            <w:r w:rsidRPr="00F955E1">
              <w:rPr>
                <w:spacing w:val="-1"/>
              </w:rPr>
              <w:t>livello</w:t>
            </w:r>
            <w:r w:rsidRPr="00C50BD0">
              <w:rPr>
                <w:spacing w:val="-1"/>
              </w:rPr>
              <w:t xml:space="preserve"> di </w:t>
            </w:r>
            <w:r w:rsidRPr="00F955E1">
              <w:rPr>
                <w:spacing w:val="-1"/>
              </w:rPr>
              <w:t>povertà indicherà il</w:t>
            </w:r>
            <w:r w:rsidRPr="00C50BD0">
              <w:rPr>
                <w:spacing w:val="-1"/>
              </w:rPr>
              <w:t xml:space="preserve"> </w:t>
            </w:r>
            <w:r w:rsidRPr="00F955E1">
              <w:rPr>
                <w:spacing w:val="-1"/>
              </w:rPr>
              <w:t>costo</w:t>
            </w:r>
            <w:r w:rsidRPr="00C50BD0">
              <w:rPr>
                <w:spacing w:val="-1"/>
              </w:rPr>
              <w:t xml:space="preserve"> </w:t>
            </w:r>
            <w:r w:rsidRPr="00F955E1">
              <w:rPr>
                <w:spacing w:val="-1"/>
              </w:rPr>
              <w:t>della vita</w:t>
            </w:r>
            <w:r w:rsidRPr="00C50BD0">
              <w:rPr>
                <w:spacing w:val="-1"/>
              </w:rPr>
              <w:t xml:space="preserve"> al di </w:t>
            </w:r>
            <w:r w:rsidRPr="00F955E1">
              <w:rPr>
                <w:spacing w:val="-1"/>
              </w:rPr>
              <w:t xml:space="preserve">sopra della soglia </w:t>
            </w:r>
            <w:r w:rsidRPr="00C50BD0">
              <w:rPr>
                <w:spacing w:val="-1"/>
              </w:rPr>
              <w:t xml:space="preserve">di </w:t>
            </w:r>
            <w:r w:rsidRPr="00F955E1">
              <w:rPr>
                <w:spacing w:val="-1"/>
              </w:rPr>
              <w:t>povertà).</w:t>
            </w:r>
          </w:p>
        </w:tc>
        <w:tc>
          <w:tcPr>
            <w:tcW w:w="506" w:type="dxa"/>
            <w:gridSpan w:val="2"/>
          </w:tcPr>
          <w:p w14:paraId="5F0EC101" w14:textId="77777777" w:rsidR="00F955E1" w:rsidRPr="00F955E1" w:rsidRDefault="00F955E1" w:rsidP="00F955E1">
            <w:pPr>
              <w:tabs>
                <w:tab w:val="left" w:pos="7513"/>
              </w:tabs>
            </w:pPr>
          </w:p>
        </w:tc>
        <w:tc>
          <w:tcPr>
            <w:tcW w:w="506" w:type="dxa"/>
          </w:tcPr>
          <w:p w14:paraId="540F3122" w14:textId="77777777" w:rsidR="00F955E1" w:rsidRPr="00F955E1" w:rsidRDefault="00F955E1" w:rsidP="00F955E1">
            <w:pPr>
              <w:tabs>
                <w:tab w:val="left" w:pos="7513"/>
              </w:tabs>
            </w:pPr>
          </w:p>
        </w:tc>
        <w:tc>
          <w:tcPr>
            <w:tcW w:w="506" w:type="dxa"/>
          </w:tcPr>
          <w:p w14:paraId="65DCC329" w14:textId="77777777" w:rsidR="00F955E1" w:rsidRPr="00F955E1" w:rsidRDefault="00F955E1" w:rsidP="00F955E1">
            <w:pPr>
              <w:tabs>
                <w:tab w:val="left" w:pos="7513"/>
              </w:tabs>
            </w:pPr>
          </w:p>
        </w:tc>
        <w:tc>
          <w:tcPr>
            <w:tcW w:w="2703" w:type="dxa"/>
          </w:tcPr>
          <w:p w14:paraId="6137E59E" w14:textId="77777777" w:rsidR="00F955E1" w:rsidRPr="00F955E1" w:rsidRDefault="00F955E1" w:rsidP="00F955E1">
            <w:pPr>
              <w:tabs>
                <w:tab w:val="left" w:pos="7513"/>
              </w:tabs>
            </w:pPr>
          </w:p>
        </w:tc>
      </w:tr>
      <w:tr w:rsidR="00F955E1" w:rsidRPr="00F955E1" w14:paraId="6DC91CCC" w14:textId="77777777" w:rsidTr="00424F57">
        <w:trPr>
          <w:cantSplit/>
        </w:trPr>
        <w:tc>
          <w:tcPr>
            <w:tcW w:w="675" w:type="dxa"/>
            <w:vMerge w:val="restart"/>
          </w:tcPr>
          <w:p w14:paraId="590ADA4D" w14:textId="77777777" w:rsidR="00F955E1" w:rsidRPr="00F955E1" w:rsidRDefault="00F955E1" w:rsidP="00F955E1">
            <w:pPr>
              <w:tabs>
                <w:tab w:val="left" w:pos="7513"/>
              </w:tabs>
              <w:rPr>
                <w:lang w:val="en-US"/>
              </w:rPr>
            </w:pPr>
            <w:r w:rsidRPr="00F955E1">
              <w:rPr>
                <w:lang w:val="en-US"/>
              </w:rPr>
              <w:t>8.1</w:t>
            </w:r>
          </w:p>
        </w:tc>
        <w:tc>
          <w:tcPr>
            <w:tcW w:w="5209" w:type="dxa"/>
            <w:gridSpan w:val="3"/>
            <w:tcBorders>
              <w:bottom w:val="nil"/>
            </w:tcBorders>
          </w:tcPr>
          <w:p w14:paraId="1065B343" w14:textId="77777777" w:rsidR="00F955E1" w:rsidRPr="00C50BD0" w:rsidRDefault="00F955E1" w:rsidP="00C50BD0">
            <w:pPr>
              <w:tabs>
                <w:tab w:val="left" w:pos="7513"/>
              </w:tabs>
              <w:spacing w:after="120"/>
              <w:rPr>
                <w:spacing w:val="-1"/>
              </w:rPr>
            </w:pPr>
            <w:r w:rsidRPr="00C50BD0">
              <w:rPr>
                <w:spacing w:val="-1"/>
              </w:rPr>
              <w:t xml:space="preserve">b. Il </w:t>
            </w:r>
            <w:r w:rsidRPr="00F955E1">
              <w:rPr>
                <w:spacing w:val="-1"/>
              </w:rPr>
              <w:t>metodo</w:t>
            </w:r>
            <w:r w:rsidRPr="00C50BD0">
              <w:rPr>
                <w:spacing w:val="-1"/>
              </w:rPr>
              <w:t xml:space="preserve"> </w:t>
            </w:r>
            <w:r w:rsidRPr="00F955E1">
              <w:rPr>
                <w:spacing w:val="-1"/>
              </w:rPr>
              <w:t>qualitativo</w:t>
            </w:r>
            <w:r w:rsidRPr="00C50BD0">
              <w:rPr>
                <w:spacing w:val="-1"/>
              </w:rPr>
              <w:t xml:space="preserve"> </w:t>
            </w:r>
            <w:r w:rsidRPr="00F955E1">
              <w:rPr>
                <w:spacing w:val="-1"/>
              </w:rPr>
              <w:t>prevede</w:t>
            </w:r>
            <w:r w:rsidRPr="00C50BD0">
              <w:rPr>
                <w:spacing w:val="-1"/>
              </w:rPr>
              <w:t xml:space="preserve"> </w:t>
            </w:r>
            <w:r w:rsidRPr="00F955E1">
              <w:rPr>
                <w:spacing w:val="-1"/>
              </w:rPr>
              <w:t>come</w:t>
            </w:r>
            <w:r w:rsidRPr="00C50BD0">
              <w:rPr>
                <w:spacing w:val="-1"/>
              </w:rPr>
              <w:t xml:space="preserve"> </w:t>
            </w:r>
            <w:r w:rsidRPr="00F955E1">
              <w:rPr>
                <w:spacing w:val="-1"/>
              </w:rPr>
              <w:t>minimo</w:t>
            </w:r>
            <w:r w:rsidRPr="00C50BD0">
              <w:rPr>
                <w:spacing w:val="-1"/>
              </w:rPr>
              <w:t>:</w:t>
            </w:r>
          </w:p>
        </w:tc>
        <w:tc>
          <w:tcPr>
            <w:tcW w:w="506" w:type="dxa"/>
            <w:gridSpan w:val="2"/>
          </w:tcPr>
          <w:p w14:paraId="289ACB69" w14:textId="77777777" w:rsidR="00F955E1" w:rsidRPr="00F955E1" w:rsidRDefault="00F955E1" w:rsidP="00F955E1">
            <w:pPr>
              <w:tabs>
                <w:tab w:val="left" w:pos="7513"/>
              </w:tabs>
            </w:pPr>
          </w:p>
        </w:tc>
        <w:tc>
          <w:tcPr>
            <w:tcW w:w="506" w:type="dxa"/>
          </w:tcPr>
          <w:p w14:paraId="557A4C37" w14:textId="77777777" w:rsidR="00F955E1" w:rsidRPr="00F955E1" w:rsidRDefault="00F955E1" w:rsidP="00F955E1">
            <w:pPr>
              <w:tabs>
                <w:tab w:val="left" w:pos="7513"/>
              </w:tabs>
            </w:pPr>
          </w:p>
        </w:tc>
        <w:tc>
          <w:tcPr>
            <w:tcW w:w="506" w:type="dxa"/>
          </w:tcPr>
          <w:p w14:paraId="4FCAC859" w14:textId="77777777" w:rsidR="00F955E1" w:rsidRPr="00F955E1" w:rsidRDefault="00F955E1" w:rsidP="00F955E1">
            <w:pPr>
              <w:tabs>
                <w:tab w:val="left" w:pos="7513"/>
              </w:tabs>
            </w:pPr>
          </w:p>
        </w:tc>
        <w:tc>
          <w:tcPr>
            <w:tcW w:w="2703" w:type="dxa"/>
          </w:tcPr>
          <w:p w14:paraId="3174ED87" w14:textId="77777777" w:rsidR="00F955E1" w:rsidRPr="00F955E1" w:rsidRDefault="00F955E1" w:rsidP="00F955E1">
            <w:pPr>
              <w:tabs>
                <w:tab w:val="left" w:pos="7513"/>
              </w:tabs>
            </w:pPr>
          </w:p>
        </w:tc>
      </w:tr>
      <w:tr w:rsidR="00F955E1" w:rsidRPr="00F955E1" w14:paraId="5108D2B2" w14:textId="77777777" w:rsidTr="00424F57">
        <w:trPr>
          <w:cantSplit/>
        </w:trPr>
        <w:tc>
          <w:tcPr>
            <w:tcW w:w="675" w:type="dxa"/>
            <w:vMerge/>
          </w:tcPr>
          <w:p w14:paraId="5762A642" w14:textId="77777777" w:rsidR="00F955E1" w:rsidRPr="00F955E1" w:rsidRDefault="00F955E1" w:rsidP="00F955E1">
            <w:pPr>
              <w:tabs>
                <w:tab w:val="left" w:pos="7513"/>
              </w:tabs>
            </w:pPr>
          </w:p>
        </w:tc>
        <w:tc>
          <w:tcPr>
            <w:tcW w:w="5209" w:type="dxa"/>
            <w:gridSpan w:val="3"/>
            <w:tcBorders>
              <w:top w:val="nil"/>
            </w:tcBorders>
          </w:tcPr>
          <w:p w14:paraId="7E911E65" w14:textId="77777777" w:rsidR="00F955E1" w:rsidRPr="00C50BD0" w:rsidRDefault="00F955E1" w:rsidP="00C50BD0">
            <w:pPr>
              <w:tabs>
                <w:tab w:val="left" w:pos="7513"/>
              </w:tabs>
              <w:spacing w:after="120"/>
              <w:rPr>
                <w:spacing w:val="-1"/>
              </w:rPr>
            </w:pPr>
            <w:r w:rsidRPr="00C50BD0">
              <w:rPr>
                <w:spacing w:val="-1"/>
              </w:rPr>
              <w:t xml:space="preserve">I.   </w:t>
            </w:r>
            <w:r w:rsidRPr="00F955E1">
              <w:rPr>
                <w:spacing w:val="-1"/>
              </w:rPr>
              <w:t>Una</w:t>
            </w:r>
            <w:r w:rsidRPr="00C50BD0">
              <w:rPr>
                <w:spacing w:val="-1"/>
              </w:rPr>
              <w:t xml:space="preserve"> </w:t>
            </w:r>
            <w:r w:rsidRPr="00F955E1">
              <w:rPr>
                <w:spacing w:val="-1"/>
              </w:rPr>
              <w:t>consultazione</w:t>
            </w:r>
            <w:r w:rsidRPr="00C50BD0">
              <w:rPr>
                <w:spacing w:val="-1"/>
              </w:rPr>
              <w:t xml:space="preserve"> </w:t>
            </w:r>
            <w:r w:rsidRPr="00F955E1">
              <w:rPr>
                <w:spacing w:val="-1"/>
              </w:rPr>
              <w:t>con</w:t>
            </w:r>
            <w:r w:rsidRPr="00C50BD0">
              <w:rPr>
                <w:spacing w:val="-1"/>
              </w:rPr>
              <w:t xml:space="preserve"> i </w:t>
            </w:r>
            <w:r w:rsidRPr="00F955E1">
              <w:rPr>
                <w:spacing w:val="-1"/>
              </w:rPr>
              <w:t>lavoratori</w:t>
            </w:r>
            <w:r w:rsidRPr="00C50BD0">
              <w:rPr>
                <w:spacing w:val="-1"/>
              </w:rPr>
              <w:t xml:space="preserve"> per </w:t>
            </w:r>
            <w:r w:rsidRPr="00F955E1">
              <w:rPr>
                <w:spacing w:val="-1"/>
              </w:rPr>
              <w:t>capire</w:t>
            </w:r>
            <w:r w:rsidRPr="00C50BD0">
              <w:rPr>
                <w:spacing w:val="-1"/>
              </w:rPr>
              <w:t xml:space="preserve"> </w:t>
            </w:r>
            <w:r w:rsidRPr="00F955E1">
              <w:rPr>
                <w:spacing w:val="-1"/>
              </w:rPr>
              <w:t>se</w:t>
            </w:r>
            <w:r w:rsidRPr="00C50BD0">
              <w:rPr>
                <w:spacing w:val="-1"/>
              </w:rPr>
              <w:t xml:space="preserve"> i </w:t>
            </w:r>
            <w:r w:rsidRPr="00F955E1">
              <w:rPr>
                <w:spacing w:val="-1"/>
              </w:rPr>
              <w:t>loro</w:t>
            </w:r>
            <w:r w:rsidRPr="00C50BD0">
              <w:rPr>
                <w:spacing w:val="-1"/>
              </w:rPr>
              <w:t xml:space="preserve"> </w:t>
            </w:r>
            <w:r w:rsidRPr="00F955E1">
              <w:rPr>
                <w:spacing w:val="-1"/>
              </w:rPr>
              <w:t>salari</w:t>
            </w:r>
            <w:r w:rsidRPr="00C50BD0">
              <w:rPr>
                <w:spacing w:val="-1"/>
              </w:rPr>
              <w:t xml:space="preserve"> </w:t>
            </w:r>
            <w:r w:rsidRPr="00F955E1">
              <w:rPr>
                <w:spacing w:val="-1"/>
              </w:rPr>
              <w:t>sono</w:t>
            </w:r>
            <w:r w:rsidRPr="00C50BD0">
              <w:rPr>
                <w:spacing w:val="-1"/>
              </w:rPr>
              <w:t xml:space="preserve"> </w:t>
            </w:r>
            <w:r w:rsidRPr="00F955E1">
              <w:rPr>
                <w:spacing w:val="-1"/>
              </w:rPr>
              <w:t>sufficienti</w:t>
            </w:r>
            <w:r w:rsidRPr="00C50BD0">
              <w:rPr>
                <w:spacing w:val="-1"/>
              </w:rPr>
              <w:t xml:space="preserve"> a </w:t>
            </w:r>
            <w:r w:rsidRPr="00F955E1">
              <w:rPr>
                <w:spacing w:val="-1"/>
              </w:rPr>
              <w:t>coprire</w:t>
            </w:r>
            <w:r w:rsidRPr="00C50BD0">
              <w:rPr>
                <w:spacing w:val="-1"/>
              </w:rPr>
              <w:t xml:space="preserve"> i </w:t>
            </w:r>
            <w:r w:rsidRPr="00F955E1">
              <w:rPr>
                <w:spacing w:val="-1"/>
              </w:rPr>
              <w:t>bisogni</w:t>
            </w:r>
            <w:r w:rsidRPr="00C50BD0">
              <w:rPr>
                <w:spacing w:val="-1"/>
              </w:rPr>
              <w:t xml:space="preserve"> </w:t>
            </w:r>
            <w:r w:rsidRPr="00F955E1">
              <w:rPr>
                <w:spacing w:val="-1"/>
              </w:rPr>
              <w:t>primari</w:t>
            </w:r>
            <w:r w:rsidRPr="00C50BD0">
              <w:rPr>
                <w:spacing w:val="-1"/>
              </w:rPr>
              <w:t xml:space="preserve"> </w:t>
            </w:r>
            <w:r w:rsidRPr="00F955E1">
              <w:rPr>
                <w:spacing w:val="-1"/>
              </w:rPr>
              <w:t>propri</w:t>
            </w:r>
            <w:r w:rsidRPr="00C50BD0">
              <w:rPr>
                <w:spacing w:val="-1"/>
              </w:rPr>
              <w:t xml:space="preserve"> e </w:t>
            </w:r>
            <w:r w:rsidRPr="00F955E1">
              <w:rPr>
                <w:spacing w:val="-1"/>
              </w:rPr>
              <w:t>dei</w:t>
            </w:r>
            <w:r w:rsidRPr="00C50BD0">
              <w:rPr>
                <w:spacing w:val="-1"/>
              </w:rPr>
              <w:t xml:space="preserve"> </w:t>
            </w:r>
            <w:r w:rsidRPr="00F955E1">
              <w:rPr>
                <w:spacing w:val="-1"/>
              </w:rPr>
              <w:t>familiari</w:t>
            </w:r>
            <w:r w:rsidRPr="00C50BD0">
              <w:rPr>
                <w:spacing w:val="-1"/>
              </w:rPr>
              <w:t xml:space="preserve"> a </w:t>
            </w:r>
            <w:r w:rsidRPr="00F955E1">
              <w:rPr>
                <w:spacing w:val="-1"/>
              </w:rPr>
              <w:t>carico,</w:t>
            </w:r>
            <w:r w:rsidRPr="00C50BD0">
              <w:rPr>
                <w:spacing w:val="-1"/>
              </w:rPr>
              <w:t xml:space="preserve"> </w:t>
            </w:r>
            <w:r w:rsidRPr="00F955E1">
              <w:rPr>
                <w:spacing w:val="-1"/>
              </w:rPr>
              <w:t>utilizzando</w:t>
            </w:r>
            <w:r w:rsidRPr="00C50BD0">
              <w:rPr>
                <w:spacing w:val="-1"/>
              </w:rPr>
              <w:t xml:space="preserve"> </w:t>
            </w:r>
            <w:r w:rsidRPr="00F955E1">
              <w:rPr>
                <w:spacing w:val="-1"/>
              </w:rPr>
              <w:t>l'analisi</w:t>
            </w:r>
            <w:r w:rsidRPr="00C50BD0">
              <w:rPr>
                <w:spacing w:val="-1"/>
              </w:rPr>
              <w:t xml:space="preserve"> </w:t>
            </w:r>
            <w:r w:rsidRPr="00F955E1">
              <w:rPr>
                <w:spacing w:val="-1"/>
              </w:rPr>
              <w:t>quantitativa</w:t>
            </w:r>
            <w:r w:rsidRPr="00C50BD0">
              <w:rPr>
                <w:spacing w:val="-1"/>
              </w:rPr>
              <w:t xml:space="preserve"> </w:t>
            </w:r>
            <w:r w:rsidRPr="00F955E1">
              <w:rPr>
                <w:spacing w:val="-1"/>
              </w:rPr>
              <w:t>come</w:t>
            </w:r>
            <w:r w:rsidRPr="00C50BD0">
              <w:rPr>
                <w:spacing w:val="-1"/>
              </w:rPr>
              <w:t xml:space="preserve"> </w:t>
            </w:r>
            <w:r w:rsidRPr="00F955E1">
              <w:rPr>
                <w:spacing w:val="-1"/>
              </w:rPr>
              <w:t>punto</w:t>
            </w:r>
            <w:r w:rsidRPr="00C50BD0">
              <w:rPr>
                <w:spacing w:val="-1"/>
              </w:rPr>
              <w:t xml:space="preserve"> di </w:t>
            </w:r>
            <w:r w:rsidRPr="00F955E1">
              <w:rPr>
                <w:spacing w:val="-1"/>
              </w:rPr>
              <w:t>riferimento</w:t>
            </w:r>
          </w:p>
        </w:tc>
        <w:tc>
          <w:tcPr>
            <w:tcW w:w="506" w:type="dxa"/>
            <w:gridSpan w:val="2"/>
          </w:tcPr>
          <w:p w14:paraId="20480287" w14:textId="77777777" w:rsidR="00F955E1" w:rsidRPr="00F955E1" w:rsidRDefault="00F955E1" w:rsidP="00F955E1">
            <w:pPr>
              <w:tabs>
                <w:tab w:val="left" w:pos="7513"/>
              </w:tabs>
            </w:pPr>
          </w:p>
        </w:tc>
        <w:tc>
          <w:tcPr>
            <w:tcW w:w="506" w:type="dxa"/>
          </w:tcPr>
          <w:p w14:paraId="0595B602" w14:textId="77777777" w:rsidR="00F955E1" w:rsidRPr="00F955E1" w:rsidRDefault="00F955E1" w:rsidP="00F955E1">
            <w:pPr>
              <w:tabs>
                <w:tab w:val="left" w:pos="7513"/>
              </w:tabs>
            </w:pPr>
          </w:p>
        </w:tc>
        <w:tc>
          <w:tcPr>
            <w:tcW w:w="506" w:type="dxa"/>
          </w:tcPr>
          <w:p w14:paraId="5B7430B5" w14:textId="77777777" w:rsidR="00F955E1" w:rsidRPr="00F955E1" w:rsidRDefault="00F955E1" w:rsidP="00F955E1">
            <w:pPr>
              <w:tabs>
                <w:tab w:val="left" w:pos="7513"/>
              </w:tabs>
            </w:pPr>
          </w:p>
        </w:tc>
        <w:tc>
          <w:tcPr>
            <w:tcW w:w="2703" w:type="dxa"/>
          </w:tcPr>
          <w:p w14:paraId="137D829F" w14:textId="77777777" w:rsidR="00F955E1" w:rsidRPr="00F955E1" w:rsidRDefault="00F955E1" w:rsidP="00F955E1">
            <w:pPr>
              <w:tabs>
                <w:tab w:val="left" w:pos="7513"/>
              </w:tabs>
            </w:pPr>
          </w:p>
        </w:tc>
      </w:tr>
      <w:tr w:rsidR="00F955E1" w:rsidRPr="00F955E1" w14:paraId="680E3D7E" w14:textId="77777777" w:rsidTr="00424F57">
        <w:trPr>
          <w:cantSplit/>
        </w:trPr>
        <w:tc>
          <w:tcPr>
            <w:tcW w:w="675" w:type="dxa"/>
          </w:tcPr>
          <w:p w14:paraId="5A87D4B3" w14:textId="77777777" w:rsidR="00F955E1" w:rsidRPr="00F955E1" w:rsidRDefault="00F955E1" w:rsidP="00F955E1">
            <w:pPr>
              <w:tabs>
                <w:tab w:val="left" w:pos="7513"/>
              </w:tabs>
              <w:rPr>
                <w:lang w:val="en-US"/>
              </w:rPr>
            </w:pPr>
            <w:r w:rsidRPr="00F955E1">
              <w:rPr>
                <w:lang w:val="en-US"/>
              </w:rPr>
              <w:t>8.1</w:t>
            </w:r>
          </w:p>
        </w:tc>
        <w:tc>
          <w:tcPr>
            <w:tcW w:w="5209" w:type="dxa"/>
            <w:gridSpan w:val="3"/>
          </w:tcPr>
          <w:p w14:paraId="27F7AF4B" w14:textId="77777777" w:rsidR="00F955E1" w:rsidRPr="00C50BD0" w:rsidRDefault="00F955E1" w:rsidP="00F955E1">
            <w:pPr>
              <w:tabs>
                <w:tab w:val="left" w:pos="7513"/>
              </w:tabs>
              <w:spacing w:after="120"/>
              <w:rPr>
                <w:spacing w:val="-1"/>
              </w:rPr>
            </w:pPr>
            <w:proofErr w:type="gramStart"/>
            <w:r w:rsidRPr="00F955E1">
              <w:rPr>
                <w:spacing w:val="-1"/>
              </w:rPr>
              <w:t>Raggiunge</w:t>
            </w:r>
            <w:r w:rsidRPr="00C50BD0">
              <w:rPr>
                <w:spacing w:val="-1"/>
              </w:rPr>
              <w:t xml:space="preserve">  un</w:t>
            </w:r>
            <w:proofErr w:type="gramEnd"/>
            <w:r w:rsidRPr="00C50BD0">
              <w:rPr>
                <w:spacing w:val="-1"/>
              </w:rPr>
              <w:t xml:space="preserve">  </w:t>
            </w:r>
            <w:r w:rsidRPr="00F955E1">
              <w:rPr>
                <w:spacing w:val="-1"/>
              </w:rPr>
              <w:t>importo</w:t>
            </w:r>
            <w:r w:rsidRPr="00C50BD0">
              <w:rPr>
                <w:spacing w:val="-1"/>
              </w:rPr>
              <w:t xml:space="preserve">  </w:t>
            </w:r>
            <w:r w:rsidRPr="00F955E1">
              <w:rPr>
                <w:spacing w:val="-1"/>
              </w:rPr>
              <w:t>che</w:t>
            </w:r>
            <w:r w:rsidRPr="00C50BD0">
              <w:rPr>
                <w:spacing w:val="-1"/>
              </w:rPr>
              <w:t xml:space="preserve">  </w:t>
            </w:r>
            <w:r w:rsidRPr="00F955E1">
              <w:rPr>
                <w:spacing w:val="-1"/>
              </w:rPr>
              <w:t>soddisfa</w:t>
            </w:r>
            <w:r w:rsidRPr="00C50BD0">
              <w:rPr>
                <w:spacing w:val="-1"/>
              </w:rPr>
              <w:t xml:space="preserve">  i  </w:t>
            </w:r>
            <w:r w:rsidRPr="00F955E1">
              <w:rPr>
                <w:spacing w:val="-1"/>
              </w:rPr>
              <w:t>bisogni</w:t>
            </w:r>
            <w:r w:rsidRPr="00C50BD0">
              <w:rPr>
                <w:spacing w:val="-1"/>
              </w:rPr>
              <w:t xml:space="preserve">  </w:t>
            </w:r>
            <w:r w:rsidRPr="00F955E1">
              <w:rPr>
                <w:spacing w:val="-1"/>
              </w:rPr>
              <w:t>primari</w:t>
            </w:r>
            <w:r w:rsidRPr="00C50BD0">
              <w:rPr>
                <w:spacing w:val="-1"/>
              </w:rPr>
              <w:t xml:space="preserve">  del  </w:t>
            </w:r>
            <w:r w:rsidRPr="00F955E1">
              <w:rPr>
                <w:spacing w:val="-1"/>
              </w:rPr>
              <w:t>personale</w:t>
            </w:r>
            <w:r w:rsidRPr="00C50BD0">
              <w:rPr>
                <w:spacing w:val="-1"/>
              </w:rPr>
              <w:t xml:space="preserve">  e  </w:t>
            </w:r>
            <w:r w:rsidRPr="00F955E1">
              <w:rPr>
                <w:spacing w:val="-1"/>
              </w:rPr>
              <w:t>fornisce</w:t>
            </w:r>
            <w:r w:rsidRPr="00C50BD0">
              <w:rPr>
                <w:spacing w:val="-1"/>
              </w:rPr>
              <w:t xml:space="preserve">  </w:t>
            </w:r>
            <w:r w:rsidRPr="00F955E1">
              <w:rPr>
                <w:spacing w:val="-1"/>
              </w:rPr>
              <w:t>un</w:t>
            </w:r>
            <w:r w:rsidRPr="00C50BD0">
              <w:rPr>
                <w:spacing w:val="-1"/>
              </w:rPr>
              <w:t xml:space="preserve">  </w:t>
            </w:r>
            <w:r w:rsidRPr="00F955E1">
              <w:rPr>
                <w:spacing w:val="-1"/>
              </w:rPr>
              <w:t>reddito</w:t>
            </w:r>
            <w:r w:rsidRPr="00C50BD0">
              <w:rPr>
                <w:spacing w:val="-1"/>
              </w:rPr>
              <w:t xml:space="preserve"> </w:t>
            </w:r>
            <w:r w:rsidRPr="00F955E1">
              <w:rPr>
                <w:spacing w:val="-1"/>
              </w:rPr>
              <w:t>discrezionale</w:t>
            </w:r>
          </w:p>
        </w:tc>
        <w:tc>
          <w:tcPr>
            <w:tcW w:w="506" w:type="dxa"/>
            <w:gridSpan w:val="2"/>
          </w:tcPr>
          <w:p w14:paraId="640CA909" w14:textId="77777777" w:rsidR="00F955E1" w:rsidRPr="00F955E1" w:rsidRDefault="00F955E1" w:rsidP="00F955E1">
            <w:pPr>
              <w:tabs>
                <w:tab w:val="left" w:pos="7513"/>
              </w:tabs>
            </w:pPr>
          </w:p>
        </w:tc>
        <w:tc>
          <w:tcPr>
            <w:tcW w:w="506" w:type="dxa"/>
          </w:tcPr>
          <w:p w14:paraId="54BDA179" w14:textId="77777777" w:rsidR="00F955E1" w:rsidRPr="00F955E1" w:rsidRDefault="00F955E1" w:rsidP="00F955E1">
            <w:pPr>
              <w:tabs>
                <w:tab w:val="left" w:pos="7513"/>
              </w:tabs>
            </w:pPr>
          </w:p>
        </w:tc>
        <w:tc>
          <w:tcPr>
            <w:tcW w:w="506" w:type="dxa"/>
          </w:tcPr>
          <w:p w14:paraId="09E88BAE" w14:textId="77777777" w:rsidR="00F955E1" w:rsidRPr="00F955E1" w:rsidRDefault="00F955E1" w:rsidP="00F955E1">
            <w:pPr>
              <w:tabs>
                <w:tab w:val="left" w:pos="7513"/>
              </w:tabs>
            </w:pPr>
          </w:p>
        </w:tc>
        <w:tc>
          <w:tcPr>
            <w:tcW w:w="2703" w:type="dxa"/>
          </w:tcPr>
          <w:p w14:paraId="39435B31" w14:textId="77777777" w:rsidR="00F955E1" w:rsidRPr="00F955E1" w:rsidRDefault="00F955E1" w:rsidP="00F955E1">
            <w:pPr>
              <w:tabs>
                <w:tab w:val="left" w:pos="7513"/>
              </w:tabs>
            </w:pPr>
          </w:p>
        </w:tc>
      </w:tr>
      <w:tr w:rsidR="00F955E1" w:rsidRPr="00F955E1" w14:paraId="6D9B7649" w14:textId="77777777" w:rsidTr="00424F57">
        <w:trPr>
          <w:cantSplit/>
        </w:trPr>
        <w:tc>
          <w:tcPr>
            <w:tcW w:w="5884" w:type="dxa"/>
            <w:gridSpan w:val="4"/>
            <w:tcBorders>
              <w:bottom w:val="nil"/>
            </w:tcBorders>
          </w:tcPr>
          <w:p w14:paraId="0559EAB0" w14:textId="77777777" w:rsidR="00F955E1" w:rsidRPr="00F955E1" w:rsidRDefault="00F955E1" w:rsidP="00F955E1">
            <w:pPr>
              <w:pStyle w:val="Heading1"/>
            </w:pPr>
            <w:bookmarkStart w:id="119" w:name="_Toc411440199"/>
            <w:bookmarkStart w:id="120" w:name="_Toc411498756"/>
            <w:bookmarkStart w:id="121" w:name="_Toc411500150"/>
            <w:bookmarkStart w:id="122" w:name="_Toc414957332"/>
            <w:bookmarkStart w:id="123" w:name="_Toc422143168"/>
            <w:r w:rsidRPr="00F955E1">
              <w:t>RE</w:t>
            </w:r>
            <w:bookmarkEnd w:id="119"/>
            <w:bookmarkEnd w:id="120"/>
            <w:bookmarkEnd w:id="121"/>
            <w:bookmarkEnd w:id="122"/>
            <w:r w:rsidRPr="00F955E1">
              <w:t>TRIBUZIONE</w:t>
            </w:r>
            <w:bookmarkEnd w:id="123"/>
          </w:p>
        </w:tc>
        <w:tc>
          <w:tcPr>
            <w:tcW w:w="4221" w:type="dxa"/>
            <w:gridSpan w:val="5"/>
            <w:vMerge w:val="restart"/>
          </w:tcPr>
          <w:p w14:paraId="658D023B" w14:textId="77777777" w:rsidR="00F955E1" w:rsidRPr="00F955E1" w:rsidRDefault="00F955E1" w:rsidP="00F955E1">
            <w:pPr>
              <w:pStyle w:val="Heading1"/>
            </w:pPr>
          </w:p>
        </w:tc>
      </w:tr>
      <w:tr w:rsidR="00F955E1" w:rsidRPr="00F955E1" w14:paraId="7CC22F9D" w14:textId="77777777" w:rsidTr="00424F57">
        <w:trPr>
          <w:cantSplit/>
        </w:trPr>
        <w:tc>
          <w:tcPr>
            <w:tcW w:w="675" w:type="dxa"/>
            <w:tcBorders>
              <w:top w:val="nil"/>
              <w:right w:val="nil"/>
            </w:tcBorders>
          </w:tcPr>
          <w:p w14:paraId="0015BB18" w14:textId="77777777" w:rsidR="00F955E1" w:rsidRPr="0062741F" w:rsidRDefault="00F955E1" w:rsidP="00F955E1">
            <w:pPr>
              <w:pStyle w:val="Heading2"/>
              <w:rPr>
                <w:lang w:val="en-US"/>
              </w:rPr>
            </w:pPr>
          </w:p>
        </w:tc>
        <w:tc>
          <w:tcPr>
            <w:tcW w:w="5209" w:type="dxa"/>
            <w:gridSpan w:val="3"/>
            <w:tcBorders>
              <w:top w:val="nil"/>
              <w:left w:val="nil"/>
            </w:tcBorders>
          </w:tcPr>
          <w:p w14:paraId="5CB742D6" w14:textId="77777777" w:rsidR="00F955E1" w:rsidRPr="009471CA" w:rsidRDefault="00F955E1" w:rsidP="00C50BD0">
            <w:pPr>
              <w:pStyle w:val="Heading1"/>
              <w:rPr>
                <w:lang w:val="it-IT"/>
              </w:rPr>
            </w:pPr>
            <w:bookmarkStart w:id="124" w:name="_Toc422143169"/>
            <w:r w:rsidRPr="009471CA">
              <w:rPr>
                <w:lang w:val="it-IT"/>
              </w:rPr>
              <w:t>APPROCCIO PROGRESSIVO AL SALARIO DIGNITOSO</w:t>
            </w:r>
            <w:bookmarkEnd w:id="124"/>
          </w:p>
        </w:tc>
        <w:tc>
          <w:tcPr>
            <w:tcW w:w="4221" w:type="dxa"/>
            <w:gridSpan w:val="5"/>
            <w:vMerge/>
          </w:tcPr>
          <w:p w14:paraId="7D8BF1A5" w14:textId="77777777" w:rsidR="00F955E1" w:rsidRPr="0062741F" w:rsidRDefault="00F955E1" w:rsidP="00F955E1">
            <w:pPr>
              <w:pStyle w:val="Heading2"/>
            </w:pPr>
          </w:p>
        </w:tc>
      </w:tr>
      <w:tr w:rsidR="00F955E1" w:rsidRPr="00F955E1" w14:paraId="3B9557A6" w14:textId="77777777" w:rsidTr="00424F57">
        <w:trPr>
          <w:cantSplit/>
        </w:trPr>
        <w:tc>
          <w:tcPr>
            <w:tcW w:w="675" w:type="dxa"/>
          </w:tcPr>
          <w:p w14:paraId="40A990CC" w14:textId="77777777" w:rsidR="00F955E1" w:rsidRPr="00F955E1" w:rsidRDefault="00F955E1" w:rsidP="00F955E1">
            <w:pPr>
              <w:tabs>
                <w:tab w:val="left" w:pos="7513"/>
              </w:tabs>
              <w:rPr>
                <w:lang w:val="en-US"/>
              </w:rPr>
            </w:pPr>
            <w:r w:rsidRPr="00F955E1">
              <w:rPr>
                <w:lang w:val="en-US"/>
              </w:rPr>
              <w:t>8.1</w:t>
            </w:r>
          </w:p>
        </w:tc>
        <w:tc>
          <w:tcPr>
            <w:tcW w:w="5209" w:type="dxa"/>
            <w:gridSpan w:val="3"/>
          </w:tcPr>
          <w:p w14:paraId="4424B834" w14:textId="77777777" w:rsidR="00F955E1" w:rsidRPr="00C50BD0" w:rsidRDefault="00F955E1" w:rsidP="00C50BD0">
            <w:pPr>
              <w:tabs>
                <w:tab w:val="left" w:pos="7513"/>
              </w:tabs>
              <w:spacing w:after="120"/>
              <w:rPr>
                <w:spacing w:val="-1"/>
              </w:rPr>
            </w:pPr>
            <w:r w:rsidRPr="00C50BD0">
              <w:rPr>
                <w:spacing w:val="-1"/>
              </w:rPr>
              <w:t xml:space="preserve">È </w:t>
            </w:r>
            <w:r w:rsidRPr="00F955E1">
              <w:rPr>
                <w:spacing w:val="-1"/>
              </w:rPr>
              <w:t>stata</w:t>
            </w:r>
            <w:r w:rsidRPr="00C50BD0">
              <w:rPr>
                <w:spacing w:val="-1"/>
              </w:rPr>
              <w:t xml:space="preserve"> </w:t>
            </w:r>
            <w:r w:rsidRPr="00F955E1">
              <w:rPr>
                <w:spacing w:val="-1"/>
              </w:rPr>
              <w:t>stabilita</w:t>
            </w:r>
            <w:r w:rsidRPr="00C50BD0">
              <w:rPr>
                <w:spacing w:val="-1"/>
              </w:rPr>
              <w:t xml:space="preserve"> </w:t>
            </w:r>
            <w:r w:rsidRPr="00F955E1">
              <w:rPr>
                <w:spacing w:val="-1"/>
              </w:rPr>
              <w:t>la</w:t>
            </w:r>
            <w:r w:rsidRPr="00C50BD0">
              <w:rPr>
                <w:spacing w:val="-1"/>
              </w:rPr>
              <w:t xml:space="preserve"> </w:t>
            </w:r>
            <w:r w:rsidRPr="00F955E1">
              <w:rPr>
                <w:spacing w:val="-1"/>
              </w:rPr>
              <w:t>base</w:t>
            </w:r>
            <w:r w:rsidRPr="00C50BD0">
              <w:rPr>
                <w:spacing w:val="-1"/>
              </w:rPr>
              <w:t xml:space="preserve"> di </w:t>
            </w:r>
            <w:r w:rsidRPr="00F955E1">
              <w:rPr>
                <w:spacing w:val="-1"/>
              </w:rPr>
              <w:t>riferimento</w:t>
            </w:r>
            <w:r w:rsidRPr="00C50BD0">
              <w:rPr>
                <w:spacing w:val="-1"/>
              </w:rPr>
              <w:t xml:space="preserve"> </w:t>
            </w:r>
            <w:r w:rsidRPr="00F955E1">
              <w:rPr>
                <w:spacing w:val="-1"/>
              </w:rPr>
              <w:t>esistente.</w:t>
            </w:r>
            <w:r w:rsidRPr="00C50BD0">
              <w:rPr>
                <w:spacing w:val="-1"/>
              </w:rPr>
              <w:t xml:space="preserve"> </w:t>
            </w:r>
            <w:r w:rsidRPr="00F955E1">
              <w:rPr>
                <w:spacing w:val="-1"/>
              </w:rPr>
              <w:t>C'è</w:t>
            </w:r>
            <w:r w:rsidRPr="00C50BD0">
              <w:rPr>
                <w:spacing w:val="-1"/>
              </w:rPr>
              <w:t xml:space="preserve"> </w:t>
            </w:r>
            <w:r w:rsidRPr="00F955E1">
              <w:rPr>
                <w:spacing w:val="-1"/>
              </w:rPr>
              <w:t>evidenza</w:t>
            </w:r>
            <w:r w:rsidRPr="00C50BD0">
              <w:rPr>
                <w:spacing w:val="-1"/>
              </w:rPr>
              <w:t xml:space="preserve"> </w:t>
            </w:r>
            <w:r w:rsidRPr="00F955E1">
              <w:rPr>
                <w:spacing w:val="-1"/>
              </w:rPr>
              <w:t>che</w:t>
            </w:r>
            <w:r w:rsidRPr="00C50BD0">
              <w:rPr>
                <w:spacing w:val="-1"/>
              </w:rPr>
              <w:t xml:space="preserve"> </w:t>
            </w:r>
            <w:r w:rsidRPr="00F955E1">
              <w:rPr>
                <w:spacing w:val="-1"/>
              </w:rPr>
              <w:t>viene</w:t>
            </w:r>
            <w:r w:rsidRPr="00C50BD0">
              <w:rPr>
                <w:spacing w:val="-1"/>
              </w:rPr>
              <w:t xml:space="preserve"> </w:t>
            </w:r>
            <w:r w:rsidRPr="00F955E1">
              <w:rPr>
                <w:spacing w:val="-1"/>
              </w:rPr>
              <w:t>pagato</w:t>
            </w:r>
            <w:r w:rsidRPr="00C50BD0">
              <w:rPr>
                <w:spacing w:val="-1"/>
              </w:rPr>
              <w:t xml:space="preserve"> </w:t>
            </w:r>
            <w:r w:rsidRPr="00F955E1">
              <w:rPr>
                <w:spacing w:val="-1"/>
              </w:rPr>
              <w:t>almeno</w:t>
            </w:r>
            <w:r w:rsidRPr="00C50BD0">
              <w:rPr>
                <w:spacing w:val="-1"/>
              </w:rPr>
              <w:t xml:space="preserve"> </w:t>
            </w:r>
            <w:r w:rsidRPr="00F955E1">
              <w:rPr>
                <w:spacing w:val="-1"/>
              </w:rPr>
              <w:t>il</w:t>
            </w:r>
            <w:r w:rsidRPr="00C50BD0">
              <w:rPr>
                <w:spacing w:val="-1"/>
              </w:rPr>
              <w:t xml:space="preserve"> </w:t>
            </w:r>
            <w:r w:rsidRPr="00F955E1">
              <w:rPr>
                <w:spacing w:val="-1"/>
              </w:rPr>
              <w:t>salario</w:t>
            </w:r>
            <w:r w:rsidRPr="00C50BD0">
              <w:rPr>
                <w:spacing w:val="-1"/>
              </w:rPr>
              <w:t xml:space="preserve"> </w:t>
            </w:r>
            <w:r w:rsidRPr="00F955E1">
              <w:rPr>
                <w:spacing w:val="-1"/>
              </w:rPr>
              <w:t>minimo</w:t>
            </w:r>
            <w:r w:rsidRPr="00C50BD0">
              <w:rPr>
                <w:spacing w:val="-1"/>
              </w:rPr>
              <w:t xml:space="preserve"> </w:t>
            </w:r>
            <w:r w:rsidRPr="00F955E1">
              <w:rPr>
                <w:spacing w:val="-1"/>
              </w:rPr>
              <w:t>legale</w:t>
            </w:r>
            <w:r w:rsidRPr="00C50BD0">
              <w:rPr>
                <w:spacing w:val="-1"/>
              </w:rPr>
              <w:t xml:space="preserve"> – o </w:t>
            </w:r>
            <w:r w:rsidRPr="00F955E1">
              <w:rPr>
                <w:spacing w:val="-1"/>
              </w:rPr>
              <w:t>il salario definito</w:t>
            </w:r>
            <w:r w:rsidRPr="00C50BD0">
              <w:rPr>
                <w:spacing w:val="-1"/>
              </w:rPr>
              <w:t xml:space="preserve"> </w:t>
            </w:r>
            <w:r w:rsidRPr="00F955E1">
              <w:rPr>
                <w:spacing w:val="-1"/>
              </w:rPr>
              <w:t>dalla</w:t>
            </w:r>
            <w:r w:rsidRPr="00C50BD0">
              <w:rPr>
                <w:spacing w:val="-1"/>
              </w:rPr>
              <w:t xml:space="preserve"> </w:t>
            </w:r>
            <w:r w:rsidRPr="00F955E1">
              <w:rPr>
                <w:spacing w:val="-1"/>
              </w:rPr>
              <w:t>contrattazione collettiva</w:t>
            </w:r>
            <w:r w:rsidRPr="00C50BD0">
              <w:rPr>
                <w:spacing w:val="-1"/>
              </w:rPr>
              <w:t xml:space="preserve"> </w:t>
            </w:r>
            <w:r w:rsidRPr="00F955E1">
              <w:rPr>
                <w:spacing w:val="-1"/>
              </w:rPr>
              <w:t>quando</w:t>
            </w:r>
            <w:r w:rsidRPr="00C50BD0">
              <w:rPr>
                <w:spacing w:val="-1"/>
              </w:rPr>
              <w:t xml:space="preserve"> </w:t>
            </w:r>
            <w:r w:rsidRPr="00F955E1">
              <w:rPr>
                <w:spacing w:val="-1"/>
              </w:rPr>
              <w:t>applicabile</w:t>
            </w:r>
          </w:p>
        </w:tc>
        <w:tc>
          <w:tcPr>
            <w:tcW w:w="506" w:type="dxa"/>
            <w:gridSpan w:val="2"/>
          </w:tcPr>
          <w:p w14:paraId="4FBB716A" w14:textId="77777777" w:rsidR="00F955E1" w:rsidRPr="00F955E1" w:rsidRDefault="00F955E1" w:rsidP="00F955E1">
            <w:pPr>
              <w:tabs>
                <w:tab w:val="left" w:pos="7513"/>
              </w:tabs>
            </w:pPr>
          </w:p>
        </w:tc>
        <w:tc>
          <w:tcPr>
            <w:tcW w:w="506" w:type="dxa"/>
          </w:tcPr>
          <w:p w14:paraId="64FAD722" w14:textId="77777777" w:rsidR="00F955E1" w:rsidRPr="00F955E1" w:rsidRDefault="00F955E1" w:rsidP="00F955E1">
            <w:pPr>
              <w:tabs>
                <w:tab w:val="left" w:pos="7513"/>
              </w:tabs>
            </w:pPr>
          </w:p>
        </w:tc>
        <w:tc>
          <w:tcPr>
            <w:tcW w:w="506" w:type="dxa"/>
          </w:tcPr>
          <w:p w14:paraId="061C1536" w14:textId="77777777" w:rsidR="00F955E1" w:rsidRPr="00F955E1" w:rsidRDefault="00F955E1" w:rsidP="00F955E1">
            <w:pPr>
              <w:tabs>
                <w:tab w:val="left" w:pos="7513"/>
              </w:tabs>
            </w:pPr>
          </w:p>
        </w:tc>
        <w:tc>
          <w:tcPr>
            <w:tcW w:w="2703" w:type="dxa"/>
          </w:tcPr>
          <w:p w14:paraId="7E6674A2" w14:textId="77777777" w:rsidR="00F955E1" w:rsidRPr="00F955E1" w:rsidRDefault="00F955E1" w:rsidP="00F955E1">
            <w:pPr>
              <w:tabs>
                <w:tab w:val="left" w:pos="7513"/>
              </w:tabs>
            </w:pPr>
          </w:p>
        </w:tc>
      </w:tr>
      <w:tr w:rsidR="00F955E1" w:rsidRPr="00F955E1" w14:paraId="7911FFA4" w14:textId="77777777" w:rsidTr="00424F57">
        <w:trPr>
          <w:cantSplit/>
        </w:trPr>
        <w:tc>
          <w:tcPr>
            <w:tcW w:w="675" w:type="dxa"/>
          </w:tcPr>
          <w:p w14:paraId="6B504B40" w14:textId="77777777" w:rsidR="00F955E1" w:rsidRPr="00F955E1" w:rsidRDefault="00F955E1" w:rsidP="00F955E1">
            <w:pPr>
              <w:tabs>
                <w:tab w:val="left" w:pos="7513"/>
              </w:tabs>
              <w:rPr>
                <w:lang w:val="en-US"/>
              </w:rPr>
            </w:pPr>
            <w:r w:rsidRPr="00F955E1">
              <w:rPr>
                <w:lang w:val="en-US"/>
              </w:rPr>
              <w:t>8.1</w:t>
            </w:r>
          </w:p>
        </w:tc>
        <w:tc>
          <w:tcPr>
            <w:tcW w:w="5209" w:type="dxa"/>
            <w:gridSpan w:val="3"/>
          </w:tcPr>
          <w:p w14:paraId="0263CF30" w14:textId="77777777" w:rsidR="00F955E1" w:rsidRPr="00C50BD0" w:rsidRDefault="00F955E1" w:rsidP="00C50BD0">
            <w:pPr>
              <w:tabs>
                <w:tab w:val="left" w:pos="7513"/>
              </w:tabs>
              <w:spacing w:after="120"/>
              <w:rPr>
                <w:spacing w:val="-1"/>
              </w:rPr>
            </w:pPr>
            <w:r w:rsidRPr="00F955E1">
              <w:rPr>
                <w:spacing w:val="-1"/>
              </w:rPr>
              <w:t>La</w:t>
            </w:r>
            <w:r w:rsidRPr="00C50BD0">
              <w:rPr>
                <w:spacing w:val="-1"/>
              </w:rPr>
              <w:t xml:space="preserve"> </w:t>
            </w:r>
            <w:r w:rsidRPr="00F955E1">
              <w:rPr>
                <w:spacing w:val="-1"/>
              </w:rPr>
              <w:t>stima</w:t>
            </w:r>
            <w:r w:rsidRPr="00C50BD0">
              <w:rPr>
                <w:spacing w:val="-1"/>
              </w:rPr>
              <w:t xml:space="preserve"> del </w:t>
            </w:r>
            <w:r w:rsidRPr="00F955E1">
              <w:rPr>
                <w:spacing w:val="-1"/>
              </w:rPr>
              <w:t>salario</w:t>
            </w:r>
            <w:r w:rsidRPr="00C50BD0">
              <w:rPr>
                <w:spacing w:val="-1"/>
              </w:rPr>
              <w:t xml:space="preserve"> </w:t>
            </w:r>
            <w:r w:rsidRPr="00F955E1">
              <w:rPr>
                <w:spacing w:val="-1"/>
              </w:rPr>
              <w:t>dignitoso</w:t>
            </w:r>
            <w:r w:rsidRPr="00C50BD0">
              <w:rPr>
                <w:spacing w:val="-1"/>
              </w:rPr>
              <w:t xml:space="preserve"> è </w:t>
            </w:r>
            <w:r w:rsidRPr="00F955E1">
              <w:rPr>
                <w:spacing w:val="-1"/>
              </w:rPr>
              <w:t>stata</w:t>
            </w:r>
            <w:r w:rsidRPr="00C50BD0">
              <w:rPr>
                <w:spacing w:val="-1"/>
              </w:rPr>
              <w:t xml:space="preserve"> </w:t>
            </w:r>
            <w:r w:rsidRPr="00F955E1">
              <w:rPr>
                <w:spacing w:val="-1"/>
              </w:rPr>
              <w:t>effettuata, con</w:t>
            </w:r>
            <w:r w:rsidRPr="00C50BD0">
              <w:rPr>
                <w:spacing w:val="-1"/>
              </w:rPr>
              <w:t xml:space="preserve"> </w:t>
            </w:r>
            <w:r w:rsidRPr="00F955E1">
              <w:rPr>
                <w:spacing w:val="-1"/>
              </w:rPr>
              <w:t>le</w:t>
            </w:r>
            <w:r w:rsidRPr="00C50BD0">
              <w:rPr>
                <w:spacing w:val="-1"/>
              </w:rPr>
              <w:t xml:space="preserve"> </w:t>
            </w:r>
            <w:r w:rsidRPr="00F955E1">
              <w:rPr>
                <w:spacing w:val="-1"/>
              </w:rPr>
              <w:t>modalità</w:t>
            </w:r>
            <w:r w:rsidRPr="00C50BD0">
              <w:rPr>
                <w:spacing w:val="-1"/>
              </w:rPr>
              <w:t xml:space="preserve"> </w:t>
            </w:r>
            <w:r w:rsidRPr="00F955E1">
              <w:rPr>
                <w:spacing w:val="-1"/>
              </w:rPr>
              <w:t>sopra</w:t>
            </w:r>
            <w:r w:rsidRPr="00C50BD0">
              <w:rPr>
                <w:spacing w:val="-1"/>
              </w:rPr>
              <w:t xml:space="preserve"> </w:t>
            </w:r>
            <w:r w:rsidRPr="00F955E1">
              <w:rPr>
                <w:spacing w:val="-1"/>
              </w:rPr>
              <w:t>descritte</w:t>
            </w:r>
          </w:p>
        </w:tc>
        <w:tc>
          <w:tcPr>
            <w:tcW w:w="506" w:type="dxa"/>
            <w:gridSpan w:val="2"/>
          </w:tcPr>
          <w:p w14:paraId="4A101E82" w14:textId="77777777" w:rsidR="00F955E1" w:rsidRPr="00F955E1" w:rsidRDefault="00F955E1" w:rsidP="00F955E1">
            <w:pPr>
              <w:tabs>
                <w:tab w:val="left" w:pos="7513"/>
              </w:tabs>
            </w:pPr>
          </w:p>
        </w:tc>
        <w:tc>
          <w:tcPr>
            <w:tcW w:w="506" w:type="dxa"/>
          </w:tcPr>
          <w:p w14:paraId="676F324D" w14:textId="77777777" w:rsidR="00F955E1" w:rsidRPr="00F955E1" w:rsidRDefault="00F955E1" w:rsidP="00F955E1">
            <w:pPr>
              <w:tabs>
                <w:tab w:val="left" w:pos="7513"/>
              </w:tabs>
            </w:pPr>
          </w:p>
        </w:tc>
        <w:tc>
          <w:tcPr>
            <w:tcW w:w="506" w:type="dxa"/>
          </w:tcPr>
          <w:p w14:paraId="2FE992FC" w14:textId="77777777" w:rsidR="00F955E1" w:rsidRPr="00F955E1" w:rsidRDefault="00F955E1" w:rsidP="00F955E1">
            <w:pPr>
              <w:tabs>
                <w:tab w:val="left" w:pos="7513"/>
              </w:tabs>
            </w:pPr>
          </w:p>
        </w:tc>
        <w:tc>
          <w:tcPr>
            <w:tcW w:w="2703" w:type="dxa"/>
          </w:tcPr>
          <w:p w14:paraId="2EB88D50" w14:textId="77777777" w:rsidR="00F955E1" w:rsidRPr="00F955E1" w:rsidRDefault="00F955E1" w:rsidP="00F955E1">
            <w:pPr>
              <w:tabs>
                <w:tab w:val="left" w:pos="7513"/>
              </w:tabs>
            </w:pPr>
          </w:p>
        </w:tc>
      </w:tr>
      <w:tr w:rsidR="00F955E1" w:rsidRPr="00F955E1" w14:paraId="6436DCD6" w14:textId="77777777" w:rsidTr="00424F57">
        <w:trPr>
          <w:cantSplit/>
        </w:trPr>
        <w:tc>
          <w:tcPr>
            <w:tcW w:w="675" w:type="dxa"/>
          </w:tcPr>
          <w:p w14:paraId="42891EA7" w14:textId="77777777" w:rsidR="00F955E1" w:rsidRPr="00F955E1" w:rsidRDefault="00F955E1" w:rsidP="00F955E1">
            <w:pPr>
              <w:tabs>
                <w:tab w:val="left" w:pos="7513"/>
              </w:tabs>
              <w:rPr>
                <w:lang w:val="en-US"/>
              </w:rPr>
            </w:pPr>
            <w:r w:rsidRPr="00F955E1">
              <w:rPr>
                <w:lang w:val="en-US"/>
              </w:rPr>
              <w:t>8.1</w:t>
            </w:r>
          </w:p>
        </w:tc>
        <w:tc>
          <w:tcPr>
            <w:tcW w:w="5209" w:type="dxa"/>
            <w:gridSpan w:val="3"/>
          </w:tcPr>
          <w:p w14:paraId="2169D20C" w14:textId="77777777" w:rsidR="00F955E1" w:rsidRPr="00C50BD0" w:rsidRDefault="00F955E1" w:rsidP="00C50BD0">
            <w:pPr>
              <w:tabs>
                <w:tab w:val="left" w:pos="7513"/>
              </w:tabs>
              <w:spacing w:after="120"/>
              <w:rPr>
                <w:spacing w:val="-1"/>
              </w:rPr>
            </w:pPr>
            <w:r w:rsidRPr="00C50BD0">
              <w:rPr>
                <w:spacing w:val="-1"/>
              </w:rPr>
              <w:t xml:space="preserve">E' </w:t>
            </w:r>
            <w:proofErr w:type="gramStart"/>
            <w:r w:rsidRPr="00F955E1">
              <w:rPr>
                <w:spacing w:val="-1"/>
              </w:rPr>
              <w:t>stato</w:t>
            </w:r>
            <w:r w:rsidRPr="00C50BD0">
              <w:rPr>
                <w:spacing w:val="-1"/>
              </w:rPr>
              <w:t xml:space="preserve">  </w:t>
            </w:r>
            <w:r w:rsidRPr="00F955E1">
              <w:rPr>
                <w:spacing w:val="-1"/>
              </w:rPr>
              <w:t>valutato</w:t>
            </w:r>
            <w:proofErr w:type="gramEnd"/>
            <w:r w:rsidRPr="00C50BD0">
              <w:rPr>
                <w:spacing w:val="-1"/>
              </w:rPr>
              <w:t xml:space="preserve">  </w:t>
            </w:r>
            <w:r w:rsidRPr="00F955E1">
              <w:rPr>
                <w:spacing w:val="-1"/>
              </w:rPr>
              <w:t>il</w:t>
            </w:r>
            <w:r w:rsidRPr="00C50BD0">
              <w:rPr>
                <w:spacing w:val="-1"/>
              </w:rPr>
              <w:t xml:space="preserve"> </w:t>
            </w:r>
            <w:r w:rsidRPr="00F955E1">
              <w:rPr>
                <w:spacing w:val="-1"/>
              </w:rPr>
              <w:t>salario</w:t>
            </w:r>
            <w:r w:rsidRPr="00C50BD0">
              <w:rPr>
                <w:spacing w:val="-1"/>
              </w:rPr>
              <w:t xml:space="preserve"> </w:t>
            </w:r>
            <w:r w:rsidRPr="00F955E1">
              <w:rPr>
                <w:spacing w:val="-1"/>
              </w:rPr>
              <w:t>dignitoso</w:t>
            </w:r>
            <w:r w:rsidRPr="00C50BD0">
              <w:rPr>
                <w:spacing w:val="-1"/>
              </w:rPr>
              <w:t xml:space="preserve"> </w:t>
            </w:r>
            <w:r w:rsidRPr="00F955E1">
              <w:rPr>
                <w:spacing w:val="-1"/>
              </w:rPr>
              <w:t>ed</w:t>
            </w:r>
            <w:r w:rsidRPr="00C50BD0">
              <w:rPr>
                <w:spacing w:val="-1"/>
              </w:rPr>
              <w:t xml:space="preserve"> è </w:t>
            </w:r>
            <w:r w:rsidRPr="00F955E1">
              <w:rPr>
                <w:spacing w:val="-1"/>
              </w:rPr>
              <w:t>in</w:t>
            </w:r>
            <w:r w:rsidRPr="00C50BD0">
              <w:rPr>
                <w:spacing w:val="-1"/>
              </w:rPr>
              <w:t xml:space="preserve"> atto  </w:t>
            </w:r>
            <w:r w:rsidRPr="00F955E1">
              <w:rPr>
                <w:spacing w:val="-1"/>
              </w:rPr>
              <w:t>una</w:t>
            </w:r>
            <w:r w:rsidRPr="00C50BD0">
              <w:rPr>
                <w:spacing w:val="-1"/>
              </w:rPr>
              <w:t xml:space="preserve"> </w:t>
            </w:r>
            <w:r w:rsidRPr="00F955E1">
              <w:rPr>
                <w:spacing w:val="-1"/>
              </w:rPr>
              <w:t>strategia</w:t>
            </w:r>
            <w:r w:rsidRPr="00C50BD0">
              <w:rPr>
                <w:spacing w:val="-1"/>
              </w:rPr>
              <w:t xml:space="preserve"> per  </w:t>
            </w:r>
            <w:r w:rsidRPr="00F955E1">
              <w:rPr>
                <w:spacing w:val="-1"/>
              </w:rPr>
              <w:t>aumentare</w:t>
            </w:r>
            <w:r w:rsidRPr="00C50BD0">
              <w:rPr>
                <w:spacing w:val="-1"/>
              </w:rPr>
              <w:t xml:space="preserve"> i </w:t>
            </w:r>
            <w:r w:rsidRPr="00F955E1">
              <w:rPr>
                <w:spacing w:val="-1"/>
              </w:rPr>
              <w:t>salari</w:t>
            </w:r>
            <w:r w:rsidRPr="00C50BD0">
              <w:rPr>
                <w:spacing w:val="-1"/>
              </w:rPr>
              <w:t xml:space="preserve"> </w:t>
            </w:r>
            <w:r w:rsidRPr="00F955E1">
              <w:rPr>
                <w:spacing w:val="-1"/>
              </w:rPr>
              <w:t>fino</w:t>
            </w:r>
            <w:r w:rsidRPr="00C50BD0">
              <w:rPr>
                <w:spacing w:val="-1"/>
              </w:rPr>
              <w:t xml:space="preserve">  al </w:t>
            </w:r>
            <w:r w:rsidRPr="00F955E1">
              <w:rPr>
                <w:spacing w:val="-1"/>
              </w:rPr>
              <w:t>soddisfacimento</w:t>
            </w:r>
            <w:r w:rsidRPr="00C50BD0">
              <w:rPr>
                <w:spacing w:val="-1"/>
              </w:rPr>
              <w:t xml:space="preserve"> o </w:t>
            </w:r>
            <w:proofErr w:type="spellStart"/>
            <w:r w:rsidRPr="00F955E1">
              <w:rPr>
                <w:spacing w:val="-1"/>
              </w:rPr>
              <w:t>uperamento</w:t>
            </w:r>
            <w:proofErr w:type="spellEnd"/>
            <w:r w:rsidRPr="00C50BD0">
              <w:rPr>
                <w:spacing w:val="-1"/>
              </w:rPr>
              <w:t xml:space="preserve"> di </w:t>
            </w:r>
            <w:r w:rsidRPr="00F955E1">
              <w:rPr>
                <w:spacing w:val="-1"/>
              </w:rPr>
              <w:t>tale</w:t>
            </w:r>
            <w:r w:rsidRPr="00C50BD0">
              <w:rPr>
                <w:spacing w:val="-1"/>
              </w:rPr>
              <w:t xml:space="preserve"> </w:t>
            </w:r>
            <w:r w:rsidRPr="00F955E1">
              <w:rPr>
                <w:spacing w:val="-1"/>
              </w:rPr>
              <w:t>valore.</w:t>
            </w:r>
            <w:r w:rsidRPr="00C50BD0">
              <w:rPr>
                <w:spacing w:val="-1"/>
              </w:rPr>
              <w:t xml:space="preserve"> </w:t>
            </w:r>
            <w:r w:rsidRPr="00F955E1">
              <w:rPr>
                <w:spacing w:val="-1"/>
              </w:rPr>
              <w:t>L'avanzamento</w:t>
            </w:r>
            <w:r w:rsidRPr="00C50BD0">
              <w:rPr>
                <w:spacing w:val="-1"/>
              </w:rPr>
              <w:t xml:space="preserve"> del </w:t>
            </w:r>
            <w:r w:rsidRPr="00F955E1">
              <w:rPr>
                <w:spacing w:val="-1"/>
              </w:rPr>
              <w:t>processo</w:t>
            </w:r>
            <w:r w:rsidRPr="00C50BD0">
              <w:rPr>
                <w:spacing w:val="-1"/>
              </w:rPr>
              <w:t xml:space="preserve"> </w:t>
            </w:r>
            <w:r w:rsidRPr="00F955E1">
              <w:rPr>
                <w:spacing w:val="-1"/>
              </w:rPr>
              <w:t>in</w:t>
            </w:r>
            <w:r w:rsidRPr="00C50BD0">
              <w:rPr>
                <w:spacing w:val="-1"/>
              </w:rPr>
              <w:t xml:space="preserve"> </w:t>
            </w:r>
            <w:r w:rsidRPr="00F955E1">
              <w:rPr>
                <w:spacing w:val="-1"/>
              </w:rPr>
              <w:t>atto</w:t>
            </w:r>
            <w:r w:rsidRPr="00C50BD0">
              <w:rPr>
                <w:spacing w:val="-1"/>
              </w:rPr>
              <w:t xml:space="preserve"> </w:t>
            </w:r>
            <w:r w:rsidRPr="00F955E1">
              <w:rPr>
                <w:spacing w:val="-1"/>
              </w:rPr>
              <w:t>viene</w:t>
            </w:r>
            <w:r w:rsidRPr="00C50BD0">
              <w:rPr>
                <w:spacing w:val="-1"/>
              </w:rPr>
              <w:t xml:space="preserve"> </w:t>
            </w:r>
            <w:r w:rsidRPr="00F955E1">
              <w:rPr>
                <w:spacing w:val="-1"/>
              </w:rPr>
              <w:t>monitorato</w:t>
            </w:r>
            <w:r w:rsidRPr="00C50BD0">
              <w:rPr>
                <w:spacing w:val="-1"/>
              </w:rPr>
              <w:t xml:space="preserve"> e </w:t>
            </w:r>
            <w:r w:rsidRPr="00F955E1">
              <w:rPr>
                <w:spacing w:val="-1"/>
              </w:rPr>
              <w:t>documentato</w:t>
            </w:r>
            <w:r w:rsidRPr="00C50BD0">
              <w:rPr>
                <w:spacing w:val="-1"/>
              </w:rPr>
              <w:t xml:space="preserve"> </w:t>
            </w:r>
            <w:r w:rsidRPr="00F955E1">
              <w:rPr>
                <w:spacing w:val="-1"/>
              </w:rPr>
              <w:t>sistematicamente</w:t>
            </w:r>
            <w:r w:rsidRPr="00C50BD0">
              <w:rPr>
                <w:spacing w:val="-1"/>
              </w:rPr>
              <w:t xml:space="preserve"> </w:t>
            </w:r>
            <w:r w:rsidRPr="00F955E1">
              <w:rPr>
                <w:spacing w:val="-1"/>
              </w:rPr>
              <w:t>attraverso</w:t>
            </w:r>
            <w:r w:rsidRPr="00C50BD0">
              <w:rPr>
                <w:spacing w:val="-1"/>
              </w:rPr>
              <w:t xml:space="preserve"> </w:t>
            </w:r>
            <w:r w:rsidRPr="00F955E1">
              <w:rPr>
                <w:spacing w:val="-1"/>
              </w:rPr>
              <w:t>indicatori</w:t>
            </w:r>
            <w:r w:rsidRPr="00C50BD0">
              <w:rPr>
                <w:spacing w:val="-1"/>
              </w:rPr>
              <w:t xml:space="preserve"> e </w:t>
            </w:r>
            <w:r w:rsidRPr="00F955E1">
              <w:rPr>
                <w:spacing w:val="-1"/>
              </w:rPr>
              <w:t>tappe</w:t>
            </w:r>
            <w:r w:rsidRPr="00C50BD0">
              <w:rPr>
                <w:spacing w:val="-1"/>
              </w:rPr>
              <w:t xml:space="preserve"> </w:t>
            </w:r>
            <w:r w:rsidRPr="00F955E1">
              <w:rPr>
                <w:spacing w:val="-1"/>
              </w:rPr>
              <w:t>intermedie</w:t>
            </w:r>
          </w:p>
        </w:tc>
        <w:tc>
          <w:tcPr>
            <w:tcW w:w="506" w:type="dxa"/>
            <w:gridSpan w:val="2"/>
          </w:tcPr>
          <w:p w14:paraId="73ABE6FB" w14:textId="77777777" w:rsidR="00F955E1" w:rsidRPr="00F955E1" w:rsidRDefault="00F955E1" w:rsidP="00F955E1">
            <w:pPr>
              <w:tabs>
                <w:tab w:val="left" w:pos="7513"/>
              </w:tabs>
            </w:pPr>
          </w:p>
        </w:tc>
        <w:tc>
          <w:tcPr>
            <w:tcW w:w="506" w:type="dxa"/>
          </w:tcPr>
          <w:p w14:paraId="24C9161C" w14:textId="77777777" w:rsidR="00F955E1" w:rsidRPr="00F955E1" w:rsidRDefault="00F955E1" w:rsidP="00F955E1">
            <w:pPr>
              <w:tabs>
                <w:tab w:val="left" w:pos="7513"/>
              </w:tabs>
            </w:pPr>
          </w:p>
        </w:tc>
        <w:tc>
          <w:tcPr>
            <w:tcW w:w="506" w:type="dxa"/>
          </w:tcPr>
          <w:p w14:paraId="5161EB70" w14:textId="77777777" w:rsidR="00F955E1" w:rsidRPr="00F955E1" w:rsidRDefault="00F955E1" w:rsidP="00F955E1">
            <w:pPr>
              <w:tabs>
                <w:tab w:val="left" w:pos="7513"/>
              </w:tabs>
            </w:pPr>
          </w:p>
        </w:tc>
        <w:tc>
          <w:tcPr>
            <w:tcW w:w="2703" w:type="dxa"/>
          </w:tcPr>
          <w:p w14:paraId="34921B87" w14:textId="77777777" w:rsidR="00F955E1" w:rsidRPr="00F955E1" w:rsidRDefault="00F955E1" w:rsidP="00F955E1">
            <w:pPr>
              <w:tabs>
                <w:tab w:val="left" w:pos="7513"/>
              </w:tabs>
            </w:pPr>
          </w:p>
        </w:tc>
      </w:tr>
      <w:tr w:rsidR="00F955E1" w:rsidRPr="00F955E1" w14:paraId="6288CBF4" w14:textId="77777777" w:rsidTr="00424F57">
        <w:trPr>
          <w:cantSplit/>
        </w:trPr>
        <w:tc>
          <w:tcPr>
            <w:tcW w:w="5884" w:type="dxa"/>
            <w:gridSpan w:val="4"/>
            <w:tcBorders>
              <w:bottom w:val="nil"/>
            </w:tcBorders>
          </w:tcPr>
          <w:p w14:paraId="27C2F2EF" w14:textId="77777777" w:rsidR="00F955E1" w:rsidRPr="00F955E1" w:rsidRDefault="00F955E1" w:rsidP="00F955E1">
            <w:pPr>
              <w:pStyle w:val="Heading1"/>
              <w:rPr>
                <w:rFonts w:ascii="Times New Roman" w:hAnsi="Times New Roman"/>
                <w:sz w:val="20"/>
              </w:rPr>
            </w:pPr>
            <w:bookmarkStart w:id="125" w:name="_Toc411440201"/>
            <w:bookmarkStart w:id="126" w:name="_Toc411498758"/>
            <w:bookmarkStart w:id="127" w:name="_Toc411500152"/>
            <w:bookmarkStart w:id="128" w:name="_Toc414957334"/>
            <w:bookmarkStart w:id="129" w:name="_Toc422143170"/>
            <w:r w:rsidRPr="00F955E1">
              <w:t>RE</w:t>
            </w:r>
            <w:bookmarkEnd w:id="125"/>
            <w:bookmarkEnd w:id="126"/>
            <w:bookmarkEnd w:id="127"/>
            <w:bookmarkEnd w:id="128"/>
            <w:r w:rsidRPr="00F955E1">
              <w:t>TRIBUZIONE</w:t>
            </w:r>
            <w:bookmarkEnd w:id="129"/>
          </w:p>
        </w:tc>
        <w:tc>
          <w:tcPr>
            <w:tcW w:w="4221" w:type="dxa"/>
            <w:gridSpan w:val="5"/>
            <w:vMerge w:val="restart"/>
          </w:tcPr>
          <w:p w14:paraId="7CEE7198" w14:textId="77777777" w:rsidR="00F955E1" w:rsidRPr="00F955E1" w:rsidRDefault="00F955E1" w:rsidP="00F955E1">
            <w:pPr>
              <w:tabs>
                <w:tab w:val="left" w:pos="7513"/>
              </w:tabs>
              <w:rPr>
                <w:lang w:val="en-US"/>
              </w:rPr>
            </w:pPr>
          </w:p>
        </w:tc>
      </w:tr>
      <w:tr w:rsidR="00F955E1" w:rsidRPr="00F955E1" w14:paraId="1C9ABE95" w14:textId="77777777" w:rsidTr="00424F57">
        <w:trPr>
          <w:cantSplit/>
        </w:trPr>
        <w:tc>
          <w:tcPr>
            <w:tcW w:w="675" w:type="dxa"/>
            <w:tcBorders>
              <w:top w:val="nil"/>
              <w:right w:val="nil"/>
            </w:tcBorders>
          </w:tcPr>
          <w:p w14:paraId="350533AC" w14:textId="77777777" w:rsidR="00F955E1" w:rsidRPr="0062741F" w:rsidRDefault="00F955E1" w:rsidP="00F955E1">
            <w:pPr>
              <w:pStyle w:val="Heading2"/>
              <w:rPr>
                <w:rFonts w:ascii="Times New Roman" w:hAnsi="Times New Roman"/>
                <w:lang w:val="en-US"/>
              </w:rPr>
            </w:pPr>
          </w:p>
        </w:tc>
        <w:tc>
          <w:tcPr>
            <w:tcW w:w="5209" w:type="dxa"/>
            <w:gridSpan w:val="3"/>
            <w:tcBorders>
              <w:top w:val="nil"/>
              <w:left w:val="nil"/>
            </w:tcBorders>
          </w:tcPr>
          <w:p w14:paraId="239C13C5" w14:textId="77777777" w:rsidR="00F955E1" w:rsidRPr="00F955E1" w:rsidRDefault="00F955E1" w:rsidP="00C50BD0">
            <w:pPr>
              <w:pStyle w:val="Heading1"/>
              <w:rPr>
                <w:rFonts w:ascii="Times New Roman" w:hAnsi="Times New Roman"/>
              </w:rPr>
            </w:pPr>
            <w:bookmarkStart w:id="130" w:name="_Toc422143171"/>
            <w:r w:rsidRPr="00F955E1">
              <w:t>PAGAMENTO DEL SALARIO</w:t>
            </w:r>
            <w:bookmarkEnd w:id="130"/>
            <w:r w:rsidRPr="00F955E1">
              <w:t xml:space="preserve"> </w:t>
            </w:r>
          </w:p>
        </w:tc>
        <w:tc>
          <w:tcPr>
            <w:tcW w:w="4221" w:type="dxa"/>
            <w:gridSpan w:val="5"/>
            <w:vMerge/>
          </w:tcPr>
          <w:p w14:paraId="35AF2E94" w14:textId="77777777" w:rsidR="00F955E1" w:rsidRPr="0062741F" w:rsidRDefault="00F955E1" w:rsidP="00F955E1">
            <w:pPr>
              <w:pStyle w:val="Heading2"/>
              <w:rPr>
                <w:lang w:val="en-US"/>
              </w:rPr>
            </w:pPr>
          </w:p>
        </w:tc>
      </w:tr>
      <w:tr w:rsidR="00F955E1" w:rsidRPr="00F955E1" w14:paraId="4D3EDAA4" w14:textId="77777777" w:rsidTr="00424F57">
        <w:trPr>
          <w:cantSplit/>
        </w:trPr>
        <w:tc>
          <w:tcPr>
            <w:tcW w:w="675" w:type="dxa"/>
          </w:tcPr>
          <w:p w14:paraId="778E134C" w14:textId="77777777" w:rsidR="00F955E1" w:rsidRPr="00F955E1" w:rsidRDefault="00F955E1" w:rsidP="00F955E1">
            <w:pPr>
              <w:tabs>
                <w:tab w:val="left" w:pos="7513"/>
              </w:tabs>
              <w:rPr>
                <w:lang w:val="en-US"/>
              </w:rPr>
            </w:pPr>
            <w:r w:rsidRPr="00F955E1">
              <w:rPr>
                <w:lang w:val="en-US"/>
              </w:rPr>
              <w:t>8.1</w:t>
            </w:r>
          </w:p>
        </w:tc>
        <w:tc>
          <w:tcPr>
            <w:tcW w:w="5209" w:type="dxa"/>
            <w:gridSpan w:val="3"/>
          </w:tcPr>
          <w:p w14:paraId="20873B27" w14:textId="77777777" w:rsidR="00F955E1" w:rsidRPr="00C50BD0" w:rsidRDefault="00F955E1" w:rsidP="00C50BD0">
            <w:pPr>
              <w:tabs>
                <w:tab w:val="left" w:pos="7513"/>
              </w:tabs>
              <w:spacing w:after="120"/>
              <w:rPr>
                <w:spacing w:val="-1"/>
              </w:rPr>
            </w:pPr>
            <w:r w:rsidRPr="00F955E1">
              <w:rPr>
                <w:spacing w:val="-1"/>
              </w:rPr>
              <w:t>Viene</w:t>
            </w:r>
            <w:r w:rsidRPr="00C50BD0">
              <w:rPr>
                <w:spacing w:val="-1"/>
              </w:rPr>
              <w:t xml:space="preserve"> </w:t>
            </w:r>
            <w:r w:rsidRPr="00F955E1">
              <w:rPr>
                <w:spacing w:val="-1"/>
              </w:rPr>
              <w:t>pagato</w:t>
            </w:r>
            <w:r w:rsidRPr="00C50BD0">
              <w:rPr>
                <w:spacing w:val="-1"/>
              </w:rPr>
              <w:t xml:space="preserve"> </w:t>
            </w:r>
            <w:r w:rsidRPr="00F955E1">
              <w:rPr>
                <w:spacing w:val="-1"/>
              </w:rPr>
              <w:t>almeno</w:t>
            </w:r>
            <w:r w:rsidRPr="00C50BD0">
              <w:rPr>
                <w:spacing w:val="-1"/>
              </w:rPr>
              <w:t xml:space="preserve"> </w:t>
            </w:r>
            <w:r w:rsidRPr="00F955E1">
              <w:rPr>
                <w:spacing w:val="-1"/>
              </w:rPr>
              <w:t>il</w:t>
            </w:r>
            <w:r w:rsidRPr="00C50BD0">
              <w:rPr>
                <w:spacing w:val="-1"/>
              </w:rPr>
              <w:t xml:space="preserve"> </w:t>
            </w:r>
            <w:r w:rsidRPr="00F955E1">
              <w:rPr>
                <w:spacing w:val="-1"/>
              </w:rPr>
              <w:t>più</w:t>
            </w:r>
            <w:r w:rsidRPr="00C50BD0">
              <w:rPr>
                <w:spacing w:val="-1"/>
              </w:rPr>
              <w:t xml:space="preserve"> </w:t>
            </w:r>
            <w:r w:rsidRPr="00F955E1">
              <w:rPr>
                <w:spacing w:val="-1"/>
              </w:rPr>
              <w:t>alto</w:t>
            </w:r>
            <w:r w:rsidRPr="00C50BD0">
              <w:rPr>
                <w:spacing w:val="-1"/>
              </w:rPr>
              <w:t xml:space="preserve"> </w:t>
            </w:r>
            <w:r w:rsidRPr="00F955E1">
              <w:rPr>
                <w:spacing w:val="-1"/>
              </w:rPr>
              <w:t>tra</w:t>
            </w:r>
            <w:r w:rsidRPr="00C50BD0">
              <w:rPr>
                <w:spacing w:val="-1"/>
              </w:rPr>
              <w:t xml:space="preserve"> </w:t>
            </w:r>
            <w:r w:rsidRPr="00F955E1">
              <w:rPr>
                <w:spacing w:val="-1"/>
              </w:rPr>
              <w:t>il</w:t>
            </w:r>
            <w:r w:rsidRPr="00C50BD0">
              <w:rPr>
                <w:spacing w:val="-1"/>
              </w:rPr>
              <w:t xml:space="preserve"> </w:t>
            </w:r>
            <w:r w:rsidRPr="00F955E1">
              <w:rPr>
                <w:spacing w:val="-1"/>
              </w:rPr>
              <w:t>salario</w:t>
            </w:r>
            <w:r w:rsidRPr="00C50BD0">
              <w:rPr>
                <w:spacing w:val="-1"/>
              </w:rPr>
              <w:t xml:space="preserve"> </w:t>
            </w:r>
            <w:r w:rsidRPr="00F955E1">
              <w:rPr>
                <w:spacing w:val="-1"/>
              </w:rPr>
              <w:t>minimo</w:t>
            </w:r>
            <w:r w:rsidRPr="00C50BD0">
              <w:rPr>
                <w:spacing w:val="-1"/>
              </w:rPr>
              <w:t xml:space="preserve"> </w:t>
            </w:r>
            <w:r w:rsidRPr="00F955E1">
              <w:rPr>
                <w:spacing w:val="-1"/>
              </w:rPr>
              <w:t>legale,</w:t>
            </w:r>
            <w:r w:rsidRPr="00C50BD0">
              <w:rPr>
                <w:spacing w:val="-1"/>
              </w:rPr>
              <w:t xml:space="preserve"> </w:t>
            </w:r>
            <w:r w:rsidRPr="00F955E1">
              <w:rPr>
                <w:spacing w:val="-1"/>
              </w:rPr>
              <w:t>il</w:t>
            </w:r>
            <w:r w:rsidRPr="00C50BD0">
              <w:rPr>
                <w:spacing w:val="-1"/>
              </w:rPr>
              <w:t xml:space="preserve"> </w:t>
            </w:r>
            <w:r w:rsidRPr="00F955E1">
              <w:rPr>
                <w:spacing w:val="-1"/>
              </w:rPr>
              <w:t>salario</w:t>
            </w:r>
            <w:r w:rsidRPr="00C50BD0">
              <w:rPr>
                <w:spacing w:val="-1"/>
              </w:rPr>
              <w:t xml:space="preserve"> </w:t>
            </w:r>
            <w:r w:rsidRPr="00F955E1">
              <w:rPr>
                <w:spacing w:val="-1"/>
              </w:rPr>
              <w:t>standard</w:t>
            </w:r>
            <w:r w:rsidRPr="00C50BD0">
              <w:rPr>
                <w:spacing w:val="-1"/>
              </w:rPr>
              <w:t xml:space="preserve"> </w:t>
            </w:r>
            <w:r w:rsidRPr="00F955E1">
              <w:rPr>
                <w:spacing w:val="-1"/>
              </w:rPr>
              <w:t>industriale</w:t>
            </w:r>
            <w:r w:rsidRPr="00C50BD0">
              <w:rPr>
                <w:spacing w:val="-1"/>
              </w:rPr>
              <w:t xml:space="preserve"> o </w:t>
            </w:r>
            <w:r w:rsidRPr="00F955E1">
              <w:rPr>
                <w:spacing w:val="-1"/>
              </w:rPr>
              <w:t>quello</w:t>
            </w:r>
            <w:r w:rsidRPr="00C50BD0">
              <w:rPr>
                <w:spacing w:val="-1"/>
              </w:rPr>
              <w:t xml:space="preserve"> </w:t>
            </w:r>
            <w:r w:rsidRPr="00F955E1">
              <w:rPr>
                <w:spacing w:val="-1"/>
              </w:rPr>
              <w:t>previsto</w:t>
            </w:r>
            <w:r w:rsidRPr="00C50BD0">
              <w:rPr>
                <w:spacing w:val="-1"/>
              </w:rPr>
              <w:t xml:space="preserve"> </w:t>
            </w:r>
            <w:r w:rsidRPr="00F955E1">
              <w:rPr>
                <w:spacing w:val="-1"/>
              </w:rPr>
              <w:t>dalla</w:t>
            </w:r>
            <w:r w:rsidRPr="00C50BD0">
              <w:rPr>
                <w:spacing w:val="-1"/>
              </w:rPr>
              <w:t xml:space="preserve"> </w:t>
            </w:r>
            <w:r w:rsidRPr="00F955E1">
              <w:rPr>
                <w:spacing w:val="-1"/>
              </w:rPr>
              <w:t>contrattazione</w:t>
            </w:r>
            <w:r w:rsidRPr="00C50BD0">
              <w:rPr>
                <w:spacing w:val="-1"/>
              </w:rPr>
              <w:t xml:space="preserve"> </w:t>
            </w:r>
            <w:r w:rsidRPr="00F955E1">
              <w:rPr>
                <w:spacing w:val="-1"/>
              </w:rPr>
              <w:t>collettiva</w:t>
            </w:r>
          </w:p>
        </w:tc>
        <w:tc>
          <w:tcPr>
            <w:tcW w:w="506" w:type="dxa"/>
            <w:gridSpan w:val="2"/>
          </w:tcPr>
          <w:p w14:paraId="7EF51A69" w14:textId="77777777" w:rsidR="00F955E1" w:rsidRPr="00F955E1" w:rsidRDefault="00F955E1" w:rsidP="00F955E1">
            <w:pPr>
              <w:tabs>
                <w:tab w:val="left" w:pos="7513"/>
              </w:tabs>
            </w:pPr>
          </w:p>
        </w:tc>
        <w:tc>
          <w:tcPr>
            <w:tcW w:w="506" w:type="dxa"/>
          </w:tcPr>
          <w:p w14:paraId="1C0326C8" w14:textId="77777777" w:rsidR="00F955E1" w:rsidRPr="00F955E1" w:rsidRDefault="00F955E1" w:rsidP="00F955E1">
            <w:pPr>
              <w:tabs>
                <w:tab w:val="left" w:pos="7513"/>
              </w:tabs>
            </w:pPr>
          </w:p>
        </w:tc>
        <w:tc>
          <w:tcPr>
            <w:tcW w:w="506" w:type="dxa"/>
          </w:tcPr>
          <w:p w14:paraId="3FF38B37" w14:textId="77777777" w:rsidR="00F955E1" w:rsidRPr="00F955E1" w:rsidRDefault="00F955E1" w:rsidP="00F955E1">
            <w:pPr>
              <w:tabs>
                <w:tab w:val="left" w:pos="7513"/>
              </w:tabs>
            </w:pPr>
          </w:p>
        </w:tc>
        <w:tc>
          <w:tcPr>
            <w:tcW w:w="2703" w:type="dxa"/>
          </w:tcPr>
          <w:p w14:paraId="7D309E89" w14:textId="77777777" w:rsidR="00F955E1" w:rsidRPr="00F955E1" w:rsidRDefault="00F955E1" w:rsidP="00F955E1">
            <w:pPr>
              <w:tabs>
                <w:tab w:val="left" w:pos="7513"/>
              </w:tabs>
            </w:pPr>
          </w:p>
        </w:tc>
      </w:tr>
      <w:tr w:rsidR="00F955E1" w:rsidRPr="00F955E1" w14:paraId="2AE1B77B" w14:textId="77777777" w:rsidTr="00424F57">
        <w:trPr>
          <w:cantSplit/>
        </w:trPr>
        <w:tc>
          <w:tcPr>
            <w:tcW w:w="675" w:type="dxa"/>
          </w:tcPr>
          <w:p w14:paraId="7F569C91" w14:textId="77777777" w:rsidR="00F955E1" w:rsidRPr="00F955E1" w:rsidRDefault="00F955E1" w:rsidP="00F955E1">
            <w:pPr>
              <w:tabs>
                <w:tab w:val="left" w:pos="7513"/>
              </w:tabs>
              <w:rPr>
                <w:lang w:val="en-US"/>
              </w:rPr>
            </w:pPr>
            <w:r w:rsidRPr="00F955E1">
              <w:rPr>
                <w:lang w:val="en-US"/>
              </w:rPr>
              <w:t>8.3</w:t>
            </w:r>
          </w:p>
        </w:tc>
        <w:tc>
          <w:tcPr>
            <w:tcW w:w="5209" w:type="dxa"/>
            <w:gridSpan w:val="3"/>
          </w:tcPr>
          <w:p w14:paraId="38C16275" w14:textId="77777777" w:rsidR="00F955E1" w:rsidRPr="00C50BD0" w:rsidRDefault="00F955E1" w:rsidP="00C50BD0">
            <w:pPr>
              <w:tabs>
                <w:tab w:val="left" w:pos="7513"/>
              </w:tabs>
              <w:spacing w:after="120"/>
              <w:rPr>
                <w:spacing w:val="-1"/>
              </w:rPr>
            </w:pPr>
            <w:r w:rsidRPr="00F955E1">
              <w:rPr>
                <w:spacing w:val="-1"/>
              </w:rPr>
              <w:t>Tutti</w:t>
            </w:r>
            <w:r w:rsidRPr="00C50BD0">
              <w:rPr>
                <w:spacing w:val="-1"/>
              </w:rPr>
              <w:t xml:space="preserve"> i </w:t>
            </w:r>
            <w:r w:rsidRPr="00F955E1">
              <w:rPr>
                <w:spacing w:val="-1"/>
              </w:rPr>
              <w:t>salari,</w:t>
            </w:r>
            <w:r w:rsidRPr="00C50BD0">
              <w:rPr>
                <w:spacing w:val="-1"/>
              </w:rPr>
              <w:t xml:space="preserve"> </w:t>
            </w:r>
            <w:r w:rsidRPr="00F955E1">
              <w:rPr>
                <w:spacing w:val="-1"/>
              </w:rPr>
              <w:t>compresa</w:t>
            </w:r>
            <w:r w:rsidRPr="00C50BD0">
              <w:rPr>
                <w:spacing w:val="-1"/>
              </w:rPr>
              <w:t xml:space="preserve"> </w:t>
            </w:r>
            <w:r w:rsidRPr="00F955E1">
              <w:rPr>
                <w:spacing w:val="-1"/>
              </w:rPr>
              <w:t>la</w:t>
            </w:r>
            <w:r w:rsidRPr="00C50BD0">
              <w:rPr>
                <w:spacing w:val="-1"/>
              </w:rPr>
              <w:t xml:space="preserve"> </w:t>
            </w:r>
            <w:r w:rsidRPr="00F955E1">
              <w:rPr>
                <w:spacing w:val="-1"/>
              </w:rPr>
              <w:t>retribuzione</w:t>
            </w:r>
            <w:r w:rsidRPr="00C50BD0">
              <w:rPr>
                <w:spacing w:val="-1"/>
              </w:rPr>
              <w:t xml:space="preserve"> </w:t>
            </w:r>
            <w:r w:rsidRPr="00F955E1">
              <w:rPr>
                <w:spacing w:val="-1"/>
              </w:rPr>
              <w:t>dello</w:t>
            </w:r>
            <w:r w:rsidRPr="00C50BD0">
              <w:rPr>
                <w:spacing w:val="-1"/>
              </w:rPr>
              <w:t xml:space="preserve"> </w:t>
            </w:r>
            <w:r w:rsidRPr="00F955E1">
              <w:rPr>
                <w:spacing w:val="-1"/>
              </w:rPr>
              <w:t>straordinario,</w:t>
            </w:r>
            <w:r w:rsidRPr="00C50BD0">
              <w:rPr>
                <w:spacing w:val="-1"/>
              </w:rPr>
              <w:t xml:space="preserve"> </w:t>
            </w:r>
            <w:r w:rsidRPr="00F955E1">
              <w:rPr>
                <w:spacing w:val="-1"/>
              </w:rPr>
              <w:t>sono</w:t>
            </w:r>
            <w:r w:rsidRPr="00C50BD0">
              <w:rPr>
                <w:spacing w:val="-1"/>
              </w:rPr>
              <w:t xml:space="preserve"> </w:t>
            </w:r>
            <w:r w:rsidRPr="00F955E1">
              <w:rPr>
                <w:spacing w:val="-1"/>
              </w:rPr>
              <w:t>pagati</w:t>
            </w:r>
            <w:r w:rsidRPr="00C50BD0">
              <w:rPr>
                <w:spacing w:val="-1"/>
              </w:rPr>
              <w:t xml:space="preserve"> </w:t>
            </w:r>
            <w:r w:rsidRPr="00F955E1">
              <w:rPr>
                <w:spacing w:val="-1"/>
              </w:rPr>
              <w:t>entro</w:t>
            </w:r>
            <w:r w:rsidRPr="00C50BD0">
              <w:rPr>
                <w:spacing w:val="-1"/>
              </w:rPr>
              <w:t xml:space="preserve"> i </w:t>
            </w:r>
            <w:r w:rsidRPr="00F955E1">
              <w:rPr>
                <w:spacing w:val="-1"/>
              </w:rPr>
              <w:t>termini</w:t>
            </w:r>
            <w:r w:rsidRPr="00C50BD0">
              <w:rPr>
                <w:spacing w:val="-1"/>
              </w:rPr>
              <w:t xml:space="preserve"> </w:t>
            </w:r>
            <w:r w:rsidRPr="00F955E1">
              <w:rPr>
                <w:spacing w:val="-1"/>
              </w:rPr>
              <w:t>stabiliti</w:t>
            </w:r>
            <w:r w:rsidRPr="00C50BD0">
              <w:rPr>
                <w:spacing w:val="-1"/>
              </w:rPr>
              <w:t xml:space="preserve"> </w:t>
            </w:r>
            <w:r w:rsidRPr="00F955E1">
              <w:rPr>
                <w:spacing w:val="-1"/>
              </w:rPr>
              <w:t>dalla</w:t>
            </w:r>
            <w:r w:rsidRPr="00C50BD0">
              <w:rPr>
                <w:spacing w:val="-1"/>
              </w:rPr>
              <w:t xml:space="preserve"> </w:t>
            </w:r>
            <w:r w:rsidRPr="00F955E1">
              <w:rPr>
                <w:spacing w:val="-1"/>
              </w:rPr>
              <w:t>legge.</w:t>
            </w:r>
            <w:r w:rsidRPr="00C50BD0">
              <w:rPr>
                <w:spacing w:val="-1"/>
              </w:rPr>
              <w:t xml:space="preserve"> </w:t>
            </w:r>
            <w:r w:rsidRPr="00F955E1">
              <w:rPr>
                <w:spacing w:val="-1"/>
              </w:rPr>
              <w:t>Se</w:t>
            </w:r>
            <w:r w:rsidRPr="00C50BD0">
              <w:rPr>
                <w:spacing w:val="-1"/>
              </w:rPr>
              <w:t xml:space="preserve"> </w:t>
            </w:r>
            <w:r w:rsidRPr="00F955E1">
              <w:rPr>
                <w:spacing w:val="-1"/>
              </w:rPr>
              <w:t>la</w:t>
            </w:r>
            <w:r w:rsidRPr="00C50BD0">
              <w:rPr>
                <w:spacing w:val="-1"/>
              </w:rPr>
              <w:t xml:space="preserve"> </w:t>
            </w:r>
            <w:r w:rsidRPr="00F955E1">
              <w:rPr>
                <w:spacing w:val="-1"/>
              </w:rPr>
              <w:t>legge</w:t>
            </w:r>
            <w:r w:rsidRPr="00C50BD0">
              <w:rPr>
                <w:spacing w:val="-1"/>
              </w:rPr>
              <w:t xml:space="preserve"> </w:t>
            </w:r>
            <w:r w:rsidRPr="00F955E1">
              <w:rPr>
                <w:spacing w:val="-1"/>
              </w:rPr>
              <w:t>non</w:t>
            </w:r>
            <w:r w:rsidRPr="00C50BD0">
              <w:rPr>
                <w:spacing w:val="-1"/>
              </w:rPr>
              <w:t xml:space="preserve"> </w:t>
            </w:r>
            <w:r w:rsidRPr="00F955E1">
              <w:rPr>
                <w:spacing w:val="-1"/>
              </w:rPr>
              <w:t>definisce</w:t>
            </w:r>
            <w:r w:rsidRPr="00C50BD0">
              <w:rPr>
                <w:spacing w:val="-1"/>
              </w:rPr>
              <w:t xml:space="preserve"> </w:t>
            </w:r>
            <w:r w:rsidRPr="00F955E1">
              <w:rPr>
                <w:spacing w:val="-1"/>
              </w:rPr>
              <w:t>limiti</w:t>
            </w:r>
            <w:r w:rsidRPr="00C50BD0">
              <w:rPr>
                <w:spacing w:val="-1"/>
              </w:rPr>
              <w:t xml:space="preserve"> di </w:t>
            </w:r>
            <w:r w:rsidRPr="00F955E1">
              <w:rPr>
                <w:spacing w:val="-1"/>
              </w:rPr>
              <w:t>tempo, il</w:t>
            </w:r>
            <w:r w:rsidRPr="00C50BD0">
              <w:rPr>
                <w:spacing w:val="-1"/>
              </w:rPr>
              <w:t xml:space="preserve"> </w:t>
            </w:r>
            <w:r w:rsidRPr="00F955E1">
              <w:rPr>
                <w:spacing w:val="-1"/>
              </w:rPr>
              <w:t>salario</w:t>
            </w:r>
            <w:r w:rsidRPr="00C50BD0">
              <w:rPr>
                <w:spacing w:val="-1"/>
              </w:rPr>
              <w:t xml:space="preserve"> </w:t>
            </w:r>
            <w:r w:rsidRPr="00F955E1">
              <w:rPr>
                <w:spacing w:val="-1"/>
              </w:rPr>
              <w:t>viene</w:t>
            </w:r>
            <w:r w:rsidRPr="00C50BD0">
              <w:rPr>
                <w:spacing w:val="-1"/>
              </w:rPr>
              <w:t xml:space="preserve"> </w:t>
            </w:r>
            <w:r w:rsidRPr="00F955E1">
              <w:rPr>
                <w:spacing w:val="-1"/>
              </w:rPr>
              <w:t>pagato</w:t>
            </w:r>
            <w:r w:rsidRPr="00C50BD0">
              <w:rPr>
                <w:spacing w:val="-1"/>
              </w:rPr>
              <w:t xml:space="preserve"> </w:t>
            </w:r>
            <w:r w:rsidRPr="00F955E1">
              <w:rPr>
                <w:spacing w:val="-1"/>
              </w:rPr>
              <w:t>almeno</w:t>
            </w:r>
            <w:r w:rsidRPr="00C50BD0">
              <w:rPr>
                <w:spacing w:val="-1"/>
              </w:rPr>
              <w:t xml:space="preserve"> </w:t>
            </w:r>
            <w:r w:rsidRPr="00F955E1">
              <w:rPr>
                <w:spacing w:val="-1"/>
              </w:rPr>
              <w:t>mensilmente</w:t>
            </w:r>
          </w:p>
        </w:tc>
        <w:tc>
          <w:tcPr>
            <w:tcW w:w="506" w:type="dxa"/>
            <w:gridSpan w:val="2"/>
          </w:tcPr>
          <w:p w14:paraId="6DEAFF0A" w14:textId="77777777" w:rsidR="00F955E1" w:rsidRPr="00F955E1" w:rsidRDefault="00F955E1" w:rsidP="00F955E1">
            <w:pPr>
              <w:tabs>
                <w:tab w:val="left" w:pos="7513"/>
              </w:tabs>
            </w:pPr>
          </w:p>
        </w:tc>
        <w:tc>
          <w:tcPr>
            <w:tcW w:w="506" w:type="dxa"/>
          </w:tcPr>
          <w:p w14:paraId="6B4708FC" w14:textId="77777777" w:rsidR="00F955E1" w:rsidRPr="00F955E1" w:rsidRDefault="00F955E1" w:rsidP="00F955E1">
            <w:pPr>
              <w:tabs>
                <w:tab w:val="left" w:pos="7513"/>
              </w:tabs>
            </w:pPr>
          </w:p>
        </w:tc>
        <w:tc>
          <w:tcPr>
            <w:tcW w:w="506" w:type="dxa"/>
          </w:tcPr>
          <w:p w14:paraId="1F308A2F" w14:textId="77777777" w:rsidR="00F955E1" w:rsidRPr="00F955E1" w:rsidRDefault="00F955E1" w:rsidP="00F955E1">
            <w:pPr>
              <w:tabs>
                <w:tab w:val="left" w:pos="7513"/>
              </w:tabs>
            </w:pPr>
          </w:p>
        </w:tc>
        <w:tc>
          <w:tcPr>
            <w:tcW w:w="2703" w:type="dxa"/>
          </w:tcPr>
          <w:p w14:paraId="2431F070" w14:textId="77777777" w:rsidR="00F955E1" w:rsidRPr="00F955E1" w:rsidRDefault="00F955E1" w:rsidP="00F955E1">
            <w:pPr>
              <w:tabs>
                <w:tab w:val="left" w:pos="7513"/>
              </w:tabs>
            </w:pPr>
          </w:p>
        </w:tc>
      </w:tr>
      <w:tr w:rsidR="00F955E1" w:rsidRPr="00F955E1" w14:paraId="1B1F9272" w14:textId="77777777" w:rsidTr="00424F57">
        <w:trPr>
          <w:cantSplit/>
        </w:trPr>
        <w:tc>
          <w:tcPr>
            <w:tcW w:w="675" w:type="dxa"/>
          </w:tcPr>
          <w:p w14:paraId="3048A567" w14:textId="77777777" w:rsidR="00F955E1" w:rsidRPr="00F955E1" w:rsidRDefault="00F955E1" w:rsidP="00F955E1">
            <w:pPr>
              <w:tabs>
                <w:tab w:val="left" w:pos="7513"/>
              </w:tabs>
              <w:rPr>
                <w:lang w:val="en-US"/>
              </w:rPr>
            </w:pPr>
            <w:r w:rsidRPr="00F955E1">
              <w:rPr>
                <w:lang w:val="en-US"/>
              </w:rPr>
              <w:lastRenderedPageBreak/>
              <w:t>8.3</w:t>
            </w:r>
          </w:p>
        </w:tc>
        <w:tc>
          <w:tcPr>
            <w:tcW w:w="5209" w:type="dxa"/>
            <w:gridSpan w:val="3"/>
          </w:tcPr>
          <w:p w14:paraId="6DFE3157" w14:textId="77777777" w:rsidR="00F955E1" w:rsidRPr="00C50BD0" w:rsidRDefault="00F955E1" w:rsidP="00C50BD0">
            <w:pPr>
              <w:tabs>
                <w:tab w:val="left" w:pos="7513"/>
              </w:tabs>
              <w:spacing w:after="120"/>
              <w:rPr>
                <w:spacing w:val="-1"/>
              </w:rPr>
            </w:pPr>
            <w:r w:rsidRPr="00F955E1">
              <w:rPr>
                <w:spacing w:val="-1"/>
              </w:rPr>
              <w:t>Oltre</w:t>
            </w:r>
            <w:r w:rsidRPr="00C50BD0">
              <w:rPr>
                <w:spacing w:val="-1"/>
              </w:rPr>
              <w:t xml:space="preserve"> al </w:t>
            </w:r>
            <w:r w:rsidRPr="00F955E1">
              <w:rPr>
                <w:spacing w:val="-1"/>
              </w:rPr>
              <w:t>libro</w:t>
            </w:r>
            <w:r w:rsidRPr="00C50BD0">
              <w:rPr>
                <w:spacing w:val="-1"/>
              </w:rPr>
              <w:t xml:space="preserve"> </w:t>
            </w:r>
            <w:r w:rsidRPr="00F955E1">
              <w:rPr>
                <w:spacing w:val="-1"/>
              </w:rPr>
              <w:t>paga,</w:t>
            </w:r>
            <w:r w:rsidRPr="00C50BD0">
              <w:rPr>
                <w:spacing w:val="-1"/>
              </w:rPr>
              <w:t xml:space="preserve"> </w:t>
            </w:r>
            <w:r w:rsidRPr="00F955E1">
              <w:rPr>
                <w:spacing w:val="-1"/>
              </w:rPr>
              <w:t>per</w:t>
            </w:r>
            <w:r w:rsidRPr="00C50BD0">
              <w:rPr>
                <w:spacing w:val="-1"/>
              </w:rPr>
              <w:t xml:space="preserve"> </w:t>
            </w:r>
            <w:r w:rsidRPr="00F955E1">
              <w:rPr>
                <w:spacing w:val="-1"/>
              </w:rPr>
              <w:t>ogni</w:t>
            </w:r>
            <w:r w:rsidRPr="00C50BD0">
              <w:rPr>
                <w:spacing w:val="-1"/>
              </w:rPr>
              <w:t xml:space="preserve"> </w:t>
            </w:r>
            <w:r w:rsidRPr="00F955E1">
              <w:rPr>
                <w:spacing w:val="-1"/>
              </w:rPr>
              <w:t>periodo</w:t>
            </w:r>
            <w:r w:rsidRPr="00C50BD0">
              <w:rPr>
                <w:spacing w:val="-1"/>
              </w:rPr>
              <w:t xml:space="preserve"> </w:t>
            </w:r>
            <w:r w:rsidRPr="00F955E1">
              <w:rPr>
                <w:spacing w:val="-1"/>
              </w:rPr>
              <w:t>retribuito</w:t>
            </w:r>
            <w:r w:rsidRPr="00C50BD0">
              <w:rPr>
                <w:spacing w:val="-1"/>
              </w:rPr>
              <w:t xml:space="preserve"> </w:t>
            </w:r>
            <w:r w:rsidRPr="00F955E1">
              <w:rPr>
                <w:spacing w:val="-1"/>
              </w:rPr>
              <w:t>viene</w:t>
            </w:r>
            <w:r w:rsidRPr="00C50BD0">
              <w:rPr>
                <w:spacing w:val="-1"/>
              </w:rPr>
              <w:t xml:space="preserve"> </w:t>
            </w:r>
            <w:r w:rsidRPr="00F955E1">
              <w:rPr>
                <w:spacing w:val="-1"/>
              </w:rPr>
              <w:t>consegnato</w:t>
            </w:r>
            <w:r w:rsidRPr="00C50BD0">
              <w:rPr>
                <w:spacing w:val="-1"/>
              </w:rPr>
              <w:t xml:space="preserve"> a </w:t>
            </w:r>
            <w:r w:rsidRPr="00F955E1">
              <w:rPr>
                <w:spacing w:val="-1"/>
              </w:rPr>
              <w:t>parte</w:t>
            </w:r>
            <w:r w:rsidRPr="00C50BD0">
              <w:rPr>
                <w:spacing w:val="-1"/>
              </w:rPr>
              <w:t xml:space="preserve"> a </w:t>
            </w:r>
            <w:r w:rsidRPr="00F955E1">
              <w:rPr>
                <w:spacing w:val="-1"/>
              </w:rPr>
              <w:t>tutti</w:t>
            </w:r>
            <w:r w:rsidRPr="00C50BD0">
              <w:rPr>
                <w:spacing w:val="-1"/>
              </w:rPr>
              <w:t xml:space="preserve"> i </w:t>
            </w:r>
            <w:r w:rsidRPr="00F955E1">
              <w:rPr>
                <w:spacing w:val="-1"/>
              </w:rPr>
              <w:t>lavoratori</w:t>
            </w:r>
            <w:r w:rsidRPr="00C50BD0">
              <w:rPr>
                <w:spacing w:val="-1"/>
              </w:rPr>
              <w:t xml:space="preserve"> </w:t>
            </w:r>
            <w:r w:rsidRPr="00F955E1">
              <w:rPr>
                <w:spacing w:val="-1"/>
              </w:rPr>
              <w:t>un</w:t>
            </w:r>
            <w:r w:rsidRPr="00C50BD0">
              <w:rPr>
                <w:spacing w:val="-1"/>
              </w:rPr>
              <w:t xml:space="preserve"> </w:t>
            </w:r>
            <w:r w:rsidRPr="00F955E1">
              <w:rPr>
                <w:spacing w:val="-1"/>
              </w:rPr>
              <w:t>prospetto</w:t>
            </w:r>
            <w:r w:rsidRPr="00C50BD0">
              <w:rPr>
                <w:spacing w:val="-1"/>
              </w:rPr>
              <w:t xml:space="preserve"> </w:t>
            </w:r>
            <w:r w:rsidRPr="00F955E1">
              <w:rPr>
                <w:spacing w:val="-1"/>
              </w:rPr>
              <w:t>scritto.</w:t>
            </w:r>
            <w:r w:rsidRPr="00C50BD0">
              <w:rPr>
                <w:spacing w:val="-1"/>
              </w:rPr>
              <w:t xml:space="preserve"> </w:t>
            </w:r>
            <w:r w:rsidRPr="00F955E1">
              <w:rPr>
                <w:spacing w:val="-1"/>
              </w:rPr>
              <w:t>Tale</w:t>
            </w:r>
            <w:r w:rsidRPr="00C50BD0">
              <w:rPr>
                <w:spacing w:val="-1"/>
              </w:rPr>
              <w:t xml:space="preserve"> </w:t>
            </w:r>
            <w:r w:rsidRPr="00F955E1">
              <w:rPr>
                <w:spacing w:val="-1"/>
              </w:rPr>
              <w:t>prospetto</w:t>
            </w:r>
            <w:r w:rsidRPr="00C50BD0">
              <w:rPr>
                <w:spacing w:val="-1"/>
              </w:rPr>
              <w:t xml:space="preserve"> </w:t>
            </w:r>
            <w:r w:rsidRPr="00F955E1">
              <w:rPr>
                <w:spacing w:val="-1"/>
              </w:rPr>
              <w:t>mostra</w:t>
            </w:r>
            <w:r w:rsidRPr="00C50BD0">
              <w:rPr>
                <w:spacing w:val="-1"/>
              </w:rPr>
              <w:t xml:space="preserve"> i </w:t>
            </w:r>
            <w:r w:rsidRPr="00F955E1">
              <w:rPr>
                <w:spacing w:val="-1"/>
              </w:rPr>
              <w:t>salari</w:t>
            </w:r>
            <w:r w:rsidRPr="00C50BD0">
              <w:rPr>
                <w:spacing w:val="-1"/>
              </w:rPr>
              <w:t xml:space="preserve"> </w:t>
            </w:r>
            <w:r w:rsidRPr="00F955E1">
              <w:rPr>
                <w:spacing w:val="-1"/>
              </w:rPr>
              <w:t>guadagnati,</w:t>
            </w:r>
            <w:r w:rsidRPr="00C50BD0">
              <w:rPr>
                <w:spacing w:val="-1"/>
              </w:rPr>
              <w:t xml:space="preserve"> i </w:t>
            </w:r>
            <w:r w:rsidRPr="00F955E1">
              <w:rPr>
                <w:spacing w:val="-1"/>
              </w:rPr>
              <w:t>calcoli</w:t>
            </w:r>
            <w:r w:rsidRPr="00C50BD0">
              <w:rPr>
                <w:spacing w:val="-1"/>
              </w:rPr>
              <w:t xml:space="preserve"> dei </w:t>
            </w:r>
            <w:r w:rsidRPr="00F955E1">
              <w:rPr>
                <w:spacing w:val="-1"/>
              </w:rPr>
              <w:t>salari,</w:t>
            </w:r>
            <w:r w:rsidRPr="00C50BD0">
              <w:rPr>
                <w:spacing w:val="-1"/>
              </w:rPr>
              <w:t xml:space="preserve"> </w:t>
            </w:r>
            <w:r w:rsidRPr="00F955E1">
              <w:rPr>
                <w:spacing w:val="-1"/>
              </w:rPr>
              <w:t>la</w:t>
            </w:r>
            <w:r w:rsidRPr="00C50BD0">
              <w:rPr>
                <w:spacing w:val="-1"/>
              </w:rPr>
              <w:t xml:space="preserve"> </w:t>
            </w:r>
            <w:r w:rsidRPr="00F955E1">
              <w:rPr>
                <w:spacing w:val="-1"/>
              </w:rPr>
              <w:t>retribuzione</w:t>
            </w:r>
            <w:r w:rsidRPr="00C50BD0">
              <w:rPr>
                <w:spacing w:val="-1"/>
              </w:rPr>
              <w:t xml:space="preserve"> </w:t>
            </w:r>
            <w:r w:rsidRPr="00F955E1">
              <w:rPr>
                <w:spacing w:val="-1"/>
              </w:rPr>
              <w:t>regolare</w:t>
            </w:r>
            <w:r w:rsidRPr="00C50BD0">
              <w:rPr>
                <w:spacing w:val="-1"/>
              </w:rPr>
              <w:t xml:space="preserve"> e </w:t>
            </w:r>
            <w:r w:rsidRPr="00F955E1">
              <w:rPr>
                <w:spacing w:val="-1"/>
              </w:rPr>
              <w:t>straordinaria,</w:t>
            </w:r>
            <w:r w:rsidRPr="00C50BD0">
              <w:rPr>
                <w:spacing w:val="-1"/>
              </w:rPr>
              <w:t xml:space="preserve"> i </w:t>
            </w:r>
            <w:r w:rsidRPr="00F955E1">
              <w:rPr>
                <w:spacing w:val="-1"/>
              </w:rPr>
              <w:t>bonus,</w:t>
            </w:r>
            <w:r w:rsidRPr="00C50BD0">
              <w:rPr>
                <w:spacing w:val="-1"/>
              </w:rPr>
              <w:t xml:space="preserve"> </w:t>
            </w:r>
            <w:r w:rsidRPr="00F955E1">
              <w:rPr>
                <w:spacing w:val="-1"/>
              </w:rPr>
              <w:t>tutte</w:t>
            </w:r>
            <w:r w:rsidRPr="00C50BD0">
              <w:rPr>
                <w:spacing w:val="-1"/>
              </w:rPr>
              <w:t xml:space="preserve"> </w:t>
            </w:r>
            <w:r w:rsidRPr="00F955E1">
              <w:rPr>
                <w:spacing w:val="-1"/>
              </w:rPr>
              <w:t>le</w:t>
            </w:r>
            <w:r w:rsidRPr="00C50BD0">
              <w:rPr>
                <w:spacing w:val="-1"/>
              </w:rPr>
              <w:t xml:space="preserve"> </w:t>
            </w:r>
            <w:r w:rsidRPr="00F955E1">
              <w:rPr>
                <w:spacing w:val="-1"/>
              </w:rPr>
              <w:t>detrazioni</w:t>
            </w:r>
            <w:r w:rsidRPr="00C50BD0">
              <w:rPr>
                <w:spacing w:val="-1"/>
              </w:rPr>
              <w:t xml:space="preserve"> e </w:t>
            </w:r>
            <w:r w:rsidRPr="00F955E1">
              <w:rPr>
                <w:spacing w:val="-1"/>
              </w:rPr>
              <w:t>il</w:t>
            </w:r>
            <w:r w:rsidRPr="00C50BD0">
              <w:rPr>
                <w:spacing w:val="-1"/>
              </w:rPr>
              <w:t xml:space="preserve"> </w:t>
            </w:r>
            <w:r w:rsidRPr="00F955E1">
              <w:rPr>
                <w:spacing w:val="-1"/>
              </w:rPr>
              <w:t>salario</w:t>
            </w:r>
            <w:r w:rsidRPr="00C50BD0">
              <w:rPr>
                <w:spacing w:val="-1"/>
              </w:rPr>
              <w:t xml:space="preserve"> </w:t>
            </w:r>
            <w:r w:rsidRPr="00F955E1">
              <w:rPr>
                <w:spacing w:val="-1"/>
              </w:rPr>
              <w:t>totale</w:t>
            </w:r>
            <w:r w:rsidRPr="00C50BD0">
              <w:rPr>
                <w:spacing w:val="-1"/>
              </w:rPr>
              <w:t xml:space="preserve"> </w:t>
            </w:r>
            <w:r w:rsidRPr="00F955E1">
              <w:rPr>
                <w:spacing w:val="-1"/>
              </w:rPr>
              <w:t>finale.</w:t>
            </w:r>
            <w:r w:rsidRPr="00C50BD0">
              <w:rPr>
                <w:spacing w:val="-1"/>
              </w:rPr>
              <w:t xml:space="preserve"> Il </w:t>
            </w:r>
            <w:r w:rsidRPr="00F955E1">
              <w:rPr>
                <w:spacing w:val="-1"/>
              </w:rPr>
              <w:t>pagamento</w:t>
            </w:r>
            <w:r w:rsidRPr="00C50BD0">
              <w:rPr>
                <w:spacing w:val="-1"/>
              </w:rPr>
              <w:t xml:space="preserve"> è </w:t>
            </w:r>
            <w:r w:rsidRPr="00F955E1">
              <w:rPr>
                <w:spacing w:val="-1"/>
              </w:rPr>
              <w:t>preciso</w:t>
            </w:r>
            <w:r w:rsidRPr="00C50BD0">
              <w:rPr>
                <w:spacing w:val="-1"/>
              </w:rPr>
              <w:t xml:space="preserve"> e </w:t>
            </w:r>
            <w:r w:rsidRPr="00F955E1">
              <w:rPr>
                <w:spacing w:val="-1"/>
              </w:rPr>
              <w:t>giustificabile</w:t>
            </w:r>
          </w:p>
        </w:tc>
        <w:tc>
          <w:tcPr>
            <w:tcW w:w="506" w:type="dxa"/>
            <w:gridSpan w:val="2"/>
          </w:tcPr>
          <w:p w14:paraId="4BB7B70A" w14:textId="77777777" w:rsidR="00F955E1" w:rsidRPr="00F955E1" w:rsidRDefault="00F955E1" w:rsidP="00F955E1">
            <w:pPr>
              <w:tabs>
                <w:tab w:val="left" w:pos="7513"/>
              </w:tabs>
              <w:rPr>
                <w:lang w:val="en-US"/>
              </w:rPr>
            </w:pPr>
          </w:p>
        </w:tc>
        <w:tc>
          <w:tcPr>
            <w:tcW w:w="506" w:type="dxa"/>
          </w:tcPr>
          <w:p w14:paraId="61F5CBC7" w14:textId="77777777" w:rsidR="00F955E1" w:rsidRPr="00F955E1" w:rsidRDefault="00F955E1" w:rsidP="00F955E1">
            <w:pPr>
              <w:tabs>
                <w:tab w:val="left" w:pos="7513"/>
              </w:tabs>
              <w:rPr>
                <w:lang w:val="en-US"/>
              </w:rPr>
            </w:pPr>
          </w:p>
        </w:tc>
        <w:tc>
          <w:tcPr>
            <w:tcW w:w="506" w:type="dxa"/>
          </w:tcPr>
          <w:p w14:paraId="2D9786A2" w14:textId="77777777" w:rsidR="00F955E1" w:rsidRPr="00F955E1" w:rsidRDefault="00F955E1" w:rsidP="00F955E1">
            <w:pPr>
              <w:tabs>
                <w:tab w:val="left" w:pos="7513"/>
              </w:tabs>
              <w:rPr>
                <w:lang w:val="en-US"/>
              </w:rPr>
            </w:pPr>
          </w:p>
        </w:tc>
        <w:tc>
          <w:tcPr>
            <w:tcW w:w="2703" w:type="dxa"/>
          </w:tcPr>
          <w:p w14:paraId="2914B990" w14:textId="77777777" w:rsidR="00F955E1" w:rsidRPr="00F955E1" w:rsidRDefault="00F955E1" w:rsidP="00F955E1">
            <w:pPr>
              <w:tabs>
                <w:tab w:val="left" w:pos="7513"/>
              </w:tabs>
              <w:rPr>
                <w:lang w:val="en-US"/>
              </w:rPr>
            </w:pPr>
          </w:p>
        </w:tc>
      </w:tr>
      <w:tr w:rsidR="00F955E1" w:rsidRPr="00F955E1" w14:paraId="4D78BF67" w14:textId="77777777" w:rsidTr="00424F57">
        <w:trPr>
          <w:cantSplit/>
        </w:trPr>
        <w:tc>
          <w:tcPr>
            <w:tcW w:w="675" w:type="dxa"/>
          </w:tcPr>
          <w:p w14:paraId="2541DDAE" w14:textId="77777777" w:rsidR="00F955E1" w:rsidRPr="00F955E1" w:rsidRDefault="00F955E1" w:rsidP="00F955E1">
            <w:pPr>
              <w:tabs>
                <w:tab w:val="left" w:pos="7513"/>
              </w:tabs>
              <w:rPr>
                <w:lang w:val="en-US"/>
              </w:rPr>
            </w:pPr>
            <w:r w:rsidRPr="00F955E1">
              <w:rPr>
                <w:lang w:val="en-US"/>
              </w:rPr>
              <w:t>8.3</w:t>
            </w:r>
          </w:p>
        </w:tc>
        <w:tc>
          <w:tcPr>
            <w:tcW w:w="5209" w:type="dxa"/>
            <w:gridSpan w:val="3"/>
          </w:tcPr>
          <w:p w14:paraId="6AE233E0" w14:textId="77777777" w:rsidR="00F955E1" w:rsidRPr="00C50BD0" w:rsidRDefault="00F955E1" w:rsidP="00C50BD0">
            <w:pPr>
              <w:tabs>
                <w:tab w:val="left" w:pos="7513"/>
              </w:tabs>
              <w:spacing w:after="120"/>
              <w:rPr>
                <w:spacing w:val="-1"/>
              </w:rPr>
            </w:pPr>
            <w:r w:rsidRPr="00F955E1">
              <w:rPr>
                <w:spacing w:val="-1"/>
              </w:rPr>
              <w:t>Nessuno</w:t>
            </w:r>
            <w:r w:rsidRPr="00C50BD0">
              <w:rPr>
                <w:spacing w:val="-1"/>
              </w:rPr>
              <w:t xml:space="preserve"> </w:t>
            </w:r>
            <w:r w:rsidRPr="00F955E1">
              <w:rPr>
                <w:spacing w:val="-1"/>
              </w:rPr>
              <w:t>riscuote</w:t>
            </w:r>
            <w:r w:rsidRPr="00C50BD0">
              <w:rPr>
                <w:spacing w:val="-1"/>
              </w:rPr>
              <w:t xml:space="preserve"> </w:t>
            </w:r>
            <w:r w:rsidRPr="00F955E1">
              <w:rPr>
                <w:spacing w:val="-1"/>
              </w:rPr>
              <w:t>il</w:t>
            </w:r>
            <w:r w:rsidRPr="00C50BD0">
              <w:rPr>
                <w:spacing w:val="-1"/>
              </w:rPr>
              <w:t xml:space="preserve"> </w:t>
            </w:r>
            <w:r w:rsidRPr="00F955E1">
              <w:rPr>
                <w:spacing w:val="-1"/>
              </w:rPr>
              <w:t>salario</w:t>
            </w:r>
            <w:r w:rsidRPr="00C50BD0">
              <w:rPr>
                <w:spacing w:val="-1"/>
              </w:rPr>
              <w:t xml:space="preserve"> per </w:t>
            </w:r>
            <w:r w:rsidRPr="00F955E1">
              <w:rPr>
                <w:spacing w:val="-1"/>
              </w:rPr>
              <w:t>conto</w:t>
            </w:r>
            <w:r w:rsidRPr="00C50BD0">
              <w:rPr>
                <w:spacing w:val="-1"/>
              </w:rPr>
              <w:t xml:space="preserve"> di un </w:t>
            </w:r>
            <w:r w:rsidRPr="00F955E1">
              <w:rPr>
                <w:spacing w:val="-1"/>
              </w:rPr>
              <w:t>lavoratore,</w:t>
            </w:r>
            <w:r w:rsidRPr="00C50BD0">
              <w:rPr>
                <w:spacing w:val="-1"/>
              </w:rPr>
              <w:t xml:space="preserve"> a </w:t>
            </w:r>
            <w:r w:rsidRPr="00F955E1">
              <w:rPr>
                <w:spacing w:val="-1"/>
              </w:rPr>
              <w:t>meno</w:t>
            </w:r>
            <w:r w:rsidRPr="00C50BD0">
              <w:rPr>
                <w:spacing w:val="-1"/>
              </w:rPr>
              <w:t xml:space="preserve"> </w:t>
            </w:r>
            <w:r w:rsidRPr="00F955E1">
              <w:rPr>
                <w:spacing w:val="-1"/>
              </w:rPr>
              <w:t>che</w:t>
            </w:r>
            <w:r w:rsidRPr="00C50BD0">
              <w:rPr>
                <w:spacing w:val="-1"/>
              </w:rPr>
              <w:t xml:space="preserve"> </w:t>
            </w:r>
            <w:r w:rsidRPr="00F955E1">
              <w:rPr>
                <w:spacing w:val="-1"/>
              </w:rPr>
              <w:t>lo</w:t>
            </w:r>
            <w:r w:rsidRPr="00C50BD0">
              <w:rPr>
                <w:spacing w:val="-1"/>
              </w:rPr>
              <w:t xml:space="preserve"> </w:t>
            </w:r>
            <w:r w:rsidRPr="00F955E1">
              <w:rPr>
                <w:spacing w:val="-1"/>
              </w:rPr>
              <w:t>stesso,</w:t>
            </w:r>
            <w:r w:rsidRPr="00C50BD0">
              <w:rPr>
                <w:spacing w:val="-1"/>
              </w:rPr>
              <w:t xml:space="preserve"> </w:t>
            </w:r>
            <w:r w:rsidRPr="00F955E1">
              <w:rPr>
                <w:spacing w:val="-1"/>
              </w:rPr>
              <w:t>in</w:t>
            </w:r>
            <w:r w:rsidRPr="00C50BD0">
              <w:rPr>
                <w:spacing w:val="-1"/>
              </w:rPr>
              <w:t xml:space="preserve"> </w:t>
            </w:r>
            <w:r w:rsidRPr="00F955E1">
              <w:rPr>
                <w:spacing w:val="-1"/>
              </w:rPr>
              <w:t>piena</w:t>
            </w:r>
            <w:r w:rsidRPr="00C50BD0">
              <w:rPr>
                <w:spacing w:val="-1"/>
              </w:rPr>
              <w:t xml:space="preserve"> </w:t>
            </w:r>
            <w:r w:rsidRPr="00F955E1">
              <w:rPr>
                <w:spacing w:val="-1"/>
              </w:rPr>
              <w:t>libertà,</w:t>
            </w:r>
            <w:r w:rsidRPr="00C50BD0">
              <w:rPr>
                <w:spacing w:val="-1"/>
              </w:rPr>
              <w:t xml:space="preserve"> </w:t>
            </w:r>
            <w:r w:rsidRPr="00F955E1">
              <w:rPr>
                <w:spacing w:val="-1"/>
              </w:rPr>
              <w:t>abbia</w:t>
            </w:r>
            <w:r w:rsidRPr="00C50BD0">
              <w:rPr>
                <w:spacing w:val="-1"/>
              </w:rPr>
              <w:t xml:space="preserve"> </w:t>
            </w:r>
            <w:r w:rsidRPr="00F955E1">
              <w:rPr>
                <w:spacing w:val="-1"/>
              </w:rPr>
              <w:t>autorizzato</w:t>
            </w:r>
            <w:r w:rsidRPr="00C50BD0">
              <w:rPr>
                <w:spacing w:val="-1"/>
              </w:rPr>
              <w:t xml:space="preserve"> </w:t>
            </w:r>
            <w:r w:rsidRPr="00F955E1">
              <w:rPr>
                <w:spacing w:val="-1"/>
              </w:rPr>
              <w:t>per iscritto</w:t>
            </w:r>
            <w:r w:rsidRPr="00C50BD0">
              <w:rPr>
                <w:spacing w:val="-1"/>
              </w:rPr>
              <w:t xml:space="preserve"> </w:t>
            </w:r>
            <w:r w:rsidRPr="00F955E1">
              <w:rPr>
                <w:spacing w:val="-1"/>
              </w:rPr>
              <w:t>un'altra</w:t>
            </w:r>
            <w:r w:rsidRPr="00C50BD0">
              <w:rPr>
                <w:spacing w:val="-1"/>
              </w:rPr>
              <w:t xml:space="preserve"> </w:t>
            </w:r>
            <w:r w:rsidRPr="00F955E1">
              <w:rPr>
                <w:spacing w:val="-1"/>
              </w:rPr>
              <w:t>persona</w:t>
            </w:r>
            <w:r w:rsidRPr="00C50BD0">
              <w:rPr>
                <w:spacing w:val="-1"/>
              </w:rPr>
              <w:t xml:space="preserve"> a </w:t>
            </w:r>
            <w:r w:rsidRPr="00F955E1">
              <w:rPr>
                <w:spacing w:val="-1"/>
              </w:rPr>
              <w:t>farlo</w:t>
            </w:r>
          </w:p>
        </w:tc>
        <w:tc>
          <w:tcPr>
            <w:tcW w:w="506" w:type="dxa"/>
            <w:gridSpan w:val="2"/>
          </w:tcPr>
          <w:p w14:paraId="02ED0626" w14:textId="77777777" w:rsidR="00F955E1" w:rsidRPr="00F955E1" w:rsidRDefault="00F955E1" w:rsidP="00F955E1">
            <w:pPr>
              <w:tabs>
                <w:tab w:val="left" w:pos="7513"/>
              </w:tabs>
            </w:pPr>
          </w:p>
        </w:tc>
        <w:tc>
          <w:tcPr>
            <w:tcW w:w="506" w:type="dxa"/>
          </w:tcPr>
          <w:p w14:paraId="5A119753" w14:textId="77777777" w:rsidR="00F955E1" w:rsidRPr="00F955E1" w:rsidRDefault="00F955E1" w:rsidP="00F955E1">
            <w:pPr>
              <w:tabs>
                <w:tab w:val="left" w:pos="7513"/>
              </w:tabs>
            </w:pPr>
          </w:p>
        </w:tc>
        <w:tc>
          <w:tcPr>
            <w:tcW w:w="506" w:type="dxa"/>
          </w:tcPr>
          <w:p w14:paraId="6FE73BD8" w14:textId="77777777" w:rsidR="00F955E1" w:rsidRPr="00F955E1" w:rsidRDefault="00F955E1" w:rsidP="00F955E1">
            <w:pPr>
              <w:tabs>
                <w:tab w:val="left" w:pos="7513"/>
              </w:tabs>
            </w:pPr>
          </w:p>
        </w:tc>
        <w:tc>
          <w:tcPr>
            <w:tcW w:w="2703" w:type="dxa"/>
          </w:tcPr>
          <w:p w14:paraId="14EFC582" w14:textId="77777777" w:rsidR="00F955E1" w:rsidRPr="00F955E1" w:rsidRDefault="00F955E1" w:rsidP="00F955E1">
            <w:pPr>
              <w:tabs>
                <w:tab w:val="left" w:pos="7513"/>
              </w:tabs>
            </w:pPr>
          </w:p>
        </w:tc>
      </w:tr>
      <w:tr w:rsidR="00F955E1" w:rsidRPr="00F955E1" w14:paraId="79C1BF7A" w14:textId="77777777" w:rsidTr="00424F57">
        <w:trPr>
          <w:cantSplit/>
        </w:trPr>
        <w:tc>
          <w:tcPr>
            <w:tcW w:w="675" w:type="dxa"/>
          </w:tcPr>
          <w:p w14:paraId="2C53AE95" w14:textId="77777777" w:rsidR="00F955E1" w:rsidRPr="00F955E1" w:rsidRDefault="00F955E1" w:rsidP="00F955E1">
            <w:pPr>
              <w:tabs>
                <w:tab w:val="left" w:pos="7513"/>
              </w:tabs>
              <w:rPr>
                <w:lang w:val="en-US"/>
              </w:rPr>
            </w:pPr>
            <w:r w:rsidRPr="00F955E1">
              <w:rPr>
                <w:lang w:val="en-US"/>
              </w:rPr>
              <w:t>8.3</w:t>
            </w:r>
          </w:p>
        </w:tc>
        <w:tc>
          <w:tcPr>
            <w:tcW w:w="5209" w:type="dxa"/>
            <w:gridSpan w:val="3"/>
          </w:tcPr>
          <w:p w14:paraId="215D4DA4" w14:textId="77777777" w:rsidR="00F955E1" w:rsidRPr="00C50BD0" w:rsidRDefault="00F955E1" w:rsidP="00C50BD0">
            <w:pPr>
              <w:tabs>
                <w:tab w:val="left" w:pos="7513"/>
              </w:tabs>
              <w:spacing w:after="120"/>
              <w:rPr>
                <w:spacing w:val="-1"/>
              </w:rPr>
            </w:pPr>
            <w:r w:rsidRPr="00F955E1">
              <w:rPr>
                <w:spacing w:val="-1"/>
              </w:rPr>
              <w:t>Sono</w:t>
            </w:r>
            <w:r w:rsidRPr="00C50BD0">
              <w:rPr>
                <w:spacing w:val="-1"/>
              </w:rPr>
              <w:t xml:space="preserve"> </w:t>
            </w:r>
            <w:r w:rsidRPr="00F955E1">
              <w:rPr>
                <w:spacing w:val="-1"/>
              </w:rPr>
              <w:t>erogate</w:t>
            </w:r>
            <w:r w:rsidRPr="00C50BD0">
              <w:rPr>
                <w:spacing w:val="-1"/>
              </w:rPr>
              <w:t xml:space="preserve"> tutte </w:t>
            </w:r>
            <w:r w:rsidRPr="00F955E1">
              <w:rPr>
                <w:spacing w:val="-1"/>
              </w:rPr>
              <w:t>le</w:t>
            </w:r>
            <w:r w:rsidRPr="00C50BD0">
              <w:rPr>
                <w:spacing w:val="-1"/>
              </w:rPr>
              <w:t xml:space="preserve"> </w:t>
            </w:r>
            <w:r w:rsidRPr="00F955E1">
              <w:rPr>
                <w:spacing w:val="-1"/>
              </w:rPr>
              <w:t>indennità</w:t>
            </w:r>
            <w:r w:rsidRPr="00C50BD0">
              <w:rPr>
                <w:spacing w:val="-1"/>
              </w:rPr>
              <w:t xml:space="preserve"> </w:t>
            </w:r>
            <w:r w:rsidRPr="00F955E1">
              <w:rPr>
                <w:spacing w:val="-1"/>
              </w:rPr>
              <w:t>previste</w:t>
            </w:r>
            <w:r w:rsidRPr="00C50BD0">
              <w:rPr>
                <w:spacing w:val="-1"/>
              </w:rPr>
              <w:t xml:space="preserve"> per </w:t>
            </w:r>
            <w:r w:rsidRPr="00F955E1">
              <w:rPr>
                <w:spacing w:val="-1"/>
              </w:rPr>
              <w:t>legge.</w:t>
            </w:r>
            <w:r w:rsidRPr="00C50BD0">
              <w:rPr>
                <w:spacing w:val="-1"/>
              </w:rPr>
              <w:t xml:space="preserve"> </w:t>
            </w:r>
            <w:r w:rsidRPr="00F955E1">
              <w:rPr>
                <w:spacing w:val="-1"/>
              </w:rPr>
              <w:t>Non</w:t>
            </w:r>
            <w:r w:rsidRPr="00C50BD0">
              <w:rPr>
                <w:spacing w:val="-1"/>
              </w:rPr>
              <w:t xml:space="preserve"> </w:t>
            </w:r>
            <w:r w:rsidRPr="00F955E1">
              <w:rPr>
                <w:spacing w:val="-1"/>
              </w:rPr>
              <w:t>sono</w:t>
            </w:r>
            <w:r w:rsidRPr="00C50BD0">
              <w:rPr>
                <w:spacing w:val="-1"/>
              </w:rPr>
              <w:t xml:space="preserve"> </w:t>
            </w:r>
            <w:r w:rsidRPr="00F955E1">
              <w:rPr>
                <w:spacing w:val="-1"/>
              </w:rPr>
              <w:t>accettabili</w:t>
            </w:r>
            <w:r w:rsidRPr="00C50BD0">
              <w:rPr>
                <w:spacing w:val="-1"/>
              </w:rPr>
              <w:t xml:space="preserve"> </w:t>
            </w:r>
            <w:r w:rsidRPr="00F955E1">
              <w:rPr>
                <w:spacing w:val="-1"/>
              </w:rPr>
              <w:t>rinunce</w:t>
            </w:r>
          </w:p>
        </w:tc>
        <w:tc>
          <w:tcPr>
            <w:tcW w:w="506" w:type="dxa"/>
            <w:gridSpan w:val="2"/>
          </w:tcPr>
          <w:p w14:paraId="1378594F" w14:textId="77777777" w:rsidR="00F955E1" w:rsidRPr="00F955E1" w:rsidRDefault="00F955E1" w:rsidP="00F955E1">
            <w:pPr>
              <w:tabs>
                <w:tab w:val="left" w:pos="7513"/>
              </w:tabs>
              <w:rPr>
                <w:lang w:val="en-US"/>
              </w:rPr>
            </w:pPr>
          </w:p>
        </w:tc>
        <w:tc>
          <w:tcPr>
            <w:tcW w:w="506" w:type="dxa"/>
          </w:tcPr>
          <w:p w14:paraId="0B06DF2E" w14:textId="77777777" w:rsidR="00F955E1" w:rsidRPr="00F955E1" w:rsidRDefault="00F955E1" w:rsidP="00F955E1">
            <w:pPr>
              <w:tabs>
                <w:tab w:val="left" w:pos="7513"/>
              </w:tabs>
              <w:rPr>
                <w:lang w:val="en-US"/>
              </w:rPr>
            </w:pPr>
          </w:p>
        </w:tc>
        <w:tc>
          <w:tcPr>
            <w:tcW w:w="506" w:type="dxa"/>
          </w:tcPr>
          <w:p w14:paraId="21AC9306" w14:textId="77777777" w:rsidR="00F955E1" w:rsidRPr="00F955E1" w:rsidRDefault="00F955E1" w:rsidP="00F955E1">
            <w:pPr>
              <w:tabs>
                <w:tab w:val="left" w:pos="7513"/>
              </w:tabs>
              <w:rPr>
                <w:lang w:val="en-US"/>
              </w:rPr>
            </w:pPr>
          </w:p>
        </w:tc>
        <w:tc>
          <w:tcPr>
            <w:tcW w:w="2703" w:type="dxa"/>
          </w:tcPr>
          <w:p w14:paraId="74910034" w14:textId="77777777" w:rsidR="00F955E1" w:rsidRPr="00F955E1" w:rsidRDefault="00F955E1" w:rsidP="00F955E1">
            <w:pPr>
              <w:tabs>
                <w:tab w:val="left" w:pos="7513"/>
              </w:tabs>
              <w:rPr>
                <w:lang w:val="en-US"/>
              </w:rPr>
            </w:pPr>
          </w:p>
        </w:tc>
      </w:tr>
      <w:tr w:rsidR="00F955E1" w:rsidRPr="00F955E1" w14:paraId="23374383" w14:textId="77777777" w:rsidTr="00424F57">
        <w:trPr>
          <w:cantSplit/>
        </w:trPr>
        <w:tc>
          <w:tcPr>
            <w:tcW w:w="5884" w:type="dxa"/>
            <w:gridSpan w:val="4"/>
            <w:tcBorders>
              <w:bottom w:val="nil"/>
            </w:tcBorders>
          </w:tcPr>
          <w:p w14:paraId="18DB9D70" w14:textId="77777777" w:rsidR="00F955E1" w:rsidRPr="00F955E1" w:rsidRDefault="00F955E1" w:rsidP="00F955E1">
            <w:pPr>
              <w:pStyle w:val="Heading1"/>
            </w:pPr>
            <w:bookmarkStart w:id="131" w:name="_Toc411440203"/>
            <w:bookmarkStart w:id="132" w:name="_Toc411498760"/>
            <w:bookmarkStart w:id="133" w:name="_Toc411500154"/>
            <w:bookmarkStart w:id="134" w:name="_Toc414957336"/>
            <w:bookmarkStart w:id="135" w:name="_Toc422143172"/>
            <w:r w:rsidRPr="00F955E1">
              <w:t>RE</w:t>
            </w:r>
            <w:bookmarkEnd w:id="131"/>
            <w:bookmarkEnd w:id="132"/>
            <w:bookmarkEnd w:id="133"/>
            <w:bookmarkEnd w:id="134"/>
            <w:r w:rsidRPr="00F955E1">
              <w:t>TRIBUZIONE</w:t>
            </w:r>
            <w:bookmarkEnd w:id="135"/>
          </w:p>
        </w:tc>
        <w:tc>
          <w:tcPr>
            <w:tcW w:w="4221" w:type="dxa"/>
            <w:gridSpan w:val="5"/>
            <w:vMerge w:val="restart"/>
          </w:tcPr>
          <w:p w14:paraId="3C339DBE" w14:textId="77777777" w:rsidR="00F955E1" w:rsidRPr="00F955E1" w:rsidRDefault="00F955E1" w:rsidP="00F955E1">
            <w:pPr>
              <w:pStyle w:val="Heading1"/>
            </w:pPr>
          </w:p>
        </w:tc>
      </w:tr>
      <w:tr w:rsidR="00F955E1" w:rsidRPr="00F955E1" w14:paraId="5E6ACE33" w14:textId="77777777" w:rsidTr="00424F57">
        <w:trPr>
          <w:cantSplit/>
        </w:trPr>
        <w:tc>
          <w:tcPr>
            <w:tcW w:w="675" w:type="dxa"/>
            <w:tcBorders>
              <w:top w:val="nil"/>
              <w:right w:val="nil"/>
            </w:tcBorders>
          </w:tcPr>
          <w:p w14:paraId="1A25C8FE" w14:textId="77777777" w:rsidR="00F955E1" w:rsidRPr="0062741F" w:rsidRDefault="00F955E1" w:rsidP="00F955E1">
            <w:pPr>
              <w:pStyle w:val="Heading2"/>
              <w:rPr>
                <w:lang w:val="en-US"/>
              </w:rPr>
            </w:pPr>
          </w:p>
        </w:tc>
        <w:tc>
          <w:tcPr>
            <w:tcW w:w="5209" w:type="dxa"/>
            <w:gridSpan w:val="3"/>
            <w:tcBorders>
              <w:top w:val="nil"/>
              <w:left w:val="nil"/>
            </w:tcBorders>
          </w:tcPr>
          <w:p w14:paraId="369C67EE" w14:textId="77777777" w:rsidR="00F955E1" w:rsidRPr="00F955E1" w:rsidRDefault="00F955E1" w:rsidP="00C50BD0">
            <w:pPr>
              <w:pStyle w:val="Heading1"/>
            </w:pPr>
            <w:bookmarkStart w:id="136" w:name="_Toc422143173"/>
            <w:r w:rsidRPr="00F955E1">
              <w:t>DOCUMENTAZIONE LIBRO PAGA</w:t>
            </w:r>
            <w:bookmarkEnd w:id="136"/>
            <w:r w:rsidRPr="00F955E1">
              <w:t xml:space="preserve"> </w:t>
            </w:r>
          </w:p>
        </w:tc>
        <w:tc>
          <w:tcPr>
            <w:tcW w:w="4221" w:type="dxa"/>
            <w:gridSpan w:val="5"/>
            <w:vMerge/>
          </w:tcPr>
          <w:p w14:paraId="294BDD05" w14:textId="77777777" w:rsidR="00F955E1" w:rsidRPr="0062741F" w:rsidRDefault="00F955E1" w:rsidP="00F955E1">
            <w:pPr>
              <w:pStyle w:val="Heading2"/>
            </w:pPr>
          </w:p>
        </w:tc>
      </w:tr>
      <w:tr w:rsidR="00F955E1" w:rsidRPr="00F955E1" w14:paraId="44EF352E" w14:textId="77777777" w:rsidTr="00424F57">
        <w:trPr>
          <w:cantSplit/>
        </w:trPr>
        <w:tc>
          <w:tcPr>
            <w:tcW w:w="675" w:type="dxa"/>
          </w:tcPr>
          <w:p w14:paraId="42755C02" w14:textId="77777777" w:rsidR="00F955E1" w:rsidRPr="00F955E1" w:rsidRDefault="00F955E1" w:rsidP="00F955E1">
            <w:pPr>
              <w:tabs>
                <w:tab w:val="left" w:pos="7513"/>
              </w:tabs>
              <w:rPr>
                <w:lang w:val="en-US"/>
              </w:rPr>
            </w:pPr>
            <w:r w:rsidRPr="00F955E1">
              <w:rPr>
                <w:lang w:val="en-US"/>
              </w:rPr>
              <w:t>8.3</w:t>
            </w:r>
          </w:p>
        </w:tc>
        <w:tc>
          <w:tcPr>
            <w:tcW w:w="5209" w:type="dxa"/>
            <w:gridSpan w:val="3"/>
          </w:tcPr>
          <w:p w14:paraId="2B579EA1" w14:textId="77777777" w:rsidR="00F955E1" w:rsidRPr="00C50BD0" w:rsidRDefault="00F955E1" w:rsidP="00C50BD0">
            <w:pPr>
              <w:tabs>
                <w:tab w:val="left" w:pos="7513"/>
              </w:tabs>
              <w:spacing w:after="120"/>
              <w:rPr>
                <w:spacing w:val="-1"/>
              </w:rPr>
            </w:pPr>
            <w:r w:rsidRPr="00F955E1">
              <w:rPr>
                <w:spacing w:val="-1"/>
              </w:rPr>
              <w:t>Tutti</w:t>
            </w:r>
            <w:r w:rsidRPr="00C50BD0">
              <w:rPr>
                <w:spacing w:val="-1"/>
              </w:rPr>
              <w:t xml:space="preserve"> i</w:t>
            </w:r>
            <w:r w:rsidRPr="00F955E1">
              <w:rPr>
                <w:spacing w:val="-1"/>
              </w:rPr>
              <w:t xml:space="preserve"> lavoratori</w:t>
            </w:r>
            <w:r w:rsidRPr="00C50BD0">
              <w:rPr>
                <w:spacing w:val="-1"/>
              </w:rPr>
              <w:t xml:space="preserve"> </w:t>
            </w:r>
            <w:r w:rsidRPr="00F955E1">
              <w:rPr>
                <w:spacing w:val="-1"/>
              </w:rPr>
              <w:t>sono</w:t>
            </w:r>
            <w:r w:rsidRPr="00C50BD0">
              <w:rPr>
                <w:spacing w:val="-1"/>
              </w:rPr>
              <w:t xml:space="preserve"> </w:t>
            </w:r>
            <w:r w:rsidRPr="00F955E1">
              <w:rPr>
                <w:spacing w:val="-1"/>
              </w:rPr>
              <w:t>inclusi</w:t>
            </w:r>
            <w:r w:rsidRPr="00C50BD0">
              <w:rPr>
                <w:spacing w:val="-1"/>
              </w:rPr>
              <w:t xml:space="preserve"> </w:t>
            </w:r>
            <w:r w:rsidRPr="00F955E1">
              <w:rPr>
                <w:spacing w:val="-1"/>
              </w:rPr>
              <w:t>nel</w:t>
            </w:r>
            <w:r w:rsidRPr="00C50BD0">
              <w:rPr>
                <w:spacing w:val="-1"/>
              </w:rPr>
              <w:t xml:space="preserve"> </w:t>
            </w:r>
            <w:r w:rsidRPr="00F955E1">
              <w:rPr>
                <w:spacing w:val="-1"/>
              </w:rPr>
              <w:t>libro paga</w:t>
            </w:r>
            <w:r w:rsidRPr="00C50BD0">
              <w:rPr>
                <w:spacing w:val="-1"/>
              </w:rPr>
              <w:t xml:space="preserve"> e nei </w:t>
            </w:r>
            <w:r w:rsidRPr="00F955E1">
              <w:rPr>
                <w:spacing w:val="-1"/>
              </w:rPr>
              <w:t>registri</w:t>
            </w:r>
            <w:r w:rsidRPr="00C50BD0">
              <w:rPr>
                <w:spacing w:val="-1"/>
              </w:rPr>
              <w:t xml:space="preserve"> </w:t>
            </w:r>
            <w:r w:rsidRPr="00F955E1">
              <w:rPr>
                <w:spacing w:val="-1"/>
              </w:rPr>
              <w:t>della</w:t>
            </w:r>
            <w:r w:rsidRPr="00C50BD0">
              <w:rPr>
                <w:spacing w:val="-1"/>
              </w:rPr>
              <w:t xml:space="preserve"> </w:t>
            </w:r>
            <w:r w:rsidRPr="00F955E1">
              <w:rPr>
                <w:spacing w:val="-1"/>
              </w:rPr>
              <w:t>previdenza</w:t>
            </w:r>
            <w:r w:rsidRPr="00C50BD0">
              <w:rPr>
                <w:spacing w:val="-1"/>
              </w:rPr>
              <w:t xml:space="preserve"> </w:t>
            </w:r>
            <w:r w:rsidRPr="00F955E1">
              <w:rPr>
                <w:spacing w:val="-1"/>
              </w:rPr>
              <w:t>sociale</w:t>
            </w:r>
          </w:p>
        </w:tc>
        <w:tc>
          <w:tcPr>
            <w:tcW w:w="506" w:type="dxa"/>
            <w:gridSpan w:val="2"/>
          </w:tcPr>
          <w:p w14:paraId="5B6D6186" w14:textId="77777777" w:rsidR="00F955E1" w:rsidRPr="00F955E1" w:rsidRDefault="00F955E1" w:rsidP="00F955E1">
            <w:pPr>
              <w:tabs>
                <w:tab w:val="left" w:pos="7513"/>
              </w:tabs>
            </w:pPr>
          </w:p>
        </w:tc>
        <w:tc>
          <w:tcPr>
            <w:tcW w:w="506" w:type="dxa"/>
          </w:tcPr>
          <w:p w14:paraId="0E43461F" w14:textId="77777777" w:rsidR="00F955E1" w:rsidRPr="00F955E1" w:rsidRDefault="00F955E1" w:rsidP="00F955E1">
            <w:pPr>
              <w:tabs>
                <w:tab w:val="left" w:pos="7513"/>
              </w:tabs>
            </w:pPr>
          </w:p>
        </w:tc>
        <w:tc>
          <w:tcPr>
            <w:tcW w:w="506" w:type="dxa"/>
          </w:tcPr>
          <w:p w14:paraId="45E5D114" w14:textId="77777777" w:rsidR="00F955E1" w:rsidRPr="00F955E1" w:rsidRDefault="00F955E1" w:rsidP="00F955E1">
            <w:pPr>
              <w:tabs>
                <w:tab w:val="left" w:pos="7513"/>
              </w:tabs>
            </w:pPr>
          </w:p>
        </w:tc>
        <w:tc>
          <w:tcPr>
            <w:tcW w:w="2703" w:type="dxa"/>
          </w:tcPr>
          <w:p w14:paraId="1C92C07D" w14:textId="77777777" w:rsidR="00F955E1" w:rsidRPr="00F955E1" w:rsidRDefault="00F955E1" w:rsidP="00F955E1">
            <w:pPr>
              <w:tabs>
                <w:tab w:val="left" w:pos="7513"/>
              </w:tabs>
            </w:pPr>
          </w:p>
        </w:tc>
      </w:tr>
      <w:tr w:rsidR="00F955E1" w:rsidRPr="00F955E1" w14:paraId="3EABD091" w14:textId="77777777" w:rsidTr="00424F57">
        <w:trPr>
          <w:cantSplit/>
        </w:trPr>
        <w:tc>
          <w:tcPr>
            <w:tcW w:w="675" w:type="dxa"/>
          </w:tcPr>
          <w:p w14:paraId="27D80146" w14:textId="77777777" w:rsidR="00F955E1" w:rsidRPr="00F955E1" w:rsidRDefault="00F955E1" w:rsidP="00F955E1">
            <w:pPr>
              <w:tabs>
                <w:tab w:val="left" w:pos="7513"/>
              </w:tabs>
              <w:rPr>
                <w:lang w:val="en-US"/>
              </w:rPr>
            </w:pPr>
            <w:r w:rsidRPr="00F955E1">
              <w:rPr>
                <w:lang w:val="en-US"/>
              </w:rPr>
              <w:t>8.3</w:t>
            </w:r>
          </w:p>
        </w:tc>
        <w:tc>
          <w:tcPr>
            <w:tcW w:w="5209" w:type="dxa"/>
            <w:gridSpan w:val="3"/>
          </w:tcPr>
          <w:p w14:paraId="24B5B2EC" w14:textId="77777777" w:rsidR="00F955E1" w:rsidRPr="00C50BD0" w:rsidRDefault="00F955E1" w:rsidP="00C50BD0">
            <w:pPr>
              <w:tabs>
                <w:tab w:val="left" w:pos="7513"/>
              </w:tabs>
              <w:spacing w:after="120"/>
              <w:rPr>
                <w:spacing w:val="-1"/>
              </w:rPr>
            </w:pPr>
            <w:r w:rsidRPr="00F955E1">
              <w:rPr>
                <w:spacing w:val="-1"/>
              </w:rPr>
              <w:t>La</w:t>
            </w:r>
            <w:r w:rsidRPr="00C50BD0">
              <w:rPr>
                <w:spacing w:val="-1"/>
              </w:rPr>
              <w:t xml:space="preserve"> </w:t>
            </w:r>
            <w:r w:rsidRPr="00F955E1">
              <w:rPr>
                <w:spacing w:val="-1"/>
              </w:rPr>
              <w:t>documentazione</w:t>
            </w:r>
            <w:r w:rsidRPr="00C50BD0">
              <w:rPr>
                <w:spacing w:val="-1"/>
              </w:rPr>
              <w:t xml:space="preserve"> </w:t>
            </w:r>
            <w:r w:rsidRPr="00F955E1">
              <w:rPr>
                <w:spacing w:val="-1"/>
              </w:rPr>
              <w:t>relativa</w:t>
            </w:r>
            <w:r w:rsidRPr="00C50BD0">
              <w:rPr>
                <w:spacing w:val="-1"/>
              </w:rPr>
              <w:t xml:space="preserve"> </w:t>
            </w:r>
            <w:r w:rsidRPr="00F955E1">
              <w:rPr>
                <w:spacing w:val="-1"/>
              </w:rPr>
              <w:t>alle</w:t>
            </w:r>
            <w:r w:rsidRPr="00C50BD0">
              <w:rPr>
                <w:spacing w:val="-1"/>
              </w:rPr>
              <w:t xml:space="preserve"> </w:t>
            </w:r>
            <w:r w:rsidRPr="00F955E1">
              <w:rPr>
                <w:spacing w:val="-1"/>
              </w:rPr>
              <w:t>paghe,</w:t>
            </w:r>
            <w:r w:rsidRPr="00C50BD0">
              <w:rPr>
                <w:spacing w:val="-1"/>
              </w:rPr>
              <w:t xml:space="preserve"> </w:t>
            </w:r>
            <w:r w:rsidRPr="00F955E1">
              <w:rPr>
                <w:spacing w:val="-1"/>
              </w:rPr>
              <w:t>alle</w:t>
            </w:r>
            <w:r w:rsidRPr="00C50BD0">
              <w:rPr>
                <w:spacing w:val="-1"/>
              </w:rPr>
              <w:t xml:space="preserve"> </w:t>
            </w:r>
            <w:r w:rsidRPr="00F955E1">
              <w:rPr>
                <w:spacing w:val="-1"/>
              </w:rPr>
              <w:t>registrazioni</w:t>
            </w:r>
            <w:r w:rsidRPr="00C50BD0">
              <w:rPr>
                <w:spacing w:val="-1"/>
              </w:rPr>
              <w:t xml:space="preserve"> </w:t>
            </w:r>
            <w:r w:rsidRPr="00F955E1">
              <w:rPr>
                <w:spacing w:val="-1"/>
              </w:rPr>
              <w:t>giornaliere</w:t>
            </w:r>
            <w:r w:rsidRPr="00C50BD0">
              <w:rPr>
                <w:spacing w:val="-1"/>
              </w:rPr>
              <w:t xml:space="preserve"> e ai </w:t>
            </w:r>
            <w:r w:rsidRPr="00F955E1">
              <w:rPr>
                <w:spacing w:val="-1"/>
              </w:rPr>
              <w:t>rapporti</w:t>
            </w:r>
            <w:r w:rsidRPr="00C50BD0">
              <w:rPr>
                <w:spacing w:val="-1"/>
              </w:rPr>
              <w:t xml:space="preserve"> è </w:t>
            </w:r>
            <w:r w:rsidRPr="00F955E1">
              <w:rPr>
                <w:spacing w:val="-1"/>
              </w:rPr>
              <w:t>disponibile,</w:t>
            </w:r>
            <w:r w:rsidRPr="00C50BD0">
              <w:rPr>
                <w:spacing w:val="-1"/>
              </w:rPr>
              <w:t xml:space="preserve"> </w:t>
            </w:r>
            <w:r w:rsidRPr="00F955E1">
              <w:rPr>
                <w:spacing w:val="-1"/>
              </w:rPr>
              <w:t>completa,</w:t>
            </w:r>
            <w:r w:rsidRPr="00C50BD0">
              <w:rPr>
                <w:spacing w:val="-1"/>
              </w:rPr>
              <w:t xml:space="preserve"> </w:t>
            </w:r>
            <w:r w:rsidRPr="00F955E1">
              <w:rPr>
                <w:spacing w:val="-1"/>
              </w:rPr>
              <w:t>accurata</w:t>
            </w:r>
            <w:r w:rsidRPr="00C50BD0">
              <w:rPr>
                <w:spacing w:val="-1"/>
              </w:rPr>
              <w:t xml:space="preserve"> e </w:t>
            </w:r>
            <w:r w:rsidRPr="00F955E1">
              <w:rPr>
                <w:spacing w:val="-1"/>
              </w:rPr>
              <w:t>aggiornata</w:t>
            </w:r>
          </w:p>
        </w:tc>
        <w:tc>
          <w:tcPr>
            <w:tcW w:w="506" w:type="dxa"/>
            <w:gridSpan w:val="2"/>
          </w:tcPr>
          <w:p w14:paraId="699DCF10" w14:textId="77777777" w:rsidR="00F955E1" w:rsidRPr="00F955E1" w:rsidRDefault="00F955E1" w:rsidP="00F955E1">
            <w:pPr>
              <w:tabs>
                <w:tab w:val="left" w:pos="7513"/>
              </w:tabs>
            </w:pPr>
          </w:p>
        </w:tc>
        <w:tc>
          <w:tcPr>
            <w:tcW w:w="506" w:type="dxa"/>
          </w:tcPr>
          <w:p w14:paraId="661D9604" w14:textId="77777777" w:rsidR="00F955E1" w:rsidRPr="00F955E1" w:rsidRDefault="00F955E1" w:rsidP="00F955E1">
            <w:pPr>
              <w:tabs>
                <w:tab w:val="left" w:pos="7513"/>
              </w:tabs>
            </w:pPr>
          </w:p>
        </w:tc>
        <w:tc>
          <w:tcPr>
            <w:tcW w:w="506" w:type="dxa"/>
          </w:tcPr>
          <w:p w14:paraId="1811054D" w14:textId="77777777" w:rsidR="00F955E1" w:rsidRPr="00F955E1" w:rsidRDefault="00F955E1" w:rsidP="00F955E1">
            <w:pPr>
              <w:tabs>
                <w:tab w:val="left" w:pos="7513"/>
              </w:tabs>
            </w:pPr>
          </w:p>
        </w:tc>
        <w:tc>
          <w:tcPr>
            <w:tcW w:w="2703" w:type="dxa"/>
          </w:tcPr>
          <w:p w14:paraId="60051963" w14:textId="77777777" w:rsidR="00F955E1" w:rsidRPr="00F955E1" w:rsidRDefault="00F955E1" w:rsidP="00F955E1">
            <w:pPr>
              <w:tabs>
                <w:tab w:val="left" w:pos="7513"/>
              </w:tabs>
            </w:pPr>
          </w:p>
        </w:tc>
      </w:tr>
      <w:tr w:rsidR="00F955E1" w:rsidRPr="00F955E1" w14:paraId="6D5FF161" w14:textId="77777777" w:rsidTr="00424F57">
        <w:trPr>
          <w:cantSplit/>
        </w:trPr>
        <w:tc>
          <w:tcPr>
            <w:tcW w:w="675" w:type="dxa"/>
          </w:tcPr>
          <w:p w14:paraId="606D3034" w14:textId="77777777" w:rsidR="00F955E1" w:rsidRPr="00F955E1" w:rsidRDefault="00F955E1" w:rsidP="00F955E1">
            <w:pPr>
              <w:tabs>
                <w:tab w:val="left" w:pos="7513"/>
              </w:tabs>
              <w:rPr>
                <w:lang w:val="en-US"/>
              </w:rPr>
            </w:pPr>
            <w:r w:rsidRPr="00F955E1">
              <w:rPr>
                <w:lang w:val="en-US"/>
              </w:rPr>
              <w:t>8.3</w:t>
            </w:r>
          </w:p>
        </w:tc>
        <w:tc>
          <w:tcPr>
            <w:tcW w:w="5209" w:type="dxa"/>
            <w:gridSpan w:val="3"/>
          </w:tcPr>
          <w:p w14:paraId="57DF1973" w14:textId="77777777" w:rsidR="00F955E1" w:rsidRPr="00C50BD0" w:rsidRDefault="00F955E1" w:rsidP="00C50BD0">
            <w:pPr>
              <w:tabs>
                <w:tab w:val="left" w:pos="7513"/>
              </w:tabs>
              <w:spacing w:after="120"/>
              <w:rPr>
                <w:spacing w:val="-1"/>
              </w:rPr>
            </w:pPr>
            <w:r w:rsidRPr="00F955E1">
              <w:rPr>
                <w:spacing w:val="-1"/>
              </w:rPr>
              <w:t>Sono</w:t>
            </w:r>
            <w:r w:rsidRPr="00C50BD0">
              <w:rPr>
                <w:spacing w:val="-1"/>
              </w:rPr>
              <w:t xml:space="preserve"> </w:t>
            </w:r>
            <w:r w:rsidRPr="00F955E1">
              <w:rPr>
                <w:spacing w:val="-1"/>
              </w:rPr>
              <w:t>messe</w:t>
            </w:r>
            <w:r w:rsidRPr="00C50BD0">
              <w:rPr>
                <w:spacing w:val="-1"/>
              </w:rPr>
              <w:t xml:space="preserve"> a </w:t>
            </w:r>
            <w:r w:rsidRPr="00F955E1">
              <w:rPr>
                <w:spacing w:val="-1"/>
              </w:rPr>
              <w:t>disposizione,</w:t>
            </w:r>
            <w:r w:rsidRPr="00C50BD0">
              <w:rPr>
                <w:spacing w:val="-1"/>
              </w:rPr>
              <w:t xml:space="preserve"> </w:t>
            </w:r>
            <w:r w:rsidRPr="00F955E1">
              <w:rPr>
                <w:spacing w:val="-1"/>
              </w:rPr>
              <w:t>su</w:t>
            </w:r>
            <w:r w:rsidRPr="00C50BD0">
              <w:rPr>
                <w:spacing w:val="-1"/>
              </w:rPr>
              <w:t xml:space="preserve"> </w:t>
            </w:r>
            <w:r w:rsidRPr="00F955E1">
              <w:rPr>
                <w:spacing w:val="-1"/>
              </w:rPr>
              <w:t>richiesta,</w:t>
            </w:r>
            <w:r w:rsidRPr="00C50BD0">
              <w:rPr>
                <w:spacing w:val="-1"/>
              </w:rPr>
              <w:t xml:space="preserve"> </w:t>
            </w:r>
            <w:r w:rsidRPr="00F955E1">
              <w:rPr>
                <w:spacing w:val="-1"/>
              </w:rPr>
              <w:t>copie</w:t>
            </w:r>
            <w:r w:rsidRPr="00C50BD0">
              <w:rPr>
                <w:spacing w:val="-1"/>
              </w:rPr>
              <w:t xml:space="preserve"> </w:t>
            </w:r>
            <w:r w:rsidRPr="00F955E1">
              <w:rPr>
                <w:spacing w:val="-1"/>
              </w:rPr>
              <w:t>della</w:t>
            </w:r>
            <w:r w:rsidRPr="00C50BD0">
              <w:rPr>
                <w:spacing w:val="-1"/>
              </w:rPr>
              <w:t xml:space="preserve"> </w:t>
            </w:r>
            <w:r w:rsidRPr="00F955E1">
              <w:rPr>
                <w:spacing w:val="-1"/>
              </w:rPr>
              <w:t>documentazione</w:t>
            </w:r>
            <w:r w:rsidRPr="00C50BD0">
              <w:rPr>
                <w:spacing w:val="-1"/>
              </w:rPr>
              <w:t xml:space="preserve"> </w:t>
            </w:r>
            <w:r w:rsidRPr="00F955E1">
              <w:rPr>
                <w:spacing w:val="-1"/>
              </w:rPr>
              <w:t>delle</w:t>
            </w:r>
            <w:r w:rsidRPr="00C50BD0">
              <w:rPr>
                <w:spacing w:val="-1"/>
              </w:rPr>
              <w:t xml:space="preserve"> </w:t>
            </w:r>
            <w:r w:rsidRPr="00F955E1">
              <w:rPr>
                <w:spacing w:val="-1"/>
              </w:rPr>
              <w:t>paghe</w:t>
            </w:r>
            <w:r w:rsidRPr="00C50BD0">
              <w:rPr>
                <w:spacing w:val="-1"/>
              </w:rPr>
              <w:t xml:space="preserve"> dei </w:t>
            </w:r>
            <w:r w:rsidRPr="00F955E1">
              <w:rPr>
                <w:spacing w:val="-1"/>
              </w:rPr>
              <w:t>lavoratori</w:t>
            </w:r>
            <w:r w:rsidRPr="00C50BD0">
              <w:rPr>
                <w:spacing w:val="-1"/>
              </w:rPr>
              <w:t xml:space="preserve"> </w:t>
            </w:r>
            <w:r w:rsidRPr="00F955E1">
              <w:rPr>
                <w:spacing w:val="-1"/>
              </w:rPr>
              <w:t>alle</w:t>
            </w:r>
            <w:r w:rsidRPr="00C50BD0">
              <w:rPr>
                <w:spacing w:val="-1"/>
              </w:rPr>
              <w:t xml:space="preserve"> </w:t>
            </w:r>
            <w:r w:rsidRPr="00F955E1">
              <w:rPr>
                <w:spacing w:val="-1"/>
              </w:rPr>
              <w:t>dipendenze</w:t>
            </w:r>
            <w:r w:rsidRPr="00C50BD0">
              <w:rPr>
                <w:spacing w:val="-1"/>
              </w:rPr>
              <w:t xml:space="preserve"> di </w:t>
            </w:r>
            <w:r w:rsidRPr="00F955E1">
              <w:rPr>
                <w:spacing w:val="-1"/>
              </w:rPr>
              <w:t>un'organizzazione</w:t>
            </w:r>
            <w:r w:rsidRPr="00C50BD0">
              <w:rPr>
                <w:spacing w:val="-1"/>
              </w:rPr>
              <w:t xml:space="preserve"> </w:t>
            </w:r>
            <w:r w:rsidRPr="00F955E1">
              <w:rPr>
                <w:spacing w:val="-1"/>
              </w:rPr>
              <w:t>terza,</w:t>
            </w:r>
            <w:r w:rsidRPr="00C50BD0">
              <w:rPr>
                <w:spacing w:val="-1"/>
              </w:rPr>
              <w:t xml:space="preserve"> </w:t>
            </w:r>
            <w:r w:rsidRPr="00F955E1">
              <w:rPr>
                <w:spacing w:val="-1"/>
              </w:rPr>
              <w:t>come</w:t>
            </w:r>
            <w:r w:rsidRPr="00C50BD0">
              <w:rPr>
                <w:spacing w:val="-1"/>
              </w:rPr>
              <w:t xml:space="preserve"> </w:t>
            </w:r>
            <w:r w:rsidRPr="00F955E1">
              <w:rPr>
                <w:spacing w:val="-1"/>
              </w:rPr>
              <w:t>un'agenzia</w:t>
            </w:r>
            <w:r w:rsidRPr="00C50BD0">
              <w:rPr>
                <w:spacing w:val="-1"/>
              </w:rPr>
              <w:t xml:space="preserve"> di </w:t>
            </w:r>
            <w:r w:rsidRPr="00F955E1">
              <w:rPr>
                <w:spacing w:val="-1"/>
              </w:rPr>
              <w:t>lavoro,</w:t>
            </w:r>
            <w:r w:rsidRPr="00C50BD0">
              <w:rPr>
                <w:spacing w:val="-1"/>
              </w:rPr>
              <w:t xml:space="preserve"> </w:t>
            </w:r>
            <w:r w:rsidRPr="00F955E1">
              <w:rPr>
                <w:spacing w:val="-1"/>
              </w:rPr>
              <w:t>un'impresa</w:t>
            </w:r>
            <w:r w:rsidRPr="00C50BD0">
              <w:rPr>
                <w:spacing w:val="-1"/>
              </w:rPr>
              <w:t xml:space="preserve"> di </w:t>
            </w:r>
            <w:r w:rsidRPr="00F955E1">
              <w:rPr>
                <w:spacing w:val="-1"/>
              </w:rPr>
              <w:t>vigilanza</w:t>
            </w:r>
            <w:r w:rsidRPr="00C50BD0">
              <w:rPr>
                <w:spacing w:val="-1"/>
              </w:rPr>
              <w:t xml:space="preserve"> o di </w:t>
            </w:r>
            <w:r w:rsidRPr="00F955E1">
              <w:rPr>
                <w:spacing w:val="-1"/>
              </w:rPr>
              <w:t xml:space="preserve">pulizia, </w:t>
            </w:r>
            <w:r w:rsidRPr="00C50BD0">
              <w:rPr>
                <w:spacing w:val="-1"/>
              </w:rPr>
              <w:t xml:space="preserve">o un </w:t>
            </w:r>
            <w:r w:rsidRPr="00F955E1">
              <w:rPr>
                <w:spacing w:val="-1"/>
              </w:rPr>
              <w:t>fornitore del</w:t>
            </w:r>
            <w:r w:rsidRPr="00C50BD0">
              <w:rPr>
                <w:spacing w:val="-1"/>
              </w:rPr>
              <w:t xml:space="preserve"> </w:t>
            </w:r>
            <w:r w:rsidRPr="00F955E1">
              <w:rPr>
                <w:spacing w:val="-1"/>
              </w:rPr>
              <w:t>servizio mensa</w:t>
            </w:r>
          </w:p>
        </w:tc>
        <w:tc>
          <w:tcPr>
            <w:tcW w:w="506" w:type="dxa"/>
            <w:gridSpan w:val="2"/>
          </w:tcPr>
          <w:p w14:paraId="24E03376" w14:textId="77777777" w:rsidR="00F955E1" w:rsidRPr="00F955E1" w:rsidRDefault="00F955E1" w:rsidP="00F955E1">
            <w:pPr>
              <w:tabs>
                <w:tab w:val="left" w:pos="7513"/>
              </w:tabs>
            </w:pPr>
          </w:p>
        </w:tc>
        <w:tc>
          <w:tcPr>
            <w:tcW w:w="506" w:type="dxa"/>
          </w:tcPr>
          <w:p w14:paraId="4822F1CF" w14:textId="77777777" w:rsidR="00F955E1" w:rsidRPr="00F955E1" w:rsidRDefault="00F955E1" w:rsidP="00F955E1">
            <w:pPr>
              <w:tabs>
                <w:tab w:val="left" w:pos="7513"/>
              </w:tabs>
            </w:pPr>
          </w:p>
        </w:tc>
        <w:tc>
          <w:tcPr>
            <w:tcW w:w="506" w:type="dxa"/>
          </w:tcPr>
          <w:p w14:paraId="7FA37806" w14:textId="77777777" w:rsidR="00F955E1" w:rsidRPr="00F955E1" w:rsidRDefault="00F955E1" w:rsidP="00F955E1">
            <w:pPr>
              <w:tabs>
                <w:tab w:val="left" w:pos="7513"/>
              </w:tabs>
            </w:pPr>
          </w:p>
        </w:tc>
        <w:tc>
          <w:tcPr>
            <w:tcW w:w="2703" w:type="dxa"/>
          </w:tcPr>
          <w:p w14:paraId="3D40789D" w14:textId="77777777" w:rsidR="00F955E1" w:rsidRPr="00F955E1" w:rsidRDefault="00F955E1" w:rsidP="00F955E1">
            <w:pPr>
              <w:tabs>
                <w:tab w:val="left" w:pos="7513"/>
              </w:tabs>
            </w:pPr>
          </w:p>
        </w:tc>
      </w:tr>
      <w:tr w:rsidR="00F955E1" w:rsidRPr="00F955E1" w14:paraId="4A528371" w14:textId="77777777" w:rsidTr="00424F57">
        <w:trPr>
          <w:cantSplit/>
        </w:trPr>
        <w:tc>
          <w:tcPr>
            <w:tcW w:w="5884" w:type="dxa"/>
            <w:gridSpan w:val="4"/>
            <w:tcBorders>
              <w:bottom w:val="nil"/>
            </w:tcBorders>
          </w:tcPr>
          <w:p w14:paraId="14BC07FB" w14:textId="77777777" w:rsidR="00F955E1" w:rsidRPr="00F955E1" w:rsidRDefault="00F955E1" w:rsidP="00F955E1">
            <w:pPr>
              <w:pStyle w:val="Heading1"/>
            </w:pPr>
            <w:bookmarkStart w:id="137" w:name="_Toc422143174"/>
            <w:r w:rsidRPr="00F955E1">
              <w:t>SISTEMA DI GESTIONE</w:t>
            </w:r>
            <w:bookmarkEnd w:id="137"/>
          </w:p>
        </w:tc>
        <w:tc>
          <w:tcPr>
            <w:tcW w:w="4221" w:type="dxa"/>
            <w:gridSpan w:val="5"/>
            <w:vMerge w:val="restart"/>
          </w:tcPr>
          <w:p w14:paraId="0C8AF7D6" w14:textId="77777777" w:rsidR="00F955E1" w:rsidRPr="00F955E1" w:rsidRDefault="00F955E1" w:rsidP="00F955E1">
            <w:pPr>
              <w:tabs>
                <w:tab w:val="left" w:pos="7513"/>
              </w:tabs>
              <w:rPr>
                <w:lang w:val="en-US"/>
              </w:rPr>
            </w:pPr>
          </w:p>
        </w:tc>
      </w:tr>
      <w:tr w:rsidR="00F955E1" w:rsidRPr="00F955E1" w14:paraId="7F49B148" w14:textId="77777777" w:rsidTr="00424F57">
        <w:trPr>
          <w:cantSplit/>
        </w:trPr>
        <w:tc>
          <w:tcPr>
            <w:tcW w:w="675" w:type="dxa"/>
            <w:tcBorders>
              <w:top w:val="nil"/>
              <w:right w:val="nil"/>
            </w:tcBorders>
          </w:tcPr>
          <w:p w14:paraId="5A895074" w14:textId="77777777" w:rsidR="00F955E1" w:rsidRPr="00F955E1" w:rsidRDefault="00F955E1" w:rsidP="00F955E1">
            <w:pPr>
              <w:tabs>
                <w:tab w:val="left" w:pos="7513"/>
              </w:tabs>
              <w:rPr>
                <w:lang w:val="en-US"/>
              </w:rPr>
            </w:pPr>
          </w:p>
        </w:tc>
        <w:tc>
          <w:tcPr>
            <w:tcW w:w="5209" w:type="dxa"/>
            <w:gridSpan w:val="3"/>
            <w:tcBorders>
              <w:top w:val="nil"/>
              <w:left w:val="nil"/>
            </w:tcBorders>
          </w:tcPr>
          <w:p w14:paraId="60E05A24" w14:textId="77777777" w:rsidR="00F955E1" w:rsidRPr="00F955E1" w:rsidRDefault="00F955E1" w:rsidP="00C50BD0">
            <w:pPr>
              <w:pStyle w:val="Heading1"/>
            </w:pPr>
            <w:bookmarkStart w:id="138" w:name="_Toc422143175"/>
            <w:r w:rsidRPr="00F955E1">
              <w:t>POLITICHE, PROCEDURE E REGISTRAZIONI</w:t>
            </w:r>
            <w:bookmarkEnd w:id="138"/>
            <w:r w:rsidRPr="00F955E1">
              <w:t xml:space="preserve"> </w:t>
            </w:r>
          </w:p>
        </w:tc>
        <w:tc>
          <w:tcPr>
            <w:tcW w:w="4221" w:type="dxa"/>
            <w:gridSpan w:val="5"/>
            <w:vMerge/>
          </w:tcPr>
          <w:p w14:paraId="19EEF56A" w14:textId="77777777" w:rsidR="00F955E1" w:rsidRPr="00F955E1" w:rsidRDefault="00F955E1" w:rsidP="00F955E1">
            <w:pPr>
              <w:tabs>
                <w:tab w:val="left" w:pos="7513"/>
              </w:tabs>
              <w:rPr>
                <w:lang w:val="en-US"/>
              </w:rPr>
            </w:pPr>
          </w:p>
        </w:tc>
      </w:tr>
      <w:tr w:rsidR="00F955E1" w:rsidRPr="00F955E1" w14:paraId="0D75AEFF" w14:textId="77777777" w:rsidTr="00424F57">
        <w:trPr>
          <w:cantSplit/>
        </w:trPr>
        <w:tc>
          <w:tcPr>
            <w:tcW w:w="675" w:type="dxa"/>
          </w:tcPr>
          <w:p w14:paraId="492305D3" w14:textId="77777777" w:rsidR="00F955E1" w:rsidRPr="00F955E1" w:rsidRDefault="00F955E1" w:rsidP="00F955E1">
            <w:pPr>
              <w:tabs>
                <w:tab w:val="left" w:pos="7513"/>
              </w:tabs>
              <w:rPr>
                <w:lang w:val="en-US"/>
              </w:rPr>
            </w:pPr>
            <w:r w:rsidRPr="00F955E1">
              <w:rPr>
                <w:lang w:val="en-US"/>
              </w:rPr>
              <w:t>9.1.5</w:t>
            </w:r>
          </w:p>
        </w:tc>
        <w:tc>
          <w:tcPr>
            <w:tcW w:w="5209" w:type="dxa"/>
            <w:gridSpan w:val="3"/>
          </w:tcPr>
          <w:p w14:paraId="5FA3546E" w14:textId="77777777" w:rsidR="00F955E1" w:rsidRPr="00C50BD0" w:rsidRDefault="00F955E1" w:rsidP="00C50BD0">
            <w:pPr>
              <w:tabs>
                <w:tab w:val="left" w:pos="7513"/>
              </w:tabs>
              <w:spacing w:after="120"/>
              <w:rPr>
                <w:spacing w:val="-1"/>
              </w:rPr>
            </w:pPr>
            <w:r w:rsidRPr="00F955E1">
              <w:rPr>
                <w:spacing w:val="-1"/>
              </w:rPr>
              <w:t>Tutto</w:t>
            </w:r>
            <w:r w:rsidRPr="00C50BD0">
              <w:rPr>
                <w:spacing w:val="-1"/>
              </w:rPr>
              <w:t xml:space="preserve"> </w:t>
            </w:r>
            <w:r w:rsidRPr="00F955E1">
              <w:rPr>
                <w:spacing w:val="-1"/>
              </w:rPr>
              <w:t>il</w:t>
            </w:r>
            <w:r w:rsidRPr="00C50BD0">
              <w:rPr>
                <w:spacing w:val="-1"/>
              </w:rPr>
              <w:t xml:space="preserve"> </w:t>
            </w:r>
            <w:r w:rsidRPr="00F955E1">
              <w:rPr>
                <w:spacing w:val="-1"/>
              </w:rPr>
              <w:t>personale</w:t>
            </w:r>
            <w:r w:rsidRPr="00C50BD0">
              <w:rPr>
                <w:spacing w:val="-1"/>
              </w:rPr>
              <w:t xml:space="preserve"> </w:t>
            </w:r>
            <w:r w:rsidRPr="00F955E1">
              <w:rPr>
                <w:spacing w:val="-1"/>
              </w:rPr>
              <w:t>dimostra</w:t>
            </w:r>
            <w:r w:rsidRPr="00C50BD0">
              <w:rPr>
                <w:spacing w:val="-1"/>
              </w:rPr>
              <w:t xml:space="preserve"> di </w:t>
            </w:r>
            <w:r w:rsidRPr="00F955E1">
              <w:rPr>
                <w:spacing w:val="-1"/>
              </w:rPr>
              <w:t>conoscere</w:t>
            </w:r>
            <w:r w:rsidRPr="00C50BD0">
              <w:rPr>
                <w:spacing w:val="-1"/>
              </w:rPr>
              <w:t xml:space="preserve"> e </w:t>
            </w:r>
            <w:r w:rsidRPr="00F955E1">
              <w:rPr>
                <w:spacing w:val="-1"/>
              </w:rPr>
              <w:t>comprendere</w:t>
            </w:r>
            <w:r w:rsidRPr="00C50BD0">
              <w:rPr>
                <w:spacing w:val="-1"/>
              </w:rPr>
              <w:t xml:space="preserve"> </w:t>
            </w:r>
            <w:r w:rsidRPr="00F955E1">
              <w:rPr>
                <w:spacing w:val="-1"/>
              </w:rPr>
              <w:t>la</w:t>
            </w:r>
            <w:r w:rsidRPr="00C50BD0">
              <w:rPr>
                <w:spacing w:val="-1"/>
              </w:rPr>
              <w:t xml:space="preserve"> </w:t>
            </w:r>
            <w:r w:rsidRPr="00F955E1">
              <w:rPr>
                <w:spacing w:val="-1"/>
              </w:rPr>
              <w:t>politica</w:t>
            </w:r>
            <w:r w:rsidRPr="00C50BD0">
              <w:rPr>
                <w:spacing w:val="-1"/>
              </w:rPr>
              <w:t xml:space="preserve"> </w:t>
            </w:r>
            <w:r w:rsidRPr="00F955E1">
              <w:rPr>
                <w:spacing w:val="-1"/>
              </w:rPr>
              <w:t>dell'organizzazione,</w:t>
            </w:r>
            <w:r w:rsidRPr="00C50BD0">
              <w:rPr>
                <w:spacing w:val="-1"/>
              </w:rPr>
              <w:t xml:space="preserve"> </w:t>
            </w:r>
            <w:r w:rsidRPr="00F955E1">
              <w:rPr>
                <w:spacing w:val="-1"/>
              </w:rPr>
              <w:t>incluso</w:t>
            </w:r>
            <w:r w:rsidRPr="00C50BD0">
              <w:rPr>
                <w:spacing w:val="-1"/>
              </w:rPr>
              <w:t xml:space="preserve"> </w:t>
            </w:r>
            <w:r w:rsidRPr="00F955E1">
              <w:rPr>
                <w:spacing w:val="-1"/>
              </w:rPr>
              <w:t>il</w:t>
            </w:r>
            <w:r w:rsidRPr="00C50BD0">
              <w:rPr>
                <w:spacing w:val="-1"/>
              </w:rPr>
              <w:t xml:space="preserve"> </w:t>
            </w:r>
            <w:r w:rsidRPr="00F955E1">
              <w:rPr>
                <w:spacing w:val="-1"/>
              </w:rPr>
              <w:t>suo</w:t>
            </w:r>
            <w:r w:rsidRPr="00C50BD0">
              <w:rPr>
                <w:spacing w:val="-1"/>
              </w:rPr>
              <w:t xml:space="preserve"> </w:t>
            </w:r>
            <w:r w:rsidRPr="00F955E1">
              <w:rPr>
                <w:spacing w:val="-1"/>
              </w:rPr>
              <w:t>impegno</w:t>
            </w:r>
            <w:r w:rsidRPr="00C50BD0">
              <w:rPr>
                <w:spacing w:val="-1"/>
              </w:rPr>
              <w:t xml:space="preserve"> a </w:t>
            </w:r>
            <w:r w:rsidRPr="00F955E1">
              <w:rPr>
                <w:spacing w:val="-1"/>
              </w:rPr>
              <w:t>rispettare</w:t>
            </w:r>
            <w:r w:rsidRPr="00C50BD0">
              <w:rPr>
                <w:spacing w:val="-1"/>
              </w:rPr>
              <w:t xml:space="preserve"> </w:t>
            </w:r>
            <w:r w:rsidRPr="00F955E1">
              <w:rPr>
                <w:spacing w:val="-1"/>
              </w:rPr>
              <w:t>lo Standard</w:t>
            </w:r>
            <w:r w:rsidRPr="00C50BD0">
              <w:rPr>
                <w:spacing w:val="-1"/>
              </w:rPr>
              <w:t xml:space="preserve"> </w:t>
            </w:r>
            <w:r w:rsidRPr="00F955E1">
              <w:rPr>
                <w:spacing w:val="-1"/>
              </w:rPr>
              <w:t>SA8000</w:t>
            </w:r>
          </w:p>
        </w:tc>
        <w:tc>
          <w:tcPr>
            <w:tcW w:w="506" w:type="dxa"/>
            <w:gridSpan w:val="2"/>
          </w:tcPr>
          <w:p w14:paraId="17EAE591" w14:textId="77777777" w:rsidR="00F955E1" w:rsidRPr="00F955E1" w:rsidRDefault="00F955E1" w:rsidP="00F955E1">
            <w:pPr>
              <w:tabs>
                <w:tab w:val="left" w:pos="7513"/>
              </w:tabs>
            </w:pPr>
          </w:p>
        </w:tc>
        <w:tc>
          <w:tcPr>
            <w:tcW w:w="506" w:type="dxa"/>
          </w:tcPr>
          <w:p w14:paraId="2975AAD8" w14:textId="77777777" w:rsidR="00F955E1" w:rsidRPr="00F955E1" w:rsidRDefault="00F955E1" w:rsidP="00F955E1">
            <w:pPr>
              <w:tabs>
                <w:tab w:val="left" w:pos="7513"/>
              </w:tabs>
            </w:pPr>
          </w:p>
        </w:tc>
        <w:tc>
          <w:tcPr>
            <w:tcW w:w="506" w:type="dxa"/>
          </w:tcPr>
          <w:p w14:paraId="2227D8AB" w14:textId="77777777" w:rsidR="00F955E1" w:rsidRPr="00F955E1" w:rsidRDefault="00F955E1" w:rsidP="00F955E1">
            <w:pPr>
              <w:tabs>
                <w:tab w:val="left" w:pos="7513"/>
              </w:tabs>
            </w:pPr>
          </w:p>
        </w:tc>
        <w:tc>
          <w:tcPr>
            <w:tcW w:w="2703" w:type="dxa"/>
          </w:tcPr>
          <w:p w14:paraId="6DAFD470" w14:textId="77777777" w:rsidR="00F955E1" w:rsidRPr="00F955E1" w:rsidRDefault="00F955E1" w:rsidP="00F955E1">
            <w:pPr>
              <w:tabs>
                <w:tab w:val="left" w:pos="7513"/>
              </w:tabs>
            </w:pPr>
          </w:p>
        </w:tc>
      </w:tr>
      <w:tr w:rsidR="00F955E1" w:rsidRPr="00F955E1" w14:paraId="54A78288" w14:textId="77777777" w:rsidTr="00424F57">
        <w:trPr>
          <w:cantSplit/>
        </w:trPr>
        <w:tc>
          <w:tcPr>
            <w:tcW w:w="675" w:type="dxa"/>
          </w:tcPr>
          <w:p w14:paraId="76C72C19" w14:textId="77777777" w:rsidR="00F955E1" w:rsidRPr="00F955E1" w:rsidRDefault="00F955E1" w:rsidP="00F955E1">
            <w:pPr>
              <w:tabs>
                <w:tab w:val="left" w:pos="7513"/>
              </w:tabs>
              <w:rPr>
                <w:lang w:val="en-US"/>
              </w:rPr>
            </w:pPr>
            <w:r w:rsidRPr="00F955E1">
              <w:rPr>
                <w:lang w:val="en-US"/>
              </w:rPr>
              <w:t>9.1.2</w:t>
            </w:r>
          </w:p>
        </w:tc>
        <w:tc>
          <w:tcPr>
            <w:tcW w:w="5209" w:type="dxa"/>
            <w:gridSpan w:val="3"/>
            <w:tcBorders>
              <w:bottom w:val="single" w:sz="6" w:space="0" w:color="auto"/>
            </w:tcBorders>
          </w:tcPr>
          <w:p w14:paraId="51F3B584" w14:textId="77777777" w:rsidR="00F955E1" w:rsidRPr="00C50BD0" w:rsidRDefault="00F955E1" w:rsidP="00C50BD0">
            <w:pPr>
              <w:tabs>
                <w:tab w:val="left" w:pos="7513"/>
              </w:tabs>
              <w:spacing w:after="120"/>
              <w:rPr>
                <w:spacing w:val="-1"/>
              </w:rPr>
            </w:pPr>
            <w:r w:rsidRPr="00C50BD0">
              <w:rPr>
                <w:spacing w:val="-1"/>
              </w:rPr>
              <w:t xml:space="preserve">I </w:t>
            </w:r>
            <w:r w:rsidRPr="00F955E1">
              <w:rPr>
                <w:spacing w:val="-1"/>
              </w:rPr>
              <w:t>riferimenti</w:t>
            </w:r>
            <w:r w:rsidRPr="00C50BD0">
              <w:rPr>
                <w:spacing w:val="-1"/>
              </w:rPr>
              <w:t xml:space="preserve"> di </w:t>
            </w:r>
            <w:r w:rsidRPr="00F955E1">
              <w:rPr>
                <w:spacing w:val="-1"/>
              </w:rPr>
              <w:t>SAAS/SAI</w:t>
            </w:r>
            <w:r w:rsidRPr="00C50BD0">
              <w:rPr>
                <w:spacing w:val="-1"/>
              </w:rPr>
              <w:t xml:space="preserve"> e i </w:t>
            </w:r>
            <w:r w:rsidRPr="00F955E1">
              <w:rPr>
                <w:spacing w:val="-1"/>
              </w:rPr>
              <w:t>recapiti</w:t>
            </w:r>
            <w:r w:rsidRPr="00C50BD0">
              <w:rPr>
                <w:spacing w:val="-1"/>
              </w:rPr>
              <w:t xml:space="preserve"> </w:t>
            </w:r>
            <w:r w:rsidRPr="00F955E1">
              <w:rPr>
                <w:spacing w:val="-1"/>
              </w:rPr>
              <w:t>utili</w:t>
            </w:r>
            <w:r w:rsidRPr="00C50BD0">
              <w:rPr>
                <w:spacing w:val="-1"/>
              </w:rPr>
              <w:t xml:space="preserve"> </w:t>
            </w:r>
            <w:r w:rsidRPr="00F955E1">
              <w:rPr>
                <w:spacing w:val="-1"/>
              </w:rPr>
              <w:t>dell'Organismo</w:t>
            </w:r>
            <w:r w:rsidRPr="00C50BD0">
              <w:rPr>
                <w:spacing w:val="-1"/>
              </w:rPr>
              <w:t xml:space="preserve"> di </w:t>
            </w:r>
            <w:r w:rsidRPr="00F955E1">
              <w:rPr>
                <w:spacing w:val="-1"/>
              </w:rPr>
              <w:t>Certificazione</w:t>
            </w:r>
            <w:r w:rsidRPr="00C50BD0">
              <w:rPr>
                <w:spacing w:val="-1"/>
              </w:rPr>
              <w:t xml:space="preserve"> </w:t>
            </w:r>
            <w:r w:rsidRPr="00F955E1">
              <w:rPr>
                <w:spacing w:val="-1"/>
              </w:rPr>
              <w:t>sono</w:t>
            </w:r>
            <w:r w:rsidRPr="00C50BD0">
              <w:rPr>
                <w:spacing w:val="-1"/>
              </w:rPr>
              <w:t xml:space="preserve"> </w:t>
            </w:r>
            <w:r w:rsidRPr="00F955E1">
              <w:rPr>
                <w:spacing w:val="-1"/>
              </w:rPr>
              <w:t>ben</w:t>
            </w:r>
            <w:r w:rsidRPr="00C50BD0">
              <w:rPr>
                <w:spacing w:val="-1"/>
              </w:rPr>
              <w:t xml:space="preserve"> </w:t>
            </w:r>
            <w:r w:rsidRPr="00F955E1">
              <w:rPr>
                <w:spacing w:val="-1"/>
              </w:rPr>
              <w:t>visibili</w:t>
            </w:r>
            <w:r w:rsidRPr="00C50BD0">
              <w:rPr>
                <w:spacing w:val="-1"/>
              </w:rPr>
              <w:t xml:space="preserve"> </w:t>
            </w:r>
            <w:r w:rsidRPr="00F955E1">
              <w:rPr>
                <w:spacing w:val="-1"/>
              </w:rPr>
              <w:t>nella</w:t>
            </w:r>
            <w:r w:rsidRPr="00C50BD0">
              <w:rPr>
                <w:spacing w:val="-1"/>
              </w:rPr>
              <w:t xml:space="preserve"> </w:t>
            </w:r>
            <w:r w:rsidRPr="00F955E1">
              <w:rPr>
                <w:spacing w:val="-1"/>
              </w:rPr>
              <w:t>politica</w:t>
            </w:r>
            <w:r w:rsidRPr="00C50BD0">
              <w:rPr>
                <w:spacing w:val="-1"/>
              </w:rPr>
              <w:t xml:space="preserve"> </w:t>
            </w:r>
            <w:r w:rsidRPr="00F955E1">
              <w:rPr>
                <w:spacing w:val="-1"/>
              </w:rPr>
              <w:t>dell'organizzazione</w:t>
            </w:r>
          </w:p>
        </w:tc>
        <w:tc>
          <w:tcPr>
            <w:tcW w:w="506" w:type="dxa"/>
            <w:gridSpan w:val="2"/>
          </w:tcPr>
          <w:p w14:paraId="0D875B4D" w14:textId="77777777" w:rsidR="00F955E1" w:rsidRPr="00F955E1" w:rsidRDefault="00F955E1" w:rsidP="00F955E1">
            <w:pPr>
              <w:tabs>
                <w:tab w:val="left" w:pos="7513"/>
              </w:tabs>
            </w:pPr>
          </w:p>
        </w:tc>
        <w:tc>
          <w:tcPr>
            <w:tcW w:w="506" w:type="dxa"/>
          </w:tcPr>
          <w:p w14:paraId="1CC6645A" w14:textId="77777777" w:rsidR="00F955E1" w:rsidRPr="00F955E1" w:rsidRDefault="00F955E1" w:rsidP="00F955E1">
            <w:pPr>
              <w:tabs>
                <w:tab w:val="left" w:pos="7513"/>
              </w:tabs>
            </w:pPr>
          </w:p>
        </w:tc>
        <w:tc>
          <w:tcPr>
            <w:tcW w:w="506" w:type="dxa"/>
          </w:tcPr>
          <w:p w14:paraId="0204A033" w14:textId="77777777" w:rsidR="00F955E1" w:rsidRPr="00F955E1" w:rsidRDefault="00F955E1" w:rsidP="00F955E1">
            <w:pPr>
              <w:tabs>
                <w:tab w:val="left" w:pos="7513"/>
              </w:tabs>
            </w:pPr>
          </w:p>
        </w:tc>
        <w:tc>
          <w:tcPr>
            <w:tcW w:w="2703" w:type="dxa"/>
          </w:tcPr>
          <w:p w14:paraId="06826D4B" w14:textId="77777777" w:rsidR="00F955E1" w:rsidRPr="00F955E1" w:rsidRDefault="00F955E1" w:rsidP="00F955E1">
            <w:pPr>
              <w:tabs>
                <w:tab w:val="left" w:pos="7513"/>
              </w:tabs>
            </w:pPr>
          </w:p>
        </w:tc>
      </w:tr>
      <w:tr w:rsidR="00F955E1" w:rsidRPr="00F955E1" w14:paraId="26273646" w14:textId="77777777" w:rsidTr="00424F57">
        <w:trPr>
          <w:cantSplit/>
        </w:trPr>
        <w:tc>
          <w:tcPr>
            <w:tcW w:w="675" w:type="dxa"/>
            <w:vMerge w:val="restart"/>
          </w:tcPr>
          <w:p w14:paraId="3947734A" w14:textId="77777777" w:rsidR="00F955E1" w:rsidRPr="00F955E1" w:rsidRDefault="00F955E1" w:rsidP="00F955E1">
            <w:pPr>
              <w:tabs>
                <w:tab w:val="left" w:pos="7513"/>
              </w:tabs>
              <w:rPr>
                <w:lang w:val="en-US"/>
              </w:rPr>
            </w:pPr>
            <w:r w:rsidRPr="00F955E1">
              <w:rPr>
                <w:lang w:val="en-US"/>
              </w:rPr>
              <w:t>9.1.4</w:t>
            </w:r>
          </w:p>
        </w:tc>
        <w:tc>
          <w:tcPr>
            <w:tcW w:w="5209" w:type="dxa"/>
            <w:gridSpan w:val="3"/>
            <w:tcBorders>
              <w:bottom w:val="dashSmallGap" w:sz="4" w:space="0" w:color="auto"/>
            </w:tcBorders>
          </w:tcPr>
          <w:p w14:paraId="051EAAEA" w14:textId="77777777" w:rsidR="00F955E1" w:rsidRPr="00C50BD0" w:rsidRDefault="00F955E1" w:rsidP="00C50BD0">
            <w:pPr>
              <w:tabs>
                <w:tab w:val="left" w:pos="7513"/>
              </w:tabs>
              <w:spacing w:after="120"/>
              <w:rPr>
                <w:spacing w:val="-1"/>
              </w:rPr>
            </w:pPr>
            <w:r w:rsidRPr="00F955E1">
              <w:rPr>
                <w:spacing w:val="-1"/>
              </w:rPr>
              <w:t xml:space="preserve">Le politiche recepiscono tutti </w:t>
            </w:r>
            <w:r w:rsidRPr="00C50BD0">
              <w:rPr>
                <w:spacing w:val="-1"/>
              </w:rPr>
              <w:t xml:space="preserve">i </w:t>
            </w:r>
            <w:r w:rsidRPr="00F955E1">
              <w:rPr>
                <w:spacing w:val="-1"/>
              </w:rPr>
              <w:t>requisiti</w:t>
            </w:r>
            <w:r w:rsidRPr="00C50BD0">
              <w:rPr>
                <w:spacing w:val="-1"/>
              </w:rPr>
              <w:t xml:space="preserve"> </w:t>
            </w:r>
            <w:r w:rsidRPr="00F955E1">
              <w:rPr>
                <w:spacing w:val="-1"/>
              </w:rPr>
              <w:t>SA8000</w:t>
            </w:r>
            <w:r w:rsidRPr="00C50BD0">
              <w:rPr>
                <w:spacing w:val="-1"/>
              </w:rPr>
              <w:t xml:space="preserve"> e </w:t>
            </w:r>
            <w:r w:rsidRPr="00F955E1">
              <w:rPr>
                <w:spacing w:val="-1"/>
              </w:rPr>
              <w:t>le</w:t>
            </w:r>
            <w:r w:rsidRPr="00C50BD0">
              <w:rPr>
                <w:spacing w:val="-1"/>
              </w:rPr>
              <w:t xml:space="preserve"> </w:t>
            </w:r>
            <w:r w:rsidRPr="00F955E1">
              <w:rPr>
                <w:spacing w:val="-1"/>
              </w:rPr>
              <w:t>procedure</w:t>
            </w:r>
            <w:r w:rsidRPr="00C50BD0">
              <w:rPr>
                <w:spacing w:val="-1"/>
              </w:rPr>
              <w:t xml:space="preserve"> </w:t>
            </w:r>
            <w:r w:rsidRPr="00F955E1">
              <w:rPr>
                <w:spacing w:val="-1"/>
              </w:rPr>
              <w:t xml:space="preserve">indicano </w:t>
            </w:r>
            <w:r w:rsidRPr="00C50BD0">
              <w:rPr>
                <w:spacing w:val="-1"/>
              </w:rPr>
              <w:t>al</w:t>
            </w:r>
            <w:r w:rsidRPr="00F955E1">
              <w:rPr>
                <w:spacing w:val="-1"/>
              </w:rPr>
              <w:t xml:space="preserve"> personale</w:t>
            </w:r>
            <w:r w:rsidRPr="00C50BD0">
              <w:rPr>
                <w:spacing w:val="-1"/>
              </w:rPr>
              <w:t xml:space="preserve"> </w:t>
            </w:r>
            <w:r w:rsidRPr="00F955E1">
              <w:rPr>
                <w:spacing w:val="-1"/>
              </w:rPr>
              <w:t>le</w:t>
            </w:r>
            <w:r w:rsidRPr="00C50BD0">
              <w:rPr>
                <w:spacing w:val="-1"/>
              </w:rPr>
              <w:t xml:space="preserve"> </w:t>
            </w:r>
            <w:r w:rsidRPr="00F955E1">
              <w:rPr>
                <w:spacing w:val="-1"/>
              </w:rPr>
              <w:t>modalità</w:t>
            </w:r>
            <w:r w:rsidRPr="00C50BD0">
              <w:rPr>
                <w:spacing w:val="-1"/>
              </w:rPr>
              <w:t xml:space="preserve"> per </w:t>
            </w:r>
            <w:r w:rsidRPr="00F955E1">
              <w:rPr>
                <w:spacing w:val="-1"/>
              </w:rPr>
              <w:t>comportarsi</w:t>
            </w:r>
            <w:r w:rsidRPr="00C50BD0">
              <w:rPr>
                <w:spacing w:val="-1"/>
              </w:rPr>
              <w:t xml:space="preserve"> </w:t>
            </w:r>
            <w:r w:rsidRPr="00F955E1">
              <w:rPr>
                <w:spacing w:val="-1"/>
              </w:rPr>
              <w:t>in</w:t>
            </w:r>
            <w:r w:rsidRPr="00C50BD0">
              <w:rPr>
                <w:spacing w:val="-1"/>
              </w:rPr>
              <w:t xml:space="preserve"> </w:t>
            </w:r>
            <w:r w:rsidRPr="00F955E1">
              <w:rPr>
                <w:spacing w:val="-1"/>
              </w:rPr>
              <w:t>modo</w:t>
            </w:r>
            <w:r w:rsidRPr="00C50BD0">
              <w:rPr>
                <w:spacing w:val="-1"/>
              </w:rPr>
              <w:t xml:space="preserve"> </w:t>
            </w:r>
            <w:r w:rsidRPr="00F955E1">
              <w:rPr>
                <w:spacing w:val="-1"/>
              </w:rPr>
              <w:t>conforme</w:t>
            </w:r>
            <w:r w:rsidRPr="00C50BD0">
              <w:rPr>
                <w:spacing w:val="-1"/>
              </w:rPr>
              <w:t xml:space="preserve"> </w:t>
            </w:r>
            <w:r w:rsidRPr="00F955E1">
              <w:rPr>
                <w:spacing w:val="-1"/>
              </w:rPr>
              <w:t>alle</w:t>
            </w:r>
            <w:r w:rsidRPr="00C50BD0">
              <w:rPr>
                <w:spacing w:val="-1"/>
              </w:rPr>
              <w:t xml:space="preserve"> </w:t>
            </w:r>
            <w:r w:rsidRPr="00F955E1">
              <w:rPr>
                <w:spacing w:val="-1"/>
              </w:rPr>
              <w:t>politiche.</w:t>
            </w:r>
            <w:r w:rsidRPr="00C50BD0">
              <w:rPr>
                <w:spacing w:val="-1"/>
              </w:rPr>
              <w:t xml:space="preserve"> </w:t>
            </w:r>
            <w:r w:rsidRPr="00F955E1">
              <w:rPr>
                <w:spacing w:val="-1"/>
              </w:rPr>
              <w:t>Tutto</w:t>
            </w:r>
            <w:r w:rsidRPr="00C50BD0">
              <w:rPr>
                <w:spacing w:val="-1"/>
              </w:rPr>
              <w:t xml:space="preserve"> </w:t>
            </w:r>
            <w:r w:rsidRPr="00F955E1">
              <w:rPr>
                <w:spacing w:val="-1"/>
              </w:rPr>
              <w:t>il</w:t>
            </w:r>
            <w:r w:rsidRPr="00C50BD0">
              <w:rPr>
                <w:spacing w:val="-1"/>
              </w:rPr>
              <w:t xml:space="preserve"> </w:t>
            </w:r>
            <w:r w:rsidRPr="00F955E1">
              <w:rPr>
                <w:spacing w:val="-1"/>
              </w:rPr>
              <w:t>personale</w:t>
            </w:r>
            <w:r w:rsidRPr="00C50BD0">
              <w:rPr>
                <w:spacing w:val="-1"/>
              </w:rPr>
              <w:t xml:space="preserve"> </w:t>
            </w:r>
            <w:r w:rsidRPr="00F955E1">
              <w:rPr>
                <w:spacing w:val="-1"/>
              </w:rPr>
              <w:t>dimostra</w:t>
            </w:r>
            <w:r w:rsidRPr="00C50BD0">
              <w:rPr>
                <w:spacing w:val="-1"/>
              </w:rPr>
              <w:t xml:space="preserve"> di </w:t>
            </w:r>
            <w:r w:rsidRPr="00F955E1">
              <w:rPr>
                <w:spacing w:val="-1"/>
              </w:rPr>
              <w:t>conoscere</w:t>
            </w:r>
            <w:r w:rsidRPr="00C50BD0">
              <w:rPr>
                <w:spacing w:val="-1"/>
              </w:rPr>
              <w:t xml:space="preserve"> e </w:t>
            </w:r>
            <w:r w:rsidRPr="00F955E1">
              <w:rPr>
                <w:spacing w:val="-1"/>
              </w:rPr>
              <w:t>comprendere</w:t>
            </w:r>
            <w:r w:rsidRPr="00C50BD0">
              <w:rPr>
                <w:spacing w:val="-1"/>
              </w:rPr>
              <w:t xml:space="preserve"> </w:t>
            </w:r>
            <w:r w:rsidRPr="00F955E1">
              <w:rPr>
                <w:spacing w:val="-1"/>
              </w:rPr>
              <w:t>tali</w:t>
            </w:r>
            <w:r w:rsidRPr="00C50BD0">
              <w:rPr>
                <w:spacing w:val="-1"/>
              </w:rPr>
              <w:t xml:space="preserve"> </w:t>
            </w:r>
            <w:r w:rsidRPr="00F955E1">
              <w:rPr>
                <w:spacing w:val="-1"/>
              </w:rPr>
              <w:t>politiche</w:t>
            </w:r>
            <w:r w:rsidRPr="00C50BD0">
              <w:rPr>
                <w:spacing w:val="-1"/>
              </w:rPr>
              <w:t xml:space="preserve"> e </w:t>
            </w:r>
            <w:r w:rsidRPr="00F955E1">
              <w:rPr>
                <w:spacing w:val="-1"/>
              </w:rPr>
              <w:t>procedure.</w:t>
            </w:r>
            <w:r w:rsidRPr="00C50BD0">
              <w:rPr>
                <w:spacing w:val="-1"/>
              </w:rPr>
              <w:t xml:space="preserve"> </w:t>
            </w:r>
            <w:r w:rsidRPr="00F955E1">
              <w:rPr>
                <w:spacing w:val="-1"/>
              </w:rPr>
              <w:t>In</w:t>
            </w:r>
            <w:r w:rsidRPr="00C50BD0">
              <w:rPr>
                <w:spacing w:val="-1"/>
              </w:rPr>
              <w:t xml:space="preserve"> </w:t>
            </w:r>
            <w:r w:rsidRPr="00F955E1">
              <w:rPr>
                <w:spacing w:val="-1"/>
              </w:rPr>
              <w:t>particolare,</w:t>
            </w:r>
            <w:r w:rsidRPr="00C50BD0">
              <w:rPr>
                <w:spacing w:val="-1"/>
              </w:rPr>
              <w:t xml:space="preserve"> </w:t>
            </w:r>
            <w:r w:rsidRPr="00F955E1">
              <w:rPr>
                <w:spacing w:val="-1"/>
              </w:rPr>
              <w:t>sono</w:t>
            </w:r>
            <w:r w:rsidRPr="00C50BD0">
              <w:rPr>
                <w:spacing w:val="-1"/>
              </w:rPr>
              <w:t xml:space="preserve"> </w:t>
            </w:r>
            <w:r w:rsidRPr="00F955E1">
              <w:rPr>
                <w:spacing w:val="-1"/>
              </w:rPr>
              <w:t>previste</w:t>
            </w:r>
          </w:p>
        </w:tc>
        <w:tc>
          <w:tcPr>
            <w:tcW w:w="506" w:type="dxa"/>
            <w:gridSpan w:val="2"/>
          </w:tcPr>
          <w:p w14:paraId="048F7BFF" w14:textId="77777777" w:rsidR="00F955E1" w:rsidRPr="00F955E1" w:rsidRDefault="00F955E1" w:rsidP="00F955E1">
            <w:pPr>
              <w:tabs>
                <w:tab w:val="left" w:pos="7513"/>
              </w:tabs>
              <w:rPr>
                <w:lang w:val="en-US"/>
              </w:rPr>
            </w:pPr>
          </w:p>
        </w:tc>
        <w:tc>
          <w:tcPr>
            <w:tcW w:w="506" w:type="dxa"/>
          </w:tcPr>
          <w:p w14:paraId="0F94A6D4" w14:textId="77777777" w:rsidR="00F955E1" w:rsidRPr="00F955E1" w:rsidRDefault="00F955E1" w:rsidP="00F955E1">
            <w:pPr>
              <w:tabs>
                <w:tab w:val="left" w:pos="7513"/>
              </w:tabs>
              <w:rPr>
                <w:lang w:val="en-US"/>
              </w:rPr>
            </w:pPr>
          </w:p>
        </w:tc>
        <w:tc>
          <w:tcPr>
            <w:tcW w:w="506" w:type="dxa"/>
          </w:tcPr>
          <w:p w14:paraId="54D0C78A" w14:textId="77777777" w:rsidR="00F955E1" w:rsidRPr="00F955E1" w:rsidRDefault="00F955E1" w:rsidP="00F955E1">
            <w:pPr>
              <w:tabs>
                <w:tab w:val="left" w:pos="7513"/>
              </w:tabs>
              <w:rPr>
                <w:lang w:val="en-US"/>
              </w:rPr>
            </w:pPr>
          </w:p>
        </w:tc>
        <w:tc>
          <w:tcPr>
            <w:tcW w:w="2703" w:type="dxa"/>
          </w:tcPr>
          <w:p w14:paraId="6883DFA2" w14:textId="77777777" w:rsidR="00F955E1" w:rsidRPr="00F955E1" w:rsidRDefault="00F955E1" w:rsidP="00F955E1">
            <w:pPr>
              <w:tabs>
                <w:tab w:val="left" w:pos="7513"/>
              </w:tabs>
              <w:rPr>
                <w:lang w:val="en-US"/>
              </w:rPr>
            </w:pPr>
          </w:p>
        </w:tc>
      </w:tr>
      <w:tr w:rsidR="00F955E1" w:rsidRPr="00F955E1" w14:paraId="77D93EDA" w14:textId="77777777" w:rsidTr="00424F57">
        <w:trPr>
          <w:cantSplit/>
        </w:trPr>
        <w:tc>
          <w:tcPr>
            <w:tcW w:w="675" w:type="dxa"/>
            <w:vMerge/>
          </w:tcPr>
          <w:p w14:paraId="4959EEE6" w14:textId="77777777" w:rsidR="00F955E1" w:rsidRPr="00F955E1" w:rsidRDefault="00F955E1" w:rsidP="00F955E1">
            <w:pPr>
              <w:tabs>
                <w:tab w:val="left" w:pos="7513"/>
              </w:tabs>
              <w:rPr>
                <w:lang w:val="en-US"/>
              </w:rPr>
            </w:pPr>
          </w:p>
        </w:tc>
        <w:tc>
          <w:tcPr>
            <w:tcW w:w="5209" w:type="dxa"/>
            <w:gridSpan w:val="3"/>
            <w:tcBorders>
              <w:top w:val="dashSmallGap" w:sz="4" w:space="0" w:color="auto"/>
              <w:bottom w:val="dashSmallGap" w:sz="4" w:space="0" w:color="auto"/>
            </w:tcBorders>
          </w:tcPr>
          <w:p w14:paraId="1A2ED4BC" w14:textId="77777777" w:rsidR="00F955E1" w:rsidRPr="00C50BD0" w:rsidRDefault="00F955E1" w:rsidP="00C50BD0">
            <w:pPr>
              <w:tabs>
                <w:tab w:val="left" w:pos="7513"/>
              </w:tabs>
              <w:spacing w:after="120"/>
              <w:rPr>
                <w:spacing w:val="-1"/>
              </w:rPr>
            </w:pPr>
            <w:r w:rsidRPr="00C50BD0">
              <w:rPr>
                <w:spacing w:val="-1"/>
              </w:rPr>
              <w:t xml:space="preserve"> </w:t>
            </w:r>
            <w:r w:rsidRPr="00F955E1">
              <w:rPr>
                <w:spacing w:val="-1"/>
              </w:rPr>
              <w:t>Una</w:t>
            </w:r>
            <w:r w:rsidRPr="00C50BD0">
              <w:rPr>
                <w:spacing w:val="-1"/>
              </w:rPr>
              <w:t xml:space="preserve"> </w:t>
            </w:r>
            <w:r w:rsidRPr="00F955E1">
              <w:rPr>
                <w:spacing w:val="-1"/>
              </w:rPr>
              <w:t>politica</w:t>
            </w:r>
            <w:r w:rsidRPr="00C50BD0">
              <w:rPr>
                <w:spacing w:val="-1"/>
              </w:rPr>
              <w:t xml:space="preserve"> </w:t>
            </w:r>
            <w:r w:rsidRPr="00F955E1">
              <w:rPr>
                <w:spacing w:val="-1"/>
              </w:rPr>
              <w:t>che</w:t>
            </w:r>
            <w:r w:rsidRPr="00C50BD0">
              <w:rPr>
                <w:spacing w:val="-1"/>
              </w:rPr>
              <w:t xml:space="preserve"> </w:t>
            </w:r>
            <w:r w:rsidRPr="00F955E1">
              <w:rPr>
                <w:spacing w:val="-1"/>
              </w:rPr>
              <w:t>recepisca</w:t>
            </w:r>
            <w:r w:rsidRPr="00C50BD0">
              <w:rPr>
                <w:spacing w:val="-1"/>
              </w:rPr>
              <w:t xml:space="preserve"> tutti i </w:t>
            </w:r>
            <w:r w:rsidRPr="00F955E1">
              <w:rPr>
                <w:spacing w:val="-1"/>
              </w:rPr>
              <w:t>requisiti</w:t>
            </w:r>
            <w:r w:rsidRPr="00C50BD0">
              <w:rPr>
                <w:spacing w:val="-1"/>
              </w:rPr>
              <w:t xml:space="preserve"> </w:t>
            </w:r>
            <w:r w:rsidRPr="00F955E1">
              <w:rPr>
                <w:spacing w:val="-1"/>
              </w:rPr>
              <w:t>dell'elemento</w:t>
            </w:r>
            <w:r w:rsidRPr="00C50BD0">
              <w:rPr>
                <w:spacing w:val="-1"/>
              </w:rPr>
              <w:t xml:space="preserve"> </w:t>
            </w:r>
            <w:r w:rsidRPr="00F955E1">
              <w:rPr>
                <w:spacing w:val="-1"/>
              </w:rPr>
              <w:t>Lavoro</w:t>
            </w:r>
            <w:r w:rsidRPr="00C50BD0">
              <w:rPr>
                <w:spacing w:val="-1"/>
              </w:rPr>
              <w:t xml:space="preserve"> </w:t>
            </w:r>
            <w:r w:rsidRPr="00F955E1">
              <w:rPr>
                <w:spacing w:val="-1"/>
              </w:rPr>
              <w:t>Infantile,</w:t>
            </w:r>
            <w:r w:rsidRPr="00C50BD0">
              <w:rPr>
                <w:spacing w:val="-1"/>
              </w:rPr>
              <w:t xml:space="preserve"> e </w:t>
            </w:r>
            <w:r w:rsidRPr="00F955E1">
              <w:rPr>
                <w:spacing w:val="-1"/>
              </w:rPr>
              <w:t>una</w:t>
            </w:r>
            <w:r w:rsidRPr="00C50BD0">
              <w:rPr>
                <w:spacing w:val="-1"/>
              </w:rPr>
              <w:t xml:space="preserve"> </w:t>
            </w:r>
            <w:r w:rsidRPr="00F955E1">
              <w:rPr>
                <w:spacing w:val="-1"/>
              </w:rPr>
              <w:t>politica</w:t>
            </w:r>
            <w:r w:rsidRPr="00C50BD0">
              <w:rPr>
                <w:spacing w:val="-1"/>
              </w:rPr>
              <w:t xml:space="preserve"> </w:t>
            </w:r>
            <w:r w:rsidRPr="00F955E1">
              <w:rPr>
                <w:spacing w:val="-1"/>
              </w:rPr>
              <w:t>che</w:t>
            </w:r>
            <w:r w:rsidRPr="00C50BD0">
              <w:rPr>
                <w:spacing w:val="-1"/>
              </w:rPr>
              <w:t xml:space="preserve"> </w:t>
            </w:r>
            <w:r w:rsidRPr="00F955E1">
              <w:rPr>
                <w:spacing w:val="-1"/>
              </w:rPr>
              <w:t>regoli</w:t>
            </w:r>
            <w:r w:rsidRPr="00C50BD0">
              <w:rPr>
                <w:spacing w:val="-1"/>
              </w:rPr>
              <w:t xml:space="preserve"> </w:t>
            </w:r>
            <w:r w:rsidRPr="00F955E1">
              <w:rPr>
                <w:spacing w:val="-1"/>
              </w:rPr>
              <w:t>l'idoneità</w:t>
            </w:r>
            <w:r w:rsidRPr="00C50BD0">
              <w:rPr>
                <w:spacing w:val="-1"/>
              </w:rPr>
              <w:t xml:space="preserve"> al </w:t>
            </w:r>
            <w:r w:rsidRPr="00F955E1">
              <w:rPr>
                <w:spacing w:val="-1"/>
              </w:rPr>
              <w:t>lavoro</w:t>
            </w:r>
            <w:r w:rsidRPr="00C50BD0">
              <w:rPr>
                <w:spacing w:val="-1"/>
              </w:rPr>
              <w:t xml:space="preserve"> dei </w:t>
            </w:r>
            <w:r w:rsidRPr="00F955E1">
              <w:rPr>
                <w:spacing w:val="-1"/>
              </w:rPr>
              <w:t>candidati</w:t>
            </w:r>
          </w:p>
        </w:tc>
        <w:tc>
          <w:tcPr>
            <w:tcW w:w="506" w:type="dxa"/>
            <w:gridSpan w:val="2"/>
          </w:tcPr>
          <w:p w14:paraId="11A3E859" w14:textId="77777777" w:rsidR="00F955E1" w:rsidRPr="00F955E1" w:rsidRDefault="00F955E1" w:rsidP="00F955E1">
            <w:pPr>
              <w:tabs>
                <w:tab w:val="left" w:pos="7513"/>
              </w:tabs>
            </w:pPr>
          </w:p>
        </w:tc>
        <w:tc>
          <w:tcPr>
            <w:tcW w:w="506" w:type="dxa"/>
          </w:tcPr>
          <w:p w14:paraId="58154CB6" w14:textId="77777777" w:rsidR="00F955E1" w:rsidRPr="00F955E1" w:rsidRDefault="00F955E1" w:rsidP="00F955E1">
            <w:pPr>
              <w:tabs>
                <w:tab w:val="left" w:pos="7513"/>
              </w:tabs>
            </w:pPr>
          </w:p>
        </w:tc>
        <w:tc>
          <w:tcPr>
            <w:tcW w:w="506" w:type="dxa"/>
          </w:tcPr>
          <w:p w14:paraId="442CCCAA" w14:textId="77777777" w:rsidR="00F955E1" w:rsidRPr="00F955E1" w:rsidRDefault="00F955E1" w:rsidP="00F955E1">
            <w:pPr>
              <w:tabs>
                <w:tab w:val="left" w:pos="7513"/>
              </w:tabs>
            </w:pPr>
          </w:p>
        </w:tc>
        <w:tc>
          <w:tcPr>
            <w:tcW w:w="2703" w:type="dxa"/>
          </w:tcPr>
          <w:p w14:paraId="05B47AD7" w14:textId="77777777" w:rsidR="00F955E1" w:rsidRPr="00F955E1" w:rsidRDefault="00F955E1" w:rsidP="00F955E1">
            <w:pPr>
              <w:tabs>
                <w:tab w:val="left" w:pos="7513"/>
              </w:tabs>
            </w:pPr>
          </w:p>
        </w:tc>
      </w:tr>
      <w:tr w:rsidR="00F955E1" w:rsidRPr="00F955E1" w14:paraId="2B4C94A3" w14:textId="77777777" w:rsidTr="00424F57">
        <w:trPr>
          <w:cantSplit/>
        </w:trPr>
        <w:tc>
          <w:tcPr>
            <w:tcW w:w="675" w:type="dxa"/>
            <w:vMerge/>
          </w:tcPr>
          <w:p w14:paraId="644D2C9A" w14:textId="77777777" w:rsidR="00F955E1" w:rsidRPr="00F955E1" w:rsidRDefault="00F955E1" w:rsidP="00F955E1">
            <w:pPr>
              <w:tabs>
                <w:tab w:val="left" w:pos="7513"/>
              </w:tabs>
            </w:pPr>
          </w:p>
        </w:tc>
        <w:tc>
          <w:tcPr>
            <w:tcW w:w="5209" w:type="dxa"/>
            <w:gridSpan w:val="3"/>
            <w:tcBorders>
              <w:top w:val="dashSmallGap" w:sz="4" w:space="0" w:color="auto"/>
              <w:bottom w:val="dashSmallGap" w:sz="4" w:space="0" w:color="auto"/>
            </w:tcBorders>
          </w:tcPr>
          <w:p w14:paraId="7FB4F013" w14:textId="77777777" w:rsidR="00F955E1" w:rsidRPr="00C50BD0" w:rsidRDefault="00F955E1" w:rsidP="00C50BD0">
            <w:pPr>
              <w:tabs>
                <w:tab w:val="left" w:pos="7513"/>
              </w:tabs>
              <w:spacing w:after="120"/>
              <w:rPr>
                <w:spacing w:val="-1"/>
              </w:rPr>
            </w:pPr>
            <w:r w:rsidRPr="00F955E1">
              <w:rPr>
                <w:spacing w:val="-1"/>
              </w:rPr>
              <w:t>Una</w:t>
            </w:r>
            <w:r w:rsidRPr="00C50BD0">
              <w:rPr>
                <w:spacing w:val="-1"/>
              </w:rPr>
              <w:t xml:space="preserve"> </w:t>
            </w:r>
            <w:r w:rsidRPr="00F955E1">
              <w:rPr>
                <w:spacing w:val="-1"/>
              </w:rPr>
              <w:t>politica</w:t>
            </w:r>
            <w:r w:rsidRPr="00C50BD0">
              <w:rPr>
                <w:spacing w:val="-1"/>
              </w:rPr>
              <w:t xml:space="preserve"> </w:t>
            </w:r>
            <w:r w:rsidRPr="00F955E1">
              <w:rPr>
                <w:spacing w:val="-1"/>
              </w:rPr>
              <w:t>che</w:t>
            </w:r>
            <w:r w:rsidRPr="00C50BD0">
              <w:rPr>
                <w:spacing w:val="-1"/>
              </w:rPr>
              <w:t xml:space="preserve"> </w:t>
            </w:r>
            <w:r w:rsidRPr="00F955E1">
              <w:rPr>
                <w:spacing w:val="-1"/>
              </w:rPr>
              <w:t>recepisca</w:t>
            </w:r>
            <w:r w:rsidRPr="00C50BD0">
              <w:rPr>
                <w:spacing w:val="-1"/>
              </w:rPr>
              <w:t xml:space="preserve"> tutti i </w:t>
            </w:r>
            <w:r w:rsidRPr="00F955E1">
              <w:rPr>
                <w:spacing w:val="-1"/>
              </w:rPr>
              <w:t>requisiti</w:t>
            </w:r>
            <w:r w:rsidRPr="00C50BD0">
              <w:rPr>
                <w:spacing w:val="-1"/>
              </w:rPr>
              <w:t xml:space="preserve"> </w:t>
            </w:r>
            <w:r w:rsidRPr="00F955E1">
              <w:rPr>
                <w:spacing w:val="-1"/>
              </w:rPr>
              <w:t>dell'elemento</w:t>
            </w:r>
            <w:r w:rsidRPr="00C50BD0">
              <w:rPr>
                <w:spacing w:val="-1"/>
              </w:rPr>
              <w:t xml:space="preserve"> </w:t>
            </w:r>
            <w:r w:rsidRPr="00F955E1">
              <w:rPr>
                <w:spacing w:val="-1"/>
              </w:rPr>
              <w:t>Lavoro</w:t>
            </w:r>
            <w:r w:rsidRPr="00C50BD0">
              <w:rPr>
                <w:spacing w:val="-1"/>
              </w:rPr>
              <w:t xml:space="preserve"> </w:t>
            </w:r>
            <w:r w:rsidRPr="00F955E1">
              <w:rPr>
                <w:spacing w:val="-1"/>
              </w:rPr>
              <w:t>Forzato</w:t>
            </w:r>
            <w:r w:rsidRPr="00C50BD0">
              <w:rPr>
                <w:spacing w:val="-1"/>
              </w:rPr>
              <w:t xml:space="preserve"> o </w:t>
            </w:r>
            <w:r w:rsidRPr="00F955E1">
              <w:rPr>
                <w:spacing w:val="-1"/>
              </w:rPr>
              <w:t>Obbligato</w:t>
            </w:r>
          </w:p>
        </w:tc>
        <w:tc>
          <w:tcPr>
            <w:tcW w:w="506" w:type="dxa"/>
            <w:gridSpan w:val="2"/>
          </w:tcPr>
          <w:p w14:paraId="5B6B0AD4" w14:textId="77777777" w:rsidR="00F955E1" w:rsidRPr="00F955E1" w:rsidRDefault="00F955E1" w:rsidP="00F955E1">
            <w:pPr>
              <w:tabs>
                <w:tab w:val="left" w:pos="7513"/>
              </w:tabs>
            </w:pPr>
          </w:p>
        </w:tc>
        <w:tc>
          <w:tcPr>
            <w:tcW w:w="506" w:type="dxa"/>
          </w:tcPr>
          <w:p w14:paraId="348B3FA8" w14:textId="77777777" w:rsidR="00F955E1" w:rsidRPr="00F955E1" w:rsidRDefault="00F955E1" w:rsidP="00F955E1">
            <w:pPr>
              <w:tabs>
                <w:tab w:val="left" w:pos="7513"/>
              </w:tabs>
            </w:pPr>
          </w:p>
        </w:tc>
        <w:tc>
          <w:tcPr>
            <w:tcW w:w="506" w:type="dxa"/>
          </w:tcPr>
          <w:p w14:paraId="5D15E54C" w14:textId="77777777" w:rsidR="00F955E1" w:rsidRPr="00F955E1" w:rsidRDefault="00F955E1" w:rsidP="00F955E1">
            <w:pPr>
              <w:tabs>
                <w:tab w:val="left" w:pos="7513"/>
              </w:tabs>
            </w:pPr>
          </w:p>
        </w:tc>
        <w:tc>
          <w:tcPr>
            <w:tcW w:w="2703" w:type="dxa"/>
          </w:tcPr>
          <w:p w14:paraId="2C0A8993" w14:textId="77777777" w:rsidR="00F955E1" w:rsidRPr="00F955E1" w:rsidRDefault="00F955E1" w:rsidP="00F955E1">
            <w:pPr>
              <w:tabs>
                <w:tab w:val="left" w:pos="7513"/>
              </w:tabs>
            </w:pPr>
          </w:p>
        </w:tc>
      </w:tr>
      <w:tr w:rsidR="00F955E1" w:rsidRPr="00F955E1" w14:paraId="25B8CF87" w14:textId="77777777" w:rsidTr="00424F57">
        <w:trPr>
          <w:cantSplit/>
        </w:trPr>
        <w:tc>
          <w:tcPr>
            <w:tcW w:w="675" w:type="dxa"/>
            <w:vMerge/>
          </w:tcPr>
          <w:p w14:paraId="33EEE897" w14:textId="77777777" w:rsidR="00F955E1" w:rsidRPr="00F955E1" w:rsidRDefault="00F955E1" w:rsidP="00F955E1">
            <w:pPr>
              <w:tabs>
                <w:tab w:val="left" w:pos="7513"/>
              </w:tabs>
            </w:pPr>
          </w:p>
        </w:tc>
        <w:tc>
          <w:tcPr>
            <w:tcW w:w="5209" w:type="dxa"/>
            <w:gridSpan w:val="3"/>
            <w:tcBorders>
              <w:top w:val="dashSmallGap" w:sz="4" w:space="0" w:color="auto"/>
              <w:bottom w:val="dashSmallGap" w:sz="4" w:space="0" w:color="auto"/>
            </w:tcBorders>
          </w:tcPr>
          <w:p w14:paraId="6F5DA53F" w14:textId="77777777" w:rsidR="00F955E1" w:rsidRPr="00C50BD0" w:rsidRDefault="00F955E1" w:rsidP="00C50BD0">
            <w:pPr>
              <w:tabs>
                <w:tab w:val="left" w:pos="7513"/>
              </w:tabs>
              <w:spacing w:after="120"/>
              <w:rPr>
                <w:spacing w:val="-1"/>
              </w:rPr>
            </w:pPr>
            <w:r w:rsidRPr="00F955E1">
              <w:rPr>
                <w:spacing w:val="-1"/>
              </w:rPr>
              <w:t>Una</w:t>
            </w:r>
            <w:r w:rsidRPr="00C50BD0">
              <w:rPr>
                <w:spacing w:val="-1"/>
              </w:rPr>
              <w:t xml:space="preserve"> </w:t>
            </w:r>
            <w:r w:rsidRPr="00F955E1">
              <w:rPr>
                <w:spacing w:val="-1"/>
              </w:rPr>
              <w:t>politica</w:t>
            </w:r>
            <w:r w:rsidRPr="00C50BD0">
              <w:rPr>
                <w:spacing w:val="-1"/>
              </w:rPr>
              <w:t xml:space="preserve"> </w:t>
            </w:r>
            <w:r w:rsidRPr="00F955E1">
              <w:rPr>
                <w:spacing w:val="-1"/>
              </w:rPr>
              <w:t>che</w:t>
            </w:r>
            <w:r w:rsidRPr="00C50BD0">
              <w:rPr>
                <w:spacing w:val="-1"/>
              </w:rPr>
              <w:t xml:space="preserve"> </w:t>
            </w:r>
            <w:r w:rsidRPr="00F955E1">
              <w:rPr>
                <w:spacing w:val="-1"/>
              </w:rPr>
              <w:t>recepisca</w:t>
            </w:r>
            <w:r w:rsidRPr="00C50BD0">
              <w:rPr>
                <w:spacing w:val="-1"/>
              </w:rPr>
              <w:t xml:space="preserve"> tutti i </w:t>
            </w:r>
            <w:r w:rsidRPr="00F955E1">
              <w:rPr>
                <w:spacing w:val="-1"/>
              </w:rPr>
              <w:t>requisiti</w:t>
            </w:r>
            <w:r w:rsidRPr="00C50BD0">
              <w:rPr>
                <w:spacing w:val="-1"/>
              </w:rPr>
              <w:t xml:space="preserve"> </w:t>
            </w:r>
            <w:r w:rsidRPr="00F955E1">
              <w:rPr>
                <w:spacing w:val="-1"/>
              </w:rPr>
              <w:t>dell'elemento</w:t>
            </w:r>
            <w:r w:rsidRPr="00C50BD0">
              <w:rPr>
                <w:spacing w:val="-1"/>
              </w:rPr>
              <w:t xml:space="preserve"> </w:t>
            </w:r>
            <w:r w:rsidRPr="00F955E1">
              <w:rPr>
                <w:spacing w:val="-1"/>
              </w:rPr>
              <w:t>Salute</w:t>
            </w:r>
            <w:r w:rsidRPr="00C50BD0">
              <w:rPr>
                <w:spacing w:val="-1"/>
              </w:rPr>
              <w:t xml:space="preserve"> e </w:t>
            </w:r>
            <w:r w:rsidRPr="00F955E1">
              <w:rPr>
                <w:spacing w:val="-1"/>
              </w:rPr>
              <w:t>Sicurezza.</w:t>
            </w:r>
            <w:r w:rsidRPr="00C50BD0">
              <w:rPr>
                <w:spacing w:val="-1"/>
              </w:rPr>
              <w:t xml:space="preserve"> </w:t>
            </w:r>
            <w:r w:rsidRPr="00F955E1">
              <w:rPr>
                <w:spacing w:val="-1"/>
              </w:rPr>
              <w:t>Questa</w:t>
            </w:r>
            <w:r w:rsidRPr="00C50BD0">
              <w:rPr>
                <w:spacing w:val="-1"/>
              </w:rPr>
              <w:t xml:space="preserve"> </w:t>
            </w:r>
            <w:r w:rsidRPr="00F955E1">
              <w:rPr>
                <w:spacing w:val="-1"/>
              </w:rPr>
              <w:t>politica</w:t>
            </w:r>
            <w:r w:rsidRPr="00C50BD0">
              <w:rPr>
                <w:spacing w:val="-1"/>
              </w:rPr>
              <w:t xml:space="preserve"> </w:t>
            </w:r>
            <w:r w:rsidRPr="00F955E1">
              <w:rPr>
                <w:spacing w:val="-1"/>
              </w:rPr>
              <w:t>stabilisce</w:t>
            </w:r>
            <w:r w:rsidRPr="00C50BD0">
              <w:rPr>
                <w:spacing w:val="-1"/>
              </w:rPr>
              <w:t xml:space="preserve"> </w:t>
            </w:r>
            <w:r w:rsidRPr="00F955E1">
              <w:rPr>
                <w:spacing w:val="-1"/>
              </w:rPr>
              <w:t>come</w:t>
            </w:r>
            <w:r w:rsidRPr="00C50BD0">
              <w:rPr>
                <w:spacing w:val="-1"/>
              </w:rPr>
              <w:t xml:space="preserve"> </w:t>
            </w:r>
            <w:r w:rsidRPr="00F955E1">
              <w:rPr>
                <w:spacing w:val="-1"/>
              </w:rPr>
              <w:t>l'organizzazione</w:t>
            </w:r>
            <w:r w:rsidRPr="00C50BD0">
              <w:rPr>
                <w:spacing w:val="-1"/>
              </w:rPr>
              <w:t xml:space="preserve"> </w:t>
            </w:r>
            <w:r w:rsidRPr="00F955E1">
              <w:rPr>
                <w:spacing w:val="-1"/>
              </w:rPr>
              <w:t>gestisce</w:t>
            </w:r>
            <w:r w:rsidRPr="00C50BD0">
              <w:rPr>
                <w:spacing w:val="-1"/>
              </w:rPr>
              <w:t xml:space="preserve"> </w:t>
            </w:r>
            <w:r w:rsidRPr="00F955E1">
              <w:rPr>
                <w:spacing w:val="-1"/>
              </w:rPr>
              <w:t>le</w:t>
            </w:r>
            <w:r w:rsidRPr="00C50BD0">
              <w:rPr>
                <w:spacing w:val="-1"/>
              </w:rPr>
              <w:t xml:space="preserve"> </w:t>
            </w:r>
            <w:r w:rsidRPr="00F955E1">
              <w:rPr>
                <w:spacing w:val="-1"/>
              </w:rPr>
              <w:t>tematiche</w:t>
            </w:r>
            <w:r w:rsidRPr="00C50BD0">
              <w:rPr>
                <w:spacing w:val="-1"/>
              </w:rPr>
              <w:t xml:space="preserve"> di </w:t>
            </w:r>
            <w:r w:rsidRPr="00F955E1">
              <w:rPr>
                <w:spacing w:val="-1"/>
              </w:rPr>
              <w:t>salute</w:t>
            </w:r>
            <w:r w:rsidRPr="00C50BD0">
              <w:rPr>
                <w:spacing w:val="-1"/>
              </w:rPr>
              <w:t xml:space="preserve"> e </w:t>
            </w:r>
            <w:r w:rsidRPr="00F955E1">
              <w:rPr>
                <w:spacing w:val="-1"/>
              </w:rPr>
              <w:t>sicurezza,</w:t>
            </w:r>
            <w:r w:rsidRPr="00C50BD0">
              <w:rPr>
                <w:spacing w:val="-1"/>
              </w:rPr>
              <w:t xml:space="preserve"> e </w:t>
            </w:r>
            <w:r w:rsidRPr="00F955E1">
              <w:rPr>
                <w:spacing w:val="-1"/>
              </w:rPr>
              <w:t>delinea</w:t>
            </w:r>
            <w:r w:rsidRPr="00C50BD0">
              <w:rPr>
                <w:spacing w:val="-1"/>
              </w:rPr>
              <w:t xml:space="preserve"> i </w:t>
            </w:r>
            <w:r w:rsidRPr="00F955E1">
              <w:rPr>
                <w:spacing w:val="-1"/>
              </w:rPr>
              <w:t>passi</w:t>
            </w:r>
            <w:r w:rsidRPr="00C50BD0">
              <w:rPr>
                <w:spacing w:val="-1"/>
              </w:rPr>
              <w:t xml:space="preserve"> </w:t>
            </w:r>
            <w:r w:rsidRPr="00F955E1">
              <w:rPr>
                <w:spacing w:val="-1"/>
              </w:rPr>
              <w:t>che</w:t>
            </w:r>
            <w:r w:rsidRPr="00C50BD0">
              <w:rPr>
                <w:spacing w:val="-1"/>
              </w:rPr>
              <w:t xml:space="preserve"> </w:t>
            </w:r>
            <w:r w:rsidRPr="00F955E1">
              <w:rPr>
                <w:spacing w:val="-1"/>
              </w:rPr>
              <w:t>l'organizzazione</w:t>
            </w:r>
            <w:r w:rsidRPr="00C50BD0">
              <w:rPr>
                <w:spacing w:val="-1"/>
              </w:rPr>
              <w:t xml:space="preserve"> </w:t>
            </w:r>
            <w:r w:rsidRPr="00F955E1">
              <w:rPr>
                <w:spacing w:val="-1"/>
              </w:rPr>
              <w:t>intraprende</w:t>
            </w:r>
            <w:r w:rsidRPr="00C50BD0">
              <w:rPr>
                <w:spacing w:val="-1"/>
              </w:rPr>
              <w:t xml:space="preserve"> per </w:t>
            </w:r>
            <w:r w:rsidRPr="00F955E1">
              <w:rPr>
                <w:spacing w:val="-1"/>
              </w:rPr>
              <w:t>assicurare</w:t>
            </w:r>
            <w:r w:rsidRPr="00C50BD0">
              <w:rPr>
                <w:spacing w:val="-1"/>
              </w:rPr>
              <w:t xml:space="preserve"> </w:t>
            </w:r>
            <w:r w:rsidRPr="00F955E1">
              <w:rPr>
                <w:spacing w:val="-1"/>
              </w:rPr>
              <w:t>che</w:t>
            </w:r>
            <w:r w:rsidRPr="00C50BD0">
              <w:rPr>
                <w:spacing w:val="-1"/>
              </w:rPr>
              <w:t xml:space="preserve"> i </w:t>
            </w:r>
            <w:r w:rsidRPr="00F955E1">
              <w:rPr>
                <w:spacing w:val="-1"/>
              </w:rPr>
              <w:t>rischi</w:t>
            </w:r>
            <w:r w:rsidRPr="00C50BD0">
              <w:rPr>
                <w:spacing w:val="-1"/>
              </w:rPr>
              <w:t xml:space="preserve"> </w:t>
            </w:r>
            <w:r w:rsidRPr="00F955E1">
              <w:rPr>
                <w:spacing w:val="-1"/>
              </w:rPr>
              <w:t>per</w:t>
            </w:r>
            <w:r w:rsidRPr="00C50BD0">
              <w:rPr>
                <w:spacing w:val="-1"/>
              </w:rPr>
              <w:t xml:space="preserve"> </w:t>
            </w:r>
            <w:r w:rsidRPr="00F955E1">
              <w:rPr>
                <w:spacing w:val="-1"/>
              </w:rPr>
              <w:t>la</w:t>
            </w:r>
            <w:r w:rsidRPr="00C50BD0">
              <w:rPr>
                <w:spacing w:val="-1"/>
              </w:rPr>
              <w:t xml:space="preserve"> </w:t>
            </w:r>
            <w:r w:rsidRPr="00F955E1">
              <w:rPr>
                <w:spacing w:val="-1"/>
              </w:rPr>
              <w:t>salute</w:t>
            </w:r>
            <w:r w:rsidRPr="00C50BD0">
              <w:rPr>
                <w:spacing w:val="-1"/>
              </w:rPr>
              <w:t xml:space="preserve"> e </w:t>
            </w:r>
            <w:r w:rsidRPr="00F955E1">
              <w:rPr>
                <w:spacing w:val="-1"/>
              </w:rPr>
              <w:t>sicurezza</w:t>
            </w:r>
            <w:r w:rsidRPr="00C50BD0">
              <w:rPr>
                <w:spacing w:val="-1"/>
              </w:rPr>
              <w:t xml:space="preserve"> </w:t>
            </w:r>
            <w:r w:rsidRPr="00F955E1">
              <w:rPr>
                <w:spacing w:val="-1"/>
              </w:rPr>
              <w:t>siano</w:t>
            </w:r>
            <w:r w:rsidRPr="00C50BD0">
              <w:rPr>
                <w:spacing w:val="-1"/>
              </w:rPr>
              <w:t xml:space="preserve"> </w:t>
            </w:r>
            <w:r w:rsidRPr="00F955E1">
              <w:rPr>
                <w:spacing w:val="-1"/>
              </w:rPr>
              <w:t>identificati</w:t>
            </w:r>
            <w:r w:rsidRPr="00C50BD0">
              <w:rPr>
                <w:spacing w:val="-1"/>
              </w:rPr>
              <w:t xml:space="preserve"> e </w:t>
            </w:r>
            <w:r w:rsidRPr="00F955E1">
              <w:rPr>
                <w:spacing w:val="-1"/>
              </w:rPr>
              <w:t>affrontati.</w:t>
            </w:r>
          </w:p>
        </w:tc>
        <w:tc>
          <w:tcPr>
            <w:tcW w:w="506" w:type="dxa"/>
            <w:gridSpan w:val="2"/>
          </w:tcPr>
          <w:p w14:paraId="76994B28" w14:textId="77777777" w:rsidR="00F955E1" w:rsidRPr="00F955E1" w:rsidRDefault="00F955E1" w:rsidP="00F955E1">
            <w:pPr>
              <w:tabs>
                <w:tab w:val="left" w:pos="7513"/>
              </w:tabs>
            </w:pPr>
          </w:p>
        </w:tc>
        <w:tc>
          <w:tcPr>
            <w:tcW w:w="506" w:type="dxa"/>
          </w:tcPr>
          <w:p w14:paraId="71E545AC" w14:textId="77777777" w:rsidR="00F955E1" w:rsidRPr="00F955E1" w:rsidRDefault="00F955E1" w:rsidP="00F955E1">
            <w:pPr>
              <w:tabs>
                <w:tab w:val="left" w:pos="7513"/>
              </w:tabs>
            </w:pPr>
          </w:p>
        </w:tc>
        <w:tc>
          <w:tcPr>
            <w:tcW w:w="506" w:type="dxa"/>
          </w:tcPr>
          <w:p w14:paraId="03AED957" w14:textId="77777777" w:rsidR="00F955E1" w:rsidRPr="00F955E1" w:rsidRDefault="00F955E1" w:rsidP="00F955E1">
            <w:pPr>
              <w:tabs>
                <w:tab w:val="left" w:pos="7513"/>
              </w:tabs>
            </w:pPr>
          </w:p>
        </w:tc>
        <w:tc>
          <w:tcPr>
            <w:tcW w:w="2703" w:type="dxa"/>
          </w:tcPr>
          <w:p w14:paraId="65D489D6" w14:textId="77777777" w:rsidR="00F955E1" w:rsidRPr="00F955E1" w:rsidRDefault="00F955E1" w:rsidP="00F955E1">
            <w:pPr>
              <w:tabs>
                <w:tab w:val="left" w:pos="7513"/>
              </w:tabs>
            </w:pPr>
          </w:p>
        </w:tc>
      </w:tr>
      <w:tr w:rsidR="00F955E1" w:rsidRPr="00F955E1" w14:paraId="305E9DDF" w14:textId="77777777" w:rsidTr="00424F57">
        <w:trPr>
          <w:cantSplit/>
          <w:trHeight w:val="502"/>
        </w:trPr>
        <w:tc>
          <w:tcPr>
            <w:tcW w:w="675" w:type="dxa"/>
            <w:vMerge/>
          </w:tcPr>
          <w:p w14:paraId="3DFE4064" w14:textId="77777777" w:rsidR="00F955E1" w:rsidRPr="00F955E1" w:rsidRDefault="00F955E1" w:rsidP="00F955E1">
            <w:pPr>
              <w:tabs>
                <w:tab w:val="left" w:pos="7513"/>
              </w:tabs>
            </w:pPr>
          </w:p>
        </w:tc>
        <w:tc>
          <w:tcPr>
            <w:tcW w:w="5209" w:type="dxa"/>
            <w:gridSpan w:val="3"/>
            <w:tcBorders>
              <w:top w:val="dashSmallGap" w:sz="4" w:space="0" w:color="auto"/>
              <w:bottom w:val="dashSmallGap" w:sz="4" w:space="0" w:color="auto"/>
            </w:tcBorders>
          </w:tcPr>
          <w:p w14:paraId="5DF907B4" w14:textId="77777777" w:rsidR="00F955E1" w:rsidRPr="00C50BD0" w:rsidRDefault="00F955E1" w:rsidP="00C50BD0">
            <w:pPr>
              <w:tabs>
                <w:tab w:val="left" w:pos="7513"/>
              </w:tabs>
              <w:spacing w:after="120"/>
              <w:rPr>
                <w:spacing w:val="-1"/>
              </w:rPr>
            </w:pPr>
            <w:r w:rsidRPr="00F955E1">
              <w:rPr>
                <w:spacing w:val="-1"/>
              </w:rPr>
              <w:t>Una politica</w:t>
            </w:r>
            <w:r w:rsidRPr="00C50BD0">
              <w:rPr>
                <w:spacing w:val="-1"/>
              </w:rPr>
              <w:t xml:space="preserve"> </w:t>
            </w:r>
            <w:r w:rsidRPr="00F955E1">
              <w:rPr>
                <w:spacing w:val="-1"/>
              </w:rPr>
              <w:t>che</w:t>
            </w:r>
            <w:r w:rsidRPr="00C50BD0">
              <w:rPr>
                <w:spacing w:val="-1"/>
              </w:rPr>
              <w:t xml:space="preserve"> </w:t>
            </w:r>
            <w:r w:rsidRPr="00F955E1">
              <w:rPr>
                <w:spacing w:val="-1"/>
              </w:rPr>
              <w:t>recepisca</w:t>
            </w:r>
            <w:r w:rsidRPr="00C50BD0">
              <w:rPr>
                <w:spacing w:val="-1"/>
              </w:rPr>
              <w:t xml:space="preserve"> tutti</w:t>
            </w:r>
            <w:r w:rsidRPr="00F955E1">
              <w:rPr>
                <w:spacing w:val="-1"/>
              </w:rPr>
              <w:t xml:space="preserve"> </w:t>
            </w:r>
            <w:r w:rsidRPr="00C50BD0">
              <w:rPr>
                <w:spacing w:val="-1"/>
              </w:rPr>
              <w:t xml:space="preserve">i </w:t>
            </w:r>
            <w:r w:rsidRPr="00F955E1">
              <w:rPr>
                <w:spacing w:val="-1"/>
              </w:rPr>
              <w:t>requisiti</w:t>
            </w:r>
            <w:r w:rsidRPr="00C50BD0">
              <w:rPr>
                <w:spacing w:val="-1"/>
              </w:rPr>
              <w:t xml:space="preserve"> </w:t>
            </w:r>
            <w:r w:rsidRPr="00F955E1">
              <w:rPr>
                <w:spacing w:val="-1"/>
              </w:rPr>
              <w:t>dell'elemento Libertà</w:t>
            </w:r>
            <w:r w:rsidRPr="00C50BD0">
              <w:rPr>
                <w:spacing w:val="-1"/>
              </w:rPr>
              <w:t xml:space="preserve"> di</w:t>
            </w:r>
            <w:r w:rsidRPr="00F955E1">
              <w:rPr>
                <w:spacing w:val="-1"/>
              </w:rPr>
              <w:t xml:space="preserve"> Associazione</w:t>
            </w:r>
            <w:r w:rsidRPr="00C50BD0">
              <w:rPr>
                <w:spacing w:val="-1"/>
              </w:rPr>
              <w:t xml:space="preserve"> e </w:t>
            </w:r>
            <w:r w:rsidRPr="00F955E1">
              <w:rPr>
                <w:spacing w:val="-1"/>
              </w:rPr>
              <w:t>Diritto alla</w:t>
            </w:r>
            <w:r w:rsidRPr="00C50BD0">
              <w:rPr>
                <w:spacing w:val="-1"/>
              </w:rPr>
              <w:t xml:space="preserve"> </w:t>
            </w:r>
            <w:r w:rsidRPr="00F955E1">
              <w:rPr>
                <w:spacing w:val="-1"/>
              </w:rPr>
              <w:t>Contrattazione</w:t>
            </w:r>
            <w:r w:rsidRPr="00C50BD0">
              <w:rPr>
                <w:spacing w:val="-1"/>
              </w:rPr>
              <w:t xml:space="preserve"> </w:t>
            </w:r>
            <w:r w:rsidRPr="00F955E1">
              <w:rPr>
                <w:spacing w:val="-1"/>
              </w:rPr>
              <w:t>Collettiva.</w:t>
            </w:r>
            <w:r w:rsidRPr="00C50BD0">
              <w:rPr>
                <w:spacing w:val="-1"/>
              </w:rPr>
              <w:t xml:space="preserve"> </w:t>
            </w:r>
            <w:r w:rsidRPr="00F955E1">
              <w:rPr>
                <w:spacing w:val="-1"/>
              </w:rPr>
              <w:t>Questa</w:t>
            </w:r>
            <w:r w:rsidRPr="00C50BD0">
              <w:rPr>
                <w:spacing w:val="-1"/>
              </w:rPr>
              <w:t xml:space="preserve"> </w:t>
            </w:r>
            <w:r w:rsidRPr="00F955E1">
              <w:rPr>
                <w:spacing w:val="-1"/>
              </w:rPr>
              <w:t>politica</w:t>
            </w:r>
            <w:r w:rsidRPr="00C50BD0">
              <w:rPr>
                <w:spacing w:val="-1"/>
              </w:rPr>
              <w:t xml:space="preserve"> </w:t>
            </w:r>
            <w:r w:rsidRPr="00F955E1">
              <w:rPr>
                <w:spacing w:val="-1"/>
              </w:rPr>
              <w:t>riconosce</w:t>
            </w:r>
            <w:r w:rsidRPr="00C50BD0">
              <w:rPr>
                <w:spacing w:val="-1"/>
              </w:rPr>
              <w:t xml:space="preserve"> i </w:t>
            </w:r>
            <w:r w:rsidRPr="00F955E1">
              <w:rPr>
                <w:spacing w:val="-1"/>
              </w:rPr>
              <w:t>diritti</w:t>
            </w:r>
            <w:r w:rsidRPr="00C50BD0">
              <w:rPr>
                <w:spacing w:val="-1"/>
              </w:rPr>
              <w:t xml:space="preserve"> </w:t>
            </w:r>
            <w:r w:rsidRPr="00F955E1">
              <w:rPr>
                <w:spacing w:val="-1"/>
              </w:rPr>
              <w:t>del</w:t>
            </w:r>
            <w:r w:rsidRPr="00C50BD0">
              <w:rPr>
                <w:spacing w:val="-1"/>
              </w:rPr>
              <w:t xml:space="preserve"> </w:t>
            </w:r>
            <w:r w:rsidRPr="00F955E1">
              <w:rPr>
                <w:spacing w:val="-1"/>
              </w:rPr>
              <w:t>personale</w:t>
            </w:r>
            <w:r w:rsidRPr="00C50BD0">
              <w:rPr>
                <w:spacing w:val="-1"/>
              </w:rPr>
              <w:t xml:space="preserve"> e </w:t>
            </w:r>
            <w:r w:rsidRPr="00F955E1">
              <w:rPr>
                <w:spacing w:val="-1"/>
              </w:rPr>
              <w:t>le</w:t>
            </w:r>
            <w:r w:rsidRPr="00C50BD0">
              <w:rPr>
                <w:spacing w:val="-1"/>
              </w:rPr>
              <w:t xml:space="preserve"> </w:t>
            </w:r>
            <w:r w:rsidRPr="00F955E1">
              <w:rPr>
                <w:spacing w:val="-1"/>
              </w:rPr>
              <w:t>leggi</w:t>
            </w:r>
            <w:r w:rsidRPr="00C50BD0">
              <w:rPr>
                <w:spacing w:val="-1"/>
              </w:rPr>
              <w:t xml:space="preserve"> del </w:t>
            </w:r>
            <w:r w:rsidRPr="00F955E1">
              <w:rPr>
                <w:spacing w:val="-1"/>
              </w:rPr>
              <w:t>paese</w:t>
            </w:r>
            <w:r w:rsidRPr="00C50BD0">
              <w:rPr>
                <w:spacing w:val="-1"/>
              </w:rPr>
              <w:t xml:space="preserve"> </w:t>
            </w:r>
            <w:r w:rsidRPr="00F955E1">
              <w:rPr>
                <w:spacing w:val="-1"/>
              </w:rPr>
              <w:t>in</w:t>
            </w:r>
            <w:r w:rsidRPr="00C50BD0">
              <w:rPr>
                <w:spacing w:val="-1"/>
              </w:rPr>
              <w:t xml:space="preserve"> </w:t>
            </w:r>
            <w:r w:rsidRPr="00F955E1">
              <w:rPr>
                <w:spacing w:val="-1"/>
              </w:rPr>
              <w:t>materia</w:t>
            </w:r>
            <w:r w:rsidRPr="00C50BD0">
              <w:rPr>
                <w:spacing w:val="-1"/>
              </w:rPr>
              <w:t xml:space="preserve"> di </w:t>
            </w:r>
            <w:r w:rsidRPr="00F955E1">
              <w:rPr>
                <w:spacing w:val="-1"/>
              </w:rPr>
              <w:t>libertà</w:t>
            </w:r>
            <w:r w:rsidRPr="00C50BD0">
              <w:rPr>
                <w:spacing w:val="-1"/>
              </w:rPr>
              <w:t xml:space="preserve"> di </w:t>
            </w:r>
            <w:r w:rsidRPr="00F955E1">
              <w:rPr>
                <w:spacing w:val="-1"/>
              </w:rPr>
              <w:t>associazione</w:t>
            </w:r>
            <w:r w:rsidRPr="00C50BD0">
              <w:rPr>
                <w:spacing w:val="-1"/>
              </w:rPr>
              <w:t xml:space="preserve"> e </w:t>
            </w:r>
            <w:r w:rsidRPr="00F955E1">
              <w:rPr>
                <w:spacing w:val="-1"/>
              </w:rPr>
              <w:t>contrattazione</w:t>
            </w:r>
            <w:r w:rsidRPr="00C50BD0">
              <w:rPr>
                <w:spacing w:val="-1"/>
              </w:rPr>
              <w:t xml:space="preserve"> </w:t>
            </w:r>
            <w:r w:rsidRPr="00F955E1">
              <w:rPr>
                <w:spacing w:val="-1"/>
              </w:rPr>
              <w:t>collettiva</w:t>
            </w:r>
          </w:p>
        </w:tc>
        <w:tc>
          <w:tcPr>
            <w:tcW w:w="506" w:type="dxa"/>
            <w:gridSpan w:val="2"/>
          </w:tcPr>
          <w:p w14:paraId="35A97A41" w14:textId="77777777" w:rsidR="00F955E1" w:rsidRPr="00F955E1" w:rsidRDefault="00F955E1" w:rsidP="00F955E1">
            <w:pPr>
              <w:tabs>
                <w:tab w:val="left" w:pos="7513"/>
              </w:tabs>
            </w:pPr>
          </w:p>
        </w:tc>
        <w:tc>
          <w:tcPr>
            <w:tcW w:w="506" w:type="dxa"/>
          </w:tcPr>
          <w:p w14:paraId="41C3DEBD" w14:textId="77777777" w:rsidR="00F955E1" w:rsidRPr="00F955E1" w:rsidRDefault="00F955E1" w:rsidP="00F955E1">
            <w:pPr>
              <w:tabs>
                <w:tab w:val="left" w:pos="7513"/>
              </w:tabs>
            </w:pPr>
          </w:p>
        </w:tc>
        <w:tc>
          <w:tcPr>
            <w:tcW w:w="506" w:type="dxa"/>
          </w:tcPr>
          <w:p w14:paraId="1244CB4F" w14:textId="77777777" w:rsidR="00F955E1" w:rsidRPr="00F955E1" w:rsidRDefault="00F955E1" w:rsidP="00F955E1">
            <w:pPr>
              <w:tabs>
                <w:tab w:val="left" w:pos="7513"/>
              </w:tabs>
            </w:pPr>
          </w:p>
        </w:tc>
        <w:tc>
          <w:tcPr>
            <w:tcW w:w="2703" w:type="dxa"/>
          </w:tcPr>
          <w:p w14:paraId="74385696" w14:textId="77777777" w:rsidR="00F955E1" w:rsidRPr="00F955E1" w:rsidRDefault="00F955E1" w:rsidP="00F955E1">
            <w:pPr>
              <w:tabs>
                <w:tab w:val="left" w:pos="7513"/>
              </w:tabs>
            </w:pPr>
          </w:p>
        </w:tc>
      </w:tr>
      <w:tr w:rsidR="00F955E1" w:rsidRPr="00F955E1" w14:paraId="6ADD2FB0" w14:textId="77777777" w:rsidTr="00424F57">
        <w:trPr>
          <w:cantSplit/>
        </w:trPr>
        <w:tc>
          <w:tcPr>
            <w:tcW w:w="675" w:type="dxa"/>
            <w:vMerge/>
          </w:tcPr>
          <w:p w14:paraId="38DB44B6" w14:textId="77777777" w:rsidR="00F955E1" w:rsidRPr="00F955E1" w:rsidRDefault="00F955E1" w:rsidP="00F955E1">
            <w:pPr>
              <w:tabs>
                <w:tab w:val="left" w:pos="7513"/>
              </w:tabs>
            </w:pPr>
          </w:p>
        </w:tc>
        <w:tc>
          <w:tcPr>
            <w:tcW w:w="5209" w:type="dxa"/>
            <w:gridSpan w:val="3"/>
            <w:tcBorders>
              <w:top w:val="dashSmallGap" w:sz="4" w:space="0" w:color="auto"/>
              <w:bottom w:val="dashSmallGap" w:sz="4" w:space="0" w:color="auto"/>
            </w:tcBorders>
          </w:tcPr>
          <w:p w14:paraId="4EE7C5A5" w14:textId="77777777" w:rsidR="00F955E1" w:rsidRPr="00C50BD0" w:rsidRDefault="00F955E1" w:rsidP="00C50BD0">
            <w:pPr>
              <w:tabs>
                <w:tab w:val="left" w:pos="7513"/>
              </w:tabs>
              <w:spacing w:after="120"/>
              <w:rPr>
                <w:spacing w:val="-1"/>
              </w:rPr>
            </w:pPr>
            <w:r w:rsidRPr="00F955E1">
              <w:rPr>
                <w:spacing w:val="-1"/>
              </w:rPr>
              <w:t>Una</w:t>
            </w:r>
            <w:r w:rsidRPr="00C50BD0">
              <w:rPr>
                <w:spacing w:val="-1"/>
              </w:rPr>
              <w:t xml:space="preserve"> </w:t>
            </w:r>
            <w:r w:rsidRPr="00F955E1">
              <w:rPr>
                <w:spacing w:val="-1"/>
              </w:rPr>
              <w:t>politica</w:t>
            </w:r>
            <w:r w:rsidRPr="00C50BD0">
              <w:rPr>
                <w:spacing w:val="-1"/>
              </w:rPr>
              <w:t xml:space="preserve"> </w:t>
            </w:r>
            <w:r w:rsidRPr="00F955E1">
              <w:rPr>
                <w:spacing w:val="-1"/>
              </w:rPr>
              <w:t>che</w:t>
            </w:r>
            <w:r w:rsidRPr="00C50BD0">
              <w:rPr>
                <w:spacing w:val="-1"/>
              </w:rPr>
              <w:t xml:space="preserve"> </w:t>
            </w:r>
            <w:r w:rsidRPr="00F955E1">
              <w:rPr>
                <w:spacing w:val="-1"/>
              </w:rPr>
              <w:t>recepisca</w:t>
            </w:r>
            <w:r w:rsidRPr="00C50BD0">
              <w:rPr>
                <w:spacing w:val="-1"/>
              </w:rPr>
              <w:t xml:space="preserve"> tutti i </w:t>
            </w:r>
            <w:r w:rsidRPr="00F955E1">
              <w:rPr>
                <w:spacing w:val="-1"/>
              </w:rPr>
              <w:t>requisiti</w:t>
            </w:r>
            <w:r w:rsidRPr="00C50BD0">
              <w:rPr>
                <w:spacing w:val="-1"/>
              </w:rPr>
              <w:t xml:space="preserve"> </w:t>
            </w:r>
            <w:r w:rsidRPr="00F955E1">
              <w:rPr>
                <w:spacing w:val="-1"/>
              </w:rPr>
              <w:t>dell'elemento</w:t>
            </w:r>
            <w:r w:rsidRPr="00C50BD0">
              <w:rPr>
                <w:spacing w:val="-1"/>
              </w:rPr>
              <w:t xml:space="preserve"> </w:t>
            </w:r>
            <w:r w:rsidRPr="00F955E1">
              <w:rPr>
                <w:spacing w:val="-1"/>
              </w:rPr>
              <w:t>Discriminazione</w:t>
            </w:r>
          </w:p>
        </w:tc>
        <w:tc>
          <w:tcPr>
            <w:tcW w:w="506" w:type="dxa"/>
            <w:gridSpan w:val="2"/>
          </w:tcPr>
          <w:p w14:paraId="2C962861" w14:textId="77777777" w:rsidR="00F955E1" w:rsidRPr="00F955E1" w:rsidRDefault="00F955E1" w:rsidP="00F955E1">
            <w:pPr>
              <w:tabs>
                <w:tab w:val="left" w:pos="7513"/>
              </w:tabs>
            </w:pPr>
          </w:p>
        </w:tc>
        <w:tc>
          <w:tcPr>
            <w:tcW w:w="506" w:type="dxa"/>
          </w:tcPr>
          <w:p w14:paraId="1797D820" w14:textId="77777777" w:rsidR="00F955E1" w:rsidRPr="00F955E1" w:rsidRDefault="00F955E1" w:rsidP="00F955E1">
            <w:pPr>
              <w:tabs>
                <w:tab w:val="left" w:pos="7513"/>
              </w:tabs>
            </w:pPr>
          </w:p>
        </w:tc>
        <w:tc>
          <w:tcPr>
            <w:tcW w:w="506" w:type="dxa"/>
          </w:tcPr>
          <w:p w14:paraId="374AF0A8" w14:textId="77777777" w:rsidR="00F955E1" w:rsidRPr="00F955E1" w:rsidRDefault="00F955E1" w:rsidP="00F955E1">
            <w:pPr>
              <w:tabs>
                <w:tab w:val="left" w:pos="7513"/>
              </w:tabs>
            </w:pPr>
          </w:p>
        </w:tc>
        <w:tc>
          <w:tcPr>
            <w:tcW w:w="2703" w:type="dxa"/>
          </w:tcPr>
          <w:p w14:paraId="50FF3D3D" w14:textId="77777777" w:rsidR="00F955E1" w:rsidRPr="00F955E1" w:rsidRDefault="00F955E1" w:rsidP="00F955E1">
            <w:pPr>
              <w:tabs>
                <w:tab w:val="left" w:pos="7513"/>
              </w:tabs>
            </w:pPr>
          </w:p>
        </w:tc>
      </w:tr>
      <w:tr w:rsidR="00F955E1" w:rsidRPr="00F955E1" w14:paraId="7104414C" w14:textId="77777777" w:rsidTr="00424F57">
        <w:trPr>
          <w:cantSplit/>
        </w:trPr>
        <w:tc>
          <w:tcPr>
            <w:tcW w:w="675" w:type="dxa"/>
            <w:vMerge/>
          </w:tcPr>
          <w:p w14:paraId="427B6DAC" w14:textId="77777777" w:rsidR="00F955E1" w:rsidRPr="00F955E1" w:rsidRDefault="00F955E1" w:rsidP="00F955E1">
            <w:pPr>
              <w:tabs>
                <w:tab w:val="left" w:pos="7513"/>
              </w:tabs>
            </w:pPr>
          </w:p>
        </w:tc>
        <w:tc>
          <w:tcPr>
            <w:tcW w:w="5209" w:type="dxa"/>
            <w:gridSpan w:val="3"/>
            <w:tcBorders>
              <w:top w:val="dashSmallGap" w:sz="4" w:space="0" w:color="auto"/>
              <w:bottom w:val="dashSmallGap" w:sz="4" w:space="0" w:color="auto"/>
            </w:tcBorders>
          </w:tcPr>
          <w:p w14:paraId="142B2758" w14:textId="77777777" w:rsidR="00F955E1" w:rsidRPr="00C50BD0" w:rsidRDefault="00F955E1" w:rsidP="00C50BD0">
            <w:pPr>
              <w:tabs>
                <w:tab w:val="left" w:pos="7513"/>
              </w:tabs>
              <w:spacing w:after="120"/>
              <w:rPr>
                <w:spacing w:val="-1"/>
              </w:rPr>
            </w:pPr>
            <w:r w:rsidRPr="00F955E1">
              <w:rPr>
                <w:spacing w:val="-1"/>
              </w:rPr>
              <w:t>Una</w:t>
            </w:r>
            <w:r w:rsidRPr="00C50BD0">
              <w:rPr>
                <w:spacing w:val="-1"/>
              </w:rPr>
              <w:t xml:space="preserve"> </w:t>
            </w:r>
            <w:r w:rsidRPr="00F955E1">
              <w:rPr>
                <w:spacing w:val="-1"/>
              </w:rPr>
              <w:t>politica</w:t>
            </w:r>
            <w:r w:rsidRPr="00C50BD0">
              <w:rPr>
                <w:spacing w:val="-1"/>
              </w:rPr>
              <w:t xml:space="preserve"> </w:t>
            </w:r>
            <w:r w:rsidRPr="00F955E1">
              <w:rPr>
                <w:spacing w:val="-1"/>
              </w:rPr>
              <w:t>che</w:t>
            </w:r>
            <w:r w:rsidRPr="00C50BD0">
              <w:rPr>
                <w:spacing w:val="-1"/>
              </w:rPr>
              <w:t xml:space="preserve"> </w:t>
            </w:r>
            <w:r w:rsidRPr="00F955E1">
              <w:rPr>
                <w:spacing w:val="-1"/>
              </w:rPr>
              <w:t>recepisca</w:t>
            </w:r>
            <w:r w:rsidRPr="00C50BD0">
              <w:rPr>
                <w:spacing w:val="-1"/>
              </w:rPr>
              <w:t xml:space="preserve"> tutti i </w:t>
            </w:r>
            <w:r w:rsidRPr="00F955E1">
              <w:rPr>
                <w:spacing w:val="-1"/>
              </w:rPr>
              <w:t>requisiti</w:t>
            </w:r>
            <w:r w:rsidRPr="00C50BD0">
              <w:rPr>
                <w:spacing w:val="-1"/>
              </w:rPr>
              <w:t xml:space="preserve"> </w:t>
            </w:r>
            <w:r w:rsidRPr="00F955E1">
              <w:rPr>
                <w:spacing w:val="-1"/>
              </w:rPr>
              <w:t>dell'elemento</w:t>
            </w:r>
            <w:r w:rsidRPr="00C50BD0">
              <w:rPr>
                <w:spacing w:val="-1"/>
              </w:rPr>
              <w:t xml:space="preserve"> </w:t>
            </w:r>
            <w:r w:rsidRPr="00F955E1">
              <w:rPr>
                <w:spacing w:val="-1"/>
              </w:rPr>
              <w:t>Pratiche</w:t>
            </w:r>
            <w:r w:rsidRPr="00C50BD0">
              <w:rPr>
                <w:spacing w:val="-1"/>
              </w:rPr>
              <w:t xml:space="preserve"> </w:t>
            </w:r>
            <w:r w:rsidRPr="00F955E1">
              <w:rPr>
                <w:spacing w:val="-1"/>
              </w:rPr>
              <w:t>Disciplinari.</w:t>
            </w:r>
            <w:r w:rsidRPr="00C50BD0">
              <w:rPr>
                <w:spacing w:val="-1"/>
              </w:rPr>
              <w:t xml:space="preserve"> </w:t>
            </w:r>
            <w:r w:rsidRPr="00F955E1">
              <w:rPr>
                <w:spacing w:val="-1"/>
              </w:rPr>
              <w:t>Questa</w:t>
            </w:r>
            <w:r w:rsidRPr="00C50BD0">
              <w:rPr>
                <w:spacing w:val="-1"/>
              </w:rPr>
              <w:t xml:space="preserve"> </w:t>
            </w:r>
            <w:r w:rsidRPr="00F955E1">
              <w:rPr>
                <w:spacing w:val="-1"/>
              </w:rPr>
              <w:t>politica</w:t>
            </w:r>
            <w:r w:rsidRPr="00C50BD0">
              <w:rPr>
                <w:spacing w:val="-1"/>
              </w:rPr>
              <w:t xml:space="preserve"> </w:t>
            </w:r>
            <w:r w:rsidRPr="00F955E1">
              <w:rPr>
                <w:spacing w:val="-1"/>
              </w:rPr>
              <w:t>stabilisce</w:t>
            </w:r>
            <w:r w:rsidRPr="00C50BD0">
              <w:rPr>
                <w:spacing w:val="-1"/>
              </w:rPr>
              <w:t xml:space="preserve"> </w:t>
            </w:r>
            <w:r w:rsidRPr="00F955E1">
              <w:rPr>
                <w:spacing w:val="-1"/>
              </w:rPr>
              <w:t>chiaramente</w:t>
            </w:r>
            <w:r w:rsidRPr="00C50BD0">
              <w:rPr>
                <w:spacing w:val="-1"/>
              </w:rPr>
              <w:t xml:space="preserve"> </w:t>
            </w:r>
            <w:r w:rsidRPr="00F955E1">
              <w:rPr>
                <w:spacing w:val="-1"/>
              </w:rPr>
              <w:t>le</w:t>
            </w:r>
            <w:r w:rsidRPr="00C50BD0">
              <w:rPr>
                <w:spacing w:val="-1"/>
              </w:rPr>
              <w:t xml:space="preserve"> </w:t>
            </w:r>
            <w:r w:rsidRPr="00F955E1">
              <w:rPr>
                <w:spacing w:val="-1"/>
              </w:rPr>
              <w:t>misure</w:t>
            </w:r>
            <w:r w:rsidRPr="00C50BD0">
              <w:rPr>
                <w:spacing w:val="-1"/>
              </w:rPr>
              <w:t xml:space="preserve"> </w:t>
            </w:r>
            <w:r w:rsidRPr="00F955E1">
              <w:rPr>
                <w:spacing w:val="-1"/>
              </w:rPr>
              <w:t>disciplinari</w:t>
            </w:r>
            <w:r w:rsidRPr="00C50BD0">
              <w:rPr>
                <w:spacing w:val="-1"/>
              </w:rPr>
              <w:t xml:space="preserve"> </w:t>
            </w:r>
            <w:r w:rsidRPr="00F955E1">
              <w:rPr>
                <w:spacing w:val="-1"/>
              </w:rPr>
              <w:t>progressive</w:t>
            </w:r>
            <w:r w:rsidRPr="00C50BD0">
              <w:rPr>
                <w:spacing w:val="-1"/>
              </w:rPr>
              <w:t xml:space="preserve"> </w:t>
            </w:r>
            <w:r w:rsidRPr="00F955E1">
              <w:rPr>
                <w:spacing w:val="-1"/>
              </w:rPr>
              <w:t>previste</w:t>
            </w:r>
            <w:r w:rsidRPr="00C50BD0">
              <w:rPr>
                <w:spacing w:val="-1"/>
              </w:rPr>
              <w:t xml:space="preserve"> </w:t>
            </w:r>
            <w:r w:rsidRPr="00F955E1">
              <w:rPr>
                <w:spacing w:val="-1"/>
              </w:rPr>
              <w:t>dall'organizzazione</w:t>
            </w:r>
            <w:r w:rsidRPr="00C50BD0">
              <w:rPr>
                <w:spacing w:val="-1"/>
              </w:rPr>
              <w:t>.</w:t>
            </w:r>
          </w:p>
        </w:tc>
        <w:tc>
          <w:tcPr>
            <w:tcW w:w="506" w:type="dxa"/>
            <w:gridSpan w:val="2"/>
          </w:tcPr>
          <w:p w14:paraId="569115DD" w14:textId="77777777" w:rsidR="00F955E1" w:rsidRPr="00F955E1" w:rsidRDefault="00F955E1" w:rsidP="00F955E1">
            <w:pPr>
              <w:tabs>
                <w:tab w:val="left" w:pos="7513"/>
              </w:tabs>
            </w:pPr>
          </w:p>
        </w:tc>
        <w:tc>
          <w:tcPr>
            <w:tcW w:w="506" w:type="dxa"/>
          </w:tcPr>
          <w:p w14:paraId="17009049" w14:textId="77777777" w:rsidR="00F955E1" w:rsidRPr="00F955E1" w:rsidRDefault="00F955E1" w:rsidP="00F955E1">
            <w:pPr>
              <w:tabs>
                <w:tab w:val="left" w:pos="7513"/>
              </w:tabs>
            </w:pPr>
          </w:p>
        </w:tc>
        <w:tc>
          <w:tcPr>
            <w:tcW w:w="506" w:type="dxa"/>
          </w:tcPr>
          <w:p w14:paraId="0BAC0190" w14:textId="77777777" w:rsidR="00F955E1" w:rsidRPr="00F955E1" w:rsidRDefault="00F955E1" w:rsidP="00F955E1">
            <w:pPr>
              <w:tabs>
                <w:tab w:val="left" w:pos="7513"/>
              </w:tabs>
            </w:pPr>
          </w:p>
        </w:tc>
        <w:tc>
          <w:tcPr>
            <w:tcW w:w="2703" w:type="dxa"/>
          </w:tcPr>
          <w:p w14:paraId="60C497E6" w14:textId="77777777" w:rsidR="00F955E1" w:rsidRPr="00F955E1" w:rsidRDefault="00F955E1" w:rsidP="00F955E1">
            <w:pPr>
              <w:tabs>
                <w:tab w:val="left" w:pos="7513"/>
              </w:tabs>
            </w:pPr>
          </w:p>
        </w:tc>
      </w:tr>
      <w:tr w:rsidR="00F955E1" w:rsidRPr="00F955E1" w14:paraId="5EFC74E2" w14:textId="77777777" w:rsidTr="00424F57">
        <w:trPr>
          <w:cantSplit/>
        </w:trPr>
        <w:tc>
          <w:tcPr>
            <w:tcW w:w="675" w:type="dxa"/>
            <w:vMerge/>
          </w:tcPr>
          <w:p w14:paraId="4B49EC48" w14:textId="77777777" w:rsidR="00F955E1" w:rsidRPr="00F955E1" w:rsidRDefault="00F955E1" w:rsidP="00F955E1">
            <w:pPr>
              <w:tabs>
                <w:tab w:val="left" w:pos="7513"/>
              </w:tabs>
            </w:pPr>
          </w:p>
        </w:tc>
        <w:tc>
          <w:tcPr>
            <w:tcW w:w="5209" w:type="dxa"/>
            <w:gridSpan w:val="3"/>
            <w:tcBorders>
              <w:top w:val="dashSmallGap" w:sz="4" w:space="0" w:color="auto"/>
            </w:tcBorders>
          </w:tcPr>
          <w:p w14:paraId="6DFA60BE" w14:textId="77777777" w:rsidR="00F955E1" w:rsidRPr="00C50BD0" w:rsidRDefault="00F955E1" w:rsidP="00C50BD0">
            <w:pPr>
              <w:tabs>
                <w:tab w:val="left" w:pos="7513"/>
              </w:tabs>
              <w:spacing w:after="120"/>
              <w:rPr>
                <w:spacing w:val="-1"/>
              </w:rPr>
            </w:pPr>
            <w:r w:rsidRPr="00F955E1">
              <w:rPr>
                <w:spacing w:val="-1"/>
              </w:rPr>
              <w:t>Una</w:t>
            </w:r>
            <w:r w:rsidRPr="00C50BD0">
              <w:rPr>
                <w:spacing w:val="-1"/>
              </w:rPr>
              <w:t xml:space="preserve"> </w:t>
            </w:r>
            <w:r w:rsidRPr="00F955E1">
              <w:rPr>
                <w:spacing w:val="-1"/>
              </w:rPr>
              <w:t>politica</w:t>
            </w:r>
            <w:r w:rsidRPr="00C50BD0">
              <w:rPr>
                <w:spacing w:val="-1"/>
              </w:rPr>
              <w:t xml:space="preserve"> </w:t>
            </w:r>
            <w:r w:rsidRPr="00F955E1">
              <w:rPr>
                <w:spacing w:val="-1"/>
              </w:rPr>
              <w:t>che</w:t>
            </w:r>
            <w:r w:rsidRPr="00C50BD0">
              <w:rPr>
                <w:spacing w:val="-1"/>
              </w:rPr>
              <w:t xml:space="preserve"> </w:t>
            </w:r>
            <w:r w:rsidRPr="00F955E1">
              <w:rPr>
                <w:spacing w:val="-1"/>
              </w:rPr>
              <w:t>recepisca</w:t>
            </w:r>
            <w:r w:rsidRPr="00C50BD0">
              <w:rPr>
                <w:spacing w:val="-1"/>
              </w:rPr>
              <w:t xml:space="preserve"> tutti i </w:t>
            </w:r>
            <w:r w:rsidRPr="00F955E1">
              <w:rPr>
                <w:spacing w:val="-1"/>
              </w:rPr>
              <w:t>requisiti</w:t>
            </w:r>
            <w:r w:rsidRPr="00C50BD0">
              <w:rPr>
                <w:spacing w:val="-1"/>
              </w:rPr>
              <w:t xml:space="preserve"> </w:t>
            </w:r>
            <w:r w:rsidRPr="00F955E1">
              <w:rPr>
                <w:spacing w:val="-1"/>
              </w:rPr>
              <w:t>dell'elemento</w:t>
            </w:r>
            <w:r w:rsidRPr="00C50BD0">
              <w:rPr>
                <w:spacing w:val="-1"/>
              </w:rPr>
              <w:t xml:space="preserve"> </w:t>
            </w:r>
            <w:r w:rsidRPr="00F955E1">
              <w:rPr>
                <w:spacing w:val="-1"/>
              </w:rPr>
              <w:t>Retribuzione.</w:t>
            </w:r>
            <w:r w:rsidRPr="00C50BD0">
              <w:rPr>
                <w:spacing w:val="-1"/>
              </w:rPr>
              <w:t xml:space="preserve"> </w:t>
            </w:r>
            <w:r w:rsidRPr="00F955E1">
              <w:rPr>
                <w:spacing w:val="-1"/>
              </w:rPr>
              <w:t>Questa</w:t>
            </w:r>
            <w:r w:rsidRPr="00C50BD0">
              <w:rPr>
                <w:spacing w:val="-1"/>
              </w:rPr>
              <w:t xml:space="preserve"> </w:t>
            </w:r>
            <w:r w:rsidRPr="00F955E1">
              <w:rPr>
                <w:spacing w:val="-1"/>
              </w:rPr>
              <w:t>politica</w:t>
            </w:r>
            <w:r w:rsidRPr="00C50BD0">
              <w:rPr>
                <w:spacing w:val="-1"/>
              </w:rPr>
              <w:t xml:space="preserve"> </w:t>
            </w:r>
            <w:r w:rsidRPr="00F955E1">
              <w:rPr>
                <w:spacing w:val="-1"/>
              </w:rPr>
              <w:t>definisce</w:t>
            </w:r>
            <w:r w:rsidRPr="00C50BD0">
              <w:rPr>
                <w:spacing w:val="-1"/>
              </w:rPr>
              <w:t xml:space="preserve"> </w:t>
            </w:r>
            <w:r w:rsidRPr="00F955E1">
              <w:rPr>
                <w:spacing w:val="-1"/>
              </w:rPr>
              <w:t>chiaramente:</w:t>
            </w:r>
          </w:p>
        </w:tc>
        <w:tc>
          <w:tcPr>
            <w:tcW w:w="506" w:type="dxa"/>
            <w:gridSpan w:val="2"/>
          </w:tcPr>
          <w:p w14:paraId="395E4A04" w14:textId="77777777" w:rsidR="00F955E1" w:rsidRPr="00F955E1" w:rsidRDefault="00F955E1" w:rsidP="00F955E1">
            <w:pPr>
              <w:tabs>
                <w:tab w:val="left" w:pos="7513"/>
              </w:tabs>
            </w:pPr>
          </w:p>
        </w:tc>
        <w:tc>
          <w:tcPr>
            <w:tcW w:w="506" w:type="dxa"/>
          </w:tcPr>
          <w:p w14:paraId="714A51FE" w14:textId="77777777" w:rsidR="00F955E1" w:rsidRPr="00F955E1" w:rsidRDefault="00F955E1" w:rsidP="00F955E1">
            <w:pPr>
              <w:tabs>
                <w:tab w:val="left" w:pos="7513"/>
              </w:tabs>
            </w:pPr>
          </w:p>
        </w:tc>
        <w:tc>
          <w:tcPr>
            <w:tcW w:w="506" w:type="dxa"/>
          </w:tcPr>
          <w:p w14:paraId="4B38759C" w14:textId="77777777" w:rsidR="00F955E1" w:rsidRPr="00F955E1" w:rsidRDefault="00F955E1" w:rsidP="00F955E1">
            <w:pPr>
              <w:tabs>
                <w:tab w:val="left" w:pos="7513"/>
              </w:tabs>
            </w:pPr>
          </w:p>
        </w:tc>
        <w:tc>
          <w:tcPr>
            <w:tcW w:w="2703" w:type="dxa"/>
          </w:tcPr>
          <w:p w14:paraId="5004B0B8" w14:textId="77777777" w:rsidR="00F955E1" w:rsidRPr="00F955E1" w:rsidRDefault="00F955E1" w:rsidP="00F955E1">
            <w:pPr>
              <w:tabs>
                <w:tab w:val="left" w:pos="7513"/>
              </w:tabs>
            </w:pPr>
          </w:p>
        </w:tc>
      </w:tr>
      <w:tr w:rsidR="00F955E1" w:rsidRPr="00F955E1" w14:paraId="62DDBE96" w14:textId="77777777" w:rsidTr="00424F57">
        <w:trPr>
          <w:cantSplit/>
        </w:trPr>
        <w:tc>
          <w:tcPr>
            <w:tcW w:w="675" w:type="dxa"/>
            <w:vMerge/>
          </w:tcPr>
          <w:p w14:paraId="161CED7A" w14:textId="77777777" w:rsidR="00F955E1" w:rsidRPr="00F955E1" w:rsidRDefault="00F955E1" w:rsidP="00F955E1">
            <w:pPr>
              <w:tabs>
                <w:tab w:val="left" w:pos="7513"/>
              </w:tabs>
            </w:pPr>
          </w:p>
        </w:tc>
        <w:tc>
          <w:tcPr>
            <w:tcW w:w="5209" w:type="dxa"/>
            <w:gridSpan w:val="3"/>
            <w:tcBorders>
              <w:top w:val="dashSmallGap" w:sz="4" w:space="0" w:color="auto"/>
            </w:tcBorders>
          </w:tcPr>
          <w:p w14:paraId="6ECF1FF5" w14:textId="77777777" w:rsidR="00F955E1" w:rsidRPr="00C50BD0" w:rsidRDefault="00F955E1" w:rsidP="00C50BD0">
            <w:pPr>
              <w:pBdr>
                <w:top w:val="single" w:sz="6" w:space="1" w:color="auto"/>
              </w:pBdr>
              <w:tabs>
                <w:tab w:val="left" w:pos="7513"/>
              </w:tabs>
              <w:spacing w:after="120"/>
              <w:rPr>
                <w:spacing w:val="-1"/>
              </w:rPr>
            </w:pPr>
            <w:r w:rsidRPr="00C50BD0">
              <w:rPr>
                <w:spacing w:val="-1"/>
              </w:rPr>
              <w:t xml:space="preserve">Il </w:t>
            </w:r>
            <w:r w:rsidRPr="00F955E1">
              <w:rPr>
                <w:spacing w:val="-1"/>
              </w:rPr>
              <w:t>sistema</w:t>
            </w:r>
            <w:r w:rsidRPr="00C50BD0">
              <w:rPr>
                <w:spacing w:val="-1"/>
              </w:rPr>
              <w:t xml:space="preserve"> </w:t>
            </w:r>
            <w:r w:rsidRPr="00F955E1">
              <w:rPr>
                <w:spacing w:val="-1"/>
              </w:rPr>
              <w:t>attraverso</w:t>
            </w:r>
            <w:r w:rsidRPr="00C50BD0">
              <w:rPr>
                <w:spacing w:val="-1"/>
              </w:rPr>
              <w:t xml:space="preserve"> </w:t>
            </w:r>
            <w:r w:rsidRPr="00F955E1">
              <w:rPr>
                <w:spacing w:val="-1"/>
              </w:rPr>
              <w:t>il</w:t>
            </w:r>
            <w:r w:rsidRPr="00C50BD0">
              <w:rPr>
                <w:spacing w:val="-1"/>
              </w:rPr>
              <w:t xml:space="preserve"> </w:t>
            </w:r>
            <w:r w:rsidRPr="00F955E1">
              <w:rPr>
                <w:spacing w:val="-1"/>
              </w:rPr>
              <w:t>quale</w:t>
            </w:r>
            <w:r w:rsidRPr="00C50BD0">
              <w:rPr>
                <w:spacing w:val="-1"/>
              </w:rPr>
              <w:t xml:space="preserve"> </w:t>
            </w:r>
            <w:r w:rsidRPr="00F955E1">
              <w:rPr>
                <w:spacing w:val="-1"/>
              </w:rPr>
              <w:t>il</w:t>
            </w:r>
            <w:r w:rsidRPr="00C50BD0">
              <w:rPr>
                <w:spacing w:val="-1"/>
              </w:rPr>
              <w:t xml:space="preserve"> </w:t>
            </w:r>
            <w:r w:rsidRPr="00F955E1">
              <w:rPr>
                <w:spacing w:val="-1"/>
              </w:rPr>
              <w:t>personale</w:t>
            </w:r>
            <w:r w:rsidRPr="00C50BD0">
              <w:rPr>
                <w:spacing w:val="-1"/>
              </w:rPr>
              <w:t xml:space="preserve"> </w:t>
            </w:r>
            <w:r w:rsidRPr="00F955E1">
              <w:rPr>
                <w:spacing w:val="-1"/>
              </w:rPr>
              <w:t>può</w:t>
            </w:r>
            <w:r w:rsidRPr="00C50BD0">
              <w:rPr>
                <w:spacing w:val="-1"/>
              </w:rPr>
              <w:t xml:space="preserve"> </w:t>
            </w:r>
            <w:r w:rsidRPr="00F955E1">
              <w:rPr>
                <w:spacing w:val="-1"/>
              </w:rPr>
              <w:t>contestare</w:t>
            </w:r>
            <w:r w:rsidRPr="00C50BD0">
              <w:rPr>
                <w:spacing w:val="-1"/>
              </w:rPr>
              <w:t xml:space="preserve"> i </w:t>
            </w:r>
            <w:r w:rsidRPr="00F955E1">
              <w:rPr>
                <w:spacing w:val="-1"/>
              </w:rPr>
              <w:t>pagamenti</w:t>
            </w:r>
            <w:r w:rsidRPr="00C50BD0">
              <w:rPr>
                <w:spacing w:val="-1"/>
              </w:rPr>
              <w:t xml:space="preserve"> </w:t>
            </w:r>
            <w:r w:rsidRPr="00F955E1">
              <w:rPr>
                <w:spacing w:val="-1"/>
              </w:rPr>
              <w:t>dei</w:t>
            </w:r>
            <w:r w:rsidRPr="00C50BD0">
              <w:rPr>
                <w:spacing w:val="-1"/>
              </w:rPr>
              <w:t xml:space="preserve"> </w:t>
            </w:r>
            <w:r w:rsidRPr="00F955E1">
              <w:rPr>
                <w:spacing w:val="-1"/>
              </w:rPr>
              <w:t>salari</w:t>
            </w:r>
            <w:r w:rsidRPr="00C50BD0">
              <w:rPr>
                <w:spacing w:val="-1"/>
              </w:rPr>
              <w:t xml:space="preserve"> e </w:t>
            </w:r>
            <w:r w:rsidRPr="00F955E1">
              <w:rPr>
                <w:spacing w:val="-1"/>
              </w:rPr>
              <w:t>ricevere</w:t>
            </w:r>
            <w:r w:rsidRPr="00C50BD0">
              <w:rPr>
                <w:spacing w:val="-1"/>
              </w:rPr>
              <w:t xml:space="preserve"> </w:t>
            </w:r>
            <w:r w:rsidRPr="00F955E1">
              <w:rPr>
                <w:spacing w:val="-1"/>
              </w:rPr>
              <w:t>in</w:t>
            </w:r>
            <w:r w:rsidRPr="00C50BD0">
              <w:rPr>
                <w:spacing w:val="-1"/>
              </w:rPr>
              <w:t xml:space="preserve"> </w:t>
            </w:r>
            <w:r w:rsidRPr="00F955E1">
              <w:rPr>
                <w:spacing w:val="-1"/>
              </w:rPr>
              <w:t>modo</w:t>
            </w:r>
            <w:r w:rsidRPr="00C50BD0">
              <w:rPr>
                <w:spacing w:val="-1"/>
              </w:rPr>
              <w:t xml:space="preserve"> </w:t>
            </w:r>
            <w:r w:rsidRPr="00F955E1">
              <w:rPr>
                <w:spacing w:val="-1"/>
              </w:rPr>
              <w:t>tempestivo</w:t>
            </w:r>
            <w:r w:rsidRPr="00C50BD0">
              <w:rPr>
                <w:spacing w:val="-1"/>
              </w:rPr>
              <w:t xml:space="preserve"> </w:t>
            </w:r>
            <w:r w:rsidRPr="00F955E1">
              <w:rPr>
                <w:spacing w:val="-1"/>
              </w:rPr>
              <w:t>chiarimenti</w:t>
            </w:r>
            <w:r w:rsidRPr="00C50BD0">
              <w:rPr>
                <w:spacing w:val="-1"/>
              </w:rPr>
              <w:t xml:space="preserve"> </w:t>
            </w:r>
            <w:r w:rsidRPr="00F955E1">
              <w:rPr>
                <w:spacing w:val="-1"/>
              </w:rPr>
              <w:t>su</w:t>
            </w:r>
            <w:r w:rsidRPr="00C50BD0">
              <w:rPr>
                <w:spacing w:val="-1"/>
              </w:rPr>
              <w:t xml:space="preserve"> </w:t>
            </w:r>
            <w:r w:rsidRPr="00F955E1">
              <w:rPr>
                <w:spacing w:val="-1"/>
              </w:rPr>
              <w:t>tali</w:t>
            </w:r>
            <w:r w:rsidRPr="00C50BD0">
              <w:rPr>
                <w:spacing w:val="-1"/>
              </w:rPr>
              <w:t xml:space="preserve"> </w:t>
            </w:r>
            <w:r w:rsidRPr="00F955E1">
              <w:rPr>
                <w:spacing w:val="-1"/>
              </w:rPr>
              <w:t>aspetti;</w:t>
            </w:r>
            <w:r w:rsidRPr="00C50BD0">
              <w:rPr>
                <w:spacing w:val="-1"/>
              </w:rPr>
              <w:t xml:space="preserve"> </w:t>
            </w:r>
          </w:p>
          <w:p w14:paraId="1B09F484" w14:textId="77777777" w:rsidR="00F955E1" w:rsidRPr="00C50BD0" w:rsidRDefault="00F955E1" w:rsidP="00C50BD0">
            <w:pPr>
              <w:pBdr>
                <w:top w:val="single" w:sz="6" w:space="1" w:color="auto"/>
              </w:pBdr>
              <w:tabs>
                <w:tab w:val="left" w:pos="7513"/>
              </w:tabs>
              <w:spacing w:after="120"/>
              <w:rPr>
                <w:spacing w:val="-1"/>
              </w:rPr>
            </w:pPr>
            <w:r w:rsidRPr="00F955E1">
              <w:rPr>
                <w:spacing w:val="-1"/>
              </w:rPr>
              <w:t>le retribuzioni del personale, compreso il calcolo dei salari, i sistemi premianti, le indennità e gli incentivi a cui i lavoratori hanno diritto in base alle leggi applicabili.</w:t>
            </w:r>
          </w:p>
          <w:p w14:paraId="67F61ED4" w14:textId="77777777" w:rsidR="00F955E1" w:rsidRPr="00C50BD0" w:rsidRDefault="00F955E1" w:rsidP="00C50BD0">
            <w:pPr>
              <w:pBdr>
                <w:top w:val="single" w:sz="6" w:space="1" w:color="auto"/>
              </w:pBdr>
              <w:tabs>
                <w:tab w:val="left" w:pos="7513"/>
              </w:tabs>
              <w:spacing w:after="120"/>
              <w:rPr>
                <w:spacing w:val="-1"/>
              </w:rPr>
            </w:pPr>
          </w:p>
        </w:tc>
        <w:tc>
          <w:tcPr>
            <w:tcW w:w="506" w:type="dxa"/>
            <w:gridSpan w:val="2"/>
          </w:tcPr>
          <w:p w14:paraId="680991AA" w14:textId="77777777" w:rsidR="00F955E1" w:rsidRPr="00F955E1" w:rsidRDefault="00F955E1" w:rsidP="00F955E1">
            <w:pPr>
              <w:tabs>
                <w:tab w:val="left" w:pos="7513"/>
              </w:tabs>
            </w:pPr>
          </w:p>
        </w:tc>
        <w:tc>
          <w:tcPr>
            <w:tcW w:w="506" w:type="dxa"/>
          </w:tcPr>
          <w:p w14:paraId="5226211D" w14:textId="77777777" w:rsidR="00F955E1" w:rsidRPr="00F955E1" w:rsidRDefault="00F955E1" w:rsidP="00F955E1">
            <w:pPr>
              <w:tabs>
                <w:tab w:val="left" w:pos="7513"/>
              </w:tabs>
            </w:pPr>
          </w:p>
        </w:tc>
        <w:tc>
          <w:tcPr>
            <w:tcW w:w="506" w:type="dxa"/>
          </w:tcPr>
          <w:p w14:paraId="1BD14721" w14:textId="77777777" w:rsidR="00F955E1" w:rsidRPr="00F955E1" w:rsidRDefault="00F955E1" w:rsidP="00F955E1">
            <w:pPr>
              <w:tabs>
                <w:tab w:val="left" w:pos="7513"/>
              </w:tabs>
            </w:pPr>
          </w:p>
        </w:tc>
        <w:tc>
          <w:tcPr>
            <w:tcW w:w="2703" w:type="dxa"/>
          </w:tcPr>
          <w:p w14:paraId="46A27E8D" w14:textId="77777777" w:rsidR="00F955E1" w:rsidRPr="00F955E1" w:rsidRDefault="00F955E1" w:rsidP="00F955E1">
            <w:pPr>
              <w:tabs>
                <w:tab w:val="left" w:pos="7513"/>
              </w:tabs>
            </w:pPr>
          </w:p>
        </w:tc>
      </w:tr>
      <w:tr w:rsidR="00F955E1" w:rsidRPr="00F955E1" w14:paraId="2C3C7D0A" w14:textId="77777777" w:rsidTr="00424F57">
        <w:trPr>
          <w:cantSplit/>
          <w:trHeight w:val="1013"/>
        </w:trPr>
        <w:tc>
          <w:tcPr>
            <w:tcW w:w="675" w:type="dxa"/>
          </w:tcPr>
          <w:p w14:paraId="6FE578C0" w14:textId="77777777" w:rsidR="00F955E1" w:rsidRPr="00F955E1" w:rsidRDefault="00F955E1" w:rsidP="00F955E1">
            <w:pPr>
              <w:tabs>
                <w:tab w:val="left" w:pos="7513"/>
              </w:tabs>
              <w:rPr>
                <w:lang w:val="en-US"/>
              </w:rPr>
            </w:pPr>
            <w:r w:rsidRPr="00F955E1">
              <w:rPr>
                <w:lang w:val="en-US"/>
              </w:rPr>
              <w:t>9.1.6</w:t>
            </w:r>
          </w:p>
        </w:tc>
        <w:tc>
          <w:tcPr>
            <w:tcW w:w="5209" w:type="dxa"/>
            <w:gridSpan w:val="3"/>
            <w:tcBorders>
              <w:top w:val="single" w:sz="6" w:space="0" w:color="auto"/>
            </w:tcBorders>
          </w:tcPr>
          <w:p w14:paraId="51564C0B" w14:textId="77777777" w:rsidR="00F955E1" w:rsidRPr="00C50BD0" w:rsidRDefault="00F955E1" w:rsidP="00C50BD0">
            <w:pPr>
              <w:tabs>
                <w:tab w:val="left" w:pos="7513"/>
              </w:tabs>
              <w:spacing w:after="120"/>
              <w:rPr>
                <w:spacing w:val="-1"/>
              </w:rPr>
            </w:pPr>
            <w:r w:rsidRPr="00F955E1">
              <w:rPr>
                <w:spacing w:val="-1"/>
              </w:rPr>
              <w:t>Il/I</w:t>
            </w:r>
            <w:r w:rsidRPr="00C50BD0">
              <w:rPr>
                <w:spacing w:val="-1"/>
              </w:rPr>
              <w:t xml:space="preserve"> </w:t>
            </w:r>
            <w:r w:rsidRPr="00F955E1">
              <w:rPr>
                <w:spacing w:val="-1"/>
              </w:rPr>
              <w:t>rappresentante/i</w:t>
            </w:r>
            <w:r w:rsidRPr="00C50BD0">
              <w:rPr>
                <w:spacing w:val="-1"/>
              </w:rPr>
              <w:t xml:space="preserve"> </w:t>
            </w:r>
            <w:r w:rsidRPr="00F955E1">
              <w:rPr>
                <w:spacing w:val="-1"/>
              </w:rPr>
              <w:t>dei</w:t>
            </w:r>
            <w:r w:rsidRPr="00C50BD0">
              <w:rPr>
                <w:spacing w:val="-1"/>
              </w:rPr>
              <w:t xml:space="preserve"> </w:t>
            </w:r>
            <w:r w:rsidRPr="00F955E1">
              <w:rPr>
                <w:spacing w:val="-1"/>
              </w:rPr>
              <w:t>lavoratori</w:t>
            </w:r>
            <w:r w:rsidRPr="00C50BD0">
              <w:rPr>
                <w:spacing w:val="-1"/>
              </w:rPr>
              <w:t xml:space="preserve"> </w:t>
            </w:r>
            <w:r w:rsidRPr="00F955E1">
              <w:rPr>
                <w:spacing w:val="-1"/>
              </w:rPr>
              <w:t>dimostra/dimostrano</w:t>
            </w:r>
            <w:r w:rsidRPr="00C50BD0">
              <w:rPr>
                <w:spacing w:val="-1"/>
              </w:rPr>
              <w:t xml:space="preserve"> </w:t>
            </w:r>
            <w:r w:rsidRPr="00F955E1">
              <w:rPr>
                <w:spacing w:val="-1"/>
              </w:rPr>
              <w:t>la</w:t>
            </w:r>
            <w:r w:rsidRPr="00C50BD0">
              <w:rPr>
                <w:spacing w:val="-1"/>
              </w:rPr>
              <w:t xml:space="preserve"> </w:t>
            </w:r>
            <w:r w:rsidRPr="00F955E1">
              <w:rPr>
                <w:spacing w:val="-1"/>
              </w:rPr>
              <w:t>conoscenza</w:t>
            </w:r>
            <w:r w:rsidRPr="00C50BD0">
              <w:rPr>
                <w:spacing w:val="-1"/>
              </w:rPr>
              <w:t xml:space="preserve"> e la </w:t>
            </w:r>
            <w:r w:rsidRPr="00F955E1">
              <w:rPr>
                <w:spacing w:val="-1"/>
              </w:rPr>
              <w:t>comprensione</w:t>
            </w:r>
            <w:r w:rsidRPr="00C50BD0">
              <w:rPr>
                <w:spacing w:val="-1"/>
              </w:rPr>
              <w:t xml:space="preserve"> </w:t>
            </w:r>
            <w:r w:rsidRPr="00F955E1">
              <w:rPr>
                <w:spacing w:val="-1"/>
              </w:rPr>
              <w:t>delle</w:t>
            </w:r>
            <w:r w:rsidRPr="00C50BD0">
              <w:rPr>
                <w:spacing w:val="-1"/>
              </w:rPr>
              <w:t xml:space="preserve"> </w:t>
            </w:r>
            <w:r w:rsidRPr="00F955E1">
              <w:rPr>
                <w:spacing w:val="-1"/>
              </w:rPr>
              <w:t>relazioni,</w:t>
            </w:r>
            <w:r w:rsidRPr="00C50BD0">
              <w:rPr>
                <w:spacing w:val="-1"/>
              </w:rPr>
              <w:t xml:space="preserve"> </w:t>
            </w:r>
            <w:r w:rsidRPr="00F955E1">
              <w:rPr>
                <w:spacing w:val="-1"/>
              </w:rPr>
              <w:t>scritte</w:t>
            </w:r>
            <w:r w:rsidRPr="00C50BD0">
              <w:rPr>
                <w:spacing w:val="-1"/>
              </w:rPr>
              <w:t xml:space="preserve"> o</w:t>
            </w:r>
            <w:r w:rsidRPr="00F955E1">
              <w:rPr>
                <w:spacing w:val="-1"/>
              </w:rPr>
              <w:t xml:space="preserve"> verbali,</w:t>
            </w:r>
            <w:r w:rsidRPr="00C50BD0">
              <w:rPr>
                <w:spacing w:val="-1"/>
              </w:rPr>
              <w:t xml:space="preserve"> </w:t>
            </w:r>
            <w:r w:rsidRPr="00F955E1">
              <w:rPr>
                <w:spacing w:val="-1"/>
              </w:rPr>
              <w:t>date</w:t>
            </w:r>
            <w:r w:rsidRPr="00C50BD0">
              <w:rPr>
                <w:spacing w:val="-1"/>
              </w:rPr>
              <w:t xml:space="preserve"> </w:t>
            </w:r>
            <w:r w:rsidRPr="00F955E1">
              <w:rPr>
                <w:spacing w:val="-1"/>
              </w:rPr>
              <w:t>loro</w:t>
            </w:r>
            <w:r w:rsidRPr="00C50BD0">
              <w:rPr>
                <w:spacing w:val="-1"/>
              </w:rPr>
              <w:t xml:space="preserve"> </w:t>
            </w:r>
            <w:r w:rsidRPr="00F955E1">
              <w:rPr>
                <w:spacing w:val="-1"/>
              </w:rPr>
              <w:t>dalla</w:t>
            </w:r>
            <w:r w:rsidRPr="00C50BD0">
              <w:rPr>
                <w:spacing w:val="-1"/>
              </w:rPr>
              <w:t xml:space="preserve"> </w:t>
            </w:r>
            <w:r w:rsidRPr="00F955E1">
              <w:rPr>
                <w:spacing w:val="-1"/>
              </w:rPr>
              <w:t>direzione</w:t>
            </w:r>
            <w:r w:rsidRPr="00C50BD0">
              <w:rPr>
                <w:spacing w:val="-1"/>
              </w:rPr>
              <w:t xml:space="preserve"> </w:t>
            </w:r>
            <w:r w:rsidRPr="00F955E1">
              <w:rPr>
                <w:spacing w:val="-1"/>
              </w:rPr>
              <w:t>in</w:t>
            </w:r>
            <w:r w:rsidRPr="00C50BD0">
              <w:rPr>
                <w:spacing w:val="-1"/>
              </w:rPr>
              <w:t xml:space="preserve"> </w:t>
            </w:r>
            <w:r w:rsidRPr="00F955E1">
              <w:rPr>
                <w:spacing w:val="-1"/>
              </w:rPr>
              <w:t>merito</w:t>
            </w:r>
            <w:r w:rsidRPr="00C50BD0">
              <w:rPr>
                <w:spacing w:val="-1"/>
              </w:rPr>
              <w:t xml:space="preserve"> </w:t>
            </w:r>
            <w:r w:rsidRPr="00F955E1">
              <w:rPr>
                <w:spacing w:val="-1"/>
              </w:rPr>
              <w:t>alla</w:t>
            </w:r>
            <w:r w:rsidRPr="00C50BD0">
              <w:rPr>
                <w:spacing w:val="-1"/>
              </w:rPr>
              <w:t xml:space="preserve"> </w:t>
            </w:r>
            <w:r w:rsidRPr="00F955E1">
              <w:rPr>
                <w:spacing w:val="-1"/>
              </w:rPr>
              <w:t>conformità</w:t>
            </w:r>
            <w:r w:rsidRPr="00C50BD0">
              <w:rPr>
                <w:spacing w:val="-1"/>
              </w:rPr>
              <w:t xml:space="preserve"> e </w:t>
            </w:r>
            <w:r w:rsidRPr="00F955E1">
              <w:rPr>
                <w:spacing w:val="-1"/>
              </w:rPr>
              <w:t>all'applicazione</w:t>
            </w:r>
            <w:r w:rsidRPr="00C50BD0">
              <w:rPr>
                <w:spacing w:val="-1"/>
              </w:rPr>
              <w:t xml:space="preserve"> </w:t>
            </w:r>
            <w:r w:rsidRPr="00F955E1">
              <w:rPr>
                <w:spacing w:val="-1"/>
              </w:rPr>
              <w:t>dello</w:t>
            </w:r>
            <w:r w:rsidRPr="00C50BD0">
              <w:rPr>
                <w:spacing w:val="-1"/>
              </w:rPr>
              <w:t xml:space="preserve"> </w:t>
            </w:r>
            <w:r w:rsidRPr="00F955E1">
              <w:rPr>
                <w:spacing w:val="-1"/>
              </w:rPr>
              <w:t>Standard</w:t>
            </w:r>
            <w:r w:rsidRPr="00C50BD0">
              <w:rPr>
                <w:spacing w:val="-1"/>
              </w:rPr>
              <w:t xml:space="preserve"> </w:t>
            </w:r>
            <w:r w:rsidRPr="00F955E1">
              <w:rPr>
                <w:spacing w:val="-1"/>
              </w:rPr>
              <w:t>SA8000</w:t>
            </w:r>
          </w:p>
        </w:tc>
        <w:tc>
          <w:tcPr>
            <w:tcW w:w="506" w:type="dxa"/>
            <w:gridSpan w:val="2"/>
          </w:tcPr>
          <w:p w14:paraId="76B02A38" w14:textId="77777777" w:rsidR="00F955E1" w:rsidRPr="00F955E1" w:rsidRDefault="00F955E1" w:rsidP="00F955E1">
            <w:pPr>
              <w:tabs>
                <w:tab w:val="left" w:pos="7513"/>
              </w:tabs>
            </w:pPr>
          </w:p>
        </w:tc>
        <w:tc>
          <w:tcPr>
            <w:tcW w:w="506" w:type="dxa"/>
          </w:tcPr>
          <w:p w14:paraId="5F509995" w14:textId="77777777" w:rsidR="00F955E1" w:rsidRPr="00F955E1" w:rsidRDefault="00F955E1" w:rsidP="00F955E1">
            <w:pPr>
              <w:tabs>
                <w:tab w:val="left" w:pos="7513"/>
              </w:tabs>
            </w:pPr>
          </w:p>
        </w:tc>
        <w:tc>
          <w:tcPr>
            <w:tcW w:w="506" w:type="dxa"/>
          </w:tcPr>
          <w:p w14:paraId="3220D10E" w14:textId="77777777" w:rsidR="00F955E1" w:rsidRPr="00F955E1" w:rsidRDefault="00F955E1" w:rsidP="00F955E1">
            <w:pPr>
              <w:tabs>
                <w:tab w:val="left" w:pos="7513"/>
              </w:tabs>
            </w:pPr>
          </w:p>
        </w:tc>
        <w:tc>
          <w:tcPr>
            <w:tcW w:w="2703" w:type="dxa"/>
          </w:tcPr>
          <w:p w14:paraId="3000DD74" w14:textId="77777777" w:rsidR="00F955E1" w:rsidRPr="00F955E1" w:rsidRDefault="00F955E1" w:rsidP="00F955E1">
            <w:pPr>
              <w:tabs>
                <w:tab w:val="left" w:pos="7513"/>
              </w:tabs>
            </w:pPr>
          </w:p>
        </w:tc>
      </w:tr>
      <w:tr w:rsidR="00F955E1" w:rsidRPr="00F955E1" w14:paraId="323C3AE9" w14:textId="77777777" w:rsidTr="00424F57">
        <w:trPr>
          <w:cantSplit/>
        </w:trPr>
        <w:tc>
          <w:tcPr>
            <w:tcW w:w="675" w:type="dxa"/>
          </w:tcPr>
          <w:p w14:paraId="2795B091" w14:textId="77777777" w:rsidR="00F955E1" w:rsidRPr="00F955E1" w:rsidRDefault="00F955E1" w:rsidP="00F955E1">
            <w:pPr>
              <w:tabs>
                <w:tab w:val="left" w:pos="7513"/>
              </w:tabs>
              <w:rPr>
                <w:lang w:val="en-US"/>
              </w:rPr>
            </w:pPr>
            <w:r w:rsidRPr="00F955E1">
              <w:rPr>
                <w:lang w:val="en-US"/>
              </w:rPr>
              <w:t>9.1.7</w:t>
            </w:r>
          </w:p>
        </w:tc>
        <w:tc>
          <w:tcPr>
            <w:tcW w:w="5209" w:type="dxa"/>
            <w:gridSpan w:val="3"/>
            <w:tcBorders>
              <w:top w:val="single" w:sz="6" w:space="0" w:color="auto"/>
            </w:tcBorders>
          </w:tcPr>
          <w:p w14:paraId="34A36C8A" w14:textId="77777777" w:rsidR="00F955E1" w:rsidRPr="00C50BD0" w:rsidRDefault="00F955E1" w:rsidP="00C50BD0">
            <w:pPr>
              <w:tabs>
                <w:tab w:val="left" w:pos="7513"/>
              </w:tabs>
              <w:spacing w:after="120"/>
              <w:rPr>
                <w:spacing w:val="-1"/>
              </w:rPr>
            </w:pPr>
            <w:r w:rsidRPr="00F955E1">
              <w:rPr>
                <w:spacing w:val="-1"/>
              </w:rPr>
              <w:t>Sono</w:t>
            </w:r>
            <w:r w:rsidRPr="00C50BD0">
              <w:rPr>
                <w:spacing w:val="-1"/>
              </w:rPr>
              <w:t xml:space="preserve"> </w:t>
            </w:r>
            <w:r w:rsidRPr="00F955E1">
              <w:rPr>
                <w:spacing w:val="-1"/>
              </w:rPr>
              <w:t>disponibili</w:t>
            </w:r>
            <w:r w:rsidRPr="00C50BD0">
              <w:rPr>
                <w:spacing w:val="-1"/>
              </w:rPr>
              <w:t xml:space="preserve"> </w:t>
            </w:r>
            <w:r w:rsidRPr="00F955E1">
              <w:rPr>
                <w:spacing w:val="-1"/>
              </w:rPr>
              <w:t>delle</w:t>
            </w:r>
            <w:r w:rsidRPr="00C50BD0">
              <w:rPr>
                <w:spacing w:val="-1"/>
              </w:rPr>
              <w:t xml:space="preserve"> </w:t>
            </w:r>
            <w:r w:rsidRPr="00F955E1">
              <w:rPr>
                <w:spacing w:val="-1"/>
              </w:rPr>
              <w:t>registrazioni</w:t>
            </w:r>
            <w:r w:rsidRPr="00C50BD0">
              <w:rPr>
                <w:spacing w:val="-1"/>
              </w:rPr>
              <w:t xml:space="preserve"> </w:t>
            </w:r>
            <w:r w:rsidRPr="00F955E1">
              <w:rPr>
                <w:spacing w:val="-1"/>
              </w:rPr>
              <w:t>adeguate</w:t>
            </w:r>
            <w:r w:rsidRPr="00C50BD0">
              <w:rPr>
                <w:spacing w:val="-1"/>
              </w:rPr>
              <w:t xml:space="preserve"> e </w:t>
            </w:r>
            <w:r w:rsidRPr="00F955E1">
              <w:rPr>
                <w:spacing w:val="-1"/>
              </w:rPr>
              <w:t>accurate,</w:t>
            </w:r>
            <w:r w:rsidRPr="00C50BD0">
              <w:rPr>
                <w:spacing w:val="-1"/>
              </w:rPr>
              <w:t xml:space="preserve"> </w:t>
            </w:r>
            <w:r w:rsidRPr="00F955E1">
              <w:rPr>
                <w:spacing w:val="-1"/>
              </w:rPr>
              <w:t>scaturite</w:t>
            </w:r>
            <w:r w:rsidRPr="00C50BD0">
              <w:rPr>
                <w:spacing w:val="-1"/>
              </w:rPr>
              <w:t xml:space="preserve"> dal </w:t>
            </w:r>
            <w:r w:rsidRPr="00F955E1">
              <w:rPr>
                <w:spacing w:val="-1"/>
              </w:rPr>
              <w:t>riesame</w:t>
            </w:r>
            <w:r w:rsidRPr="00C50BD0">
              <w:rPr>
                <w:spacing w:val="-1"/>
              </w:rPr>
              <w:t xml:space="preserve"> </w:t>
            </w:r>
            <w:r w:rsidRPr="00F955E1">
              <w:rPr>
                <w:spacing w:val="-1"/>
              </w:rPr>
              <w:t>della</w:t>
            </w:r>
            <w:r w:rsidRPr="00C50BD0">
              <w:rPr>
                <w:spacing w:val="-1"/>
              </w:rPr>
              <w:t xml:space="preserve"> </w:t>
            </w:r>
            <w:r w:rsidRPr="00F955E1">
              <w:rPr>
                <w:spacing w:val="-1"/>
              </w:rPr>
              <w:t>direzione,</w:t>
            </w:r>
            <w:r w:rsidRPr="00C50BD0">
              <w:rPr>
                <w:spacing w:val="-1"/>
              </w:rPr>
              <w:t xml:space="preserve"> </w:t>
            </w:r>
            <w:r w:rsidRPr="00F955E1">
              <w:rPr>
                <w:spacing w:val="-1"/>
              </w:rPr>
              <w:t>che</w:t>
            </w:r>
            <w:r w:rsidRPr="00C50BD0">
              <w:rPr>
                <w:spacing w:val="-1"/>
              </w:rPr>
              <w:t xml:space="preserve"> </w:t>
            </w:r>
            <w:r w:rsidRPr="00F955E1">
              <w:rPr>
                <w:spacing w:val="-1"/>
              </w:rPr>
              <w:t>dimostrano</w:t>
            </w:r>
            <w:r w:rsidRPr="00C50BD0">
              <w:rPr>
                <w:spacing w:val="-1"/>
              </w:rPr>
              <w:t xml:space="preserve"> </w:t>
            </w:r>
            <w:r w:rsidRPr="00F955E1">
              <w:rPr>
                <w:spacing w:val="-1"/>
              </w:rPr>
              <w:t>la</w:t>
            </w:r>
            <w:r w:rsidRPr="00C50BD0">
              <w:rPr>
                <w:spacing w:val="-1"/>
              </w:rPr>
              <w:t xml:space="preserve"> </w:t>
            </w:r>
            <w:r w:rsidRPr="00F955E1">
              <w:rPr>
                <w:spacing w:val="-1"/>
              </w:rPr>
              <w:t>performance</w:t>
            </w:r>
            <w:r w:rsidRPr="00C50BD0">
              <w:rPr>
                <w:spacing w:val="-1"/>
              </w:rPr>
              <w:t xml:space="preserve"> </w:t>
            </w:r>
            <w:r w:rsidRPr="00F955E1">
              <w:rPr>
                <w:spacing w:val="-1"/>
              </w:rPr>
              <w:t>dell'azienda</w:t>
            </w:r>
            <w:r w:rsidRPr="00C50BD0">
              <w:rPr>
                <w:spacing w:val="-1"/>
              </w:rPr>
              <w:t xml:space="preserve"> </w:t>
            </w:r>
            <w:r w:rsidRPr="00F955E1">
              <w:rPr>
                <w:spacing w:val="-1"/>
              </w:rPr>
              <w:t>rispetto</w:t>
            </w:r>
            <w:r w:rsidRPr="00C50BD0">
              <w:rPr>
                <w:spacing w:val="-1"/>
              </w:rPr>
              <w:t xml:space="preserve"> </w:t>
            </w:r>
            <w:r w:rsidRPr="00F955E1">
              <w:rPr>
                <w:spacing w:val="-1"/>
              </w:rPr>
              <w:t>agli</w:t>
            </w:r>
            <w:r w:rsidRPr="00C50BD0">
              <w:rPr>
                <w:spacing w:val="-1"/>
              </w:rPr>
              <w:t xml:space="preserve"> </w:t>
            </w:r>
            <w:r w:rsidRPr="00F955E1">
              <w:rPr>
                <w:spacing w:val="-1"/>
              </w:rPr>
              <w:t>scopi</w:t>
            </w:r>
            <w:r w:rsidRPr="00C50BD0">
              <w:rPr>
                <w:spacing w:val="-1"/>
              </w:rPr>
              <w:t xml:space="preserve"> e </w:t>
            </w:r>
            <w:r w:rsidRPr="00F955E1">
              <w:rPr>
                <w:spacing w:val="-1"/>
              </w:rPr>
              <w:t>agli</w:t>
            </w:r>
            <w:r w:rsidRPr="00C50BD0">
              <w:rPr>
                <w:spacing w:val="-1"/>
              </w:rPr>
              <w:t xml:space="preserve"> </w:t>
            </w:r>
            <w:r w:rsidRPr="00F955E1">
              <w:rPr>
                <w:spacing w:val="-1"/>
              </w:rPr>
              <w:t>obiettivi</w:t>
            </w:r>
            <w:r w:rsidRPr="00C50BD0">
              <w:rPr>
                <w:spacing w:val="-1"/>
              </w:rPr>
              <w:t xml:space="preserve"> </w:t>
            </w:r>
            <w:r w:rsidRPr="00F955E1">
              <w:rPr>
                <w:spacing w:val="-1"/>
              </w:rPr>
              <w:t>fissati</w:t>
            </w:r>
            <w:r w:rsidRPr="00C50BD0">
              <w:rPr>
                <w:spacing w:val="-1"/>
              </w:rPr>
              <w:t xml:space="preserve"> per </w:t>
            </w:r>
            <w:r w:rsidRPr="00F955E1">
              <w:rPr>
                <w:spacing w:val="-1"/>
              </w:rPr>
              <w:t>il</w:t>
            </w:r>
            <w:r w:rsidRPr="00C50BD0">
              <w:rPr>
                <w:spacing w:val="-1"/>
              </w:rPr>
              <w:t xml:space="preserve"> </w:t>
            </w:r>
            <w:r w:rsidRPr="00F955E1">
              <w:rPr>
                <w:spacing w:val="-1"/>
              </w:rPr>
              <w:t>raggiungimento</w:t>
            </w:r>
            <w:r w:rsidRPr="00C50BD0">
              <w:rPr>
                <w:spacing w:val="-1"/>
              </w:rPr>
              <w:t xml:space="preserve"> </w:t>
            </w:r>
            <w:r w:rsidRPr="00F955E1">
              <w:rPr>
                <w:spacing w:val="-1"/>
              </w:rPr>
              <w:t>della</w:t>
            </w:r>
            <w:r w:rsidRPr="00C50BD0">
              <w:rPr>
                <w:spacing w:val="-1"/>
              </w:rPr>
              <w:t xml:space="preserve"> </w:t>
            </w:r>
            <w:r w:rsidRPr="00F955E1">
              <w:rPr>
                <w:spacing w:val="-1"/>
              </w:rPr>
              <w:t>conformità</w:t>
            </w:r>
            <w:r w:rsidRPr="00C50BD0">
              <w:rPr>
                <w:spacing w:val="-1"/>
              </w:rPr>
              <w:t xml:space="preserve"> </w:t>
            </w:r>
            <w:r w:rsidRPr="00F955E1">
              <w:rPr>
                <w:spacing w:val="-1"/>
              </w:rPr>
              <w:t>allo</w:t>
            </w:r>
            <w:r w:rsidRPr="00C50BD0">
              <w:rPr>
                <w:spacing w:val="-1"/>
              </w:rPr>
              <w:t xml:space="preserve"> </w:t>
            </w:r>
            <w:r w:rsidRPr="00F955E1">
              <w:rPr>
                <w:spacing w:val="-1"/>
              </w:rPr>
              <w:t>Standard</w:t>
            </w:r>
            <w:r w:rsidRPr="00C50BD0">
              <w:rPr>
                <w:spacing w:val="-1"/>
              </w:rPr>
              <w:t xml:space="preserve"> </w:t>
            </w:r>
            <w:r w:rsidRPr="00F955E1">
              <w:rPr>
                <w:spacing w:val="-1"/>
              </w:rPr>
              <w:t>SA8000</w:t>
            </w:r>
          </w:p>
        </w:tc>
        <w:tc>
          <w:tcPr>
            <w:tcW w:w="506" w:type="dxa"/>
            <w:gridSpan w:val="2"/>
          </w:tcPr>
          <w:p w14:paraId="7C87B702" w14:textId="77777777" w:rsidR="00F955E1" w:rsidRPr="00F955E1" w:rsidRDefault="00F955E1" w:rsidP="00F955E1">
            <w:pPr>
              <w:tabs>
                <w:tab w:val="left" w:pos="7513"/>
              </w:tabs>
            </w:pPr>
          </w:p>
        </w:tc>
        <w:tc>
          <w:tcPr>
            <w:tcW w:w="506" w:type="dxa"/>
          </w:tcPr>
          <w:p w14:paraId="7D84AF80" w14:textId="77777777" w:rsidR="00F955E1" w:rsidRPr="00F955E1" w:rsidRDefault="00F955E1" w:rsidP="00F955E1">
            <w:pPr>
              <w:tabs>
                <w:tab w:val="left" w:pos="7513"/>
              </w:tabs>
            </w:pPr>
          </w:p>
        </w:tc>
        <w:tc>
          <w:tcPr>
            <w:tcW w:w="506" w:type="dxa"/>
          </w:tcPr>
          <w:p w14:paraId="664DB15E" w14:textId="77777777" w:rsidR="00F955E1" w:rsidRPr="00F955E1" w:rsidRDefault="00F955E1" w:rsidP="00F955E1">
            <w:pPr>
              <w:tabs>
                <w:tab w:val="left" w:pos="7513"/>
              </w:tabs>
            </w:pPr>
          </w:p>
        </w:tc>
        <w:tc>
          <w:tcPr>
            <w:tcW w:w="2703" w:type="dxa"/>
          </w:tcPr>
          <w:p w14:paraId="4D9A4454" w14:textId="77777777" w:rsidR="00F955E1" w:rsidRPr="00F955E1" w:rsidRDefault="00F955E1" w:rsidP="00F955E1">
            <w:pPr>
              <w:tabs>
                <w:tab w:val="left" w:pos="7513"/>
              </w:tabs>
            </w:pPr>
          </w:p>
        </w:tc>
      </w:tr>
      <w:tr w:rsidR="00F955E1" w:rsidRPr="00F955E1" w14:paraId="0A058FE1" w14:textId="77777777" w:rsidTr="00424F57">
        <w:trPr>
          <w:cantSplit/>
        </w:trPr>
        <w:tc>
          <w:tcPr>
            <w:tcW w:w="675" w:type="dxa"/>
          </w:tcPr>
          <w:p w14:paraId="4BACC1CE" w14:textId="77777777" w:rsidR="00F955E1" w:rsidRPr="00F955E1" w:rsidRDefault="00F955E1" w:rsidP="00F955E1">
            <w:pPr>
              <w:tabs>
                <w:tab w:val="left" w:pos="7513"/>
              </w:tabs>
              <w:rPr>
                <w:lang w:val="en-US"/>
              </w:rPr>
            </w:pPr>
            <w:r w:rsidRPr="00F955E1">
              <w:rPr>
                <w:lang w:val="en-US"/>
              </w:rPr>
              <w:t>9.1.8</w:t>
            </w:r>
          </w:p>
        </w:tc>
        <w:tc>
          <w:tcPr>
            <w:tcW w:w="5209" w:type="dxa"/>
            <w:gridSpan w:val="3"/>
            <w:tcBorders>
              <w:top w:val="single" w:sz="6" w:space="0" w:color="auto"/>
            </w:tcBorders>
          </w:tcPr>
          <w:p w14:paraId="3D93C86A" w14:textId="77777777" w:rsidR="00F955E1" w:rsidRPr="00C50BD0" w:rsidRDefault="00F955E1" w:rsidP="00C50BD0">
            <w:pPr>
              <w:tabs>
                <w:tab w:val="left" w:pos="7513"/>
              </w:tabs>
              <w:spacing w:after="120"/>
              <w:rPr>
                <w:spacing w:val="-1"/>
              </w:rPr>
            </w:pPr>
            <w:r w:rsidRPr="00F955E1">
              <w:rPr>
                <w:spacing w:val="-1"/>
              </w:rPr>
              <w:t>L'organizzazione</w:t>
            </w:r>
            <w:r w:rsidRPr="00C50BD0">
              <w:rPr>
                <w:spacing w:val="-1"/>
              </w:rPr>
              <w:t xml:space="preserve"> deve </w:t>
            </w:r>
            <w:r w:rsidRPr="00F955E1">
              <w:rPr>
                <w:spacing w:val="-1"/>
              </w:rPr>
              <w:t>rendere</w:t>
            </w:r>
            <w:r w:rsidRPr="00C50BD0">
              <w:rPr>
                <w:spacing w:val="-1"/>
              </w:rPr>
              <w:t xml:space="preserve"> </w:t>
            </w:r>
            <w:r w:rsidRPr="00F955E1">
              <w:rPr>
                <w:spacing w:val="-1"/>
              </w:rPr>
              <w:t>disponibile</w:t>
            </w:r>
            <w:r w:rsidRPr="00C50BD0">
              <w:rPr>
                <w:spacing w:val="-1"/>
              </w:rPr>
              <w:t xml:space="preserve"> al</w:t>
            </w:r>
            <w:r w:rsidRPr="00F955E1">
              <w:rPr>
                <w:spacing w:val="-1"/>
              </w:rPr>
              <w:t xml:space="preserve"> pubblico</w:t>
            </w:r>
            <w:r w:rsidRPr="00C50BD0">
              <w:rPr>
                <w:spacing w:val="-1"/>
              </w:rPr>
              <w:t xml:space="preserve"> </w:t>
            </w:r>
            <w:r w:rsidRPr="00F955E1">
              <w:rPr>
                <w:spacing w:val="-1"/>
              </w:rPr>
              <w:t>la</w:t>
            </w:r>
            <w:r w:rsidRPr="00C50BD0">
              <w:rPr>
                <w:spacing w:val="-1"/>
              </w:rPr>
              <w:t xml:space="preserve"> </w:t>
            </w:r>
            <w:r w:rsidRPr="00F955E1">
              <w:rPr>
                <w:spacing w:val="-1"/>
              </w:rPr>
              <w:t>sua</w:t>
            </w:r>
            <w:r w:rsidRPr="00C50BD0">
              <w:rPr>
                <w:spacing w:val="-1"/>
              </w:rPr>
              <w:t xml:space="preserve"> </w:t>
            </w:r>
            <w:r w:rsidRPr="00F955E1">
              <w:rPr>
                <w:spacing w:val="-1"/>
              </w:rPr>
              <w:t>politica.</w:t>
            </w:r>
            <w:r w:rsidRPr="00C50BD0">
              <w:rPr>
                <w:spacing w:val="-1"/>
              </w:rPr>
              <w:t xml:space="preserve"> </w:t>
            </w:r>
            <w:r w:rsidRPr="00F955E1">
              <w:rPr>
                <w:spacing w:val="-1"/>
              </w:rPr>
              <w:t>Come</w:t>
            </w:r>
            <w:r w:rsidRPr="00C50BD0">
              <w:rPr>
                <w:spacing w:val="-1"/>
              </w:rPr>
              <w:t xml:space="preserve"> </w:t>
            </w:r>
            <w:r w:rsidRPr="00F955E1">
              <w:rPr>
                <w:spacing w:val="-1"/>
              </w:rPr>
              <w:t>minimo,</w:t>
            </w:r>
            <w:r w:rsidRPr="00C50BD0">
              <w:rPr>
                <w:spacing w:val="-1"/>
              </w:rPr>
              <w:t xml:space="preserve"> </w:t>
            </w:r>
            <w:r w:rsidRPr="00F955E1">
              <w:rPr>
                <w:spacing w:val="-1"/>
              </w:rPr>
              <w:t>l'organizzazione</w:t>
            </w:r>
            <w:r w:rsidRPr="00C50BD0">
              <w:rPr>
                <w:spacing w:val="-1"/>
              </w:rPr>
              <w:t xml:space="preserve"> </w:t>
            </w:r>
            <w:r w:rsidRPr="00F955E1">
              <w:rPr>
                <w:spacing w:val="-1"/>
              </w:rPr>
              <w:t>deve</w:t>
            </w:r>
            <w:r w:rsidRPr="00C50BD0">
              <w:rPr>
                <w:spacing w:val="-1"/>
              </w:rPr>
              <w:t xml:space="preserve"> </w:t>
            </w:r>
            <w:r w:rsidRPr="00F955E1">
              <w:rPr>
                <w:spacing w:val="-1"/>
              </w:rPr>
              <w:t>pubblicarla</w:t>
            </w:r>
            <w:r w:rsidRPr="00C50BD0">
              <w:rPr>
                <w:spacing w:val="-1"/>
              </w:rPr>
              <w:t xml:space="preserve"> </w:t>
            </w:r>
            <w:r w:rsidRPr="00F955E1">
              <w:rPr>
                <w:spacing w:val="-1"/>
              </w:rPr>
              <w:t>sul</w:t>
            </w:r>
            <w:r w:rsidRPr="00C50BD0">
              <w:rPr>
                <w:spacing w:val="-1"/>
              </w:rPr>
              <w:t xml:space="preserve"> </w:t>
            </w:r>
            <w:r w:rsidRPr="00F955E1">
              <w:rPr>
                <w:spacing w:val="-1"/>
              </w:rPr>
              <w:t>proprio</w:t>
            </w:r>
            <w:r w:rsidRPr="00C50BD0">
              <w:rPr>
                <w:spacing w:val="-1"/>
              </w:rPr>
              <w:t xml:space="preserve"> </w:t>
            </w:r>
            <w:r w:rsidRPr="00F955E1">
              <w:rPr>
                <w:spacing w:val="-1"/>
              </w:rPr>
              <w:t>sito</w:t>
            </w:r>
            <w:r w:rsidRPr="00C50BD0">
              <w:rPr>
                <w:spacing w:val="-1"/>
              </w:rPr>
              <w:t xml:space="preserve"> </w:t>
            </w:r>
            <w:r w:rsidRPr="00F955E1">
              <w:rPr>
                <w:spacing w:val="-1"/>
              </w:rPr>
              <w:t>web</w:t>
            </w:r>
          </w:p>
        </w:tc>
        <w:tc>
          <w:tcPr>
            <w:tcW w:w="506" w:type="dxa"/>
            <w:gridSpan w:val="2"/>
          </w:tcPr>
          <w:p w14:paraId="697C5668" w14:textId="77777777" w:rsidR="00F955E1" w:rsidRPr="00F955E1" w:rsidRDefault="00F955E1" w:rsidP="00F955E1">
            <w:pPr>
              <w:tabs>
                <w:tab w:val="left" w:pos="7513"/>
              </w:tabs>
              <w:rPr>
                <w:lang w:val="en-US"/>
              </w:rPr>
            </w:pPr>
          </w:p>
        </w:tc>
        <w:tc>
          <w:tcPr>
            <w:tcW w:w="506" w:type="dxa"/>
          </w:tcPr>
          <w:p w14:paraId="620BD40F" w14:textId="77777777" w:rsidR="00F955E1" w:rsidRPr="00F955E1" w:rsidRDefault="00F955E1" w:rsidP="00F955E1">
            <w:pPr>
              <w:tabs>
                <w:tab w:val="left" w:pos="7513"/>
              </w:tabs>
              <w:rPr>
                <w:lang w:val="en-US"/>
              </w:rPr>
            </w:pPr>
          </w:p>
        </w:tc>
        <w:tc>
          <w:tcPr>
            <w:tcW w:w="506" w:type="dxa"/>
          </w:tcPr>
          <w:p w14:paraId="7AD31C16" w14:textId="77777777" w:rsidR="00F955E1" w:rsidRPr="00F955E1" w:rsidRDefault="00F955E1" w:rsidP="00F955E1">
            <w:pPr>
              <w:tabs>
                <w:tab w:val="left" w:pos="7513"/>
              </w:tabs>
              <w:rPr>
                <w:lang w:val="en-US"/>
              </w:rPr>
            </w:pPr>
          </w:p>
        </w:tc>
        <w:tc>
          <w:tcPr>
            <w:tcW w:w="2703" w:type="dxa"/>
          </w:tcPr>
          <w:p w14:paraId="0FE973A1" w14:textId="77777777" w:rsidR="00F955E1" w:rsidRPr="00F955E1" w:rsidRDefault="00F955E1" w:rsidP="00F955E1">
            <w:pPr>
              <w:tabs>
                <w:tab w:val="left" w:pos="7513"/>
              </w:tabs>
              <w:rPr>
                <w:lang w:val="en-US"/>
              </w:rPr>
            </w:pPr>
          </w:p>
        </w:tc>
      </w:tr>
      <w:tr w:rsidR="00F955E1" w:rsidRPr="00F955E1" w14:paraId="4ED0DC6A" w14:textId="77777777" w:rsidTr="00424F57">
        <w:trPr>
          <w:cantSplit/>
        </w:trPr>
        <w:tc>
          <w:tcPr>
            <w:tcW w:w="5884" w:type="dxa"/>
            <w:gridSpan w:val="4"/>
            <w:tcBorders>
              <w:bottom w:val="nil"/>
            </w:tcBorders>
          </w:tcPr>
          <w:p w14:paraId="126D5A8C" w14:textId="77777777" w:rsidR="00F955E1" w:rsidRPr="00F955E1" w:rsidRDefault="00F955E1" w:rsidP="00F955E1">
            <w:pPr>
              <w:pStyle w:val="Heading1"/>
            </w:pPr>
            <w:bookmarkStart w:id="139" w:name="_Toc422143176"/>
            <w:r w:rsidRPr="00F955E1">
              <w:t>SISTEMA DI GESTIONE</w:t>
            </w:r>
            <w:bookmarkEnd w:id="139"/>
          </w:p>
        </w:tc>
        <w:tc>
          <w:tcPr>
            <w:tcW w:w="4221" w:type="dxa"/>
            <w:gridSpan w:val="5"/>
            <w:vMerge w:val="restart"/>
          </w:tcPr>
          <w:p w14:paraId="08375BFE" w14:textId="77777777" w:rsidR="00F955E1" w:rsidRPr="00F955E1" w:rsidRDefault="00F955E1" w:rsidP="00F955E1">
            <w:pPr>
              <w:tabs>
                <w:tab w:val="left" w:pos="7513"/>
              </w:tabs>
              <w:rPr>
                <w:lang w:val="en-US"/>
              </w:rPr>
            </w:pPr>
          </w:p>
        </w:tc>
      </w:tr>
      <w:tr w:rsidR="00F955E1" w:rsidRPr="00F955E1" w14:paraId="0CA82420" w14:textId="77777777" w:rsidTr="00424F57">
        <w:trPr>
          <w:cantSplit/>
        </w:trPr>
        <w:tc>
          <w:tcPr>
            <w:tcW w:w="675" w:type="dxa"/>
            <w:tcBorders>
              <w:top w:val="nil"/>
              <w:right w:val="nil"/>
            </w:tcBorders>
          </w:tcPr>
          <w:p w14:paraId="3DA4B0BD" w14:textId="77777777" w:rsidR="00F955E1" w:rsidRPr="00F955E1" w:rsidRDefault="00F955E1" w:rsidP="00F955E1">
            <w:pPr>
              <w:tabs>
                <w:tab w:val="left" w:pos="7513"/>
              </w:tabs>
              <w:rPr>
                <w:lang w:val="en-US"/>
              </w:rPr>
            </w:pPr>
          </w:p>
        </w:tc>
        <w:tc>
          <w:tcPr>
            <w:tcW w:w="5209" w:type="dxa"/>
            <w:gridSpan w:val="3"/>
            <w:tcBorders>
              <w:top w:val="nil"/>
              <w:left w:val="nil"/>
            </w:tcBorders>
          </w:tcPr>
          <w:p w14:paraId="721D2184" w14:textId="77777777" w:rsidR="00F955E1" w:rsidRPr="00F955E1" w:rsidRDefault="00F955E1" w:rsidP="00C50BD0">
            <w:pPr>
              <w:pStyle w:val="Heading1"/>
            </w:pPr>
            <w:bookmarkStart w:id="140" w:name="_Toc422143177"/>
            <w:r w:rsidRPr="00F955E1">
              <w:t>SOCIAL PERFORMANCE TEAM (SPT)</w:t>
            </w:r>
            <w:bookmarkEnd w:id="140"/>
          </w:p>
        </w:tc>
        <w:tc>
          <w:tcPr>
            <w:tcW w:w="4221" w:type="dxa"/>
            <w:gridSpan w:val="5"/>
            <w:vMerge/>
          </w:tcPr>
          <w:p w14:paraId="629BC381" w14:textId="77777777" w:rsidR="00F955E1" w:rsidRPr="00F955E1" w:rsidRDefault="00F955E1" w:rsidP="00F955E1">
            <w:pPr>
              <w:tabs>
                <w:tab w:val="left" w:pos="7513"/>
              </w:tabs>
              <w:rPr>
                <w:lang w:val="en-US"/>
              </w:rPr>
            </w:pPr>
          </w:p>
        </w:tc>
      </w:tr>
      <w:tr w:rsidR="00F955E1" w:rsidRPr="00F955E1" w14:paraId="7CF0105B" w14:textId="77777777" w:rsidTr="00424F57">
        <w:trPr>
          <w:cantSplit/>
        </w:trPr>
        <w:tc>
          <w:tcPr>
            <w:tcW w:w="675" w:type="dxa"/>
          </w:tcPr>
          <w:p w14:paraId="297EA78F" w14:textId="77777777" w:rsidR="00F955E1" w:rsidRPr="00F955E1" w:rsidRDefault="00F955E1" w:rsidP="00F955E1">
            <w:pPr>
              <w:tabs>
                <w:tab w:val="left" w:pos="7513"/>
              </w:tabs>
              <w:rPr>
                <w:lang w:val="en-US"/>
              </w:rPr>
            </w:pPr>
            <w:r w:rsidRPr="00F955E1">
              <w:rPr>
                <w:lang w:val="en-US"/>
              </w:rPr>
              <w:t>9.2.1</w:t>
            </w:r>
          </w:p>
        </w:tc>
        <w:tc>
          <w:tcPr>
            <w:tcW w:w="5209" w:type="dxa"/>
            <w:gridSpan w:val="3"/>
          </w:tcPr>
          <w:p w14:paraId="7AEEDACF" w14:textId="77777777" w:rsidR="00F955E1" w:rsidRPr="00C50BD0" w:rsidRDefault="00F955E1" w:rsidP="00C50BD0">
            <w:pPr>
              <w:tabs>
                <w:tab w:val="left" w:pos="7513"/>
              </w:tabs>
              <w:spacing w:after="120"/>
              <w:rPr>
                <w:spacing w:val="-1"/>
              </w:rPr>
            </w:pPr>
            <w:r w:rsidRPr="00F955E1">
              <w:rPr>
                <w:spacing w:val="-1"/>
              </w:rPr>
              <w:t>Sono disponibili</w:t>
            </w:r>
            <w:r w:rsidRPr="00C50BD0">
              <w:rPr>
                <w:spacing w:val="-1"/>
              </w:rPr>
              <w:t xml:space="preserve"> </w:t>
            </w:r>
            <w:r w:rsidRPr="00F955E1">
              <w:rPr>
                <w:spacing w:val="-1"/>
              </w:rPr>
              <w:t>procedure</w:t>
            </w:r>
            <w:r w:rsidRPr="00C50BD0">
              <w:rPr>
                <w:spacing w:val="-1"/>
              </w:rPr>
              <w:t xml:space="preserve"> </w:t>
            </w:r>
            <w:r w:rsidRPr="00F955E1">
              <w:rPr>
                <w:spacing w:val="-1"/>
              </w:rPr>
              <w:t>documentate</w:t>
            </w:r>
            <w:r w:rsidRPr="00C50BD0">
              <w:rPr>
                <w:spacing w:val="-1"/>
              </w:rPr>
              <w:t xml:space="preserve"> </w:t>
            </w:r>
            <w:r w:rsidRPr="00F955E1">
              <w:rPr>
                <w:spacing w:val="-1"/>
              </w:rPr>
              <w:t>sul</w:t>
            </w:r>
            <w:r w:rsidRPr="00C50BD0">
              <w:rPr>
                <w:spacing w:val="-1"/>
              </w:rPr>
              <w:t xml:space="preserve"> </w:t>
            </w:r>
            <w:r w:rsidRPr="00F955E1">
              <w:rPr>
                <w:spacing w:val="-1"/>
              </w:rPr>
              <w:t>funzionamento del</w:t>
            </w:r>
            <w:r w:rsidRPr="00C50BD0">
              <w:rPr>
                <w:spacing w:val="-1"/>
              </w:rPr>
              <w:t xml:space="preserve"> </w:t>
            </w:r>
            <w:r w:rsidRPr="00F955E1">
              <w:rPr>
                <w:spacing w:val="-1"/>
              </w:rPr>
              <w:t>SPT,</w:t>
            </w:r>
            <w:r w:rsidRPr="00C50BD0">
              <w:rPr>
                <w:spacing w:val="-1"/>
              </w:rPr>
              <w:t xml:space="preserve"> </w:t>
            </w:r>
            <w:r w:rsidRPr="00F955E1">
              <w:rPr>
                <w:spacing w:val="-1"/>
              </w:rPr>
              <w:t>che</w:t>
            </w:r>
            <w:r w:rsidRPr="00C50BD0">
              <w:rPr>
                <w:spacing w:val="-1"/>
              </w:rPr>
              <w:t xml:space="preserve"> </w:t>
            </w:r>
            <w:r w:rsidRPr="00F955E1">
              <w:rPr>
                <w:spacing w:val="-1"/>
              </w:rPr>
              <w:t>definiscono chiaramente</w:t>
            </w:r>
            <w:r w:rsidRPr="00C50BD0">
              <w:rPr>
                <w:spacing w:val="-1"/>
              </w:rPr>
              <w:t xml:space="preserve"> </w:t>
            </w:r>
            <w:r w:rsidRPr="00F955E1">
              <w:rPr>
                <w:spacing w:val="-1"/>
              </w:rPr>
              <w:t>il</w:t>
            </w:r>
            <w:r w:rsidRPr="00C50BD0">
              <w:rPr>
                <w:spacing w:val="-1"/>
              </w:rPr>
              <w:t xml:space="preserve"> </w:t>
            </w:r>
            <w:r w:rsidRPr="00F955E1">
              <w:rPr>
                <w:spacing w:val="-1"/>
              </w:rPr>
              <w:t>ruolo</w:t>
            </w:r>
            <w:r w:rsidRPr="00C50BD0">
              <w:rPr>
                <w:spacing w:val="-1"/>
              </w:rPr>
              <w:t xml:space="preserve"> dei </w:t>
            </w:r>
            <w:r w:rsidRPr="00F955E1">
              <w:rPr>
                <w:spacing w:val="-1"/>
              </w:rPr>
              <w:t>suoi</w:t>
            </w:r>
            <w:r w:rsidRPr="00C50BD0">
              <w:rPr>
                <w:spacing w:val="-1"/>
              </w:rPr>
              <w:t xml:space="preserve"> </w:t>
            </w:r>
            <w:r w:rsidRPr="00F955E1">
              <w:rPr>
                <w:spacing w:val="-1"/>
              </w:rPr>
              <w:t>membri,</w:t>
            </w:r>
            <w:r w:rsidRPr="00C50BD0">
              <w:rPr>
                <w:spacing w:val="-1"/>
              </w:rPr>
              <w:t xml:space="preserve"> </w:t>
            </w:r>
            <w:r w:rsidRPr="00F955E1">
              <w:rPr>
                <w:spacing w:val="-1"/>
              </w:rPr>
              <w:t>così</w:t>
            </w:r>
            <w:r w:rsidRPr="00C50BD0">
              <w:rPr>
                <w:spacing w:val="-1"/>
              </w:rPr>
              <w:t xml:space="preserve"> </w:t>
            </w:r>
            <w:r w:rsidRPr="00F955E1">
              <w:rPr>
                <w:spacing w:val="-1"/>
              </w:rPr>
              <w:t>come</w:t>
            </w:r>
            <w:r w:rsidRPr="00C50BD0">
              <w:rPr>
                <w:spacing w:val="-1"/>
              </w:rPr>
              <w:t xml:space="preserve"> </w:t>
            </w:r>
            <w:r w:rsidRPr="00F955E1">
              <w:rPr>
                <w:spacing w:val="-1"/>
              </w:rPr>
              <w:t>gli</w:t>
            </w:r>
            <w:r w:rsidRPr="00C50BD0">
              <w:rPr>
                <w:spacing w:val="-1"/>
              </w:rPr>
              <w:t xml:space="preserve"> </w:t>
            </w:r>
            <w:r w:rsidRPr="00F955E1">
              <w:rPr>
                <w:spacing w:val="-1"/>
              </w:rPr>
              <w:t>impegni</w:t>
            </w:r>
            <w:r w:rsidRPr="00C50BD0">
              <w:rPr>
                <w:spacing w:val="-1"/>
              </w:rPr>
              <w:t xml:space="preserve"> di </w:t>
            </w:r>
            <w:r w:rsidRPr="00F955E1">
              <w:rPr>
                <w:spacing w:val="-1"/>
              </w:rPr>
              <w:t>tempo</w:t>
            </w:r>
            <w:r w:rsidRPr="00C50BD0">
              <w:rPr>
                <w:spacing w:val="-1"/>
              </w:rPr>
              <w:t xml:space="preserve"> </w:t>
            </w:r>
            <w:r w:rsidRPr="00F955E1">
              <w:rPr>
                <w:spacing w:val="-1"/>
              </w:rPr>
              <w:t>per</w:t>
            </w:r>
            <w:r w:rsidRPr="00C50BD0">
              <w:rPr>
                <w:spacing w:val="-1"/>
              </w:rPr>
              <w:t xml:space="preserve"> </w:t>
            </w:r>
            <w:r w:rsidRPr="00F955E1">
              <w:rPr>
                <w:spacing w:val="-1"/>
              </w:rPr>
              <w:t>lo</w:t>
            </w:r>
            <w:r w:rsidRPr="00C50BD0">
              <w:rPr>
                <w:spacing w:val="-1"/>
              </w:rPr>
              <w:t xml:space="preserve"> </w:t>
            </w:r>
            <w:r w:rsidRPr="00F955E1">
              <w:rPr>
                <w:spacing w:val="-1"/>
              </w:rPr>
              <w:t>svolgimento</w:t>
            </w:r>
            <w:r w:rsidRPr="00C50BD0">
              <w:rPr>
                <w:spacing w:val="-1"/>
              </w:rPr>
              <w:t xml:space="preserve"> </w:t>
            </w:r>
            <w:r w:rsidRPr="00F955E1">
              <w:rPr>
                <w:spacing w:val="-1"/>
              </w:rPr>
              <w:t>delle</w:t>
            </w:r>
            <w:r w:rsidRPr="00C50BD0">
              <w:rPr>
                <w:spacing w:val="-1"/>
              </w:rPr>
              <w:t xml:space="preserve"> </w:t>
            </w:r>
            <w:r w:rsidRPr="00F955E1">
              <w:rPr>
                <w:spacing w:val="-1"/>
              </w:rPr>
              <w:t>funzioni</w:t>
            </w:r>
            <w:r w:rsidRPr="00C50BD0">
              <w:rPr>
                <w:spacing w:val="-1"/>
              </w:rPr>
              <w:t xml:space="preserve"> </w:t>
            </w:r>
            <w:r w:rsidRPr="00F955E1">
              <w:rPr>
                <w:spacing w:val="-1"/>
              </w:rPr>
              <w:t>attribuite</w:t>
            </w:r>
          </w:p>
        </w:tc>
        <w:tc>
          <w:tcPr>
            <w:tcW w:w="506" w:type="dxa"/>
            <w:gridSpan w:val="2"/>
          </w:tcPr>
          <w:p w14:paraId="384D2A71" w14:textId="77777777" w:rsidR="00F955E1" w:rsidRPr="00F955E1" w:rsidRDefault="00F955E1" w:rsidP="00F955E1">
            <w:pPr>
              <w:tabs>
                <w:tab w:val="left" w:pos="7513"/>
              </w:tabs>
            </w:pPr>
          </w:p>
        </w:tc>
        <w:tc>
          <w:tcPr>
            <w:tcW w:w="506" w:type="dxa"/>
          </w:tcPr>
          <w:p w14:paraId="0361F29E" w14:textId="77777777" w:rsidR="00F955E1" w:rsidRPr="00F955E1" w:rsidRDefault="00F955E1" w:rsidP="00F955E1">
            <w:pPr>
              <w:tabs>
                <w:tab w:val="left" w:pos="7513"/>
              </w:tabs>
            </w:pPr>
          </w:p>
        </w:tc>
        <w:tc>
          <w:tcPr>
            <w:tcW w:w="506" w:type="dxa"/>
          </w:tcPr>
          <w:p w14:paraId="5FA54866" w14:textId="77777777" w:rsidR="00F955E1" w:rsidRPr="00F955E1" w:rsidRDefault="00F955E1" w:rsidP="00F955E1">
            <w:pPr>
              <w:tabs>
                <w:tab w:val="left" w:pos="7513"/>
              </w:tabs>
            </w:pPr>
          </w:p>
        </w:tc>
        <w:tc>
          <w:tcPr>
            <w:tcW w:w="2703" w:type="dxa"/>
          </w:tcPr>
          <w:p w14:paraId="62D76950" w14:textId="77777777" w:rsidR="00F955E1" w:rsidRPr="00F955E1" w:rsidRDefault="00F955E1" w:rsidP="00F955E1">
            <w:pPr>
              <w:tabs>
                <w:tab w:val="left" w:pos="7513"/>
              </w:tabs>
            </w:pPr>
          </w:p>
        </w:tc>
      </w:tr>
      <w:tr w:rsidR="00F955E1" w:rsidRPr="00F955E1" w14:paraId="6EF9CB44" w14:textId="77777777" w:rsidTr="00424F57">
        <w:trPr>
          <w:cantSplit/>
        </w:trPr>
        <w:tc>
          <w:tcPr>
            <w:tcW w:w="675" w:type="dxa"/>
          </w:tcPr>
          <w:p w14:paraId="20B05B49" w14:textId="77777777" w:rsidR="00F955E1" w:rsidRPr="00F955E1" w:rsidRDefault="00F955E1" w:rsidP="00F955E1">
            <w:pPr>
              <w:tabs>
                <w:tab w:val="left" w:pos="7513"/>
              </w:tabs>
              <w:rPr>
                <w:lang w:val="en-US"/>
              </w:rPr>
            </w:pPr>
            <w:r w:rsidRPr="00F955E1">
              <w:rPr>
                <w:lang w:val="en-US"/>
              </w:rPr>
              <w:t>9.2.1</w:t>
            </w:r>
          </w:p>
        </w:tc>
        <w:tc>
          <w:tcPr>
            <w:tcW w:w="5209" w:type="dxa"/>
            <w:gridSpan w:val="3"/>
          </w:tcPr>
          <w:p w14:paraId="28AACC79" w14:textId="77777777" w:rsidR="00F955E1" w:rsidRPr="00C50BD0" w:rsidRDefault="00F955E1" w:rsidP="00C50BD0">
            <w:pPr>
              <w:tabs>
                <w:tab w:val="left" w:pos="7513"/>
              </w:tabs>
              <w:spacing w:after="120"/>
              <w:rPr>
                <w:spacing w:val="-1"/>
              </w:rPr>
            </w:pPr>
            <w:r w:rsidRPr="00C50BD0">
              <w:rPr>
                <w:spacing w:val="-1"/>
              </w:rPr>
              <w:t xml:space="preserve">I </w:t>
            </w:r>
            <w:r w:rsidRPr="00F955E1">
              <w:rPr>
                <w:spacing w:val="-1"/>
              </w:rPr>
              <w:t>membri</w:t>
            </w:r>
            <w:r w:rsidRPr="00C50BD0">
              <w:rPr>
                <w:spacing w:val="-1"/>
              </w:rPr>
              <w:t xml:space="preserve"> </w:t>
            </w:r>
            <w:r w:rsidRPr="00F955E1">
              <w:rPr>
                <w:spacing w:val="-1"/>
              </w:rPr>
              <w:t>del</w:t>
            </w:r>
            <w:r w:rsidRPr="00C50BD0">
              <w:rPr>
                <w:spacing w:val="-1"/>
              </w:rPr>
              <w:t xml:space="preserve"> </w:t>
            </w:r>
            <w:r w:rsidRPr="00F955E1">
              <w:rPr>
                <w:spacing w:val="-1"/>
              </w:rPr>
              <w:t>SPT</w:t>
            </w:r>
            <w:r w:rsidRPr="00C50BD0">
              <w:rPr>
                <w:spacing w:val="-1"/>
              </w:rPr>
              <w:t xml:space="preserve"> </w:t>
            </w:r>
            <w:r w:rsidRPr="00F955E1">
              <w:rPr>
                <w:spacing w:val="-1"/>
              </w:rPr>
              <w:t>dimostrano</w:t>
            </w:r>
            <w:r w:rsidRPr="00C50BD0">
              <w:rPr>
                <w:spacing w:val="-1"/>
              </w:rPr>
              <w:t xml:space="preserve"> </w:t>
            </w:r>
            <w:r w:rsidRPr="00F955E1">
              <w:rPr>
                <w:spacing w:val="-1"/>
              </w:rPr>
              <w:t>una</w:t>
            </w:r>
            <w:r w:rsidRPr="00C50BD0">
              <w:rPr>
                <w:spacing w:val="-1"/>
              </w:rPr>
              <w:t xml:space="preserve"> </w:t>
            </w:r>
            <w:r w:rsidRPr="00F955E1">
              <w:rPr>
                <w:spacing w:val="-1"/>
              </w:rPr>
              <w:t>conoscenza</w:t>
            </w:r>
            <w:r w:rsidRPr="00C50BD0">
              <w:rPr>
                <w:spacing w:val="-1"/>
              </w:rPr>
              <w:t xml:space="preserve"> e </w:t>
            </w:r>
            <w:r w:rsidRPr="00F955E1">
              <w:rPr>
                <w:spacing w:val="-1"/>
              </w:rPr>
              <w:t>comprensione</w:t>
            </w:r>
            <w:r w:rsidRPr="00C50BD0">
              <w:rPr>
                <w:spacing w:val="-1"/>
              </w:rPr>
              <w:t xml:space="preserve"> </w:t>
            </w:r>
            <w:r w:rsidRPr="00F955E1">
              <w:rPr>
                <w:spacing w:val="-1"/>
              </w:rPr>
              <w:t>del</w:t>
            </w:r>
            <w:r w:rsidRPr="00C50BD0">
              <w:rPr>
                <w:spacing w:val="-1"/>
              </w:rPr>
              <w:t xml:space="preserve"> </w:t>
            </w:r>
            <w:r w:rsidRPr="00F955E1">
              <w:rPr>
                <w:spacing w:val="-1"/>
              </w:rPr>
              <w:t>proprio</w:t>
            </w:r>
            <w:r w:rsidRPr="00C50BD0">
              <w:rPr>
                <w:spacing w:val="-1"/>
              </w:rPr>
              <w:t xml:space="preserve"> </w:t>
            </w:r>
            <w:r w:rsidRPr="00F955E1">
              <w:rPr>
                <w:spacing w:val="-1"/>
              </w:rPr>
              <w:t>ruolo</w:t>
            </w:r>
            <w:r w:rsidRPr="00C50BD0">
              <w:rPr>
                <w:spacing w:val="-1"/>
              </w:rPr>
              <w:t xml:space="preserve"> </w:t>
            </w:r>
            <w:r w:rsidRPr="00F955E1">
              <w:rPr>
                <w:spacing w:val="-1"/>
              </w:rPr>
              <w:t>per</w:t>
            </w:r>
            <w:r w:rsidRPr="00C50BD0">
              <w:rPr>
                <w:spacing w:val="-1"/>
              </w:rPr>
              <w:t xml:space="preserve"> </w:t>
            </w:r>
            <w:r w:rsidRPr="00F955E1">
              <w:rPr>
                <w:spacing w:val="-1"/>
              </w:rPr>
              <w:t>quanto</w:t>
            </w:r>
            <w:r w:rsidRPr="00C50BD0">
              <w:rPr>
                <w:spacing w:val="-1"/>
              </w:rPr>
              <w:t xml:space="preserve"> </w:t>
            </w:r>
            <w:r w:rsidRPr="00F955E1">
              <w:rPr>
                <w:spacing w:val="-1"/>
              </w:rPr>
              <w:t>riguarda</w:t>
            </w:r>
            <w:r w:rsidRPr="00C50BD0">
              <w:rPr>
                <w:spacing w:val="-1"/>
              </w:rPr>
              <w:t xml:space="preserve"> </w:t>
            </w:r>
            <w:r w:rsidRPr="00F955E1">
              <w:rPr>
                <w:spacing w:val="-1"/>
              </w:rPr>
              <w:t>la</w:t>
            </w:r>
            <w:r w:rsidRPr="00C50BD0">
              <w:rPr>
                <w:spacing w:val="-1"/>
              </w:rPr>
              <w:t xml:space="preserve"> </w:t>
            </w:r>
            <w:r w:rsidRPr="00F955E1">
              <w:rPr>
                <w:spacing w:val="-1"/>
              </w:rPr>
              <w:t>piena</w:t>
            </w:r>
            <w:r w:rsidRPr="00C50BD0">
              <w:rPr>
                <w:spacing w:val="-1"/>
              </w:rPr>
              <w:t xml:space="preserve"> e </w:t>
            </w:r>
            <w:r w:rsidRPr="00F955E1">
              <w:rPr>
                <w:spacing w:val="-1"/>
              </w:rPr>
              <w:t>continua</w:t>
            </w:r>
            <w:r w:rsidRPr="00C50BD0">
              <w:rPr>
                <w:spacing w:val="-1"/>
              </w:rPr>
              <w:t xml:space="preserve"> </w:t>
            </w:r>
            <w:r w:rsidRPr="00F955E1">
              <w:rPr>
                <w:spacing w:val="-1"/>
              </w:rPr>
              <w:t>conformità</w:t>
            </w:r>
            <w:r w:rsidRPr="00C50BD0">
              <w:rPr>
                <w:spacing w:val="-1"/>
              </w:rPr>
              <w:t xml:space="preserve"> </w:t>
            </w:r>
            <w:r w:rsidRPr="00F955E1">
              <w:rPr>
                <w:spacing w:val="-1"/>
              </w:rPr>
              <w:t>dell'organizzazione</w:t>
            </w:r>
            <w:r w:rsidRPr="00C50BD0">
              <w:rPr>
                <w:spacing w:val="-1"/>
              </w:rPr>
              <w:t xml:space="preserve"> </w:t>
            </w:r>
            <w:r w:rsidRPr="00F955E1">
              <w:rPr>
                <w:spacing w:val="-1"/>
              </w:rPr>
              <w:t>con</w:t>
            </w:r>
            <w:r w:rsidRPr="00C50BD0">
              <w:rPr>
                <w:spacing w:val="-1"/>
              </w:rPr>
              <w:t xml:space="preserve"> </w:t>
            </w:r>
            <w:r w:rsidRPr="00F955E1">
              <w:rPr>
                <w:spacing w:val="-1"/>
              </w:rPr>
              <w:t>SA8000,</w:t>
            </w:r>
            <w:r w:rsidRPr="00C50BD0">
              <w:rPr>
                <w:spacing w:val="-1"/>
              </w:rPr>
              <w:t xml:space="preserve"> </w:t>
            </w:r>
            <w:r w:rsidRPr="00F955E1">
              <w:rPr>
                <w:spacing w:val="-1"/>
              </w:rPr>
              <w:t>attraverso</w:t>
            </w:r>
            <w:r w:rsidRPr="00C50BD0">
              <w:rPr>
                <w:spacing w:val="-1"/>
              </w:rPr>
              <w:t xml:space="preserve"> </w:t>
            </w:r>
            <w:r w:rsidRPr="00F955E1">
              <w:rPr>
                <w:spacing w:val="-1"/>
              </w:rPr>
              <w:t>il</w:t>
            </w:r>
            <w:r w:rsidRPr="00C50BD0">
              <w:rPr>
                <w:spacing w:val="-1"/>
              </w:rPr>
              <w:t xml:space="preserve"> </w:t>
            </w:r>
            <w:r w:rsidRPr="00F955E1">
              <w:rPr>
                <w:spacing w:val="-1"/>
              </w:rPr>
              <w:t>miglioramento</w:t>
            </w:r>
            <w:r w:rsidRPr="00C50BD0">
              <w:rPr>
                <w:spacing w:val="-1"/>
              </w:rPr>
              <w:t xml:space="preserve"> </w:t>
            </w:r>
            <w:r w:rsidRPr="00F955E1">
              <w:rPr>
                <w:spacing w:val="-1"/>
              </w:rPr>
              <w:t>continuo</w:t>
            </w:r>
          </w:p>
        </w:tc>
        <w:tc>
          <w:tcPr>
            <w:tcW w:w="506" w:type="dxa"/>
            <w:gridSpan w:val="2"/>
          </w:tcPr>
          <w:p w14:paraId="3B730657" w14:textId="77777777" w:rsidR="00F955E1" w:rsidRPr="00F955E1" w:rsidRDefault="00F955E1" w:rsidP="00F955E1">
            <w:pPr>
              <w:tabs>
                <w:tab w:val="left" w:pos="7513"/>
              </w:tabs>
            </w:pPr>
          </w:p>
        </w:tc>
        <w:tc>
          <w:tcPr>
            <w:tcW w:w="506" w:type="dxa"/>
          </w:tcPr>
          <w:p w14:paraId="46C6FCEA" w14:textId="77777777" w:rsidR="00F955E1" w:rsidRPr="00F955E1" w:rsidRDefault="00F955E1" w:rsidP="00F955E1">
            <w:pPr>
              <w:tabs>
                <w:tab w:val="left" w:pos="7513"/>
              </w:tabs>
            </w:pPr>
          </w:p>
        </w:tc>
        <w:tc>
          <w:tcPr>
            <w:tcW w:w="506" w:type="dxa"/>
          </w:tcPr>
          <w:p w14:paraId="5AE17785" w14:textId="77777777" w:rsidR="00F955E1" w:rsidRPr="00F955E1" w:rsidRDefault="00F955E1" w:rsidP="00F955E1">
            <w:pPr>
              <w:tabs>
                <w:tab w:val="left" w:pos="7513"/>
              </w:tabs>
            </w:pPr>
          </w:p>
        </w:tc>
        <w:tc>
          <w:tcPr>
            <w:tcW w:w="2703" w:type="dxa"/>
          </w:tcPr>
          <w:p w14:paraId="16B31358" w14:textId="77777777" w:rsidR="00F955E1" w:rsidRPr="00F955E1" w:rsidRDefault="00F955E1" w:rsidP="00F955E1">
            <w:pPr>
              <w:tabs>
                <w:tab w:val="left" w:pos="7513"/>
              </w:tabs>
            </w:pPr>
          </w:p>
        </w:tc>
      </w:tr>
      <w:tr w:rsidR="00F955E1" w:rsidRPr="00F955E1" w14:paraId="0D9A7F31" w14:textId="77777777" w:rsidTr="00424F57">
        <w:trPr>
          <w:cantSplit/>
        </w:trPr>
        <w:tc>
          <w:tcPr>
            <w:tcW w:w="675" w:type="dxa"/>
          </w:tcPr>
          <w:p w14:paraId="7FF7E7A9" w14:textId="77777777" w:rsidR="00F955E1" w:rsidRPr="00F955E1" w:rsidRDefault="00F955E1" w:rsidP="00F955E1">
            <w:pPr>
              <w:tabs>
                <w:tab w:val="left" w:pos="7513"/>
              </w:tabs>
              <w:rPr>
                <w:lang w:val="en-US"/>
              </w:rPr>
            </w:pPr>
            <w:r w:rsidRPr="00F955E1">
              <w:rPr>
                <w:lang w:val="en-US"/>
              </w:rPr>
              <w:lastRenderedPageBreak/>
              <w:t>9.2.1</w:t>
            </w:r>
          </w:p>
        </w:tc>
        <w:tc>
          <w:tcPr>
            <w:tcW w:w="5209" w:type="dxa"/>
            <w:gridSpan w:val="3"/>
          </w:tcPr>
          <w:p w14:paraId="647F3741" w14:textId="77777777" w:rsidR="00F955E1" w:rsidRPr="00C50BD0" w:rsidRDefault="00F955E1" w:rsidP="00C50BD0">
            <w:pPr>
              <w:tabs>
                <w:tab w:val="left" w:pos="7513"/>
              </w:tabs>
              <w:spacing w:after="120"/>
              <w:rPr>
                <w:spacing w:val="-1"/>
              </w:rPr>
            </w:pPr>
            <w:r w:rsidRPr="00C50BD0">
              <w:rPr>
                <w:spacing w:val="-1"/>
              </w:rPr>
              <w:t xml:space="preserve">I </w:t>
            </w:r>
            <w:r w:rsidRPr="00F955E1">
              <w:rPr>
                <w:spacing w:val="-1"/>
              </w:rPr>
              <w:t>membri</w:t>
            </w:r>
            <w:r w:rsidRPr="00C50BD0">
              <w:rPr>
                <w:spacing w:val="-1"/>
              </w:rPr>
              <w:t xml:space="preserve"> </w:t>
            </w:r>
            <w:r w:rsidRPr="00F955E1">
              <w:rPr>
                <w:spacing w:val="-1"/>
              </w:rPr>
              <w:t>del</w:t>
            </w:r>
            <w:r w:rsidRPr="00C50BD0">
              <w:rPr>
                <w:spacing w:val="-1"/>
              </w:rPr>
              <w:t xml:space="preserve"> </w:t>
            </w:r>
            <w:r w:rsidRPr="00F955E1">
              <w:rPr>
                <w:spacing w:val="-1"/>
              </w:rPr>
              <w:t>SPT</w:t>
            </w:r>
            <w:r w:rsidRPr="00C50BD0">
              <w:rPr>
                <w:spacing w:val="-1"/>
              </w:rPr>
              <w:t xml:space="preserve"> </w:t>
            </w:r>
            <w:r w:rsidRPr="00F955E1">
              <w:rPr>
                <w:spacing w:val="-1"/>
              </w:rPr>
              <w:t>dimostrano</w:t>
            </w:r>
            <w:r w:rsidRPr="00C50BD0">
              <w:rPr>
                <w:spacing w:val="-1"/>
              </w:rPr>
              <w:t xml:space="preserve"> di </w:t>
            </w:r>
            <w:r w:rsidRPr="00F955E1">
              <w:rPr>
                <w:spacing w:val="-1"/>
              </w:rPr>
              <w:t>avere</w:t>
            </w:r>
            <w:r w:rsidRPr="00C50BD0">
              <w:rPr>
                <w:spacing w:val="-1"/>
              </w:rPr>
              <w:t xml:space="preserve"> una </w:t>
            </w:r>
            <w:r w:rsidRPr="00F955E1">
              <w:rPr>
                <w:spacing w:val="-1"/>
              </w:rPr>
              <w:t>chiara</w:t>
            </w:r>
            <w:r w:rsidRPr="00C50BD0">
              <w:rPr>
                <w:spacing w:val="-1"/>
              </w:rPr>
              <w:t xml:space="preserve"> </w:t>
            </w:r>
            <w:r w:rsidRPr="00F955E1">
              <w:rPr>
                <w:spacing w:val="-1"/>
              </w:rPr>
              <w:t>autorità</w:t>
            </w:r>
            <w:r w:rsidRPr="00C50BD0">
              <w:rPr>
                <w:spacing w:val="-1"/>
              </w:rPr>
              <w:t xml:space="preserve"> </w:t>
            </w:r>
            <w:r w:rsidRPr="00F955E1">
              <w:rPr>
                <w:spacing w:val="-1"/>
              </w:rPr>
              <w:t>da</w:t>
            </w:r>
            <w:r w:rsidRPr="00C50BD0">
              <w:rPr>
                <w:spacing w:val="-1"/>
              </w:rPr>
              <w:t xml:space="preserve"> </w:t>
            </w:r>
            <w:r w:rsidRPr="00F955E1">
              <w:rPr>
                <w:spacing w:val="-1"/>
              </w:rPr>
              <w:t>parte</w:t>
            </w:r>
            <w:r w:rsidRPr="00C50BD0">
              <w:rPr>
                <w:spacing w:val="-1"/>
              </w:rPr>
              <w:t xml:space="preserve"> del </w:t>
            </w:r>
            <w:r w:rsidRPr="00F955E1">
              <w:rPr>
                <w:spacing w:val="-1"/>
              </w:rPr>
              <w:t>Senior</w:t>
            </w:r>
            <w:r w:rsidRPr="00C50BD0">
              <w:rPr>
                <w:spacing w:val="-1"/>
              </w:rPr>
              <w:t xml:space="preserve"> </w:t>
            </w:r>
            <w:r w:rsidRPr="00F955E1">
              <w:rPr>
                <w:spacing w:val="-1"/>
              </w:rPr>
              <w:t>Management</w:t>
            </w:r>
            <w:r w:rsidRPr="00C50BD0">
              <w:rPr>
                <w:spacing w:val="-1"/>
              </w:rPr>
              <w:t xml:space="preserve"> </w:t>
            </w:r>
            <w:r w:rsidRPr="00F955E1">
              <w:rPr>
                <w:spacing w:val="-1"/>
              </w:rPr>
              <w:t>per</w:t>
            </w:r>
            <w:r w:rsidRPr="00C50BD0">
              <w:rPr>
                <w:spacing w:val="-1"/>
              </w:rPr>
              <w:t xml:space="preserve"> </w:t>
            </w:r>
            <w:r w:rsidRPr="00F955E1">
              <w:rPr>
                <w:spacing w:val="-1"/>
              </w:rPr>
              <w:t>svolgere</w:t>
            </w:r>
            <w:r w:rsidRPr="00C50BD0">
              <w:rPr>
                <w:spacing w:val="-1"/>
              </w:rPr>
              <w:t xml:space="preserve"> i </w:t>
            </w:r>
            <w:r w:rsidRPr="00F955E1">
              <w:rPr>
                <w:spacing w:val="-1"/>
              </w:rPr>
              <w:t>propri</w:t>
            </w:r>
            <w:r w:rsidRPr="00C50BD0">
              <w:rPr>
                <w:spacing w:val="-1"/>
              </w:rPr>
              <w:t xml:space="preserve"> </w:t>
            </w:r>
            <w:r w:rsidRPr="00F955E1">
              <w:rPr>
                <w:spacing w:val="-1"/>
              </w:rPr>
              <w:t>compiti</w:t>
            </w:r>
          </w:p>
        </w:tc>
        <w:tc>
          <w:tcPr>
            <w:tcW w:w="506" w:type="dxa"/>
            <w:gridSpan w:val="2"/>
          </w:tcPr>
          <w:p w14:paraId="7F779200" w14:textId="77777777" w:rsidR="00F955E1" w:rsidRPr="00F955E1" w:rsidRDefault="00F955E1" w:rsidP="00F955E1">
            <w:pPr>
              <w:tabs>
                <w:tab w:val="left" w:pos="7513"/>
              </w:tabs>
            </w:pPr>
          </w:p>
        </w:tc>
        <w:tc>
          <w:tcPr>
            <w:tcW w:w="506" w:type="dxa"/>
          </w:tcPr>
          <w:p w14:paraId="2928FE97" w14:textId="77777777" w:rsidR="00F955E1" w:rsidRPr="00F955E1" w:rsidRDefault="00F955E1" w:rsidP="00F955E1">
            <w:pPr>
              <w:tabs>
                <w:tab w:val="left" w:pos="7513"/>
              </w:tabs>
            </w:pPr>
          </w:p>
        </w:tc>
        <w:tc>
          <w:tcPr>
            <w:tcW w:w="506" w:type="dxa"/>
          </w:tcPr>
          <w:p w14:paraId="24BBB29C" w14:textId="77777777" w:rsidR="00F955E1" w:rsidRPr="00F955E1" w:rsidRDefault="00F955E1" w:rsidP="00F955E1">
            <w:pPr>
              <w:tabs>
                <w:tab w:val="left" w:pos="7513"/>
              </w:tabs>
            </w:pPr>
          </w:p>
        </w:tc>
        <w:tc>
          <w:tcPr>
            <w:tcW w:w="2703" w:type="dxa"/>
          </w:tcPr>
          <w:p w14:paraId="4FBFD6A6" w14:textId="77777777" w:rsidR="00F955E1" w:rsidRPr="00F955E1" w:rsidRDefault="00F955E1" w:rsidP="00F955E1">
            <w:pPr>
              <w:tabs>
                <w:tab w:val="left" w:pos="7513"/>
              </w:tabs>
            </w:pPr>
          </w:p>
        </w:tc>
      </w:tr>
      <w:tr w:rsidR="00F955E1" w:rsidRPr="00F955E1" w14:paraId="3891C995" w14:textId="77777777" w:rsidTr="00424F57">
        <w:trPr>
          <w:cantSplit/>
        </w:trPr>
        <w:tc>
          <w:tcPr>
            <w:tcW w:w="675" w:type="dxa"/>
          </w:tcPr>
          <w:p w14:paraId="7B0E28F4" w14:textId="77777777" w:rsidR="00F955E1" w:rsidRPr="00F955E1" w:rsidRDefault="00F955E1" w:rsidP="00F955E1">
            <w:pPr>
              <w:tabs>
                <w:tab w:val="left" w:pos="7513"/>
              </w:tabs>
              <w:rPr>
                <w:lang w:val="en-US"/>
              </w:rPr>
            </w:pPr>
            <w:r w:rsidRPr="00F955E1">
              <w:rPr>
                <w:lang w:val="en-US"/>
              </w:rPr>
              <w:t>9.2.1</w:t>
            </w:r>
          </w:p>
        </w:tc>
        <w:tc>
          <w:tcPr>
            <w:tcW w:w="5209" w:type="dxa"/>
            <w:gridSpan w:val="3"/>
          </w:tcPr>
          <w:p w14:paraId="694614A5" w14:textId="77777777" w:rsidR="00F955E1" w:rsidRPr="00C50BD0" w:rsidRDefault="00F955E1" w:rsidP="00C50BD0">
            <w:pPr>
              <w:tabs>
                <w:tab w:val="left" w:pos="7513"/>
              </w:tabs>
              <w:spacing w:after="120"/>
              <w:rPr>
                <w:spacing w:val="-1"/>
              </w:rPr>
            </w:pPr>
            <w:r w:rsidRPr="00C50BD0">
              <w:rPr>
                <w:spacing w:val="-1"/>
              </w:rPr>
              <w:t xml:space="preserve">I </w:t>
            </w:r>
            <w:r w:rsidRPr="00F955E1">
              <w:rPr>
                <w:spacing w:val="-1"/>
              </w:rPr>
              <w:t>membri</w:t>
            </w:r>
            <w:r w:rsidRPr="00C50BD0">
              <w:rPr>
                <w:spacing w:val="-1"/>
              </w:rPr>
              <w:t xml:space="preserve"> </w:t>
            </w:r>
            <w:r w:rsidRPr="00F955E1">
              <w:rPr>
                <w:spacing w:val="-1"/>
              </w:rPr>
              <w:t>del</w:t>
            </w:r>
            <w:r w:rsidRPr="00C50BD0">
              <w:rPr>
                <w:spacing w:val="-1"/>
              </w:rPr>
              <w:t xml:space="preserve"> </w:t>
            </w:r>
            <w:r w:rsidRPr="00F955E1">
              <w:rPr>
                <w:spacing w:val="-1"/>
              </w:rPr>
              <w:t>SPT</w:t>
            </w:r>
            <w:r w:rsidRPr="00C50BD0">
              <w:rPr>
                <w:spacing w:val="-1"/>
              </w:rPr>
              <w:t xml:space="preserve"> </w:t>
            </w:r>
            <w:r w:rsidRPr="00F955E1">
              <w:rPr>
                <w:spacing w:val="-1"/>
              </w:rPr>
              <w:t>dimostrano</w:t>
            </w:r>
            <w:r w:rsidRPr="00C50BD0">
              <w:rPr>
                <w:spacing w:val="-1"/>
              </w:rPr>
              <w:t xml:space="preserve"> che </w:t>
            </w:r>
            <w:r w:rsidRPr="00F955E1">
              <w:rPr>
                <w:spacing w:val="-1"/>
              </w:rPr>
              <w:t>sono</w:t>
            </w:r>
            <w:r w:rsidRPr="00C50BD0">
              <w:rPr>
                <w:spacing w:val="-1"/>
              </w:rPr>
              <w:t xml:space="preserve"> </w:t>
            </w:r>
            <w:r w:rsidRPr="00F955E1">
              <w:rPr>
                <w:spacing w:val="-1"/>
              </w:rPr>
              <w:t>adeguatamente</w:t>
            </w:r>
            <w:r w:rsidRPr="00C50BD0">
              <w:rPr>
                <w:spacing w:val="-1"/>
              </w:rPr>
              <w:t xml:space="preserve"> </w:t>
            </w:r>
            <w:r w:rsidRPr="00F955E1">
              <w:rPr>
                <w:spacing w:val="-1"/>
              </w:rPr>
              <w:t>formati</w:t>
            </w:r>
            <w:r w:rsidRPr="00C50BD0">
              <w:rPr>
                <w:spacing w:val="-1"/>
              </w:rPr>
              <w:t xml:space="preserve"> e </w:t>
            </w:r>
            <w:r w:rsidRPr="00F955E1">
              <w:rPr>
                <w:spacing w:val="-1"/>
              </w:rPr>
              <w:t>hanno</w:t>
            </w:r>
            <w:r w:rsidRPr="00C50BD0">
              <w:rPr>
                <w:spacing w:val="-1"/>
              </w:rPr>
              <w:t xml:space="preserve"> </w:t>
            </w:r>
            <w:r w:rsidRPr="00F955E1">
              <w:rPr>
                <w:spacing w:val="-1"/>
              </w:rPr>
              <w:t>risorse</w:t>
            </w:r>
            <w:r w:rsidRPr="00C50BD0">
              <w:rPr>
                <w:spacing w:val="-1"/>
              </w:rPr>
              <w:t xml:space="preserve"> </w:t>
            </w:r>
            <w:r w:rsidRPr="00F955E1">
              <w:rPr>
                <w:spacing w:val="-1"/>
              </w:rPr>
              <w:t>sufficienti</w:t>
            </w:r>
            <w:r w:rsidRPr="00C50BD0">
              <w:rPr>
                <w:spacing w:val="-1"/>
              </w:rPr>
              <w:t xml:space="preserve"> </w:t>
            </w:r>
            <w:r w:rsidRPr="00F955E1">
              <w:rPr>
                <w:spacing w:val="-1"/>
              </w:rPr>
              <w:t>per</w:t>
            </w:r>
            <w:r w:rsidRPr="00C50BD0">
              <w:rPr>
                <w:spacing w:val="-1"/>
              </w:rPr>
              <w:t xml:space="preserve"> </w:t>
            </w:r>
            <w:r w:rsidRPr="00F955E1">
              <w:rPr>
                <w:spacing w:val="-1"/>
              </w:rPr>
              <w:t>assolvere</w:t>
            </w:r>
            <w:r w:rsidRPr="00C50BD0">
              <w:rPr>
                <w:spacing w:val="-1"/>
              </w:rPr>
              <w:t xml:space="preserve"> </w:t>
            </w:r>
            <w:r w:rsidRPr="00F955E1">
              <w:rPr>
                <w:spacing w:val="-1"/>
              </w:rPr>
              <w:t>le</w:t>
            </w:r>
            <w:r w:rsidRPr="00C50BD0">
              <w:rPr>
                <w:spacing w:val="-1"/>
              </w:rPr>
              <w:t xml:space="preserve"> </w:t>
            </w:r>
            <w:r w:rsidRPr="00F955E1">
              <w:rPr>
                <w:spacing w:val="-1"/>
              </w:rPr>
              <w:t>proprie</w:t>
            </w:r>
            <w:r w:rsidRPr="00C50BD0">
              <w:rPr>
                <w:spacing w:val="-1"/>
              </w:rPr>
              <w:t xml:space="preserve"> </w:t>
            </w:r>
            <w:r w:rsidRPr="00F955E1">
              <w:rPr>
                <w:spacing w:val="-1"/>
              </w:rPr>
              <w:t>funzioni</w:t>
            </w:r>
          </w:p>
        </w:tc>
        <w:tc>
          <w:tcPr>
            <w:tcW w:w="506" w:type="dxa"/>
            <w:gridSpan w:val="2"/>
          </w:tcPr>
          <w:p w14:paraId="4092EF75" w14:textId="77777777" w:rsidR="00F955E1" w:rsidRPr="00F955E1" w:rsidRDefault="00F955E1" w:rsidP="00F955E1">
            <w:pPr>
              <w:tabs>
                <w:tab w:val="left" w:pos="7513"/>
              </w:tabs>
            </w:pPr>
          </w:p>
        </w:tc>
        <w:tc>
          <w:tcPr>
            <w:tcW w:w="506" w:type="dxa"/>
          </w:tcPr>
          <w:p w14:paraId="5FF93C76" w14:textId="77777777" w:rsidR="00F955E1" w:rsidRPr="00F955E1" w:rsidRDefault="00F955E1" w:rsidP="00F955E1">
            <w:pPr>
              <w:tabs>
                <w:tab w:val="left" w:pos="7513"/>
              </w:tabs>
            </w:pPr>
          </w:p>
        </w:tc>
        <w:tc>
          <w:tcPr>
            <w:tcW w:w="506" w:type="dxa"/>
          </w:tcPr>
          <w:p w14:paraId="7791565A" w14:textId="77777777" w:rsidR="00F955E1" w:rsidRPr="00F955E1" w:rsidRDefault="00F955E1" w:rsidP="00F955E1">
            <w:pPr>
              <w:tabs>
                <w:tab w:val="left" w:pos="7513"/>
              </w:tabs>
            </w:pPr>
          </w:p>
        </w:tc>
        <w:tc>
          <w:tcPr>
            <w:tcW w:w="2703" w:type="dxa"/>
          </w:tcPr>
          <w:p w14:paraId="1DAAB295" w14:textId="77777777" w:rsidR="00F955E1" w:rsidRPr="00F955E1" w:rsidRDefault="00F955E1" w:rsidP="00F955E1">
            <w:pPr>
              <w:tabs>
                <w:tab w:val="left" w:pos="7513"/>
              </w:tabs>
            </w:pPr>
          </w:p>
        </w:tc>
      </w:tr>
      <w:tr w:rsidR="00F955E1" w:rsidRPr="00F955E1" w14:paraId="67CABB83" w14:textId="77777777" w:rsidTr="00424F57">
        <w:trPr>
          <w:cantSplit/>
        </w:trPr>
        <w:tc>
          <w:tcPr>
            <w:tcW w:w="675" w:type="dxa"/>
          </w:tcPr>
          <w:p w14:paraId="4BEF2F99" w14:textId="77777777" w:rsidR="00F955E1" w:rsidRPr="00F955E1" w:rsidRDefault="00F955E1" w:rsidP="00F955E1">
            <w:pPr>
              <w:tabs>
                <w:tab w:val="left" w:pos="7513"/>
              </w:tabs>
              <w:rPr>
                <w:lang w:val="en-US"/>
              </w:rPr>
            </w:pPr>
            <w:r w:rsidRPr="00F955E1">
              <w:rPr>
                <w:lang w:val="en-US"/>
              </w:rPr>
              <w:t>9.2.2</w:t>
            </w:r>
          </w:p>
        </w:tc>
        <w:tc>
          <w:tcPr>
            <w:tcW w:w="5209" w:type="dxa"/>
            <w:gridSpan w:val="3"/>
          </w:tcPr>
          <w:p w14:paraId="3201CB96" w14:textId="77777777" w:rsidR="00F955E1" w:rsidRPr="00C50BD0" w:rsidRDefault="00F955E1" w:rsidP="00C50BD0">
            <w:pPr>
              <w:tabs>
                <w:tab w:val="left" w:pos="7513"/>
              </w:tabs>
              <w:spacing w:after="120"/>
              <w:rPr>
                <w:spacing w:val="-1"/>
              </w:rPr>
            </w:pPr>
            <w:r w:rsidRPr="00F955E1">
              <w:rPr>
                <w:spacing w:val="-1"/>
              </w:rPr>
              <w:t>L'organizzazione</w:t>
            </w:r>
            <w:r w:rsidRPr="00C50BD0">
              <w:rPr>
                <w:spacing w:val="-1"/>
              </w:rPr>
              <w:t xml:space="preserve"> </w:t>
            </w:r>
            <w:r w:rsidRPr="00F955E1">
              <w:rPr>
                <w:spacing w:val="-1"/>
              </w:rPr>
              <w:t>non</w:t>
            </w:r>
            <w:r w:rsidRPr="00C50BD0">
              <w:rPr>
                <w:spacing w:val="-1"/>
              </w:rPr>
              <w:t xml:space="preserve"> </w:t>
            </w:r>
            <w:r w:rsidRPr="00F955E1">
              <w:rPr>
                <w:spacing w:val="-1"/>
              </w:rPr>
              <w:t>propone</w:t>
            </w:r>
            <w:r w:rsidRPr="00C50BD0">
              <w:rPr>
                <w:spacing w:val="-1"/>
              </w:rPr>
              <w:t xml:space="preserve"> o </w:t>
            </w:r>
            <w:r w:rsidRPr="00F955E1">
              <w:rPr>
                <w:spacing w:val="-1"/>
              </w:rPr>
              <w:t>avvia</w:t>
            </w:r>
            <w:r w:rsidRPr="00C50BD0">
              <w:rPr>
                <w:spacing w:val="-1"/>
              </w:rPr>
              <w:t xml:space="preserve"> </w:t>
            </w:r>
            <w:r w:rsidRPr="00F955E1">
              <w:rPr>
                <w:spacing w:val="-1"/>
              </w:rPr>
              <w:t>l'elezione</w:t>
            </w:r>
            <w:r w:rsidRPr="00C50BD0">
              <w:rPr>
                <w:spacing w:val="-1"/>
              </w:rPr>
              <w:t xml:space="preserve"> </w:t>
            </w:r>
            <w:r w:rsidRPr="00F955E1">
              <w:rPr>
                <w:spacing w:val="-1"/>
              </w:rPr>
              <w:t>del/i</w:t>
            </w:r>
            <w:r w:rsidRPr="00C50BD0">
              <w:rPr>
                <w:spacing w:val="-1"/>
              </w:rPr>
              <w:t xml:space="preserve"> </w:t>
            </w:r>
            <w:r w:rsidRPr="00F955E1">
              <w:rPr>
                <w:spacing w:val="-1"/>
              </w:rPr>
              <w:t>rappresentante/i</w:t>
            </w:r>
            <w:r w:rsidRPr="00C50BD0">
              <w:rPr>
                <w:spacing w:val="-1"/>
              </w:rPr>
              <w:t xml:space="preserve"> dei </w:t>
            </w:r>
            <w:r w:rsidRPr="00F955E1">
              <w:rPr>
                <w:spacing w:val="-1"/>
              </w:rPr>
              <w:t>lavoratori</w:t>
            </w:r>
            <w:r w:rsidRPr="00C50BD0">
              <w:rPr>
                <w:spacing w:val="-1"/>
              </w:rPr>
              <w:t xml:space="preserve"> </w:t>
            </w:r>
            <w:r w:rsidRPr="00F955E1">
              <w:rPr>
                <w:spacing w:val="-1"/>
              </w:rPr>
              <w:t>SA8000</w:t>
            </w:r>
          </w:p>
        </w:tc>
        <w:tc>
          <w:tcPr>
            <w:tcW w:w="506" w:type="dxa"/>
            <w:gridSpan w:val="2"/>
          </w:tcPr>
          <w:p w14:paraId="09EC0C84" w14:textId="77777777" w:rsidR="00F955E1" w:rsidRPr="00F955E1" w:rsidRDefault="00F955E1" w:rsidP="00F955E1">
            <w:pPr>
              <w:tabs>
                <w:tab w:val="left" w:pos="7513"/>
              </w:tabs>
            </w:pPr>
          </w:p>
        </w:tc>
        <w:tc>
          <w:tcPr>
            <w:tcW w:w="506" w:type="dxa"/>
          </w:tcPr>
          <w:p w14:paraId="3FA8E152" w14:textId="77777777" w:rsidR="00F955E1" w:rsidRPr="00F955E1" w:rsidRDefault="00F955E1" w:rsidP="00F955E1">
            <w:pPr>
              <w:tabs>
                <w:tab w:val="left" w:pos="7513"/>
              </w:tabs>
            </w:pPr>
          </w:p>
        </w:tc>
        <w:tc>
          <w:tcPr>
            <w:tcW w:w="506" w:type="dxa"/>
          </w:tcPr>
          <w:p w14:paraId="4CD8D790" w14:textId="77777777" w:rsidR="00F955E1" w:rsidRPr="00F955E1" w:rsidRDefault="00F955E1" w:rsidP="00F955E1">
            <w:pPr>
              <w:tabs>
                <w:tab w:val="left" w:pos="7513"/>
              </w:tabs>
            </w:pPr>
          </w:p>
        </w:tc>
        <w:tc>
          <w:tcPr>
            <w:tcW w:w="2703" w:type="dxa"/>
          </w:tcPr>
          <w:p w14:paraId="35D281CF" w14:textId="77777777" w:rsidR="00F955E1" w:rsidRPr="00F955E1" w:rsidRDefault="00F955E1" w:rsidP="00F955E1">
            <w:pPr>
              <w:tabs>
                <w:tab w:val="left" w:pos="7513"/>
              </w:tabs>
            </w:pPr>
          </w:p>
        </w:tc>
      </w:tr>
      <w:tr w:rsidR="00F955E1" w:rsidRPr="00F955E1" w14:paraId="027745F9" w14:textId="77777777" w:rsidTr="00424F57">
        <w:trPr>
          <w:cantSplit/>
        </w:trPr>
        <w:tc>
          <w:tcPr>
            <w:tcW w:w="675" w:type="dxa"/>
          </w:tcPr>
          <w:p w14:paraId="67887E35" w14:textId="77777777" w:rsidR="00F955E1" w:rsidRPr="00F955E1" w:rsidRDefault="00F955E1" w:rsidP="00F955E1">
            <w:pPr>
              <w:tabs>
                <w:tab w:val="left" w:pos="7513"/>
              </w:tabs>
              <w:rPr>
                <w:lang w:val="en-US"/>
              </w:rPr>
            </w:pPr>
            <w:r w:rsidRPr="00F955E1">
              <w:rPr>
                <w:lang w:val="en-US"/>
              </w:rPr>
              <w:t>9.2.2</w:t>
            </w:r>
          </w:p>
        </w:tc>
        <w:tc>
          <w:tcPr>
            <w:tcW w:w="5209" w:type="dxa"/>
            <w:gridSpan w:val="3"/>
          </w:tcPr>
          <w:p w14:paraId="7A5EAD7D" w14:textId="77777777" w:rsidR="00F955E1" w:rsidRPr="00C50BD0" w:rsidRDefault="00F955E1" w:rsidP="00C50BD0">
            <w:pPr>
              <w:tabs>
                <w:tab w:val="left" w:pos="7513"/>
              </w:tabs>
              <w:spacing w:after="120"/>
              <w:rPr>
                <w:spacing w:val="-1"/>
              </w:rPr>
            </w:pPr>
            <w:r w:rsidRPr="00F955E1">
              <w:rPr>
                <w:spacing w:val="-1"/>
              </w:rPr>
              <w:t>La/le</w:t>
            </w:r>
            <w:r w:rsidRPr="00C50BD0">
              <w:rPr>
                <w:spacing w:val="-1"/>
              </w:rPr>
              <w:t xml:space="preserve"> </w:t>
            </w:r>
            <w:r w:rsidRPr="00F955E1">
              <w:rPr>
                <w:spacing w:val="-1"/>
              </w:rPr>
              <w:t>elezione/i</w:t>
            </w:r>
            <w:r w:rsidRPr="00C50BD0">
              <w:rPr>
                <w:spacing w:val="-1"/>
              </w:rPr>
              <w:t xml:space="preserve"> </w:t>
            </w:r>
            <w:r w:rsidRPr="00F955E1">
              <w:rPr>
                <w:spacing w:val="-1"/>
              </w:rPr>
              <w:t>del/dei</w:t>
            </w:r>
            <w:r w:rsidRPr="00C50BD0">
              <w:rPr>
                <w:spacing w:val="-1"/>
              </w:rPr>
              <w:t xml:space="preserve"> </w:t>
            </w:r>
            <w:r w:rsidRPr="00F955E1">
              <w:rPr>
                <w:spacing w:val="-1"/>
              </w:rPr>
              <w:t>rappresentante/i</w:t>
            </w:r>
            <w:r w:rsidRPr="00C50BD0">
              <w:rPr>
                <w:spacing w:val="-1"/>
              </w:rPr>
              <w:t xml:space="preserve"> dei </w:t>
            </w:r>
            <w:r w:rsidRPr="00F955E1">
              <w:rPr>
                <w:spacing w:val="-1"/>
              </w:rPr>
              <w:t>lavoratori</w:t>
            </w:r>
            <w:r w:rsidRPr="00C50BD0">
              <w:rPr>
                <w:spacing w:val="-1"/>
              </w:rPr>
              <w:t xml:space="preserve"> </w:t>
            </w:r>
            <w:r w:rsidRPr="00F955E1">
              <w:rPr>
                <w:spacing w:val="-1"/>
              </w:rPr>
              <w:t>SA8000</w:t>
            </w:r>
            <w:r w:rsidRPr="00C50BD0">
              <w:rPr>
                <w:spacing w:val="-1"/>
              </w:rPr>
              <w:t xml:space="preserve"> è </w:t>
            </w:r>
            <w:r w:rsidRPr="00F955E1">
              <w:rPr>
                <w:spacing w:val="-1"/>
              </w:rPr>
              <w:t>(o</w:t>
            </w:r>
            <w:r w:rsidRPr="00C50BD0">
              <w:rPr>
                <w:spacing w:val="-1"/>
              </w:rPr>
              <w:t xml:space="preserve"> </w:t>
            </w:r>
            <w:r w:rsidRPr="00F955E1">
              <w:rPr>
                <w:spacing w:val="-1"/>
              </w:rPr>
              <w:t>sono)</w:t>
            </w:r>
            <w:r w:rsidRPr="00C50BD0">
              <w:rPr>
                <w:spacing w:val="-1"/>
              </w:rPr>
              <w:t xml:space="preserve"> </w:t>
            </w:r>
            <w:r w:rsidRPr="00F955E1">
              <w:rPr>
                <w:spacing w:val="-1"/>
              </w:rPr>
              <w:t>condotta/e</w:t>
            </w:r>
            <w:r w:rsidRPr="00C50BD0">
              <w:rPr>
                <w:spacing w:val="-1"/>
              </w:rPr>
              <w:t xml:space="preserve"> </w:t>
            </w:r>
            <w:r w:rsidRPr="00F955E1">
              <w:rPr>
                <w:spacing w:val="-1"/>
              </w:rPr>
              <w:t>indipendentemente</w:t>
            </w:r>
            <w:r w:rsidRPr="00C50BD0">
              <w:rPr>
                <w:spacing w:val="-1"/>
              </w:rPr>
              <w:t xml:space="preserve"> e </w:t>
            </w:r>
            <w:r w:rsidRPr="00F955E1">
              <w:rPr>
                <w:spacing w:val="-1"/>
              </w:rPr>
              <w:t>liberamente</w:t>
            </w:r>
            <w:r w:rsidRPr="00C50BD0">
              <w:rPr>
                <w:spacing w:val="-1"/>
              </w:rPr>
              <w:t xml:space="preserve"> </w:t>
            </w:r>
            <w:r w:rsidRPr="00F955E1">
              <w:rPr>
                <w:spacing w:val="-1"/>
              </w:rPr>
              <w:t>tra</w:t>
            </w:r>
            <w:r w:rsidRPr="00C50BD0">
              <w:rPr>
                <w:spacing w:val="-1"/>
              </w:rPr>
              <w:t xml:space="preserve"> i </w:t>
            </w:r>
            <w:r w:rsidRPr="00F955E1">
              <w:rPr>
                <w:spacing w:val="-1"/>
              </w:rPr>
              <w:t>lavoratori,</w:t>
            </w:r>
            <w:r w:rsidRPr="00C50BD0">
              <w:rPr>
                <w:spacing w:val="-1"/>
              </w:rPr>
              <w:t xml:space="preserve"> </w:t>
            </w:r>
            <w:r w:rsidRPr="00F955E1">
              <w:rPr>
                <w:spacing w:val="-1"/>
              </w:rPr>
              <w:t>la</w:t>
            </w:r>
            <w:r w:rsidRPr="00C50BD0">
              <w:rPr>
                <w:spacing w:val="-1"/>
              </w:rPr>
              <w:t xml:space="preserve"> cui </w:t>
            </w:r>
            <w:r w:rsidRPr="00F955E1">
              <w:rPr>
                <w:spacing w:val="-1"/>
              </w:rPr>
              <w:t>partecipazione</w:t>
            </w:r>
            <w:r w:rsidRPr="00C50BD0">
              <w:rPr>
                <w:spacing w:val="-1"/>
              </w:rPr>
              <w:t xml:space="preserve"> </w:t>
            </w:r>
            <w:r w:rsidRPr="00F955E1">
              <w:rPr>
                <w:spacing w:val="-1"/>
              </w:rPr>
              <w:t>in</w:t>
            </w:r>
            <w:r w:rsidRPr="00C50BD0">
              <w:rPr>
                <w:spacing w:val="-1"/>
              </w:rPr>
              <w:t xml:space="preserve"> </w:t>
            </w:r>
            <w:r w:rsidRPr="00F955E1">
              <w:rPr>
                <w:spacing w:val="-1"/>
              </w:rPr>
              <w:t>questo</w:t>
            </w:r>
            <w:r w:rsidRPr="00C50BD0">
              <w:rPr>
                <w:spacing w:val="-1"/>
              </w:rPr>
              <w:t xml:space="preserve"> </w:t>
            </w:r>
            <w:r w:rsidRPr="00F955E1">
              <w:rPr>
                <w:spacing w:val="-1"/>
              </w:rPr>
              <w:t>processo</w:t>
            </w:r>
            <w:r w:rsidRPr="00C50BD0">
              <w:rPr>
                <w:spacing w:val="-1"/>
              </w:rPr>
              <w:t xml:space="preserve"> è </w:t>
            </w:r>
            <w:r w:rsidRPr="00F955E1">
              <w:rPr>
                <w:spacing w:val="-1"/>
              </w:rPr>
              <w:t>volontaria</w:t>
            </w:r>
          </w:p>
        </w:tc>
        <w:tc>
          <w:tcPr>
            <w:tcW w:w="506" w:type="dxa"/>
            <w:gridSpan w:val="2"/>
          </w:tcPr>
          <w:p w14:paraId="1D328661" w14:textId="77777777" w:rsidR="00F955E1" w:rsidRPr="00F955E1" w:rsidRDefault="00F955E1" w:rsidP="00F955E1">
            <w:pPr>
              <w:tabs>
                <w:tab w:val="left" w:pos="7513"/>
              </w:tabs>
            </w:pPr>
          </w:p>
        </w:tc>
        <w:tc>
          <w:tcPr>
            <w:tcW w:w="506" w:type="dxa"/>
          </w:tcPr>
          <w:p w14:paraId="3659F55B" w14:textId="77777777" w:rsidR="00F955E1" w:rsidRPr="00F955E1" w:rsidRDefault="00F955E1" w:rsidP="00F955E1">
            <w:pPr>
              <w:tabs>
                <w:tab w:val="left" w:pos="7513"/>
              </w:tabs>
            </w:pPr>
          </w:p>
        </w:tc>
        <w:tc>
          <w:tcPr>
            <w:tcW w:w="506" w:type="dxa"/>
          </w:tcPr>
          <w:p w14:paraId="34266DCA" w14:textId="77777777" w:rsidR="00F955E1" w:rsidRPr="00F955E1" w:rsidRDefault="00F955E1" w:rsidP="00F955E1">
            <w:pPr>
              <w:tabs>
                <w:tab w:val="left" w:pos="7513"/>
              </w:tabs>
            </w:pPr>
          </w:p>
        </w:tc>
        <w:tc>
          <w:tcPr>
            <w:tcW w:w="2703" w:type="dxa"/>
          </w:tcPr>
          <w:p w14:paraId="414EAE08" w14:textId="77777777" w:rsidR="00F955E1" w:rsidRPr="00F955E1" w:rsidRDefault="00F955E1" w:rsidP="00F955E1">
            <w:pPr>
              <w:tabs>
                <w:tab w:val="left" w:pos="7513"/>
              </w:tabs>
            </w:pPr>
          </w:p>
        </w:tc>
      </w:tr>
      <w:tr w:rsidR="00F955E1" w:rsidRPr="00F955E1" w14:paraId="13E5510E" w14:textId="77777777" w:rsidTr="00424F57">
        <w:trPr>
          <w:cantSplit/>
        </w:trPr>
        <w:tc>
          <w:tcPr>
            <w:tcW w:w="5884" w:type="dxa"/>
            <w:gridSpan w:val="4"/>
            <w:tcBorders>
              <w:bottom w:val="nil"/>
            </w:tcBorders>
          </w:tcPr>
          <w:p w14:paraId="34C40580" w14:textId="77777777" w:rsidR="00F955E1" w:rsidRPr="00F955E1" w:rsidRDefault="00F955E1" w:rsidP="00F955E1">
            <w:pPr>
              <w:pStyle w:val="Heading1"/>
            </w:pPr>
            <w:bookmarkStart w:id="141" w:name="_Toc422143178"/>
            <w:r w:rsidRPr="00F955E1">
              <w:t>SISTEMA DI GESTIONE</w:t>
            </w:r>
            <w:bookmarkEnd w:id="141"/>
          </w:p>
        </w:tc>
        <w:tc>
          <w:tcPr>
            <w:tcW w:w="4221" w:type="dxa"/>
            <w:gridSpan w:val="5"/>
            <w:vMerge w:val="restart"/>
          </w:tcPr>
          <w:p w14:paraId="5F13C123" w14:textId="77777777" w:rsidR="00F955E1" w:rsidRPr="00F955E1" w:rsidRDefault="00F955E1" w:rsidP="00F955E1">
            <w:pPr>
              <w:pStyle w:val="Heading1"/>
            </w:pPr>
          </w:p>
        </w:tc>
      </w:tr>
      <w:tr w:rsidR="00F955E1" w:rsidRPr="00F955E1" w14:paraId="6055EA1F" w14:textId="77777777" w:rsidTr="00424F57">
        <w:trPr>
          <w:cantSplit/>
        </w:trPr>
        <w:tc>
          <w:tcPr>
            <w:tcW w:w="675" w:type="dxa"/>
            <w:tcBorders>
              <w:top w:val="nil"/>
              <w:right w:val="nil"/>
            </w:tcBorders>
          </w:tcPr>
          <w:p w14:paraId="5F634ACB" w14:textId="77777777" w:rsidR="00F955E1" w:rsidRPr="0062741F" w:rsidRDefault="00F955E1" w:rsidP="00F955E1">
            <w:pPr>
              <w:pStyle w:val="Heading2"/>
              <w:rPr>
                <w:lang w:val="en-US"/>
              </w:rPr>
            </w:pPr>
          </w:p>
        </w:tc>
        <w:tc>
          <w:tcPr>
            <w:tcW w:w="5209" w:type="dxa"/>
            <w:gridSpan w:val="3"/>
            <w:tcBorders>
              <w:top w:val="nil"/>
              <w:left w:val="nil"/>
            </w:tcBorders>
          </w:tcPr>
          <w:p w14:paraId="7F393D3C" w14:textId="77777777" w:rsidR="00F955E1" w:rsidRPr="009471CA" w:rsidRDefault="00F955E1" w:rsidP="00C50BD0">
            <w:pPr>
              <w:pStyle w:val="Heading1"/>
              <w:rPr>
                <w:lang w:val="it-IT"/>
              </w:rPr>
            </w:pPr>
            <w:bookmarkStart w:id="142" w:name="_Toc422143179"/>
            <w:r w:rsidRPr="009471CA">
              <w:rPr>
                <w:lang w:val="it-IT"/>
              </w:rPr>
              <w:t>IDENTIFICAZIONE E VALUTAZIONE DEI RISCHI</w:t>
            </w:r>
            <w:bookmarkEnd w:id="142"/>
          </w:p>
        </w:tc>
        <w:tc>
          <w:tcPr>
            <w:tcW w:w="4221" w:type="dxa"/>
            <w:gridSpan w:val="5"/>
            <w:vMerge/>
          </w:tcPr>
          <w:p w14:paraId="51EF31CA" w14:textId="77777777" w:rsidR="00F955E1" w:rsidRPr="0062741F" w:rsidRDefault="00F955E1" w:rsidP="00F955E1">
            <w:pPr>
              <w:pStyle w:val="Heading2"/>
            </w:pPr>
          </w:p>
        </w:tc>
      </w:tr>
      <w:tr w:rsidR="00F955E1" w:rsidRPr="00F955E1" w14:paraId="4CAB3B3C" w14:textId="77777777" w:rsidTr="00424F57">
        <w:trPr>
          <w:cantSplit/>
        </w:trPr>
        <w:tc>
          <w:tcPr>
            <w:tcW w:w="675" w:type="dxa"/>
          </w:tcPr>
          <w:p w14:paraId="5B039C00" w14:textId="77777777" w:rsidR="00F955E1" w:rsidRPr="00F955E1" w:rsidRDefault="00F955E1" w:rsidP="00F955E1">
            <w:pPr>
              <w:tabs>
                <w:tab w:val="left" w:pos="7513"/>
              </w:tabs>
              <w:rPr>
                <w:lang w:val="en-US"/>
              </w:rPr>
            </w:pPr>
            <w:r w:rsidRPr="00F955E1">
              <w:rPr>
                <w:lang w:val="en-US"/>
              </w:rPr>
              <w:t>9.3.1</w:t>
            </w:r>
          </w:p>
        </w:tc>
        <w:tc>
          <w:tcPr>
            <w:tcW w:w="5209" w:type="dxa"/>
            <w:gridSpan w:val="3"/>
          </w:tcPr>
          <w:p w14:paraId="348485B1" w14:textId="77777777" w:rsidR="00F955E1" w:rsidRPr="00C50BD0" w:rsidRDefault="00F955E1" w:rsidP="00C50BD0">
            <w:pPr>
              <w:tabs>
                <w:tab w:val="left" w:pos="7513"/>
              </w:tabs>
              <w:spacing w:after="120"/>
              <w:rPr>
                <w:spacing w:val="-1"/>
              </w:rPr>
            </w:pPr>
            <w:r w:rsidRPr="00C50BD0">
              <w:rPr>
                <w:spacing w:val="-1"/>
              </w:rPr>
              <w:t xml:space="preserve">Il </w:t>
            </w:r>
            <w:r w:rsidRPr="00F955E1">
              <w:rPr>
                <w:spacing w:val="-1"/>
              </w:rPr>
              <w:t>SPT</w:t>
            </w:r>
            <w:r w:rsidRPr="00C50BD0">
              <w:rPr>
                <w:spacing w:val="-1"/>
              </w:rPr>
              <w:t xml:space="preserve"> </w:t>
            </w:r>
            <w:r w:rsidRPr="00F955E1">
              <w:rPr>
                <w:spacing w:val="-1"/>
              </w:rPr>
              <w:t>ha</w:t>
            </w:r>
            <w:r w:rsidRPr="00C50BD0">
              <w:rPr>
                <w:spacing w:val="-1"/>
              </w:rPr>
              <w:t xml:space="preserve"> </w:t>
            </w:r>
            <w:r w:rsidRPr="00F955E1">
              <w:rPr>
                <w:spacing w:val="-1"/>
              </w:rPr>
              <w:t>predisposto</w:t>
            </w:r>
            <w:r w:rsidRPr="00C50BD0">
              <w:rPr>
                <w:spacing w:val="-1"/>
              </w:rPr>
              <w:t xml:space="preserve"> </w:t>
            </w:r>
            <w:r w:rsidRPr="00F955E1">
              <w:rPr>
                <w:spacing w:val="-1"/>
              </w:rPr>
              <w:t>delle</w:t>
            </w:r>
            <w:r w:rsidRPr="00C50BD0">
              <w:rPr>
                <w:spacing w:val="-1"/>
              </w:rPr>
              <w:t xml:space="preserve"> </w:t>
            </w:r>
            <w:r w:rsidRPr="00F955E1">
              <w:rPr>
                <w:spacing w:val="-1"/>
              </w:rPr>
              <w:t>procedure</w:t>
            </w:r>
            <w:r w:rsidRPr="00C50BD0">
              <w:rPr>
                <w:spacing w:val="-1"/>
              </w:rPr>
              <w:t xml:space="preserve"> </w:t>
            </w:r>
            <w:r w:rsidRPr="00F955E1">
              <w:rPr>
                <w:spacing w:val="-1"/>
              </w:rPr>
              <w:t>scritte</w:t>
            </w:r>
            <w:r w:rsidRPr="00C50BD0">
              <w:rPr>
                <w:spacing w:val="-1"/>
              </w:rPr>
              <w:t xml:space="preserve"> per la </w:t>
            </w:r>
            <w:r w:rsidRPr="00F955E1">
              <w:rPr>
                <w:spacing w:val="-1"/>
              </w:rPr>
              <w:t>valutazione</w:t>
            </w:r>
            <w:r w:rsidRPr="00C50BD0">
              <w:rPr>
                <w:spacing w:val="-1"/>
              </w:rPr>
              <w:t xml:space="preserve"> dei </w:t>
            </w:r>
            <w:r w:rsidRPr="00F955E1">
              <w:rPr>
                <w:spacing w:val="-1"/>
              </w:rPr>
              <w:t>rischi</w:t>
            </w:r>
            <w:r w:rsidRPr="00C50BD0">
              <w:rPr>
                <w:spacing w:val="-1"/>
              </w:rPr>
              <w:t xml:space="preserve"> </w:t>
            </w:r>
            <w:r w:rsidRPr="00F955E1">
              <w:rPr>
                <w:spacing w:val="-1"/>
              </w:rPr>
              <w:t>rilevanti</w:t>
            </w:r>
            <w:r w:rsidRPr="00C50BD0">
              <w:rPr>
                <w:spacing w:val="-1"/>
              </w:rPr>
              <w:t xml:space="preserve"> </w:t>
            </w:r>
            <w:r w:rsidRPr="00F955E1">
              <w:rPr>
                <w:spacing w:val="-1"/>
              </w:rPr>
              <w:t>in</w:t>
            </w:r>
            <w:r w:rsidRPr="00C50BD0">
              <w:rPr>
                <w:spacing w:val="-1"/>
              </w:rPr>
              <w:t xml:space="preserve"> </w:t>
            </w:r>
            <w:r w:rsidRPr="00F955E1">
              <w:rPr>
                <w:spacing w:val="-1"/>
              </w:rPr>
              <w:t>riferimento</w:t>
            </w:r>
            <w:r w:rsidRPr="00C50BD0">
              <w:rPr>
                <w:spacing w:val="-1"/>
              </w:rPr>
              <w:t xml:space="preserve"> a </w:t>
            </w:r>
            <w:r w:rsidRPr="00F955E1">
              <w:rPr>
                <w:spacing w:val="-1"/>
              </w:rPr>
              <w:t>tutti</w:t>
            </w:r>
            <w:r w:rsidRPr="00C50BD0">
              <w:rPr>
                <w:spacing w:val="-1"/>
              </w:rPr>
              <w:t xml:space="preserve"> </w:t>
            </w:r>
            <w:r w:rsidRPr="00F955E1">
              <w:rPr>
                <w:spacing w:val="-1"/>
              </w:rPr>
              <w:t>gli</w:t>
            </w:r>
            <w:r w:rsidRPr="00C50BD0">
              <w:rPr>
                <w:spacing w:val="-1"/>
              </w:rPr>
              <w:t xml:space="preserve"> </w:t>
            </w:r>
            <w:r w:rsidRPr="00F955E1">
              <w:rPr>
                <w:spacing w:val="-1"/>
              </w:rPr>
              <w:t>elementi</w:t>
            </w:r>
            <w:r w:rsidRPr="00C50BD0">
              <w:rPr>
                <w:spacing w:val="-1"/>
              </w:rPr>
              <w:t xml:space="preserve"> di </w:t>
            </w:r>
            <w:r w:rsidRPr="00F955E1">
              <w:rPr>
                <w:spacing w:val="-1"/>
              </w:rPr>
              <w:t>SA8000</w:t>
            </w:r>
          </w:p>
        </w:tc>
        <w:tc>
          <w:tcPr>
            <w:tcW w:w="506" w:type="dxa"/>
            <w:gridSpan w:val="2"/>
          </w:tcPr>
          <w:p w14:paraId="5B099B09" w14:textId="77777777" w:rsidR="00F955E1" w:rsidRPr="00F955E1" w:rsidRDefault="00F955E1" w:rsidP="00F955E1">
            <w:pPr>
              <w:tabs>
                <w:tab w:val="left" w:pos="7513"/>
              </w:tabs>
            </w:pPr>
          </w:p>
        </w:tc>
        <w:tc>
          <w:tcPr>
            <w:tcW w:w="506" w:type="dxa"/>
          </w:tcPr>
          <w:p w14:paraId="1A8D89E7" w14:textId="77777777" w:rsidR="00F955E1" w:rsidRPr="00F955E1" w:rsidRDefault="00F955E1" w:rsidP="00F955E1">
            <w:pPr>
              <w:tabs>
                <w:tab w:val="left" w:pos="7513"/>
              </w:tabs>
            </w:pPr>
          </w:p>
        </w:tc>
        <w:tc>
          <w:tcPr>
            <w:tcW w:w="506" w:type="dxa"/>
          </w:tcPr>
          <w:p w14:paraId="42F03065" w14:textId="77777777" w:rsidR="00F955E1" w:rsidRPr="00F955E1" w:rsidRDefault="00F955E1" w:rsidP="00F955E1">
            <w:pPr>
              <w:tabs>
                <w:tab w:val="left" w:pos="7513"/>
              </w:tabs>
            </w:pPr>
          </w:p>
        </w:tc>
        <w:tc>
          <w:tcPr>
            <w:tcW w:w="2703" w:type="dxa"/>
          </w:tcPr>
          <w:p w14:paraId="137D657D" w14:textId="77777777" w:rsidR="00F955E1" w:rsidRPr="00F955E1" w:rsidRDefault="00F955E1" w:rsidP="00F955E1">
            <w:pPr>
              <w:tabs>
                <w:tab w:val="left" w:pos="7513"/>
              </w:tabs>
            </w:pPr>
          </w:p>
        </w:tc>
      </w:tr>
      <w:tr w:rsidR="00F955E1" w:rsidRPr="00F955E1" w14:paraId="44AA64F6" w14:textId="77777777" w:rsidTr="00424F57">
        <w:trPr>
          <w:cantSplit/>
        </w:trPr>
        <w:tc>
          <w:tcPr>
            <w:tcW w:w="675" w:type="dxa"/>
          </w:tcPr>
          <w:p w14:paraId="600C49EE" w14:textId="77777777" w:rsidR="00F955E1" w:rsidRPr="00F955E1" w:rsidRDefault="00F955E1" w:rsidP="00F955E1">
            <w:pPr>
              <w:tabs>
                <w:tab w:val="left" w:pos="7513"/>
              </w:tabs>
              <w:rPr>
                <w:lang w:val="en-US"/>
              </w:rPr>
            </w:pPr>
            <w:r w:rsidRPr="00F955E1">
              <w:rPr>
                <w:lang w:val="en-US"/>
              </w:rPr>
              <w:t>9.3.1</w:t>
            </w:r>
          </w:p>
        </w:tc>
        <w:tc>
          <w:tcPr>
            <w:tcW w:w="5209" w:type="dxa"/>
            <w:gridSpan w:val="3"/>
          </w:tcPr>
          <w:p w14:paraId="527D2732" w14:textId="77777777" w:rsidR="00F955E1" w:rsidRPr="00C50BD0" w:rsidRDefault="00F955E1" w:rsidP="00C50BD0">
            <w:pPr>
              <w:tabs>
                <w:tab w:val="left" w:pos="7513"/>
              </w:tabs>
              <w:spacing w:after="120"/>
              <w:rPr>
                <w:spacing w:val="-1"/>
              </w:rPr>
            </w:pPr>
            <w:r w:rsidRPr="00F955E1">
              <w:rPr>
                <w:spacing w:val="-1"/>
              </w:rPr>
              <w:t>L'ambito</w:t>
            </w:r>
            <w:r w:rsidRPr="00C50BD0">
              <w:rPr>
                <w:spacing w:val="-1"/>
              </w:rPr>
              <w:t xml:space="preserve"> </w:t>
            </w:r>
            <w:r w:rsidRPr="00F955E1">
              <w:rPr>
                <w:spacing w:val="-1"/>
              </w:rPr>
              <w:t>della</w:t>
            </w:r>
            <w:r w:rsidRPr="00C50BD0">
              <w:rPr>
                <w:spacing w:val="-1"/>
              </w:rPr>
              <w:t xml:space="preserve"> </w:t>
            </w:r>
            <w:r w:rsidRPr="00F955E1">
              <w:rPr>
                <w:spacing w:val="-1"/>
              </w:rPr>
              <w:t>valutazione</w:t>
            </w:r>
            <w:r w:rsidRPr="00C50BD0">
              <w:rPr>
                <w:spacing w:val="-1"/>
              </w:rPr>
              <w:t xml:space="preserve"> dei </w:t>
            </w:r>
            <w:r w:rsidRPr="00F955E1">
              <w:rPr>
                <w:spacing w:val="-1"/>
              </w:rPr>
              <w:t>rischi</w:t>
            </w:r>
            <w:r w:rsidRPr="00C50BD0">
              <w:rPr>
                <w:spacing w:val="-1"/>
              </w:rPr>
              <w:t xml:space="preserve"> </w:t>
            </w:r>
            <w:r w:rsidRPr="00F955E1">
              <w:rPr>
                <w:spacing w:val="-1"/>
              </w:rPr>
              <w:t>comprende</w:t>
            </w:r>
            <w:r w:rsidRPr="00C50BD0">
              <w:rPr>
                <w:spacing w:val="-1"/>
              </w:rPr>
              <w:t xml:space="preserve"> i </w:t>
            </w:r>
            <w:r w:rsidRPr="00F955E1">
              <w:rPr>
                <w:spacing w:val="-1"/>
              </w:rPr>
              <w:t>processi</w:t>
            </w:r>
            <w:r w:rsidRPr="00C50BD0">
              <w:rPr>
                <w:spacing w:val="-1"/>
              </w:rPr>
              <w:t xml:space="preserve"> e </w:t>
            </w:r>
            <w:r w:rsidRPr="00F955E1">
              <w:rPr>
                <w:spacing w:val="-1"/>
              </w:rPr>
              <w:t>le</w:t>
            </w:r>
            <w:r w:rsidRPr="00C50BD0">
              <w:rPr>
                <w:spacing w:val="-1"/>
              </w:rPr>
              <w:t xml:space="preserve"> </w:t>
            </w:r>
            <w:r w:rsidRPr="00F955E1">
              <w:rPr>
                <w:spacing w:val="-1"/>
              </w:rPr>
              <w:t>attività</w:t>
            </w:r>
            <w:r w:rsidRPr="00C50BD0">
              <w:rPr>
                <w:spacing w:val="-1"/>
              </w:rPr>
              <w:t xml:space="preserve"> </w:t>
            </w:r>
            <w:r w:rsidRPr="00F955E1">
              <w:rPr>
                <w:spacing w:val="-1"/>
              </w:rPr>
              <w:t>interne</w:t>
            </w:r>
            <w:r w:rsidRPr="00C50BD0">
              <w:rPr>
                <w:spacing w:val="-1"/>
              </w:rPr>
              <w:t xml:space="preserve"> </w:t>
            </w:r>
            <w:r w:rsidRPr="00F955E1">
              <w:rPr>
                <w:spacing w:val="-1"/>
              </w:rPr>
              <w:t>dell'organizzazione,</w:t>
            </w:r>
            <w:r w:rsidRPr="00C50BD0">
              <w:rPr>
                <w:spacing w:val="-1"/>
              </w:rPr>
              <w:t xml:space="preserve"> </w:t>
            </w:r>
            <w:r w:rsidRPr="00F955E1">
              <w:rPr>
                <w:spacing w:val="-1"/>
              </w:rPr>
              <w:t>così</w:t>
            </w:r>
            <w:r w:rsidRPr="00C50BD0">
              <w:rPr>
                <w:spacing w:val="-1"/>
              </w:rPr>
              <w:t xml:space="preserve"> </w:t>
            </w:r>
            <w:r w:rsidRPr="00F955E1">
              <w:rPr>
                <w:spacing w:val="-1"/>
              </w:rPr>
              <w:t>come</w:t>
            </w:r>
            <w:r w:rsidRPr="00C50BD0">
              <w:rPr>
                <w:spacing w:val="-1"/>
              </w:rPr>
              <w:t xml:space="preserve"> i </w:t>
            </w:r>
            <w:r w:rsidRPr="00F955E1">
              <w:rPr>
                <w:spacing w:val="-1"/>
              </w:rPr>
              <w:t>fornitori/subappaltatori,</w:t>
            </w:r>
            <w:r w:rsidRPr="00C50BD0">
              <w:rPr>
                <w:spacing w:val="-1"/>
              </w:rPr>
              <w:t xml:space="preserve"> </w:t>
            </w:r>
            <w:r w:rsidRPr="00F955E1">
              <w:rPr>
                <w:spacing w:val="-1"/>
              </w:rPr>
              <w:t>le</w:t>
            </w:r>
            <w:r w:rsidRPr="00C50BD0">
              <w:rPr>
                <w:spacing w:val="-1"/>
              </w:rPr>
              <w:t xml:space="preserve"> </w:t>
            </w:r>
            <w:r w:rsidRPr="00F955E1">
              <w:rPr>
                <w:spacing w:val="-1"/>
              </w:rPr>
              <w:t>agenzie per</w:t>
            </w:r>
            <w:r w:rsidRPr="00C50BD0">
              <w:rPr>
                <w:spacing w:val="-1"/>
              </w:rPr>
              <w:t xml:space="preserve"> </w:t>
            </w:r>
            <w:r w:rsidRPr="00F955E1">
              <w:rPr>
                <w:spacing w:val="-1"/>
              </w:rPr>
              <w:t>l'impiego</w:t>
            </w:r>
            <w:r w:rsidRPr="00C50BD0">
              <w:rPr>
                <w:spacing w:val="-1"/>
              </w:rPr>
              <w:t xml:space="preserve"> </w:t>
            </w:r>
            <w:r w:rsidRPr="00F955E1">
              <w:rPr>
                <w:spacing w:val="-1"/>
              </w:rPr>
              <w:t>private</w:t>
            </w:r>
            <w:r w:rsidRPr="00C50BD0">
              <w:rPr>
                <w:spacing w:val="-1"/>
              </w:rPr>
              <w:t xml:space="preserve"> e i </w:t>
            </w:r>
            <w:r w:rsidRPr="00F955E1">
              <w:rPr>
                <w:spacing w:val="-1"/>
              </w:rPr>
              <w:t>sub-fornitori</w:t>
            </w:r>
          </w:p>
        </w:tc>
        <w:tc>
          <w:tcPr>
            <w:tcW w:w="506" w:type="dxa"/>
            <w:gridSpan w:val="2"/>
          </w:tcPr>
          <w:p w14:paraId="26558D0C" w14:textId="77777777" w:rsidR="00F955E1" w:rsidRPr="00F955E1" w:rsidRDefault="00F955E1" w:rsidP="00F955E1">
            <w:pPr>
              <w:tabs>
                <w:tab w:val="left" w:pos="7513"/>
              </w:tabs>
            </w:pPr>
          </w:p>
        </w:tc>
        <w:tc>
          <w:tcPr>
            <w:tcW w:w="506" w:type="dxa"/>
          </w:tcPr>
          <w:p w14:paraId="3B10BDB5" w14:textId="77777777" w:rsidR="00F955E1" w:rsidRPr="00F955E1" w:rsidRDefault="00F955E1" w:rsidP="00F955E1">
            <w:pPr>
              <w:tabs>
                <w:tab w:val="left" w:pos="7513"/>
              </w:tabs>
            </w:pPr>
          </w:p>
        </w:tc>
        <w:tc>
          <w:tcPr>
            <w:tcW w:w="506" w:type="dxa"/>
          </w:tcPr>
          <w:p w14:paraId="0C4A9303" w14:textId="77777777" w:rsidR="00F955E1" w:rsidRPr="00F955E1" w:rsidRDefault="00F955E1" w:rsidP="00F955E1">
            <w:pPr>
              <w:tabs>
                <w:tab w:val="left" w:pos="7513"/>
              </w:tabs>
            </w:pPr>
          </w:p>
        </w:tc>
        <w:tc>
          <w:tcPr>
            <w:tcW w:w="2703" w:type="dxa"/>
          </w:tcPr>
          <w:p w14:paraId="23F68DCB" w14:textId="77777777" w:rsidR="00F955E1" w:rsidRPr="00F955E1" w:rsidRDefault="00F955E1" w:rsidP="00F955E1">
            <w:pPr>
              <w:tabs>
                <w:tab w:val="left" w:pos="7513"/>
              </w:tabs>
            </w:pPr>
          </w:p>
        </w:tc>
      </w:tr>
      <w:tr w:rsidR="00F955E1" w:rsidRPr="00F955E1" w14:paraId="230BD603" w14:textId="77777777" w:rsidTr="00424F57">
        <w:trPr>
          <w:cantSplit/>
        </w:trPr>
        <w:tc>
          <w:tcPr>
            <w:tcW w:w="675" w:type="dxa"/>
          </w:tcPr>
          <w:p w14:paraId="57EFFE64" w14:textId="77777777" w:rsidR="00F955E1" w:rsidRPr="00F955E1" w:rsidRDefault="00F955E1" w:rsidP="00F955E1">
            <w:pPr>
              <w:tabs>
                <w:tab w:val="left" w:pos="7513"/>
              </w:tabs>
              <w:rPr>
                <w:lang w:val="en-US"/>
              </w:rPr>
            </w:pPr>
            <w:r w:rsidRPr="00F955E1">
              <w:rPr>
                <w:lang w:val="en-US"/>
              </w:rPr>
              <w:t>9.3.1</w:t>
            </w:r>
          </w:p>
        </w:tc>
        <w:tc>
          <w:tcPr>
            <w:tcW w:w="5209" w:type="dxa"/>
            <w:gridSpan w:val="3"/>
          </w:tcPr>
          <w:p w14:paraId="2CFF380B" w14:textId="77777777" w:rsidR="00F955E1" w:rsidRPr="00C50BD0" w:rsidRDefault="00F955E1" w:rsidP="00C50BD0">
            <w:pPr>
              <w:tabs>
                <w:tab w:val="left" w:pos="7513"/>
              </w:tabs>
              <w:spacing w:after="120"/>
              <w:rPr>
                <w:spacing w:val="-1"/>
              </w:rPr>
            </w:pPr>
            <w:r w:rsidRPr="00C50BD0">
              <w:rPr>
                <w:spacing w:val="-1"/>
              </w:rPr>
              <w:t xml:space="preserve">I </w:t>
            </w:r>
            <w:r w:rsidRPr="00F955E1">
              <w:rPr>
                <w:spacing w:val="-1"/>
              </w:rPr>
              <w:t>membri</w:t>
            </w:r>
            <w:r w:rsidRPr="00C50BD0">
              <w:rPr>
                <w:spacing w:val="-1"/>
              </w:rPr>
              <w:t xml:space="preserve"> </w:t>
            </w:r>
            <w:r w:rsidRPr="00F955E1">
              <w:rPr>
                <w:spacing w:val="-1"/>
              </w:rPr>
              <w:t>del</w:t>
            </w:r>
            <w:r w:rsidRPr="00C50BD0">
              <w:rPr>
                <w:spacing w:val="-1"/>
              </w:rPr>
              <w:t xml:space="preserve"> </w:t>
            </w:r>
            <w:r w:rsidRPr="00F955E1">
              <w:rPr>
                <w:spacing w:val="-1"/>
              </w:rPr>
              <w:t>SPT</w:t>
            </w:r>
            <w:r w:rsidRPr="00C50BD0">
              <w:rPr>
                <w:spacing w:val="-1"/>
              </w:rPr>
              <w:t xml:space="preserve"> </w:t>
            </w:r>
            <w:r w:rsidRPr="00F955E1">
              <w:rPr>
                <w:spacing w:val="-1"/>
              </w:rPr>
              <w:t>dimostrano</w:t>
            </w:r>
            <w:r w:rsidRPr="00C50BD0">
              <w:rPr>
                <w:spacing w:val="-1"/>
              </w:rPr>
              <w:t xml:space="preserve"> di </w:t>
            </w:r>
            <w:r w:rsidRPr="00F955E1">
              <w:rPr>
                <w:spacing w:val="-1"/>
              </w:rPr>
              <w:t>conoscere</w:t>
            </w:r>
            <w:r w:rsidRPr="00C50BD0">
              <w:rPr>
                <w:spacing w:val="-1"/>
              </w:rPr>
              <w:t xml:space="preserve"> e </w:t>
            </w:r>
            <w:r w:rsidRPr="00F955E1">
              <w:rPr>
                <w:spacing w:val="-1"/>
              </w:rPr>
              <w:t>comprendere</w:t>
            </w:r>
            <w:r w:rsidRPr="00C50BD0">
              <w:rPr>
                <w:spacing w:val="-1"/>
              </w:rPr>
              <w:t xml:space="preserve"> </w:t>
            </w:r>
            <w:r w:rsidRPr="00F955E1">
              <w:rPr>
                <w:spacing w:val="-1"/>
              </w:rPr>
              <w:t>le</w:t>
            </w:r>
            <w:r w:rsidRPr="00C50BD0">
              <w:rPr>
                <w:spacing w:val="-1"/>
              </w:rPr>
              <w:t xml:space="preserve"> </w:t>
            </w:r>
            <w:r w:rsidRPr="00F955E1">
              <w:rPr>
                <w:spacing w:val="-1"/>
              </w:rPr>
              <w:t>procedure</w:t>
            </w:r>
            <w:r w:rsidRPr="00C50BD0">
              <w:rPr>
                <w:spacing w:val="-1"/>
              </w:rPr>
              <w:t xml:space="preserve"> di </w:t>
            </w:r>
            <w:r w:rsidRPr="00F955E1">
              <w:rPr>
                <w:spacing w:val="-1"/>
              </w:rPr>
              <w:t>valutazione</w:t>
            </w:r>
            <w:r w:rsidRPr="00C50BD0">
              <w:rPr>
                <w:spacing w:val="-1"/>
              </w:rPr>
              <w:t xml:space="preserve"> dei </w:t>
            </w:r>
            <w:r w:rsidRPr="00F955E1">
              <w:rPr>
                <w:spacing w:val="-1"/>
              </w:rPr>
              <w:t>rischi</w:t>
            </w:r>
          </w:p>
        </w:tc>
        <w:tc>
          <w:tcPr>
            <w:tcW w:w="506" w:type="dxa"/>
            <w:gridSpan w:val="2"/>
          </w:tcPr>
          <w:p w14:paraId="5615BF2F" w14:textId="77777777" w:rsidR="00F955E1" w:rsidRPr="00F955E1" w:rsidRDefault="00F955E1" w:rsidP="00F955E1">
            <w:pPr>
              <w:tabs>
                <w:tab w:val="left" w:pos="7513"/>
              </w:tabs>
            </w:pPr>
          </w:p>
        </w:tc>
        <w:tc>
          <w:tcPr>
            <w:tcW w:w="506" w:type="dxa"/>
          </w:tcPr>
          <w:p w14:paraId="1B5448F7" w14:textId="77777777" w:rsidR="00F955E1" w:rsidRPr="00F955E1" w:rsidRDefault="00F955E1" w:rsidP="00F955E1">
            <w:pPr>
              <w:tabs>
                <w:tab w:val="left" w:pos="7513"/>
              </w:tabs>
            </w:pPr>
          </w:p>
        </w:tc>
        <w:tc>
          <w:tcPr>
            <w:tcW w:w="506" w:type="dxa"/>
          </w:tcPr>
          <w:p w14:paraId="0B7FEBDF" w14:textId="77777777" w:rsidR="00F955E1" w:rsidRPr="00F955E1" w:rsidRDefault="00F955E1" w:rsidP="00F955E1">
            <w:pPr>
              <w:tabs>
                <w:tab w:val="left" w:pos="7513"/>
              </w:tabs>
            </w:pPr>
          </w:p>
        </w:tc>
        <w:tc>
          <w:tcPr>
            <w:tcW w:w="2703" w:type="dxa"/>
          </w:tcPr>
          <w:p w14:paraId="45889012" w14:textId="77777777" w:rsidR="00F955E1" w:rsidRPr="00F955E1" w:rsidRDefault="00F955E1" w:rsidP="00F955E1">
            <w:pPr>
              <w:tabs>
                <w:tab w:val="left" w:pos="7513"/>
              </w:tabs>
            </w:pPr>
          </w:p>
        </w:tc>
      </w:tr>
      <w:tr w:rsidR="00F955E1" w:rsidRPr="00F955E1" w14:paraId="3036C5E6" w14:textId="77777777" w:rsidTr="00424F57">
        <w:trPr>
          <w:cantSplit/>
        </w:trPr>
        <w:tc>
          <w:tcPr>
            <w:tcW w:w="675" w:type="dxa"/>
          </w:tcPr>
          <w:p w14:paraId="181DF1E8" w14:textId="77777777" w:rsidR="00F955E1" w:rsidRPr="00F955E1" w:rsidRDefault="00F955E1" w:rsidP="00F955E1">
            <w:pPr>
              <w:tabs>
                <w:tab w:val="left" w:pos="7513"/>
              </w:tabs>
              <w:rPr>
                <w:lang w:val="en-US"/>
              </w:rPr>
            </w:pPr>
            <w:r w:rsidRPr="00F955E1">
              <w:rPr>
                <w:lang w:val="en-US"/>
              </w:rPr>
              <w:t>9.3.1</w:t>
            </w:r>
          </w:p>
        </w:tc>
        <w:tc>
          <w:tcPr>
            <w:tcW w:w="5209" w:type="dxa"/>
            <w:gridSpan w:val="3"/>
          </w:tcPr>
          <w:p w14:paraId="4FD60954" w14:textId="77777777" w:rsidR="00F955E1" w:rsidRPr="00C50BD0" w:rsidRDefault="00F955E1" w:rsidP="00C50BD0">
            <w:pPr>
              <w:tabs>
                <w:tab w:val="left" w:pos="7513"/>
              </w:tabs>
              <w:spacing w:after="120"/>
              <w:rPr>
                <w:spacing w:val="-1"/>
              </w:rPr>
            </w:pPr>
            <w:r w:rsidRPr="00F955E1">
              <w:rPr>
                <w:spacing w:val="-1"/>
              </w:rPr>
              <w:t>Sono</w:t>
            </w:r>
            <w:r w:rsidRPr="00C50BD0">
              <w:rPr>
                <w:spacing w:val="-1"/>
              </w:rPr>
              <w:t xml:space="preserve"> </w:t>
            </w:r>
            <w:r w:rsidRPr="00F955E1">
              <w:rPr>
                <w:spacing w:val="-1"/>
              </w:rPr>
              <w:t xml:space="preserve">disponibili </w:t>
            </w:r>
            <w:proofErr w:type="spellStart"/>
            <w:r w:rsidRPr="00F955E1">
              <w:rPr>
                <w:spacing w:val="-1"/>
              </w:rPr>
              <w:t>valutazioni</w:t>
            </w:r>
            <w:proofErr w:type="spellEnd"/>
            <w:r w:rsidRPr="00C50BD0">
              <w:rPr>
                <w:spacing w:val="-1"/>
              </w:rPr>
              <w:t xml:space="preserve"> dei </w:t>
            </w:r>
            <w:r w:rsidRPr="00F955E1">
              <w:rPr>
                <w:spacing w:val="-1"/>
              </w:rPr>
              <w:t>rischi che identificano</w:t>
            </w:r>
            <w:r w:rsidRPr="00C50BD0">
              <w:rPr>
                <w:spacing w:val="-1"/>
              </w:rPr>
              <w:t xml:space="preserve"> e </w:t>
            </w:r>
            <w:r w:rsidRPr="00F955E1">
              <w:rPr>
                <w:spacing w:val="-1"/>
              </w:rPr>
              <w:t>attribuiscono</w:t>
            </w:r>
            <w:r w:rsidRPr="00C50BD0">
              <w:rPr>
                <w:spacing w:val="-1"/>
              </w:rPr>
              <w:t xml:space="preserve"> </w:t>
            </w:r>
            <w:r w:rsidRPr="00F955E1">
              <w:rPr>
                <w:spacing w:val="-1"/>
              </w:rPr>
              <w:t>una</w:t>
            </w:r>
            <w:r w:rsidRPr="00C50BD0">
              <w:rPr>
                <w:spacing w:val="-1"/>
              </w:rPr>
              <w:t xml:space="preserve"> </w:t>
            </w:r>
            <w:r w:rsidRPr="00F955E1">
              <w:rPr>
                <w:spacing w:val="-1"/>
              </w:rPr>
              <w:t>priorità</w:t>
            </w:r>
            <w:r w:rsidRPr="00C50BD0">
              <w:rPr>
                <w:spacing w:val="-1"/>
              </w:rPr>
              <w:t xml:space="preserve"> </w:t>
            </w:r>
            <w:r w:rsidRPr="00F955E1">
              <w:rPr>
                <w:spacing w:val="-1"/>
              </w:rPr>
              <w:t>alle aree</w:t>
            </w:r>
            <w:r w:rsidRPr="00C50BD0">
              <w:rPr>
                <w:spacing w:val="-1"/>
              </w:rPr>
              <w:t xml:space="preserve"> di </w:t>
            </w:r>
            <w:r w:rsidRPr="00F955E1">
              <w:rPr>
                <w:spacing w:val="-1"/>
              </w:rPr>
              <w:t xml:space="preserve">reali </w:t>
            </w:r>
            <w:r w:rsidRPr="00C50BD0">
              <w:rPr>
                <w:spacing w:val="-1"/>
              </w:rPr>
              <w:t xml:space="preserve">o </w:t>
            </w:r>
            <w:r w:rsidRPr="00F955E1">
              <w:rPr>
                <w:spacing w:val="-1"/>
              </w:rPr>
              <w:t>potenziali</w:t>
            </w:r>
            <w:r w:rsidRPr="00C50BD0">
              <w:rPr>
                <w:spacing w:val="-1"/>
              </w:rPr>
              <w:t xml:space="preserve"> </w:t>
            </w:r>
            <w:r w:rsidRPr="00F955E1">
              <w:rPr>
                <w:spacing w:val="-1"/>
              </w:rPr>
              <w:t>non</w:t>
            </w:r>
            <w:r w:rsidRPr="00C50BD0">
              <w:rPr>
                <w:spacing w:val="-1"/>
              </w:rPr>
              <w:t xml:space="preserve"> </w:t>
            </w:r>
            <w:r w:rsidRPr="00F955E1">
              <w:rPr>
                <w:spacing w:val="-1"/>
              </w:rPr>
              <w:t>conformità</w:t>
            </w:r>
            <w:r w:rsidRPr="00C50BD0">
              <w:rPr>
                <w:spacing w:val="-1"/>
              </w:rPr>
              <w:t xml:space="preserve"> </w:t>
            </w:r>
            <w:r w:rsidRPr="00F955E1">
              <w:rPr>
                <w:spacing w:val="-1"/>
              </w:rPr>
              <w:t>allo</w:t>
            </w:r>
            <w:r w:rsidRPr="00C50BD0">
              <w:rPr>
                <w:spacing w:val="-1"/>
              </w:rPr>
              <w:t xml:space="preserve"> </w:t>
            </w:r>
            <w:r w:rsidRPr="00F955E1">
              <w:rPr>
                <w:spacing w:val="-1"/>
              </w:rPr>
              <w:t>Standard</w:t>
            </w:r>
          </w:p>
        </w:tc>
        <w:tc>
          <w:tcPr>
            <w:tcW w:w="506" w:type="dxa"/>
            <w:gridSpan w:val="2"/>
          </w:tcPr>
          <w:p w14:paraId="6130B042" w14:textId="77777777" w:rsidR="00F955E1" w:rsidRPr="00F955E1" w:rsidRDefault="00F955E1" w:rsidP="00F955E1">
            <w:pPr>
              <w:tabs>
                <w:tab w:val="left" w:pos="7513"/>
              </w:tabs>
            </w:pPr>
          </w:p>
        </w:tc>
        <w:tc>
          <w:tcPr>
            <w:tcW w:w="506" w:type="dxa"/>
          </w:tcPr>
          <w:p w14:paraId="23E6BE87" w14:textId="77777777" w:rsidR="00F955E1" w:rsidRPr="00F955E1" w:rsidRDefault="00F955E1" w:rsidP="00F955E1">
            <w:pPr>
              <w:tabs>
                <w:tab w:val="left" w:pos="7513"/>
              </w:tabs>
            </w:pPr>
          </w:p>
        </w:tc>
        <w:tc>
          <w:tcPr>
            <w:tcW w:w="506" w:type="dxa"/>
          </w:tcPr>
          <w:p w14:paraId="6627FFC2" w14:textId="77777777" w:rsidR="00F955E1" w:rsidRPr="00F955E1" w:rsidRDefault="00F955E1" w:rsidP="00F955E1">
            <w:pPr>
              <w:tabs>
                <w:tab w:val="left" w:pos="7513"/>
              </w:tabs>
            </w:pPr>
          </w:p>
        </w:tc>
        <w:tc>
          <w:tcPr>
            <w:tcW w:w="2703" w:type="dxa"/>
          </w:tcPr>
          <w:p w14:paraId="278B9097" w14:textId="77777777" w:rsidR="00F955E1" w:rsidRPr="00F955E1" w:rsidRDefault="00F955E1" w:rsidP="00F955E1">
            <w:pPr>
              <w:tabs>
                <w:tab w:val="left" w:pos="7513"/>
              </w:tabs>
            </w:pPr>
          </w:p>
        </w:tc>
      </w:tr>
      <w:tr w:rsidR="00F955E1" w:rsidRPr="00F955E1" w14:paraId="2B3C341A" w14:textId="77777777" w:rsidTr="00424F57">
        <w:trPr>
          <w:cantSplit/>
        </w:trPr>
        <w:tc>
          <w:tcPr>
            <w:tcW w:w="5884" w:type="dxa"/>
            <w:gridSpan w:val="4"/>
            <w:tcBorders>
              <w:bottom w:val="nil"/>
            </w:tcBorders>
          </w:tcPr>
          <w:p w14:paraId="4052E89D" w14:textId="77777777" w:rsidR="00F955E1" w:rsidRPr="00F955E1" w:rsidRDefault="00F955E1" w:rsidP="00F955E1">
            <w:pPr>
              <w:pStyle w:val="Heading1"/>
            </w:pPr>
            <w:bookmarkStart w:id="143" w:name="_Toc422143180"/>
            <w:r w:rsidRPr="00F955E1">
              <w:t>SISTEMA DI GESTIONE</w:t>
            </w:r>
            <w:bookmarkEnd w:id="143"/>
          </w:p>
        </w:tc>
        <w:tc>
          <w:tcPr>
            <w:tcW w:w="4221" w:type="dxa"/>
            <w:gridSpan w:val="5"/>
            <w:vMerge w:val="restart"/>
          </w:tcPr>
          <w:p w14:paraId="47B2A3A1" w14:textId="77777777" w:rsidR="00F955E1" w:rsidRPr="00F955E1" w:rsidRDefault="00F955E1" w:rsidP="00F955E1">
            <w:pPr>
              <w:pStyle w:val="Heading1"/>
            </w:pPr>
          </w:p>
        </w:tc>
      </w:tr>
      <w:tr w:rsidR="00F955E1" w:rsidRPr="00F955E1" w14:paraId="4E1080EE" w14:textId="77777777" w:rsidTr="00424F57">
        <w:trPr>
          <w:cantSplit/>
        </w:trPr>
        <w:tc>
          <w:tcPr>
            <w:tcW w:w="675" w:type="dxa"/>
            <w:tcBorders>
              <w:top w:val="nil"/>
              <w:right w:val="nil"/>
            </w:tcBorders>
          </w:tcPr>
          <w:p w14:paraId="3FA79067" w14:textId="77777777" w:rsidR="00F955E1" w:rsidRPr="0062741F" w:rsidRDefault="00F955E1" w:rsidP="00F955E1">
            <w:pPr>
              <w:pStyle w:val="Heading2"/>
              <w:rPr>
                <w:lang w:val="en-US"/>
              </w:rPr>
            </w:pPr>
          </w:p>
        </w:tc>
        <w:tc>
          <w:tcPr>
            <w:tcW w:w="5209" w:type="dxa"/>
            <w:gridSpan w:val="3"/>
            <w:tcBorders>
              <w:top w:val="nil"/>
              <w:left w:val="nil"/>
            </w:tcBorders>
          </w:tcPr>
          <w:p w14:paraId="1A5B99C9" w14:textId="77777777" w:rsidR="00F955E1" w:rsidRPr="00F955E1" w:rsidRDefault="00F955E1" w:rsidP="00C50BD0">
            <w:pPr>
              <w:pStyle w:val="Heading1"/>
            </w:pPr>
            <w:bookmarkStart w:id="144" w:name="_Toc422143181"/>
            <w:r w:rsidRPr="00F955E1">
              <w:t>MONITORAGGIO</w:t>
            </w:r>
            <w:bookmarkEnd w:id="144"/>
          </w:p>
        </w:tc>
        <w:tc>
          <w:tcPr>
            <w:tcW w:w="4221" w:type="dxa"/>
            <w:gridSpan w:val="5"/>
            <w:vMerge/>
          </w:tcPr>
          <w:p w14:paraId="472769BE" w14:textId="77777777" w:rsidR="00F955E1" w:rsidRPr="0062741F" w:rsidRDefault="00F955E1" w:rsidP="00F955E1">
            <w:pPr>
              <w:pStyle w:val="Heading2"/>
              <w:rPr>
                <w:lang w:val="en-US"/>
              </w:rPr>
            </w:pPr>
          </w:p>
        </w:tc>
      </w:tr>
      <w:tr w:rsidR="00F955E1" w:rsidRPr="00F955E1" w14:paraId="242FF13B" w14:textId="77777777" w:rsidTr="00424F57">
        <w:trPr>
          <w:cantSplit/>
        </w:trPr>
        <w:tc>
          <w:tcPr>
            <w:tcW w:w="675" w:type="dxa"/>
          </w:tcPr>
          <w:p w14:paraId="6A2EFB4E" w14:textId="77777777" w:rsidR="00F955E1" w:rsidRPr="00F955E1" w:rsidRDefault="00F955E1" w:rsidP="00F955E1">
            <w:pPr>
              <w:tabs>
                <w:tab w:val="left" w:pos="7513"/>
              </w:tabs>
              <w:rPr>
                <w:lang w:val="en-US"/>
              </w:rPr>
            </w:pPr>
            <w:r w:rsidRPr="00F955E1">
              <w:rPr>
                <w:lang w:val="en-US"/>
              </w:rPr>
              <w:t>9.4.1</w:t>
            </w:r>
          </w:p>
        </w:tc>
        <w:tc>
          <w:tcPr>
            <w:tcW w:w="5209" w:type="dxa"/>
            <w:gridSpan w:val="3"/>
          </w:tcPr>
          <w:p w14:paraId="276BDF2A" w14:textId="77777777" w:rsidR="00F955E1" w:rsidRPr="00C50BD0" w:rsidRDefault="00F955E1" w:rsidP="00C50BD0">
            <w:pPr>
              <w:tabs>
                <w:tab w:val="left" w:pos="7513"/>
              </w:tabs>
              <w:spacing w:after="120"/>
              <w:rPr>
                <w:spacing w:val="-1"/>
              </w:rPr>
            </w:pPr>
            <w:r w:rsidRPr="00C50BD0">
              <w:rPr>
                <w:spacing w:val="-1"/>
              </w:rPr>
              <w:t xml:space="preserve">Il </w:t>
            </w:r>
            <w:r w:rsidRPr="00F955E1">
              <w:rPr>
                <w:spacing w:val="-1"/>
              </w:rPr>
              <w:t>SPT</w:t>
            </w:r>
            <w:r w:rsidRPr="00C50BD0">
              <w:rPr>
                <w:spacing w:val="-1"/>
              </w:rPr>
              <w:t xml:space="preserve"> </w:t>
            </w:r>
            <w:r w:rsidRPr="00F955E1">
              <w:rPr>
                <w:spacing w:val="-1"/>
              </w:rPr>
              <w:t>mantiene</w:t>
            </w:r>
            <w:r w:rsidRPr="00C50BD0">
              <w:rPr>
                <w:spacing w:val="-1"/>
              </w:rPr>
              <w:t xml:space="preserve"> </w:t>
            </w:r>
            <w:r w:rsidRPr="00F955E1">
              <w:rPr>
                <w:spacing w:val="-1"/>
              </w:rPr>
              <w:t>adeguate</w:t>
            </w:r>
            <w:r w:rsidRPr="00C50BD0">
              <w:rPr>
                <w:spacing w:val="-1"/>
              </w:rPr>
              <w:t xml:space="preserve"> ed </w:t>
            </w:r>
            <w:r w:rsidRPr="00F955E1">
              <w:rPr>
                <w:spacing w:val="-1"/>
              </w:rPr>
              <w:t>accurate</w:t>
            </w:r>
            <w:r w:rsidRPr="00C50BD0">
              <w:rPr>
                <w:spacing w:val="-1"/>
              </w:rPr>
              <w:t xml:space="preserve"> </w:t>
            </w:r>
            <w:r w:rsidRPr="00F955E1">
              <w:rPr>
                <w:spacing w:val="-1"/>
              </w:rPr>
              <w:t>registrazioni</w:t>
            </w:r>
            <w:r w:rsidRPr="00C50BD0">
              <w:rPr>
                <w:spacing w:val="-1"/>
              </w:rPr>
              <w:t xml:space="preserve"> </w:t>
            </w:r>
            <w:r w:rsidRPr="00F955E1">
              <w:rPr>
                <w:spacing w:val="-1"/>
              </w:rPr>
              <w:t>sulle</w:t>
            </w:r>
            <w:r w:rsidRPr="00C50BD0">
              <w:rPr>
                <w:spacing w:val="-1"/>
              </w:rPr>
              <w:t xml:space="preserve"> </w:t>
            </w:r>
            <w:r w:rsidRPr="00F955E1">
              <w:rPr>
                <w:spacing w:val="-1"/>
              </w:rPr>
              <w:t>proprie</w:t>
            </w:r>
            <w:r w:rsidRPr="00C50BD0">
              <w:rPr>
                <w:spacing w:val="-1"/>
              </w:rPr>
              <w:t xml:space="preserve"> </w:t>
            </w:r>
            <w:r w:rsidRPr="00F955E1">
              <w:rPr>
                <w:spacing w:val="-1"/>
              </w:rPr>
              <w:t>attività</w:t>
            </w:r>
            <w:r w:rsidRPr="00C50BD0">
              <w:rPr>
                <w:spacing w:val="-1"/>
              </w:rPr>
              <w:t xml:space="preserve"> di </w:t>
            </w:r>
            <w:r w:rsidRPr="00F955E1">
              <w:rPr>
                <w:spacing w:val="-1"/>
              </w:rPr>
              <w:t>monitoraggio</w:t>
            </w:r>
          </w:p>
        </w:tc>
        <w:tc>
          <w:tcPr>
            <w:tcW w:w="506" w:type="dxa"/>
            <w:gridSpan w:val="2"/>
          </w:tcPr>
          <w:p w14:paraId="705D2373" w14:textId="77777777" w:rsidR="00F955E1" w:rsidRPr="00F955E1" w:rsidRDefault="00F955E1" w:rsidP="00F955E1">
            <w:pPr>
              <w:tabs>
                <w:tab w:val="left" w:pos="7513"/>
              </w:tabs>
            </w:pPr>
          </w:p>
        </w:tc>
        <w:tc>
          <w:tcPr>
            <w:tcW w:w="506" w:type="dxa"/>
          </w:tcPr>
          <w:p w14:paraId="4025E0C6" w14:textId="77777777" w:rsidR="00F955E1" w:rsidRPr="00F955E1" w:rsidRDefault="00F955E1" w:rsidP="00F955E1">
            <w:pPr>
              <w:tabs>
                <w:tab w:val="left" w:pos="7513"/>
              </w:tabs>
            </w:pPr>
          </w:p>
        </w:tc>
        <w:tc>
          <w:tcPr>
            <w:tcW w:w="506" w:type="dxa"/>
          </w:tcPr>
          <w:p w14:paraId="082CD849" w14:textId="77777777" w:rsidR="00F955E1" w:rsidRPr="00F955E1" w:rsidRDefault="00F955E1" w:rsidP="00F955E1">
            <w:pPr>
              <w:tabs>
                <w:tab w:val="left" w:pos="7513"/>
              </w:tabs>
            </w:pPr>
          </w:p>
        </w:tc>
        <w:tc>
          <w:tcPr>
            <w:tcW w:w="2703" w:type="dxa"/>
          </w:tcPr>
          <w:p w14:paraId="3B721F84" w14:textId="77777777" w:rsidR="00F955E1" w:rsidRPr="00F955E1" w:rsidRDefault="00F955E1" w:rsidP="00F955E1">
            <w:pPr>
              <w:tabs>
                <w:tab w:val="left" w:pos="7513"/>
              </w:tabs>
            </w:pPr>
          </w:p>
        </w:tc>
      </w:tr>
      <w:tr w:rsidR="00F955E1" w:rsidRPr="00F955E1" w14:paraId="2E22B84B" w14:textId="77777777" w:rsidTr="00424F57">
        <w:trPr>
          <w:cantSplit/>
        </w:trPr>
        <w:tc>
          <w:tcPr>
            <w:tcW w:w="675" w:type="dxa"/>
          </w:tcPr>
          <w:p w14:paraId="5E463BF3" w14:textId="77777777" w:rsidR="00F955E1" w:rsidRPr="00F955E1" w:rsidRDefault="00F955E1" w:rsidP="00F955E1">
            <w:pPr>
              <w:tabs>
                <w:tab w:val="left" w:pos="7513"/>
              </w:tabs>
              <w:rPr>
                <w:lang w:val="en-US"/>
              </w:rPr>
            </w:pPr>
            <w:r w:rsidRPr="00F955E1">
              <w:rPr>
                <w:lang w:val="en-US"/>
              </w:rPr>
              <w:t>9.4.2</w:t>
            </w:r>
          </w:p>
        </w:tc>
        <w:tc>
          <w:tcPr>
            <w:tcW w:w="5209" w:type="dxa"/>
            <w:gridSpan w:val="3"/>
          </w:tcPr>
          <w:p w14:paraId="4776B91C" w14:textId="77777777" w:rsidR="00F955E1" w:rsidRPr="00C50BD0" w:rsidRDefault="00F955E1" w:rsidP="00C50BD0">
            <w:pPr>
              <w:tabs>
                <w:tab w:val="left" w:pos="7513"/>
              </w:tabs>
              <w:spacing w:after="120"/>
              <w:rPr>
                <w:spacing w:val="-1"/>
              </w:rPr>
            </w:pPr>
            <w:r w:rsidRPr="00F955E1">
              <w:rPr>
                <w:spacing w:val="-1"/>
              </w:rPr>
              <w:t>Almeno</w:t>
            </w:r>
            <w:r w:rsidRPr="00C50BD0">
              <w:rPr>
                <w:spacing w:val="-1"/>
              </w:rPr>
              <w:t xml:space="preserve"> una </w:t>
            </w:r>
            <w:r w:rsidRPr="00F955E1">
              <w:rPr>
                <w:spacing w:val="-1"/>
              </w:rPr>
              <w:t>volta</w:t>
            </w:r>
            <w:r w:rsidRPr="00C50BD0">
              <w:rPr>
                <w:spacing w:val="-1"/>
              </w:rPr>
              <w:t xml:space="preserve"> </w:t>
            </w:r>
            <w:r w:rsidRPr="00F955E1">
              <w:rPr>
                <w:spacing w:val="-1"/>
              </w:rPr>
              <w:t>all'anno</w:t>
            </w:r>
            <w:r w:rsidRPr="00C50BD0">
              <w:rPr>
                <w:spacing w:val="-1"/>
              </w:rPr>
              <w:t xml:space="preserve"> </w:t>
            </w:r>
            <w:r w:rsidRPr="00F955E1">
              <w:rPr>
                <w:spacing w:val="-1"/>
              </w:rPr>
              <w:t>vengono</w:t>
            </w:r>
            <w:r w:rsidRPr="00C50BD0">
              <w:rPr>
                <w:spacing w:val="-1"/>
              </w:rPr>
              <w:t xml:space="preserve"> </w:t>
            </w:r>
            <w:r w:rsidRPr="00F955E1">
              <w:rPr>
                <w:spacing w:val="-1"/>
              </w:rPr>
              <w:t>condotti</w:t>
            </w:r>
            <w:r w:rsidRPr="00C50BD0">
              <w:rPr>
                <w:spacing w:val="-1"/>
              </w:rPr>
              <w:t xml:space="preserve"> </w:t>
            </w:r>
            <w:r w:rsidRPr="00F955E1">
              <w:rPr>
                <w:spacing w:val="-1"/>
              </w:rPr>
              <w:t>audit</w:t>
            </w:r>
            <w:r w:rsidRPr="00C50BD0">
              <w:rPr>
                <w:spacing w:val="-1"/>
              </w:rPr>
              <w:t xml:space="preserve"> </w:t>
            </w:r>
            <w:r w:rsidRPr="00F955E1">
              <w:rPr>
                <w:spacing w:val="-1"/>
              </w:rPr>
              <w:t>interni</w:t>
            </w:r>
            <w:r w:rsidRPr="00C50BD0">
              <w:rPr>
                <w:spacing w:val="-1"/>
              </w:rPr>
              <w:t xml:space="preserve"> </w:t>
            </w:r>
            <w:r w:rsidRPr="00F955E1">
              <w:rPr>
                <w:spacing w:val="-1"/>
              </w:rPr>
              <w:t>su</w:t>
            </w:r>
            <w:r w:rsidRPr="00C50BD0">
              <w:rPr>
                <w:spacing w:val="-1"/>
              </w:rPr>
              <w:t xml:space="preserve"> </w:t>
            </w:r>
            <w:r w:rsidRPr="00F955E1">
              <w:rPr>
                <w:spacing w:val="-1"/>
              </w:rPr>
              <w:t>tutti</w:t>
            </w:r>
            <w:r w:rsidRPr="00C50BD0">
              <w:rPr>
                <w:spacing w:val="-1"/>
              </w:rPr>
              <w:t xml:space="preserve"> </w:t>
            </w:r>
            <w:r w:rsidRPr="00F955E1">
              <w:rPr>
                <w:spacing w:val="-1"/>
              </w:rPr>
              <w:t>gli</w:t>
            </w:r>
            <w:r w:rsidRPr="00C50BD0">
              <w:rPr>
                <w:spacing w:val="-1"/>
              </w:rPr>
              <w:t xml:space="preserve"> </w:t>
            </w:r>
            <w:r w:rsidRPr="00F955E1">
              <w:rPr>
                <w:spacing w:val="-1"/>
              </w:rPr>
              <w:t>elementi</w:t>
            </w:r>
            <w:r w:rsidRPr="00C50BD0">
              <w:rPr>
                <w:spacing w:val="-1"/>
              </w:rPr>
              <w:t xml:space="preserve"> di </w:t>
            </w:r>
            <w:r w:rsidRPr="00F955E1">
              <w:rPr>
                <w:spacing w:val="-1"/>
              </w:rPr>
              <w:t>SA8000</w:t>
            </w:r>
          </w:p>
        </w:tc>
        <w:tc>
          <w:tcPr>
            <w:tcW w:w="506" w:type="dxa"/>
            <w:gridSpan w:val="2"/>
          </w:tcPr>
          <w:p w14:paraId="30A84D3A" w14:textId="77777777" w:rsidR="00F955E1" w:rsidRPr="00F955E1" w:rsidRDefault="00F955E1" w:rsidP="00F955E1">
            <w:pPr>
              <w:tabs>
                <w:tab w:val="left" w:pos="7513"/>
              </w:tabs>
            </w:pPr>
          </w:p>
        </w:tc>
        <w:tc>
          <w:tcPr>
            <w:tcW w:w="506" w:type="dxa"/>
          </w:tcPr>
          <w:p w14:paraId="43A76CAF" w14:textId="77777777" w:rsidR="00F955E1" w:rsidRPr="00F955E1" w:rsidRDefault="00F955E1" w:rsidP="00F955E1">
            <w:pPr>
              <w:tabs>
                <w:tab w:val="left" w:pos="7513"/>
              </w:tabs>
            </w:pPr>
          </w:p>
        </w:tc>
        <w:tc>
          <w:tcPr>
            <w:tcW w:w="506" w:type="dxa"/>
          </w:tcPr>
          <w:p w14:paraId="09013B69" w14:textId="77777777" w:rsidR="00F955E1" w:rsidRPr="00F955E1" w:rsidRDefault="00F955E1" w:rsidP="00F955E1">
            <w:pPr>
              <w:tabs>
                <w:tab w:val="left" w:pos="7513"/>
              </w:tabs>
            </w:pPr>
          </w:p>
        </w:tc>
        <w:tc>
          <w:tcPr>
            <w:tcW w:w="2703" w:type="dxa"/>
          </w:tcPr>
          <w:p w14:paraId="0F50E9B7" w14:textId="77777777" w:rsidR="00F955E1" w:rsidRPr="00F955E1" w:rsidRDefault="00F955E1" w:rsidP="00F955E1">
            <w:pPr>
              <w:tabs>
                <w:tab w:val="left" w:pos="7513"/>
              </w:tabs>
            </w:pPr>
          </w:p>
        </w:tc>
      </w:tr>
      <w:tr w:rsidR="00F955E1" w:rsidRPr="00F955E1" w14:paraId="07BBA860" w14:textId="77777777" w:rsidTr="00424F57">
        <w:trPr>
          <w:cantSplit/>
        </w:trPr>
        <w:tc>
          <w:tcPr>
            <w:tcW w:w="675" w:type="dxa"/>
          </w:tcPr>
          <w:p w14:paraId="0504F289" w14:textId="77777777" w:rsidR="00F955E1" w:rsidRPr="00F955E1" w:rsidRDefault="00F955E1" w:rsidP="00F955E1">
            <w:pPr>
              <w:tabs>
                <w:tab w:val="left" w:pos="7513"/>
              </w:tabs>
              <w:rPr>
                <w:lang w:val="en-US"/>
              </w:rPr>
            </w:pPr>
            <w:r w:rsidRPr="00F955E1">
              <w:rPr>
                <w:lang w:val="en-US"/>
              </w:rPr>
              <w:t>9.4.2</w:t>
            </w:r>
          </w:p>
        </w:tc>
        <w:tc>
          <w:tcPr>
            <w:tcW w:w="5209" w:type="dxa"/>
            <w:gridSpan w:val="3"/>
          </w:tcPr>
          <w:p w14:paraId="29D92AB7" w14:textId="77777777" w:rsidR="00F955E1" w:rsidRPr="00C50BD0" w:rsidRDefault="00F955E1" w:rsidP="00C50BD0">
            <w:pPr>
              <w:tabs>
                <w:tab w:val="left" w:pos="7513"/>
              </w:tabs>
              <w:spacing w:after="120"/>
              <w:rPr>
                <w:spacing w:val="-1"/>
              </w:rPr>
            </w:pPr>
            <w:r w:rsidRPr="00C50BD0">
              <w:rPr>
                <w:spacing w:val="-1"/>
              </w:rPr>
              <w:t xml:space="preserve">Il </w:t>
            </w:r>
            <w:r w:rsidRPr="00F955E1">
              <w:rPr>
                <w:spacing w:val="-1"/>
              </w:rPr>
              <w:t>Senior</w:t>
            </w:r>
            <w:r w:rsidRPr="00C50BD0">
              <w:rPr>
                <w:spacing w:val="-1"/>
              </w:rPr>
              <w:t xml:space="preserve"> </w:t>
            </w:r>
            <w:r w:rsidRPr="00F955E1">
              <w:rPr>
                <w:spacing w:val="-1"/>
              </w:rPr>
              <w:t>Management</w:t>
            </w:r>
            <w:r w:rsidRPr="00C50BD0">
              <w:rPr>
                <w:spacing w:val="-1"/>
              </w:rPr>
              <w:t xml:space="preserve"> </w:t>
            </w:r>
            <w:r w:rsidRPr="00F955E1">
              <w:rPr>
                <w:spacing w:val="-1"/>
              </w:rPr>
              <w:t>dimostra</w:t>
            </w:r>
            <w:r w:rsidRPr="00C50BD0">
              <w:rPr>
                <w:spacing w:val="-1"/>
              </w:rPr>
              <w:t xml:space="preserve"> </w:t>
            </w:r>
            <w:r w:rsidRPr="00F955E1">
              <w:rPr>
                <w:spacing w:val="-1"/>
              </w:rPr>
              <w:t>una</w:t>
            </w:r>
            <w:r w:rsidRPr="00C50BD0">
              <w:rPr>
                <w:spacing w:val="-1"/>
              </w:rPr>
              <w:t xml:space="preserve"> </w:t>
            </w:r>
            <w:r w:rsidRPr="00F955E1">
              <w:rPr>
                <w:spacing w:val="-1"/>
              </w:rPr>
              <w:t>conoscenza</w:t>
            </w:r>
            <w:r w:rsidRPr="00C50BD0">
              <w:rPr>
                <w:spacing w:val="-1"/>
              </w:rPr>
              <w:t xml:space="preserve"> e </w:t>
            </w:r>
            <w:r w:rsidRPr="00F955E1">
              <w:rPr>
                <w:spacing w:val="-1"/>
              </w:rPr>
              <w:t>comprensione</w:t>
            </w:r>
            <w:r w:rsidRPr="00C50BD0">
              <w:rPr>
                <w:spacing w:val="-1"/>
              </w:rPr>
              <w:t xml:space="preserve"> dei </w:t>
            </w:r>
            <w:r w:rsidRPr="00F955E1">
              <w:rPr>
                <w:spacing w:val="-1"/>
              </w:rPr>
              <w:t>rapporti</w:t>
            </w:r>
            <w:r w:rsidRPr="00C50BD0">
              <w:rPr>
                <w:spacing w:val="-1"/>
              </w:rPr>
              <w:t xml:space="preserve"> di </w:t>
            </w:r>
            <w:r w:rsidRPr="00F955E1">
              <w:rPr>
                <w:spacing w:val="-1"/>
              </w:rPr>
              <w:t>monitoraggio</w:t>
            </w:r>
            <w:r w:rsidRPr="00C50BD0">
              <w:rPr>
                <w:spacing w:val="-1"/>
              </w:rPr>
              <w:t xml:space="preserve"> </w:t>
            </w:r>
            <w:r w:rsidRPr="00F955E1">
              <w:rPr>
                <w:spacing w:val="-1"/>
              </w:rPr>
              <w:t>ricevuti</w:t>
            </w:r>
            <w:r w:rsidRPr="00C50BD0">
              <w:rPr>
                <w:spacing w:val="-1"/>
              </w:rPr>
              <w:t xml:space="preserve"> dal </w:t>
            </w:r>
            <w:r w:rsidRPr="00F955E1">
              <w:rPr>
                <w:spacing w:val="-1"/>
              </w:rPr>
              <w:t>SPT</w:t>
            </w:r>
          </w:p>
        </w:tc>
        <w:tc>
          <w:tcPr>
            <w:tcW w:w="506" w:type="dxa"/>
            <w:gridSpan w:val="2"/>
          </w:tcPr>
          <w:p w14:paraId="0B488A1F" w14:textId="77777777" w:rsidR="00F955E1" w:rsidRPr="00F955E1" w:rsidRDefault="00F955E1" w:rsidP="00F955E1">
            <w:pPr>
              <w:tabs>
                <w:tab w:val="left" w:pos="7513"/>
              </w:tabs>
            </w:pPr>
          </w:p>
        </w:tc>
        <w:tc>
          <w:tcPr>
            <w:tcW w:w="506" w:type="dxa"/>
          </w:tcPr>
          <w:p w14:paraId="78E7805B" w14:textId="77777777" w:rsidR="00F955E1" w:rsidRPr="00F955E1" w:rsidRDefault="00F955E1" w:rsidP="00F955E1">
            <w:pPr>
              <w:tabs>
                <w:tab w:val="left" w:pos="7513"/>
              </w:tabs>
            </w:pPr>
          </w:p>
        </w:tc>
        <w:tc>
          <w:tcPr>
            <w:tcW w:w="506" w:type="dxa"/>
          </w:tcPr>
          <w:p w14:paraId="64340CA1" w14:textId="77777777" w:rsidR="00F955E1" w:rsidRPr="00F955E1" w:rsidRDefault="00F955E1" w:rsidP="00F955E1">
            <w:pPr>
              <w:tabs>
                <w:tab w:val="left" w:pos="7513"/>
              </w:tabs>
            </w:pPr>
          </w:p>
        </w:tc>
        <w:tc>
          <w:tcPr>
            <w:tcW w:w="2703" w:type="dxa"/>
          </w:tcPr>
          <w:p w14:paraId="3BD57A25" w14:textId="77777777" w:rsidR="00F955E1" w:rsidRPr="00F955E1" w:rsidRDefault="00F955E1" w:rsidP="00F955E1">
            <w:pPr>
              <w:tabs>
                <w:tab w:val="left" w:pos="7513"/>
              </w:tabs>
            </w:pPr>
          </w:p>
        </w:tc>
      </w:tr>
      <w:tr w:rsidR="00F955E1" w:rsidRPr="00F955E1" w14:paraId="400252E4" w14:textId="77777777" w:rsidTr="00424F57">
        <w:trPr>
          <w:cantSplit/>
        </w:trPr>
        <w:tc>
          <w:tcPr>
            <w:tcW w:w="675" w:type="dxa"/>
          </w:tcPr>
          <w:p w14:paraId="45371090" w14:textId="77777777" w:rsidR="00F955E1" w:rsidRPr="00F955E1" w:rsidRDefault="00F955E1" w:rsidP="00F955E1">
            <w:pPr>
              <w:tabs>
                <w:tab w:val="left" w:pos="7513"/>
              </w:tabs>
              <w:rPr>
                <w:lang w:val="en-US"/>
              </w:rPr>
            </w:pPr>
            <w:r w:rsidRPr="00F955E1">
              <w:rPr>
                <w:lang w:val="en-US"/>
              </w:rPr>
              <w:t>9.4.3</w:t>
            </w:r>
          </w:p>
        </w:tc>
        <w:tc>
          <w:tcPr>
            <w:tcW w:w="5209" w:type="dxa"/>
            <w:gridSpan w:val="3"/>
          </w:tcPr>
          <w:p w14:paraId="6C834C29" w14:textId="77777777" w:rsidR="00F955E1" w:rsidRPr="00C50BD0" w:rsidRDefault="00F955E1" w:rsidP="00C50BD0">
            <w:pPr>
              <w:tabs>
                <w:tab w:val="left" w:pos="7513"/>
              </w:tabs>
              <w:spacing w:after="120"/>
              <w:rPr>
                <w:spacing w:val="-1"/>
              </w:rPr>
            </w:pPr>
            <w:r w:rsidRPr="00C50BD0">
              <w:rPr>
                <w:spacing w:val="-1"/>
              </w:rPr>
              <w:t xml:space="preserve">Il </w:t>
            </w:r>
            <w:r w:rsidRPr="00F955E1">
              <w:rPr>
                <w:spacing w:val="-1"/>
              </w:rPr>
              <w:t>SPT</w:t>
            </w:r>
            <w:r w:rsidRPr="00C50BD0">
              <w:rPr>
                <w:spacing w:val="-1"/>
              </w:rPr>
              <w:t xml:space="preserve"> </w:t>
            </w:r>
            <w:r w:rsidRPr="00F955E1">
              <w:rPr>
                <w:spacing w:val="-1"/>
              </w:rPr>
              <w:t>si</w:t>
            </w:r>
            <w:r w:rsidRPr="00C50BD0">
              <w:rPr>
                <w:spacing w:val="-1"/>
              </w:rPr>
              <w:t xml:space="preserve"> </w:t>
            </w:r>
            <w:r w:rsidRPr="00F955E1">
              <w:rPr>
                <w:spacing w:val="-1"/>
              </w:rPr>
              <w:t>incontra</w:t>
            </w:r>
            <w:r w:rsidRPr="00C50BD0">
              <w:rPr>
                <w:spacing w:val="-1"/>
              </w:rPr>
              <w:t xml:space="preserve"> </w:t>
            </w:r>
            <w:r w:rsidRPr="00F955E1">
              <w:rPr>
                <w:spacing w:val="-1"/>
              </w:rPr>
              <w:t>almeno</w:t>
            </w:r>
            <w:r w:rsidRPr="00C50BD0">
              <w:rPr>
                <w:spacing w:val="-1"/>
              </w:rPr>
              <w:t xml:space="preserve"> </w:t>
            </w:r>
            <w:r w:rsidRPr="00F955E1">
              <w:rPr>
                <w:spacing w:val="-1"/>
              </w:rPr>
              <w:t>una</w:t>
            </w:r>
            <w:r w:rsidRPr="00C50BD0">
              <w:rPr>
                <w:spacing w:val="-1"/>
              </w:rPr>
              <w:t xml:space="preserve"> </w:t>
            </w:r>
            <w:r w:rsidRPr="00F955E1">
              <w:rPr>
                <w:spacing w:val="-1"/>
              </w:rPr>
              <w:t>volta</w:t>
            </w:r>
            <w:r w:rsidRPr="00C50BD0">
              <w:rPr>
                <w:spacing w:val="-1"/>
              </w:rPr>
              <w:t xml:space="preserve"> </w:t>
            </w:r>
            <w:r w:rsidRPr="00F955E1">
              <w:rPr>
                <w:spacing w:val="-1"/>
              </w:rPr>
              <w:t>ogni</w:t>
            </w:r>
            <w:r w:rsidRPr="00C50BD0">
              <w:rPr>
                <w:spacing w:val="-1"/>
              </w:rPr>
              <w:t xml:space="preserve"> </w:t>
            </w:r>
            <w:r w:rsidRPr="00F955E1">
              <w:rPr>
                <w:spacing w:val="-1"/>
              </w:rPr>
              <w:t>sei</w:t>
            </w:r>
            <w:r w:rsidRPr="00C50BD0">
              <w:rPr>
                <w:spacing w:val="-1"/>
              </w:rPr>
              <w:t xml:space="preserve"> </w:t>
            </w:r>
            <w:r w:rsidRPr="00F955E1">
              <w:rPr>
                <w:spacing w:val="-1"/>
              </w:rPr>
              <w:t>mesi</w:t>
            </w:r>
            <w:r w:rsidRPr="00C50BD0">
              <w:rPr>
                <w:spacing w:val="-1"/>
              </w:rPr>
              <w:t xml:space="preserve"> </w:t>
            </w:r>
            <w:r w:rsidRPr="00F955E1">
              <w:rPr>
                <w:spacing w:val="-1"/>
              </w:rPr>
              <w:t>per</w:t>
            </w:r>
            <w:r w:rsidRPr="00C50BD0">
              <w:rPr>
                <w:spacing w:val="-1"/>
              </w:rPr>
              <w:t xml:space="preserve"> </w:t>
            </w:r>
            <w:r w:rsidRPr="00F955E1">
              <w:rPr>
                <w:spacing w:val="-1"/>
              </w:rPr>
              <w:t>riesaminare</w:t>
            </w:r>
            <w:r w:rsidRPr="00C50BD0">
              <w:rPr>
                <w:spacing w:val="-1"/>
              </w:rPr>
              <w:t xml:space="preserve"> </w:t>
            </w:r>
            <w:r w:rsidRPr="00F955E1">
              <w:rPr>
                <w:spacing w:val="-1"/>
              </w:rPr>
              <w:t>lo</w:t>
            </w:r>
            <w:r w:rsidRPr="00C50BD0">
              <w:rPr>
                <w:spacing w:val="-1"/>
              </w:rPr>
              <w:t xml:space="preserve"> </w:t>
            </w:r>
            <w:r w:rsidRPr="00F955E1">
              <w:rPr>
                <w:spacing w:val="-1"/>
              </w:rPr>
              <w:t>stato</w:t>
            </w:r>
            <w:r w:rsidRPr="00C50BD0">
              <w:rPr>
                <w:spacing w:val="-1"/>
              </w:rPr>
              <w:t xml:space="preserve"> di </w:t>
            </w:r>
            <w:r w:rsidRPr="00F955E1">
              <w:rPr>
                <w:spacing w:val="-1"/>
              </w:rPr>
              <w:t>avanzamento</w:t>
            </w:r>
            <w:r w:rsidRPr="00C50BD0">
              <w:rPr>
                <w:spacing w:val="-1"/>
              </w:rPr>
              <w:t xml:space="preserve"> </w:t>
            </w:r>
            <w:proofErr w:type="gramStart"/>
            <w:r w:rsidRPr="00C50BD0">
              <w:rPr>
                <w:spacing w:val="-1"/>
              </w:rPr>
              <w:t>ed</w:t>
            </w:r>
            <w:proofErr w:type="gramEnd"/>
            <w:r w:rsidRPr="00C50BD0">
              <w:rPr>
                <w:spacing w:val="-1"/>
              </w:rPr>
              <w:t xml:space="preserve"> </w:t>
            </w:r>
            <w:r w:rsidRPr="00F955E1">
              <w:rPr>
                <w:spacing w:val="-1"/>
              </w:rPr>
              <w:t>identificare</w:t>
            </w:r>
            <w:r w:rsidRPr="00C50BD0">
              <w:rPr>
                <w:spacing w:val="-1"/>
              </w:rPr>
              <w:t xml:space="preserve"> </w:t>
            </w:r>
            <w:r w:rsidRPr="00F955E1">
              <w:rPr>
                <w:spacing w:val="-1"/>
              </w:rPr>
              <w:t>le</w:t>
            </w:r>
            <w:r w:rsidRPr="00C50BD0">
              <w:rPr>
                <w:spacing w:val="-1"/>
              </w:rPr>
              <w:t xml:space="preserve"> </w:t>
            </w:r>
            <w:r w:rsidRPr="00F955E1">
              <w:rPr>
                <w:spacing w:val="-1"/>
              </w:rPr>
              <w:t>potenziali</w:t>
            </w:r>
            <w:r w:rsidRPr="00C50BD0">
              <w:rPr>
                <w:spacing w:val="-1"/>
              </w:rPr>
              <w:t xml:space="preserve"> </w:t>
            </w:r>
            <w:r w:rsidRPr="00F955E1">
              <w:rPr>
                <w:spacing w:val="-1"/>
              </w:rPr>
              <w:t>azioni</w:t>
            </w:r>
            <w:r w:rsidRPr="00C50BD0">
              <w:rPr>
                <w:spacing w:val="-1"/>
              </w:rPr>
              <w:t xml:space="preserve"> per </w:t>
            </w:r>
            <w:r w:rsidRPr="00F955E1">
              <w:rPr>
                <w:spacing w:val="-1"/>
              </w:rPr>
              <w:t>rafforzare l'applicazione</w:t>
            </w:r>
            <w:r w:rsidRPr="00C50BD0">
              <w:rPr>
                <w:spacing w:val="-1"/>
              </w:rPr>
              <w:t xml:space="preserve"> </w:t>
            </w:r>
            <w:r w:rsidRPr="00F955E1">
              <w:rPr>
                <w:spacing w:val="-1"/>
              </w:rPr>
              <w:t>dello</w:t>
            </w:r>
            <w:r w:rsidRPr="00C50BD0">
              <w:rPr>
                <w:spacing w:val="-1"/>
              </w:rPr>
              <w:t xml:space="preserve"> </w:t>
            </w:r>
            <w:r w:rsidRPr="00F955E1">
              <w:rPr>
                <w:spacing w:val="-1"/>
              </w:rPr>
              <w:t>Standard</w:t>
            </w:r>
          </w:p>
        </w:tc>
        <w:tc>
          <w:tcPr>
            <w:tcW w:w="506" w:type="dxa"/>
            <w:gridSpan w:val="2"/>
          </w:tcPr>
          <w:p w14:paraId="040DB7A9" w14:textId="77777777" w:rsidR="00F955E1" w:rsidRPr="00F955E1" w:rsidRDefault="00F955E1" w:rsidP="00F955E1">
            <w:pPr>
              <w:tabs>
                <w:tab w:val="left" w:pos="7513"/>
              </w:tabs>
            </w:pPr>
          </w:p>
        </w:tc>
        <w:tc>
          <w:tcPr>
            <w:tcW w:w="506" w:type="dxa"/>
          </w:tcPr>
          <w:p w14:paraId="1D4B7E20" w14:textId="77777777" w:rsidR="00F955E1" w:rsidRPr="00F955E1" w:rsidRDefault="00F955E1" w:rsidP="00F955E1">
            <w:pPr>
              <w:tabs>
                <w:tab w:val="left" w:pos="7513"/>
              </w:tabs>
            </w:pPr>
          </w:p>
        </w:tc>
        <w:tc>
          <w:tcPr>
            <w:tcW w:w="506" w:type="dxa"/>
          </w:tcPr>
          <w:p w14:paraId="74326026" w14:textId="77777777" w:rsidR="00F955E1" w:rsidRPr="00F955E1" w:rsidRDefault="00F955E1" w:rsidP="00F955E1">
            <w:pPr>
              <w:tabs>
                <w:tab w:val="left" w:pos="7513"/>
              </w:tabs>
            </w:pPr>
          </w:p>
        </w:tc>
        <w:tc>
          <w:tcPr>
            <w:tcW w:w="2703" w:type="dxa"/>
          </w:tcPr>
          <w:p w14:paraId="4B9F796E" w14:textId="77777777" w:rsidR="00F955E1" w:rsidRPr="00F955E1" w:rsidRDefault="00F955E1" w:rsidP="00F955E1">
            <w:pPr>
              <w:tabs>
                <w:tab w:val="left" w:pos="7513"/>
              </w:tabs>
            </w:pPr>
          </w:p>
        </w:tc>
      </w:tr>
      <w:tr w:rsidR="00F955E1" w:rsidRPr="00F955E1" w14:paraId="07D1AF82" w14:textId="77777777" w:rsidTr="00424F57">
        <w:trPr>
          <w:cantSplit/>
        </w:trPr>
        <w:tc>
          <w:tcPr>
            <w:tcW w:w="5884" w:type="dxa"/>
            <w:gridSpan w:val="4"/>
            <w:tcBorders>
              <w:bottom w:val="nil"/>
            </w:tcBorders>
          </w:tcPr>
          <w:p w14:paraId="3432DE2E" w14:textId="77777777" w:rsidR="00F955E1" w:rsidRPr="00F955E1" w:rsidRDefault="00F955E1" w:rsidP="00F955E1">
            <w:pPr>
              <w:pStyle w:val="Heading1"/>
            </w:pPr>
            <w:bookmarkStart w:id="145" w:name="_Toc422143182"/>
            <w:r w:rsidRPr="00F955E1">
              <w:lastRenderedPageBreak/>
              <w:t>SISTEMA DI GESTIONE</w:t>
            </w:r>
            <w:bookmarkEnd w:id="145"/>
          </w:p>
        </w:tc>
        <w:tc>
          <w:tcPr>
            <w:tcW w:w="4221" w:type="dxa"/>
            <w:gridSpan w:val="5"/>
            <w:vMerge w:val="restart"/>
          </w:tcPr>
          <w:p w14:paraId="1E824D06" w14:textId="77777777" w:rsidR="00F955E1" w:rsidRPr="00F955E1" w:rsidRDefault="00F955E1" w:rsidP="00F955E1">
            <w:pPr>
              <w:pStyle w:val="Heading1"/>
            </w:pPr>
          </w:p>
        </w:tc>
      </w:tr>
      <w:tr w:rsidR="00F955E1" w:rsidRPr="00F955E1" w14:paraId="355286EB" w14:textId="77777777" w:rsidTr="00424F57">
        <w:trPr>
          <w:cantSplit/>
        </w:trPr>
        <w:tc>
          <w:tcPr>
            <w:tcW w:w="675" w:type="dxa"/>
            <w:tcBorders>
              <w:top w:val="nil"/>
              <w:right w:val="nil"/>
            </w:tcBorders>
          </w:tcPr>
          <w:p w14:paraId="1246B6EA" w14:textId="77777777" w:rsidR="00F955E1" w:rsidRPr="0062741F" w:rsidRDefault="00F955E1" w:rsidP="00F955E1">
            <w:pPr>
              <w:pStyle w:val="Heading2"/>
            </w:pPr>
          </w:p>
        </w:tc>
        <w:tc>
          <w:tcPr>
            <w:tcW w:w="5209" w:type="dxa"/>
            <w:gridSpan w:val="3"/>
            <w:tcBorders>
              <w:top w:val="nil"/>
              <w:left w:val="nil"/>
            </w:tcBorders>
          </w:tcPr>
          <w:p w14:paraId="3DE3FAB0" w14:textId="77777777" w:rsidR="00F955E1" w:rsidRPr="00F955E1" w:rsidRDefault="00F955E1" w:rsidP="00C50BD0">
            <w:pPr>
              <w:pStyle w:val="Heading1"/>
            </w:pPr>
            <w:bookmarkStart w:id="146" w:name="_Toc422143183"/>
            <w:r w:rsidRPr="00F955E1">
              <w:t>COINVOLGIMENTO INTERNO E COMUNICAZIONE</w:t>
            </w:r>
            <w:bookmarkEnd w:id="146"/>
          </w:p>
        </w:tc>
        <w:tc>
          <w:tcPr>
            <w:tcW w:w="4221" w:type="dxa"/>
            <w:gridSpan w:val="5"/>
            <w:vMerge/>
          </w:tcPr>
          <w:p w14:paraId="6E14F6F2" w14:textId="77777777" w:rsidR="00F955E1" w:rsidRPr="0062741F" w:rsidRDefault="00F955E1" w:rsidP="00F955E1">
            <w:pPr>
              <w:pStyle w:val="Heading2"/>
              <w:rPr>
                <w:lang w:val="en-US"/>
              </w:rPr>
            </w:pPr>
          </w:p>
        </w:tc>
      </w:tr>
      <w:tr w:rsidR="00F955E1" w:rsidRPr="00F955E1" w14:paraId="278488C8" w14:textId="77777777" w:rsidTr="00424F57">
        <w:trPr>
          <w:cantSplit/>
        </w:trPr>
        <w:tc>
          <w:tcPr>
            <w:tcW w:w="675" w:type="dxa"/>
          </w:tcPr>
          <w:p w14:paraId="3A0EB984" w14:textId="77777777" w:rsidR="00F955E1" w:rsidRPr="00F955E1" w:rsidRDefault="00F955E1" w:rsidP="00F955E1">
            <w:pPr>
              <w:tabs>
                <w:tab w:val="left" w:pos="7513"/>
              </w:tabs>
              <w:rPr>
                <w:lang w:val="en-US"/>
              </w:rPr>
            </w:pPr>
            <w:r w:rsidRPr="00F955E1">
              <w:rPr>
                <w:lang w:val="en-US"/>
              </w:rPr>
              <w:t>9.5.1</w:t>
            </w:r>
          </w:p>
        </w:tc>
        <w:tc>
          <w:tcPr>
            <w:tcW w:w="5209" w:type="dxa"/>
            <w:gridSpan w:val="3"/>
          </w:tcPr>
          <w:p w14:paraId="61EFD61E" w14:textId="77777777" w:rsidR="00F955E1" w:rsidRPr="00C50BD0" w:rsidRDefault="00F955E1" w:rsidP="00C50BD0">
            <w:pPr>
              <w:tabs>
                <w:tab w:val="left" w:pos="7513"/>
              </w:tabs>
              <w:spacing w:after="120"/>
              <w:rPr>
                <w:spacing w:val="-1"/>
              </w:rPr>
            </w:pPr>
            <w:r w:rsidRPr="00C50BD0">
              <w:rPr>
                <w:spacing w:val="-1"/>
              </w:rPr>
              <w:t xml:space="preserve">Il </w:t>
            </w:r>
            <w:r w:rsidRPr="00F955E1">
              <w:rPr>
                <w:spacing w:val="-1"/>
              </w:rPr>
              <w:t>personale</w:t>
            </w:r>
            <w:r w:rsidRPr="00C50BD0">
              <w:rPr>
                <w:spacing w:val="-1"/>
              </w:rPr>
              <w:t xml:space="preserve"> </w:t>
            </w:r>
            <w:r w:rsidRPr="00F955E1">
              <w:rPr>
                <w:spacing w:val="-1"/>
              </w:rPr>
              <w:t>dimostra</w:t>
            </w:r>
            <w:r w:rsidRPr="00C50BD0">
              <w:rPr>
                <w:spacing w:val="-1"/>
              </w:rPr>
              <w:t xml:space="preserve"> di </w:t>
            </w:r>
            <w:r w:rsidRPr="00F955E1">
              <w:rPr>
                <w:spacing w:val="-1"/>
              </w:rPr>
              <w:t>conoscere</w:t>
            </w:r>
            <w:r w:rsidRPr="00C50BD0">
              <w:rPr>
                <w:spacing w:val="-1"/>
              </w:rPr>
              <w:t xml:space="preserve"> e </w:t>
            </w:r>
            <w:r w:rsidRPr="00F955E1">
              <w:rPr>
                <w:spacing w:val="-1"/>
              </w:rPr>
              <w:t>comprendere</w:t>
            </w:r>
            <w:r w:rsidRPr="00C50BD0">
              <w:rPr>
                <w:spacing w:val="-1"/>
              </w:rPr>
              <w:t xml:space="preserve"> i </w:t>
            </w:r>
            <w:r w:rsidRPr="00F955E1">
              <w:rPr>
                <w:spacing w:val="-1"/>
              </w:rPr>
              <w:t>requisiti</w:t>
            </w:r>
            <w:r w:rsidRPr="00C50BD0">
              <w:rPr>
                <w:spacing w:val="-1"/>
              </w:rPr>
              <w:t xml:space="preserve"> di </w:t>
            </w:r>
            <w:r w:rsidRPr="00F955E1">
              <w:rPr>
                <w:spacing w:val="-1"/>
              </w:rPr>
              <w:t>SA8000</w:t>
            </w:r>
          </w:p>
        </w:tc>
        <w:tc>
          <w:tcPr>
            <w:tcW w:w="506" w:type="dxa"/>
            <w:gridSpan w:val="2"/>
          </w:tcPr>
          <w:p w14:paraId="48F61C95" w14:textId="77777777" w:rsidR="00F955E1" w:rsidRPr="00F955E1" w:rsidRDefault="00F955E1" w:rsidP="00F955E1">
            <w:pPr>
              <w:tabs>
                <w:tab w:val="left" w:pos="7513"/>
              </w:tabs>
            </w:pPr>
          </w:p>
        </w:tc>
        <w:tc>
          <w:tcPr>
            <w:tcW w:w="506" w:type="dxa"/>
          </w:tcPr>
          <w:p w14:paraId="24B3583F" w14:textId="77777777" w:rsidR="00F955E1" w:rsidRPr="00F955E1" w:rsidRDefault="00F955E1" w:rsidP="00F955E1">
            <w:pPr>
              <w:tabs>
                <w:tab w:val="left" w:pos="7513"/>
              </w:tabs>
            </w:pPr>
          </w:p>
        </w:tc>
        <w:tc>
          <w:tcPr>
            <w:tcW w:w="506" w:type="dxa"/>
          </w:tcPr>
          <w:p w14:paraId="0F4D33BE" w14:textId="77777777" w:rsidR="00F955E1" w:rsidRPr="00F955E1" w:rsidRDefault="00F955E1" w:rsidP="00F955E1">
            <w:pPr>
              <w:tabs>
                <w:tab w:val="left" w:pos="7513"/>
              </w:tabs>
            </w:pPr>
          </w:p>
        </w:tc>
        <w:tc>
          <w:tcPr>
            <w:tcW w:w="2703" w:type="dxa"/>
          </w:tcPr>
          <w:p w14:paraId="1FC6C51C" w14:textId="77777777" w:rsidR="00F955E1" w:rsidRPr="00F955E1" w:rsidRDefault="00F955E1" w:rsidP="00F955E1">
            <w:pPr>
              <w:tabs>
                <w:tab w:val="left" w:pos="7513"/>
              </w:tabs>
            </w:pPr>
          </w:p>
        </w:tc>
      </w:tr>
      <w:tr w:rsidR="00F955E1" w:rsidRPr="00F955E1" w14:paraId="563C9A7D" w14:textId="77777777" w:rsidTr="00424F57">
        <w:trPr>
          <w:cantSplit/>
        </w:trPr>
        <w:tc>
          <w:tcPr>
            <w:tcW w:w="675" w:type="dxa"/>
          </w:tcPr>
          <w:p w14:paraId="228030AF" w14:textId="77777777" w:rsidR="00F955E1" w:rsidRPr="00F955E1" w:rsidRDefault="00F955E1" w:rsidP="00F955E1">
            <w:pPr>
              <w:tabs>
                <w:tab w:val="left" w:pos="7513"/>
              </w:tabs>
              <w:rPr>
                <w:lang w:val="en-US"/>
              </w:rPr>
            </w:pPr>
            <w:r w:rsidRPr="00F955E1">
              <w:rPr>
                <w:lang w:val="en-US"/>
              </w:rPr>
              <w:t>9.5.1</w:t>
            </w:r>
          </w:p>
        </w:tc>
        <w:tc>
          <w:tcPr>
            <w:tcW w:w="5209" w:type="dxa"/>
            <w:gridSpan w:val="3"/>
          </w:tcPr>
          <w:p w14:paraId="2AD85CC0" w14:textId="77777777" w:rsidR="00F955E1" w:rsidRPr="00C50BD0" w:rsidRDefault="00F955E1" w:rsidP="00C50BD0">
            <w:pPr>
              <w:tabs>
                <w:tab w:val="left" w:pos="7513"/>
              </w:tabs>
              <w:spacing w:after="120"/>
              <w:rPr>
                <w:spacing w:val="-1"/>
              </w:rPr>
            </w:pPr>
            <w:r w:rsidRPr="00C50BD0">
              <w:rPr>
                <w:spacing w:val="-1"/>
              </w:rPr>
              <w:t>Il personale dimostra di conoscere e comprendere il ruolo del SPT ed è in grado di identificare il/i rappresentante/i dei lavoratori. [Nota: questo non è applicabile per le organizzazioni che non hanno rappresentanti dei lavoratori]</w:t>
            </w:r>
          </w:p>
        </w:tc>
        <w:tc>
          <w:tcPr>
            <w:tcW w:w="506" w:type="dxa"/>
            <w:gridSpan w:val="2"/>
          </w:tcPr>
          <w:p w14:paraId="496B0DE9" w14:textId="77777777" w:rsidR="00F955E1" w:rsidRPr="00F955E1" w:rsidRDefault="00F955E1" w:rsidP="00F955E1">
            <w:pPr>
              <w:tabs>
                <w:tab w:val="left" w:pos="7513"/>
              </w:tabs>
            </w:pPr>
          </w:p>
        </w:tc>
        <w:tc>
          <w:tcPr>
            <w:tcW w:w="506" w:type="dxa"/>
          </w:tcPr>
          <w:p w14:paraId="2B018D85" w14:textId="77777777" w:rsidR="00F955E1" w:rsidRPr="00F955E1" w:rsidRDefault="00F955E1" w:rsidP="00F955E1">
            <w:pPr>
              <w:tabs>
                <w:tab w:val="left" w:pos="7513"/>
              </w:tabs>
            </w:pPr>
          </w:p>
        </w:tc>
        <w:tc>
          <w:tcPr>
            <w:tcW w:w="506" w:type="dxa"/>
          </w:tcPr>
          <w:p w14:paraId="759EF40A" w14:textId="77777777" w:rsidR="00F955E1" w:rsidRPr="00F955E1" w:rsidRDefault="00F955E1" w:rsidP="00F955E1">
            <w:pPr>
              <w:tabs>
                <w:tab w:val="left" w:pos="7513"/>
              </w:tabs>
            </w:pPr>
          </w:p>
        </w:tc>
        <w:tc>
          <w:tcPr>
            <w:tcW w:w="2703" w:type="dxa"/>
          </w:tcPr>
          <w:p w14:paraId="6E0523D5" w14:textId="77777777" w:rsidR="00F955E1" w:rsidRPr="00F955E1" w:rsidRDefault="00F955E1" w:rsidP="00F955E1">
            <w:pPr>
              <w:tabs>
                <w:tab w:val="left" w:pos="7513"/>
              </w:tabs>
            </w:pPr>
          </w:p>
        </w:tc>
      </w:tr>
      <w:tr w:rsidR="00F955E1" w:rsidRPr="00F955E1" w14:paraId="6B4464A6" w14:textId="77777777" w:rsidTr="00424F57">
        <w:trPr>
          <w:cantSplit/>
        </w:trPr>
        <w:tc>
          <w:tcPr>
            <w:tcW w:w="5884" w:type="dxa"/>
            <w:gridSpan w:val="4"/>
            <w:tcBorders>
              <w:bottom w:val="nil"/>
            </w:tcBorders>
          </w:tcPr>
          <w:p w14:paraId="6DFF8DD7" w14:textId="77777777" w:rsidR="00F955E1" w:rsidRPr="00F955E1" w:rsidRDefault="00F955E1" w:rsidP="00F955E1">
            <w:pPr>
              <w:pStyle w:val="Heading1"/>
            </w:pPr>
            <w:bookmarkStart w:id="147" w:name="_Toc422143184"/>
            <w:bookmarkStart w:id="148" w:name="_Toc411498772"/>
            <w:bookmarkStart w:id="149" w:name="_Toc411500166"/>
            <w:bookmarkStart w:id="150" w:name="_Toc414957348"/>
            <w:r w:rsidRPr="00F955E1">
              <w:t>SISTEMA DI GESTIONE</w:t>
            </w:r>
            <w:bookmarkEnd w:id="147"/>
            <w:r w:rsidRPr="00F955E1">
              <w:t xml:space="preserve"> </w:t>
            </w:r>
            <w:bookmarkEnd w:id="148"/>
            <w:bookmarkEnd w:id="149"/>
            <w:bookmarkEnd w:id="150"/>
          </w:p>
        </w:tc>
        <w:tc>
          <w:tcPr>
            <w:tcW w:w="4221" w:type="dxa"/>
            <w:gridSpan w:val="5"/>
            <w:vMerge w:val="restart"/>
          </w:tcPr>
          <w:p w14:paraId="7FF1688A" w14:textId="77777777" w:rsidR="00F955E1" w:rsidRPr="00F955E1" w:rsidRDefault="00F955E1" w:rsidP="00F955E1">
            <w:pPr>
              <w:pStyle w:val="Heading1"/>
            </w:pPr>
          </w:p>
        </w:tc>
      </w:tr>
      <w:tr w:rsidR="00F955E1" w:rsidRPr="00F955E1" w14:paraId="19E1B3EC" w14:textId="77777777" w:rsidTr="00424F57">
        <w:trPr>
          <w:cantSplit/>
        </w:trPr>
        <w:tc>
          <w:tcPr>
            <w:tcW w:w="675" w:type="dxa"/>
            <w:tcBorders>
              <w:top w:val="nil"/>
              <w:right w:val="nil"/>
            </w:tcBorders>
          </w:tcPr>
          <w:p w14:paraId="39D63183" w14:textId="77777777" w:rsidR="00F955E1" w:rsidRPr="0062741F" w:rsidRDefault="00F955E1" w:rsidP="00F955E1">
            <w:pPr>
              <w:pStyle w:val="Heading2"/>
              <w:rPr>
                <w:lang w:val="en-US"/>
              </w:rPr>
            </w:pPr>
          </w:p>
        </w:tc>
        <w:tc>
          <w:tcPr>
            <w:tcW w:w="5209" w:type="dxa"/>
            <w:gridSpan w:val="3"/>
            <w:tcBorders>
              <w:top w:val="nil"/>
              <w:left w:val="nil"/>
            </w:tcBorders>
          </w:tcPr>
          <w:p w14:paraId="69363625" w14:textId="77777777" w:rsidR="00F955E1" w:rsidRPr="009471CA" w:rsidRDefault="00F955E1" w:rsidP="00C50BD0">
            <w:pPr>
              <w:pStyle w:val="Heading1"/>
              <w:rPr>
                <w:lang w:val="it-IT"/>
              </w:rPr>
            </w:pPr>
            <w:bookmarkStart w:id="151" w:name="_Toc422143185"/>
            <w:r w:rsidRPr="009471CA">
              <w:rPr>
                <w:lang w:val="it-IT"/>
              </w:rPr>
              <w:t>GESTIONE E RISLUZIONE DEI RECLAMI</w:t>
            </w:r>
            <w:bookmarkEnd w:id="151"/>
            <w:r w:rsidRPr="009471CA">
              <w:rPr>
                <w:lang w:val="it-IT"/>
              </w:rPr>
              <w:t xml:space="preserve"> </w:t>
            </w:r>
          </w:p>
        </w:tc>
        <w:tc>
          <w:tcPr>
            <w:tcW w:w="4221" w:type="dxa"/>
            <w:gridSpan w:val="5"/>
            <w:vMerge/>
          </w:tcPr>
          <w:p w14:paraId="5FC81530" w14:textId="77777777" w:rsidR="00F955E1" w:rsidRPr="0062741F" w:rsidRDefault="00F955E1" w:rsidP="00F955E1">
            <w:pPr>
              <w:pStyle w:val="Heading2"/>
            </w:pPr>
          </w:p>
        </w:tc>
      </w:tr>
      <w:tr w:rsidR="00F955E1" w:rsidRPr="00F955E1" w14:paraId="7CE04CA2" w14:textId="77777777" w:rsidTr="00424F57">
        <w:trPr>
          <w:cantSplit/>
        </w:trPr>
        <w:tc>
          <w:tcPr>
            <w:tcW w:w="675" w:type="dxa"/>
          </w:tcPr>
          <w:p w14:paraId="02C02447" w14:textId="77777777" w:rsidR="00F955E1" w:rsidRPr="00F955E1" w:rsidRDefault="00F955E1" w:rsidP="00F955E1">
            <w:pPr>
              <w:tabs>
                <w:tab w:val="left" w:pos="7513"/>
              </w:tabs>
              <w:rPr>
                <w:lang w:val="en-US"/>
              </w:rPr>
            </w:pPr>
            <w:r w:rsidRPr="00F955E1">
              <w:rPr>
                <w:lang w:val="en-US"/>
              </w:rPr>
              <w:t>9.6.1</w:t>
            </w:r>
          </w:p>
        </w:tc>
        <w:tc>
          <w:tcPr>
            <w:tcW w:w="5209" w:type="dxa"/>
            <w:gridSpan w:val="3"/>
            <w:tcBorders>
              <w:bottom w:val="single" w:sz="6" w:space="0" w:color="auto"/>
            </w:tcBorders>
          </w:tcPr>
          <w:p w14:paraId="203C6C78" w14:textId="77777777" w:rsidR="00F955E1" w:rsidRPr="00C50BD0" w:rsidRDefault="00F955E1" w:rsidP="00C50BD0">
            <w:pPr>
              <w:tabs>
                <w:tab w:val="left" w:pos="7513"/>
              </w:tabs>
              <w:spacing w:after="120"/>
              <w:rPr>
                <w:spacing w:val="-1"/>
              </w:rPr>
            </w:pPr>
            <w:r w:rsidRPr="00F955E1">
              <w:rPr>
                <w:spacing w:val="-1"/>
              </w:rPr>
              <w:t>Una</w:t>
            </w:r>
            <w:r w:rsidRPr="00C50BD0">
              <w:rPr>
                <w:spacing w:val="-1"/>
              </w:rPr>
              <w:t xml:space="preserve"> </w:t>
            </w:r>
            <w:r w:rsidRPr="00F955E1">
              <w:rPr>
                <w:spacing w:val="-1"/>
              </w:rPr>
              <w:t>procedura</w:t>
            </w:r>
            <w:r w:rsidRPr="00C50BD0">
              <w:rPr>
                <w:spacing w:val="-1"/>
              </w:rPr>
              <w:t xml:space="preserve"> per i </w:t>
            </w:r>
            <w:r w:rsidRPr="00F955E1">
              <w:rPr>
                <w:spacing w:val="-1"/>
              </w:rPr>
              <w:t>reclami,</w:t>
            </w:r>
            <w:r w:rsidRPr="00C50BD0">
              <w:rPr>
                <w:spacing w:val="-1"/>
              </w:rPr>
              <w:t xml:space="preserve"> </w:t>
            </w:r>
            <w:r w:rsidRPr="00F955E1">
              <w:rPr>
                <w:spacing w:val="-1"/>
              </w:rPr>
              <w:t>scritta</w:t>
            </w:r>
            <w:r w:rsidRPr="00C50BD0">
              <w:rPr>
                <w:spacing w:val="-1"/>
              </w:rPr>
              <w:t xml:space="preserve"> </w:t>
            </w:r>
            <w:r w:rsidRPr="00F955E1">
              <w:rPr>
                <w:spacing w:val="-1"/>
              </w:rPr>
              <w:t>nella/e</w:t>
            </w:r>
            <w:r w:rsidRPr="00C50BD0">
              <w:rPr>
                <w:spacing w:val="-1"/>
              </w:rPr>
              <w:t xml:space="preserve"> </w:t>
            </w:r>
            <w:r w:rsidRPr="00F955E1">
              <w:rPr>
                <w:spacing w:val="-1"/>
              </w:rPr>
              <w:t>lingua/e</w:t>
            </w:r>
            <w:r w:rsidRPr="00C50BD0">
              <w:rPr>
                <w:spacing w:val="-1"/>
              </w:rPr>
              <w:t xml:space="preserve"> </w:t>
            </w:r>
            <w:r w:rsidRPr="00F955E1">
              <w:rPr>
                <w:spacing w:val="-1"/>
              </w:rPr>
              <w:t>appropriata/e,</w:t>
            </w:r>
            <w:r w:rsidRPr="00C50BD0">
              <w:rPr>
                <w:spacing w:val="-1"/>
              </w:rPr>
              <w:t xml:space="preserve"> è </w:t>
            </w:r>
            <w:r w:rsidRPr="00F955E1">
              <w:rPr>
                <w:spacing w:val="-1"/>
              </w:rPr>
              <w:t>facilmente</w:t>
            </w:r>
            <w:r w:rsidRPr="00C50BD0">
              <w:rPr>
                <w:spacing w:val="-1"/>
              </w:rPr>
              <w:t xml:space="preserve"> </w:t>
            </w:r>
            <w:r w:rsidRPr="00F955E1">
              <w:rPr>
                <w:spacing w:val="-1"/>
              </w:rPr>
              <w:t>disponibile</w:t>
            </w:r>
            <w:r w:rsidRPr="00C50BD0">
              <w:rPr>
                <w:spacing w:val="-1"/>
              </w:rPr>
              <w:t xml:space="preserve"> e </w:t>
            </w:r>
            <w:r w:rsidRPr="00F955E1">
              <w:rPr>
                <w:spacing w:val="-1"/>
              </w:rPr>
              <w:t>comunicata</w:t>
            </w:r>
            <w:r w:rsidRPr="00C50BD0">
              <w:rPr>
                <w:spacing w:val="-1"/>
              </w:rPr>
              <w:t xml:space="preserve"> ai </w:t>
            </w:r>
            <w:r w:rsidRPr="00F955E1">
              <w:rPr>
                <w:spacing w:val="-1"/>
              </w:rPr>
              <w:t>lavoratori</w:t>
            </w:r>
            <w:r w:rsidRPr="00C50BD0">
              <w:rPr>
                <w:spacing w:val="-1"/>
              </w:rPr>
              <w:t xml:space="preserve"> </w:t>
            </w:r>
            <w:r w:rsidRPr="00F955E1">
              <w:rPr>
                <w:spacing w:val="-1"/>
              </w:rPr>
              <w:t>in</w:t>
            </w:r>
            <w:r w:rsidRPr="00C50BD0">
              <w:rPr>
                <w:spacing w:val="-1"/>
              </w:rPr>
              <w:t xml:space="preserve"> </w:t>
            </w:r>
            <w:r w:rsidRPr="00F955E1">
              <w:rPr>
                <w:spacing w:val="-1"/>
              </w:rPr>
              <w:t>modo</w:t>
            </w:r>
            <w:r w:rsidRPr="00C50BD0">
              <w:rPr>
                <w:spacing w:val="-1"/>
              </w:rPr>
              <w:t xml:space="preserve"> </w:t>
            </w:r>
            <w:r w:rsidRPr="00F955E1">
              <w:rPr>
                <w:spacing w:val="-1"/>
              </w:rPr>
              <w:t>efficace.</w:t>
            </w:r>
            <w:r w:rsidRPr="00C50BD0">
              <w:rPr>
                <w:spacing w:val="-1"/>
              </w:rPr>
              <w:t xml:space="preserve"> </w:t>
            </w:r>
            <w:r w:rsidRPr="00F955E1">
              <w:rPr>
                <w:spacing w:val="-1"/>
              </w:rPr>
              <w:t>Tale</w:t>
            </w:r>
            <w:r w:rsidRPr="00C50BD0">
              <w:rPr>
                <w:spacing w:val="-1"/>
              </w:rPr>
              <w:t xml:space="preserve"> </w:t>
            </w:r>
            <w:r w:rsidRPr="00F955E1">
              <w:rPr>
                <w:spacing w:val="-1"/>
              </w:rPr>
              <w:t>procedura</w:t>
            </w:r>
            <w:r w:rsidRPr="00C50BD0">
              <w:rPr>
                <w:spacing w:val="-1"/>
              </w:rPr>
              <w:t xml:space="preserve"> </w:t>
            </w:r>
            <w:r w:rsidRPr="00F955E1">
              <w:rPr>
                <w:spacing w:val="-1"/>
              </w:rPr>
              <w:t>permette</w:t>
            </w:r>
            <w:r w:rsidRPr="00C50BD0">
              <w:rPr>
                <w:spacing w:val="-1"/>
              </w:rPr>
              <w:t xml:space="preserve"> ai </w:t>
            </w:r>
            <w:r w:rsidRPr="00F955E1">
              <w:rPr>
                <w:spacing w:val="-1"/>
              </w:rPr>
              <w:t>lavoratori</w:t>
            </w:r>
            <w:r w:rsidRPr="00C50BD0">
              <w:rPr>
                <w:spacing w:val="-1"/>
              </w:rPr>
              <w:t xml:space="preserve"> di </w:t>
            </w:r>
            <w:r w:rsidRPr="00F955E1">
              <w:rPr>
                <w:spacing w:val="-1"/>
              </w:rPr>
              <w:t>presentare</w:t>
            </w:r>
            <w:r w:rsidRPr="00C50BD0">
              <w:rPr>
                <w:spacing w:val="-1"/>
              </w:rPr>
              <w:t xml:space="preserve"> </w:t>
            </w:r>
            <w:r w:rsidRPr="00F955E1">
              <w:rPr>
                <w:spacing w:val="-1"/>
              </w:rPr>
              <w:t>reclami</w:t>
            </w:r>
            <w:r w:rsidRPr="00C50BD0">
              <w:rPr>
                <w:spacing w:val="-1"/>
              </w:rPr>
              <w:t xml:space="preserve"> </w:t>
            </w:r>
            <w:r w:rsidRPr="00F955E1">
              <w:rPr>
                <w:spacing w:val="-1"/>
              </w:rPr>
              <w:t>direttamente</w:t>
            </w:r>
            <w:r w:rsidRPr="00C50BD0">
              <w:rPr>
                <w:spacing w:val="-1"/>
              </w:rPr>
              <w:t xml:space="preserve"> </w:t>
            </w:r>
            <w:r w:rsidRPr="00F955E1">
              <w:rPr>
                <w:spacing w:val="-1"/>
              </w:rPr>
              <w:t>al</w:t>
            </w:r>
            <w:r w:rsidRPr="00C50BD0">
              <w:rPr>
                <w:spacing w:val="-1"/>
              </w:rPr>
              <w:t xml:space="preserve"> </w:t>
            </w:r>
            <w:r w:rsidRPr="00F955E1">
              <w:rPr>
                <w:spacing w:val="-1"/>
              </w:rPr>
              <w:t>superiore</w:t>
            </w:r>
            <w:r w:rsidRPr="00C50BD0">
              <w:rPr>
                <w:spacing w:val="-1"/>
              </w:rPr>
              <w:t xml:space="preserve"> </w:t>
            </w:r>
            <w:r w:rsidRPr="00F955E1">
              <w:rPr>
                <w:spacing w:val="-1"/>
              </w:rPr>
              <w:t>diretto</w:t>
            </w:r>
            <w:r w:rsidRPr="00C50BD0">
              <w:rPr>
                <w:spacing w:val="-1"/>
              </w:rPr>
              <w:t xml:space="preserve"> </w:t>
            </w:r>
            <w:r w:rsidRPr="00F955E1">
              <w:rPr>
                <w:spacing w:val="-1"/>
              </w:rPr>
              <w:t>o,</w:t>
            </w:r>
            <w:r w:rsidRPr="00C50BD0">
              <w:rPr>
                <w:spacing w:val="-1"/>
              </w:rPr>
              <w:t xml:space="preserve"> </w:t>
            </w:r>
            <w:r w:rsidRPr="00F955E1">
              <w:rPr>
                <w:spacing w:val="-1"/>
              </w:rPr>
              <w:t>se</w:t>
            </w:r>
            <w:r w:rsidRPr="00C50BD0">
              <w:rPr>
                <w:spacing w:val="-1"/>
              </w:rPr>
              <w:t xml:space="preserve"> </w:t>
            </w:r>
            <w:r w:rsidRPr="00F955E1">
              <w:rPr>
                <w:spacing w:val="-1"/>
              </w:rPr>
              <w:t>preferiscono,</w:t>
            </w:r>
            <w:r w:rsidRPr="00C50BD0">
              <w:rPr>
                <w:spacing w:val="-1"/>
              </w:rPr>
              <w:t xml:space="preserve"> </w:t>
            </w:r>
            <w:r w:rsidRPr="00F955E1">
              <w:rPr>
                <w:spacing w:val="-1"/>
              </w:rPr>
              <w:t>con</w:t>
            </w:r>
            <w:r w:rsidRPr="00C50BD0">
              <w:rPr>
                <w:spacing w:val="-1"/>
              </w:rPr>
              <w:t xml:space="preserve"> </w:t>
            </w:r>
            <w:r w:rsidRPr="00F955E1">
              <w:rPr>
                <w:spacing w:val="-1"/>
              </w:rPr>
              <w:t>qualcuno</w:t>
            </w:r>
            <w:r w:rsidRPr="00C50BD0">
              <w:rPr>
                <w:spacing w:val="-1"/>
              </w:rPr>
              <w:t xml:space="preserve"> </w:t>
            </w:r>
            <w:r w:rsidRPr="00F955E1">
              <w:rPr>
                <w:spacing w:val="-1"/>
              </w:rPr>
              <w:t>che</w:t>
            </w:r>
            <w:r w:rsidRPr="00C50BD0">
              <w:rPr>
                <w:spacing w:val="-1"/>
              </w:rPr>
              <w:t xml:space="preserve"> </w:t>
            </w:r>
            <w:r w:rsidRPr="00F955E1">
              <w:rPr>
                <w:spacing w:val="-1"/>
              </w:rPr>
              <w:t>non</w:t>
            </w:r>
            <w:r w:rsidRPr="00C50BD0">
              <w:rPr>
                <w:spacing w:val="-1"/>
              </w:rPr>
              <w:t xml:space="preserve"> </w:t>
            </w:r>
            <w:r w:rsidRPr="00F955E1">
              <w:rPr>
                <w:spacing w:val="-1"/>
              </w:rPr>
              <w:t>sia</w:t>
            </w:r>
            <w:r w:rsidRPr="00C50BD0">
              <w:rPr>
                <w:spacing w:val="-1"/>
              </w:rPr>
              <w:t xml:space="preserve"> </w:t>
            </w:r>
            <w:r w:rsidRPr="00F955E1">
              <w:rPr>
                <w:spacing w:val="-1"/>
              </w:rPr>
              <w:t>il</w:t>
            </w:r>
            <w:r w:rsidRPr="00C50BD0">
              <w:rPr>
                <w:spacing w:val="-1"/>
              </w:rPr>
              <w:t xml:space="preserve"> </w:t>
            </w:r>
            <w:r w:rsidRPr="00F955E1">
              <w:rPr>
                <w:spacing w:val="-1"/>
              </w:rPr>
              <w:t>loro</w:t>
            </w:r>
            <w:r w:rsidRPr="00C50BD0">
              <w:rPr>
                <w:spacing w:val="-1"/>
              </w:rPr>
              <w:t xml:space="preserve"> </w:t>
            </w:r>
            <w:r w:rsidRPr="00F955E1">
              <w:rPr>
                <w:spacing w:val="-1"/>
              </w:rPr>
              <w:t>diretto</w:t>
            </w:r>
            <w:r w:rsidRPr="00C50BD0">
              <w:rPr>
                <w:spacing w:val="-1"/>
              </w:rPr>
              <w:t xml:space="preserve"> </w:t>
            </w:r>
            <w:r w:rsidRPr="00F955E1">
              <w:rPr>
                <w:spacing w:val="-1"/>
              </w:rPr>
              <w:t>superiore;</w:t>
            </w:r>
            <w:r w:rsidRPr="00C50BD0">
              <w:rPr>
                <w:spacing w:val="-1"/>
              </w:rPr>
              <w:t xml:space="preserve"> </w:t>
            </w:r>
            <w:r w:rsidRPr="00F955E1">
              <w:rPr>
                <w:spacing w:val="-1"/>
              </w:rPr>
              <w:t>essa</w:t>
            </w:r>
            <w:r w:rsidRPr="00C50BD0">
              <w:rPr>
                <w:spacing w:val="-1"/>
              </w:rPr>
              <w:t xml:space="preserve"> </w:t>
            </w:r>
            <w:r w:rsidRPr="00F955E1">
              <w:rPr>
                <w:spacing w:val="-1"/>
              </w:rPr>
              <w:t>descrive</w:t>
            </w:r>
            <w:r w:rsidRPr="00C50BD0">
              <w:rPr>
                <w:spacing w:val="-1"/>
              </w:rPr>
              <w:t xml:space="preserve"> i </w:t>
            </w:r>
            <w:r w:rsidRPr="00F955E1">
              <w:rPr>
                <w:spacing w:val="-1"/>
              </w:rPr>
              <w:t>passaggi</w:t>
            </w:r>
            <w:r w:rsidRPr="00C50BD0">
              <w:rPr>
                <w:spacing w:val="-1"/>
              </w:rPr>
              <w:t xml:space="preserve"> </w:t>
            </w:r>
            <w:r w:rsidRPr="00F955E1">
              <w:rPr>
                <w:spacing w:val="-1"/>
              </w:rPr>
              <w:t>che</w:t>
            </w:r>
            <w:r w:rsidRPr="00C50BD0">
              <w:rPr>
                <w:spacing w:val="-1"/>
              </w:rPr>
              <w:t xml:space="preserve"> </w:t>
            </w:r>
            <w:r w:rsidRPr="00F955E1">
              <w:rPr>
                <w:spacing w:val="-1"/>
              </w:rPr>
              <w:t>le</w:t>
            </w:r>
            <w:r w:rsidRPr="00C50BD0">
              <w:rPr>
                <w:spacing w:val="-1"/>
              </w:rPr>
              <w:t xml:space="preserve"> </w:t>
            </w:r>
            <w:r w:rsidRPr="00F955E1">
              <w:rPr>
                <w:spacing w:val="-1"/>
              </w:rPr>
              <w:t>figure</w:t>
            </w:r>
            <w:r w:rsidRPr="00C50BD0">
              <w:rPr>
                <w:spacing w:val="-1"/>
              </w:rPr>
              <w:t xml:space="preserve"> </w:t>
            </w:r>
            <w:r w:rsidRPr="00F955E1">
              <w:rPr>
                <w:spacing w:val="-1"/>
              </w:rPr>
              <w:t>responsabili</w:t>
            </w:r>
            <w:r w:rsidRPr="00C50BD0">
              <w:rPr>
                <w:spacing w:val="-1"/>
              </w:rPr>
              <w:t xml:space="preserve"> e i </w:t>
            </w:r>
            <w:r w:rsidRPr="00F955E1">
              <w:rPr>
                <w:spacing w:val="-1"/>
              </w:rPr>
              <w:t>manager</w:t>
            </w:r>
            <w:r w:rsidRPr="00C50BD0">
              <w:rPr>
                <w:spacing w:val="-1"/>
              </w:rPr>
              <w:t xml:space="preserve"> </w:t>
            </w:r>
            <w:r w:rsidRPr="00F955E1">
              <w:rPr>
                <w:spacing w:val="-1"/>
              </w:rPr>
              <w:t>intraprendono</w:t>
            </w:r>
            <w:r w:rsidRPr="00C50BD0">
              <w:rPr>
                <w:spacing w:val="-1"/>
              </w:rPr>
              <w:t xml:space="preserve"> </w:t>
            </w:r>
            <w:r w:rsidRPr="00F955E1">
              <w:rPr>
                <w:spacing w:val="-1"/>
              </w:rPr>
              <w:t>per</w:t>
            </w:r>
            <w:r w:rsidRPr="00C50BD0">
              <w:rPr>
                <w:spacing w:val="-1"/>
              </w:rPr>
              <w:t xml:space="preserve"> </w:t>
            </w:r>
            <w:r w:rsidRPr="00F955E1">
              <w:rPr>
                <w:spacing w:val="-1"/>
              </w:rPr>
              <w:t>proteggere</w:t>
            </w:r>
            <w:r w:rsidRPr="00C50BD0">
              <w:rPr>
                <w:spacing w:val="-1"/>
              </w:rPr>
              <w:t xml:space="preserve"> </w:t>
            </w:r>
            <w:r w:rsidRPr="00F955E1">
              <w:rPr>
                <w:spacing w:val="-1"/>
              </w:rPr>
              <w:t>il</w:t>
            </w:r>
            <w:r w:rsidRPr="00C50BD0">
              <w:rPr>
                <w:spacing w:val="-1"/>
              </w:rPr>
              <w:t xml:space="preserve"> </w:t>
            </w:r>
            <w:r w:rsidRPr="00F955E1">
              <w:rPr>
                <w:spacing w:val="-1"/>
              </w:rPr>
              <w:t>personale</w:t>
            </w:r>
            <w:r w:rsidRPr="00C50BD0">
              <w:rPr>
                <w:spacing w:val="-1"/>
              </w:rPr>
              <w:t xml:space="preserve"> </w:t>
            </w:r>
            <w:r w:rsidRPr="00F955E1">
              <w:rPr>
                <w:spacing w:val="-1"/>
              </w:rPr>
              <w:t>che</w:t>
            </w:r>
            <w:r w:rsidRPr="00C50BD0">
              <w:rPr>
                <w:spacing w:val="-1"/>
              </w:rPr>
              <w:t xml:space="preserve"> </w:t>
            </w:r>
            <w:r w:rsidRPr="00F955E1">
              <w:rPr>
                <w:spacing w:val="-1"/>
              </w:rPr>
              <w:t>presenti</w:t>
            </w:r>
            <w:r w:rsidRPr="00C50BD0">
              <w:rPr>
                <w:spacing w:val="-1"/>
              </w:rPr>
              <w:t xml:space="preserve"> </w:t>
            </w:r>
            <w:r w:rsidRPr="00F955E1">
              <w:rPr>
                <w:spacing w:val="-1"/>
              </w:rPr>
              <w:t>dei</w:t>
            </w:r>
            <w:r w:rsidRPr="00C50BD0">
              <w:rPr>
                <w:spacing w:val="-1"/>
              </w:rPr>
              <w:t xml:space="preserve"> </w:t>
            </w:r>
            <w:r w:rsidRPr="00F955E1">
              <w:rPr>
                <w:spacing w:val="-1"/>
              </w:rPr>
              <w:t>reclami</w:t>
            </w:r>
          </w:p>
        </w:tc>
        <w:tc>
          <w:tcPr>
            <w:tcW w:w="506" w:type="dxa"/>
            <w:gridSpan w:val="2"/>
          </w:tcPr>
          <w:p w14:paraId="491A05AC" w14:textId="77777777" w:rsidR="00F955E1" w:rsidRPr="00F955E1" w:rsidRDefault="00F955E1" w:rsidP="00F955E1">
            <w:pPr>
              <w:tabs>
                <w:tab w:val="left" w:pos="7513"/>
              </w:tabs>
            </w:pPr>
          </w:p>
        </w:tc>
        <w:tc>
          <w:tcPr>
            <w:tcW w:w="506" w:type="dxa"/>
          </w:tcPr>
          <w:p w14:paraId="06586C4F" w14:textId="77777777" w:rsidR="00F955E1" w:rsidRPr="00F955E1" w:rsidRDefault="00F955E1" w:rsidP="00F955E1">
            <w:pPr>
              <w:tabs>
                <w:tab w:val="left" w:pos="7513"/>
              </w:tabs>
            </w:pPr>
          </w:p>
        </w:tc>
        <w:tc>
          <w:tcPr>
            <w:tcW w:w="506" w:type="dxa"/>
          </w:tcPr>
          <w:p w14:paraId="093FB77E" w14:textId="77777777" w:rsidR="00F955E1" w:rsidRPr="00F955E1" w:rsidRDefault="00F955E1" w:rsidP="00F955E1">
            <w:pPr>
              <w:tabs>
                <w:tab w:val="left" w:pos="7513"/>
              </w:tabs>
            </w:pPr>
          </w:p>
        </w:tc>
        <w:tc>
          <w:tcPr>
            <w:tcW w:w="2703" w:type="dxa"/>
          </w:tcPr>
          <w:p w14:paraId="6C6F175D" w14:textId="77777777" w:rsidR="00F955E1" w:rsidRPr="00F955E1" w:rsidRDefault="00F955E1" w:rsidP="00F955E1">
            <w:pPr>
              <w:tabs>
                <w:tab w:val="left" w:pos="7513"/>
              </w:tabs>
            </w:pPr>
          </w:p>
        </w:tc>
      </w:tr>
      <w:tr w:rsidR="00F955E1" w:rsidRPr="00F955E1" w14:paraId="09D40646" w14:textId="77777777" w:rsidTr="00424F57">
        <w:trPr>
          <w:cantSplit/>
        </w:trPr>
        <w:tc>
          <w:tcPr>
            <w:tcW w:w="675" w:type="dxa"/>
            <w:vMerge w:val="restart"/>
          </w:tcPr>
          <w:p w14:paraId="43E8DAD0" w14:textId="77777777" w:rsidR="00F955E1" w:rsidRPr="00F955E1" w:rsidRDefault="00F955E1" w:rsidP="00F955E1">
            <w:pPr>
              <w:tabs>
                <w:tab w:val="left" w:pos="7513"/>
              </w:tabs>
              <w:rPr>
                <w:lang w:val="en-US"/>
              </w:rPr>
            </w:pPr>
            <w:r w:rsidRPr="00F955E1">
              <w:rPr>
                <w:lang w:val="en-US"/>
              </w:rPr>
              <w:t>9.6.1</w:t>
            </w:r>
          </w:p>
        </w:tc>
        <w:tc>
          <w:tcPr>
            <w:tcW w:w="5209" w:type="dxa"/>
            <w:gridSpan w:val="3"/>
            <w:tcBorders>
              <w:bottom w:val="dashSmallGap" w:sz="4" w:space="0" w:color="auto"/>
            </w:tcBorders>
          </w:tcPr>
          <w:p w14:paraId="571F300F" w14:textId="77777777" w:rsidR="00F955E1" w:rsidRPr="00C50BD0" w:rsidRDefault="00F955E1" w:rsidP="00C50BD0">
            <w:pPr>
              <w:tabs>
                <w:tab w:val="left" w:pos="7513"/>
              </w:tabs>
              <w:spacing w:after="120"/>
              <w:rPr>
                <w:spacing w:val="-1"/>
              </w:rPr>
            </w:pPr>
            <w:r w:rsidRPr="00C50BD0">
              <w:rPr>
                <w:spacing w:val="-1"/>
              </w:rPr>
              <w:t xml:space="preserve">Il </w:t>
            </w:r>
            <w:r w:rsidRPr="00F955E1">
              <w:rPr>
                <w:spacing w:val="-1"/>
              </w:rPr>
              <w:t>personale</w:t>
            </w:r>
            <w:r w:rsidRPr="00C50BD0">
              <w:rPr>
                <w:spacing w:val="-1"/>
              </w:rPr>
              <w:t xml:space="preserve"> </w:t>
            </w:r>
            <w:r w:rsidRPr="00F955E1">
              <w:rPr>
                <w:spacing w:val="-1"/>
              </w:rPr>
              <w:t>dimostra</w:t>
            </w:r>
            <w:r w:rsidRPr="00C50BD0">
              <w:rPr>
                <w:spacing w:val="-1"/>
              </w:rPr>
              <w:t xml:space="preserve"> di </w:t>
            </w:r>
            <w:r w:rsidRPr="00F955E1">
              <w:rPr>
                <w:spacing w:val="-1"/>
              </w:rPr>
              <w:t>conoscere</w:t>
            </w:r>
            <w:r w:rsidRPr="00C50BD0">
              <w:rPr>
                <w:spacing w:val="-1"/>
              </w:rPr>
              <w:t xml:space="preserve"> e </w:t>
            </w:r>
            <w:r w:rsidRPr="00F955E1">
              <w:rPr>
                <w:spacing w:val="-1"/>
              </w:rPr>
              <w:t>comprendere</w:t>
            </w:r>
            <w:r w:rsidRPr="00C50BD0">
              <w:rPr>
                <w:spacing w:val="-1"/>
              </w:rPr>
              <w:t xml:space="preserve"> </w:t>
            </w:r>
            <w:r w:rsidRPr="00F955E1">
              <w:rPr>
                <w:spacing w:val="-1"/>
              </w:rPr>
              <w:t>la</w:t>
            </w:r>
            <w:r w:rsidRPr="00C50BD0">
              <w:rPr>
                <w:spacing w:val="-1"/>
              </w:rPr>
              <w:t xml:space="preserve"> </w:t>
            </w:r>
            <w:r w:rsidRPr="00F955E1">
              <w:rPr>
                <w:spacing w:val="-1"/>
              </w:rPr>
              <w:t>procedura</w:t>
            </w:r>
            <w:r w:rsidRPr="00C50BD0">
              <w:rPr>
                <w:spacing w:val="-1"/>
              </w:rPr>
              <w:t xml:space="preserve"> </w:t>
            </w:r>
            <w:r w:rsidRPr="00F955E1">
              <w:rPr>
                <w:spacing w:val="-1"/>
              </w:rPr>
              <w:t>scritta</w:t>
            </w:r>
            <w:r w:rsidRPr="00C50BD0">
              <w:rPr>
                <w:spacing w:val="-1"/>
              </w:rPr>
              <w:t xml:space="preserve"> per i </w:t>
            </w:r>
            <w:r w:rsidRPr="00F955E1">
              <w:rPr>
                <w:spacing w:val="-1"/>
              </w:rPr>
              <w:t>reclami</w:t>
            </w:r>
            <w:r w:rsidRPr="00C50BD0">
              <w:rPr>
                <w:spacing w:val="-1"/>
              </w:rPr>
              <w:t xml:space="preserve"> </w:t>
            </w:r>
            <w:r w:rsidRPr="00F955E1">
              <w:rPr>
                <w:spacing w:val="-1"/>
              </w:rPr>
              <w:t>(9.6.1).</w:t>
            </w:r>
            <w:r w:rsidRPr="00C50BD0">
              <w:rPr>
                <w:spacing w:val="-1"/>
              </w:rPr>
              <w:t xml:space="preserve"> In </w:t>
            </w:r>
            <w:r w:rsidRPr="00F955E1">
              <w:rPr>
                <w:spacing w:val="-1"/>
              </w:rPr>
              <w:t>particolare,</w:t>
            </w:r>
            <w:r w:rsidRPr="00C50BD0">
              <w:rPr>
                <w:spacing w:val="-1"/>
              </w:rPr>
              <w:t xml:space="preserve"> </w:t>
            </w:r>
            <w:r w:rsidRPr="00F955E1">
              <w:rPr>
                <w:spacing w:val="-1"/>
              </w:rPr>
              <w:t>il</w:t>
            </w:r>
            <w:r w:rsidRPr="00C50BD0">
              <w:rPr>
                <w:spacing w:val="-1"/>
              </w:rPr>
              <w:t xml:space="preserve"> </w:t>
            </w:r>
            <w:r w:rsidRPr="00F955E1">
              <w:rPr>
                <w:spacing w:val="-1"/>
              </w:rPr>
              <w:t>personale</w:t>
            </w:r>
            <w:r w:rsidRPr="00C50BD0">
              <w:rPr>
                <w:spacing w:val="-1"/>
              </w:rPr>
              <w:t xml:space="preserve"> </w:t>
            </w:r>
            <w:r w:rsidRPr="00F955E1">
              <w:rPr>
                <w:spacing w:val="-1"/>
              </w:rPr>
              <w:t>sa</w:t>
            </w:r>
            <w:r w:rsidRPr="00C50BD0">
              <w:rPr>
                <w:spacing w:val="-1"/>
              </w:rPr>
              <w:t xml:space="preserve"> </w:t>
            </w:r>
            <w:r w:rsidRPr="00F955E1">
              <w:rPr>
                <w:spacing w:val="-1"/>
              </w:rPr>
              <w:t>che</w:t>
            </w:r>
            <w:r w:rsidRPr="00C50BD0">
              <w:rPr>
                <w:spacing w:val="-1"/>
              </w:rPr>
              <w:t xml:space="preserve"> </w:t>
            </w:r>
            <w:r w:rsidRPr="00F955E1">
              <w:rPr>
                <w:spacing w:val="-1"/>
              </w:rPr>
              <w:t>la</w:t>
            </w:r>
            <w:r w:rsidRPr="00C50BD0">
              <w:rPr>
                <w:spacing w:val="-1"/>
              </w:rPr>
              <w:t xml:space="preserve"> </w:t>
            </w:r>
            <w:r w:rsidRPr="00F955E1">
              <w:rPr>
                <w:spacing w:val="-1"/>
              </w:rPr>
              <w:t>procedura</w:t>
            </w:r>
            <w:r w:rsidRPr="00C50BD0">
              <w:rPr>
                <w:spacing w:val="-1"/>
              </w:rPr>
              <w:t xml:space="preserve"> è</w:t>
            </w:r>
          </w:p>
        </w:tc>
        <w:tc>
          <w:tcPr>
            <w:tcW w:w="506" w:type="dxa"/>
            <w:gridSpan w:val="2"/>
          </w:tcPr>
          <w:p w14:paraId="628388C3" w14:textId="77777777" w:rsidR="00F955E1" w:rsidRPr="00F955E1" w:rsidRDefault="00F955E1" w:rsidP="00F955E1">
            <w:pPr>
              <w:tabs>
                <w:tab w:val="left" w:pos="7513"/>
              </w:tabs>
              <w:rPr>
                <w:lang w:val="en-US"/>
              </w:rPr>
            </w:pPr>
          </w:p>
        </w:tc>
        <w:tc>
          <w:tcPr>
            <w:tcW w:w="506" w:type="dxa"/>
          </w:tcPr>
          <w:p w14:paraId="6B228E75" w14:textId="77777777" w:rsidR="00F955E1" w:rsidRPr="00F955E1" w:rsidRDefault="00F955E1" w:rsidP="00F955E1">
            <w:pPr>
              <w:tabs>
                <w:tab w:val="left" w:pos="7513"/>
              </w:tabs>
              <w:rPr>
                <w:lang w:val="en-US"/>
              </w:rPr>
            </w:pPr>
          </w:p>
        </w:tc>
        <w:tc>
          <w:tcPr>
            <w:tcW w:w="506" w:type="dxa"/>
          </w:tcPr>
          <w:p w14:paraId="27C014BE" w14:textId="77777777" w:rsidR="00F955E1" w:rsidRPr="00F955E1" w:rsidRDefault="00F955E1" w:rsidP="00F955E1">
            <w:pPr>
              <w:tabs>
                <w:tab w:val="left" w:pos="7513"/>
              </w:tabs>
              <w:rPr>
                <w:lang w:val="en-US"/>
              </w:rPr>
            </w:pPr>
          </w:p>
        </w:tc>
        <w:tc>
          <w:tcPr>
            <w:tcW w:w="2703" w:type="dxa"/>
          </w:tcPr>
          <w:p w14:paraId="0EE888C7" w14:textId="77777777" w:rsidR="00F955E1" w:rsidRPr="00F955E1" w:rsidRDefault="00F955E1" w:rsidP="00F955E1">
            <w:pPr>
              <w:tabs>
                <w:tab w:val="left" w:pos="7513"/>
              </w:tabs>
              <w:rPr>
                <w:lang w:val="en-US"/>
              </w:rPr>
            </w:pPr>
          </w:p>
        </w:tc>
      </w:tr>
      <w:tr w:rsidR="00F955E1" w:rsidRPr="00F955E1" w14:paraId="5F3B3B4A" w14:textId="77777777" w:rsidTr="00424F57">
        <w:trPr>
          <w:cantSplit/>
        </w:trPr>
        <w:tc>
          <w:tcPr>
            <w:tcW w:w="675" w:type="dxa"/>
            <w:vMerge/>
          </w:tcPr>
          <w:p w14:paraId="260165F3" w14:textId="77777777" w:rsidR="00F955E1" w:rsidRPr="00F955E1" w:rsidRDefault="00F955E1" w:rsidP="00F955E1">
            <w:pPr>
              <w:tabs>
                <w:tab w:val="left" w:pos="7513"/>
              </w:tabs>
              <w:rPr>
                <w:lang w:val="en-US"/>
              </w:rPr>
            </w:pPr>
          </w:p>
        </w:tc>
        <w:tc>
          <w:tcPr>
            <w:tcW w:w="5209" w:type="dxa"/>
            <w:gridSpan w:val="3"/>
            <w:tcBorders>
              <w:top w:val="dashSmallGap" w:sz="4" w:space="0" w:color="auto"/>
              <w:bottom w:val="dashSmallGap" w:sz="4" w:space="0" w:color="auto"/>
            </w:tcBorders>
          </w:tcPr>
          <w:p w14:paraId="1EB0EFCC" w14:textId="77777777" w:rsidR="00F955E1" w:rsidRPr="00C50BD0" w:rsidRDefault="00F955E1" w:rsidP="00C50BD0">
            <w:pPr>
              <w:tabs>
                <w:tab w:val="left" w:pos="7513"/>
              </w:tabs>
              <w:spacing w:after="120"/>
              <w:rPr>
                <w:spacing w:val="-1"/>
              </w:rPr>
            </w:pPr>
            <w:r w:rsidRPr="00F955E1">
              <w:rPr>
                <w:spacing w:val="-1"/>
              </w:rPr>
              <w:t>Disponibile</w:t>
            </w:r>
            <w:r w:rsidRPr="00C50BD0">
              <w:rPr>
                <w:spacing w:val="-1"/>
              </w:rPr>
              <w:t xml:space="preserve"> a </w:t>
            </w:r>
            <w:r w:rsidRPr="00F955E1">
              <w:rPr>
                <w:spacing w:val="-1"/>
              </w:rPr>
              <w:t>tutto</w:t>
            </w:r>
            <w:r w:rsidRPr="00C50BD0">
              <w:rPr>
                <w:spacing w:val="-1"/>
              </w:rPr>
              <w:t xml:space="preserve"> </w:t>
            </w:r>
            <w:r w:rsidRPr="00F955E1">
              <w:rPr>
                <w:spacing w:val="-1"/>
              </w:rPr>
              <w:t>il</w:t>
            </w:r>
            <w:r w:rsidRPr="00C50BD0">
              <w:rPr>
                <w:spacing w:val="-1"/>
              </w:rPr>
              <w:t xml:space="preserve"> </w:t>
            </w:r>
            <w:r w:rsidRPr="00F955E1">
              <w:rPr>
                <w:spacing w:val="-1"/>
              </w:rPr>
              <w:t>personale;</w:t>
            </w:r>
          </w:p>
        </w:tc>
        <w:tc>
          <w:tcPr>
            <w:tcW w:w="506" w:type="dxa"/>
            <w:gridSpan w:val="2"/>
          </w:tcPr>
          <w:p w14:paraId="04EC3AC2" w14:textId="77777777" w:rsidR="00F955E1" w:rsidRPr="00F955E1" w:rsidRDefault="00F955E1" w:rsidP="00F955E1">
            <w:pPr>
              <w:tabs>
                <w:tab w:val="left" w:pos="7513"/>
              </w:tabs>
            </w:pPr>
          </w:p>
        </w:tc>
        <w:tc>
          <w:tcPr>
            <w:tcW w:w="506" w:type="dxa"/>
          </w:tcPr>
          <w:p w14:paraId="7596C930" w14:textId="77777777" w:rsidR="00F955E1" w:rsidRPr="00F955E1" w:rsidRDefault="00F955E1" w:rsidP="00F955E1">
            <w:pPr>
              <w:tabs>
                <w:tab w:val="left" w:pos="7513"/>
              </w:tabs>
            </w:pPr>
          </w:p>
        </w:tc>
        <w:tc>
          <w:tcPr>
            <w:tcW w:w="506" w:type="dxa"/>
          </w:tcPr>
          <w:p w14:paraId="34B136CA" w14:textId="77777777" w:rsidR="00F955E1" w:rsidRPr="00F955E1" w:rsidRDefault="00F955E1" w:rsidP="00F955E1">
            <w:pPr>
              <w:tabs>
                <w:tab w:val="left" w:pos="7513"/>
              </w:tabs>
            </w:pPr>
          </w:p>
        </w:tc>
        <w:tc>
          <w:tcPr>
            <w:tcW w:w="2703" w:type="dxa"/>
          </w:tcPr>
          <w:p w14:paraId="0D8FC312" w14:textId="77777777" w:rsidR="00F955E1" w:rsidRPr="00F955E1" w:rsidRDefault="00F955E1" w:rsidP="00F955E1">
            <w:pPr>
              <w:tabs>
                <w:tab w:val="left" w:pos="7513"/>
              </w:tabs>
            </w:pPr>
          </w:p>
        </w:tc>
      </w:tr>
      <w:tr w:rsidR="00F955E1" w:rsidRPr="00F955E1" w14:paraId="6679903D" w14:textId="77777777" w:rsidTr="00424F57">
        <w:trPr>
          <w:cantSplit/>
        </w:trPr>
        <w:tc>
          <w:tcPr>
            <w:tcW w:w="675" w:type="dxa"/>
            <w:vMerge/>
          </w:tcPr>
          <w:p w14:paraId="7E5E7719" w14:textId="77777777" w:rsidR="00F955E1" w:rsidRPr="00F955E1" w:rsidRDefault="00F955E1" w:rsidP="00F955E1">
            <w:pPr>
              <w:tabs>
                <w:tab w:val="left" w:pos="7513"/>
              </w:tabs>
            </w:pPr>
          </w:p>
        </w:tc>
        <w:tc>
          <w:tcPr>
            <w:tcW w:w="5209" w:type="dxa"/>
            <w:gridSpan w:val="3"/>
            <w:tcBorders>
              <w:top w:val="dashSmallGap" w:sz="4" w:space="0" w:color="auto"/>
              <w:bottom w:val="dashSmallGap" w:sz="4" w:space="0" w:color="auto"/>
            </w:tcBorders>
          </w:tcPr>
          <w:p w14:paraId="090BE588" w14:textId="77777777" w:rsidR="00F955E1" w:rsidRPr="00C50BD0" w:rsidRDefault="00F955E1" w:rsidP="00C50BD0">
            <w:pPr>
              <w:tabs>
                <w:tab w:val="left" w:pos="7513"/>
              </w:tabs>
              <w:spacing w:after="120"/>
              <w:rPr>
                <w:spacing w:val="-1"/>
              </w:rPr>
            </w:pPr>
            <w:r w:rsidRPr="00F955E1">
              <w:rPr>
                <w:spacing w:val="-1"/>
              </w:rPr>
              <w:t>Finalizzata</w:t>
            </w:r>
            <w:r w:rsidRPr="00C50BD0">
              <w:rPr>
                <w:spacing w:val="-1"/>
              </w:rPr>
              <w:t xml:space="preserve"> a </w:t>
            </w:r>
            <w:r w:rsidRPr="00F955E1">
              <w:rPr>
                <w:spacing w:val="-1"/>
              </w:rPr>
              <w:t>raccogliere</w:t>
            </w:r>
            <w:r w:rsidRPr="00C50BD0">
              <w:rPr>
                <w:spacing w:val="-1"/>
              </w:rPr>
              <w:t xml:space="preserve"> </w:t>
            </w:r>
            <w:r w:rsidRPr="00F955E1">
              <w:rPr>
                <w:spacing w:val="-1"/>
              </w:rPr>
              <w:t>commenti,</w:t>
            </w:r>
            <w:r w:rsidRPr="00C50BD0">
              <w:rPr>
                <w:spacing w:val="-1"/>
              </w:rPr>
              <w:t xml:space="preserve"> </w:t>
            </w:r>
            <w:r w:rsidRPr="00F955E1">
              <w:rPr>
                <w:spacing w:val="-1"/>
              </w:rPr>
              <w:t>raccomandazioni,</w:t>
            </w:r>
            <w:r w:rsidRPr="00C50BD0">
              <w:rPr>
                <w:spacing w:val="-1"/>
              </w:rPr>
              <w:t xml:space="preserve"> </w:t>
            </w:r>
            <w:r w:rsidRPr="00F955E1">
              <w:rPr>
                <w:spacing w:val="-1"/>
              </w:rPr>
              <w:t>rapporti</w:t>
            </w:r>
            <w:r w:rsidRPr="00C50BD0">
              <w:rPr>
                <w:spacing w:val="-1"/>
              </w:rPr>
              <w:t xml:space="preserve"> o </w:t>
            </w:r>
            <w:r w:rsidRPr="00F955E1">
              <w:rPr>
                <w:spacing w:val="-1"/>
              </w:rPr>
              <w:t>reclami</w:t>
            </w:r>
            <w:r w:rsidRPr="00C50BD0">
              <w:rPr>
                <w:spacing w:val="-1"/>
              </w:rPr>
              <w:t xml:space="preserve"> </w:t>
            </w:r>
            <w:r w:rsidRPr="00F955E1">
              <w:rPr>
                <w:spacing w:val="-1"/>
              </w:rPr>
              <w:t>riguardanti</w:t>
            </w:r>
            <w:r w:rsidRPr="00C50BD0">
              <w:rPr>
                <w:spacing w:val="-1"/>
              </w:rPr>
              <w:t xml:space="preserve"> </w:t>
            </w:r>
            <w:r w:rsidRPr="00F955E1">
              <w:rPr>
                <w:spacing w:val="-1"/>
              </w:rPr>
              <w:t>il</w:t>
            </w:r>
            <w:r w:rsidRPr="00C50BD0">
              <w:rPr>
                <w:spacing w:val="-1"/>
              </w:rPr>
              <w:t xml:space="preserve"> </w:t>
            </w:r>
            <w:r w:rsidRPr="00F955E1">
              <w:rPr>
                <w:spacing w:val="-1"/>
              </w:rPr>
              <w:t>luogo</w:t>
            </w:r>
            <w:r w:rsidRPr="00C50BD0">
              <w:rPr>
                <w:spacing w:val="-1"/>
              </w:rPr>
              <w:t xml:space="preserve"> di </w:t>
            </w:r>
            <w:r w:rsidRPr="00F955E1">
              <w:rPr>
                <w:spacing w:val="-1"/>
              </w:rPr>
              <w:t>lavoro</w:t>
            </w:r>
            <w:r w:rsidRPr="00C50BD0">
              <w:rPr>
                <w:spacing w:val="-1"/>
              </w:rPr>
              <w:t xml:space="preserve"> </w:t>
            </w:r>
            <w:r w:rsidRPr="00F955E1">
              <w:rPr>
                <w:spacing w:val="-1"/>
              </w:rPr>
              <w:t>e/o</w:t>
            </w:r>
            <w:r w:rsidRPr="00C50BD0">
              <w:rPr>
                <w:spacing w:val="-1"/>
              </w:rPr>
              <w:t xml:space="preserve"> </w:t>
            </w:r>
            <w:r w:rsidRPr="00F955E1">
              <w:rPr>
                <w:spacing w:val="-1"/>
              </w:rPr>
              <w:t>non</w:t>
            </w:r>
            <w:r w:rsidRPr="00C50BD0">
              <w:rPr>
                <w:spacing w:val="-1"/>
              </w:rPr>
              <w:t xml:space="preserve"> </w:t>
            </w:r>
            <w:r w:rsidRPr="00F955E1">
              <w:rPr>
                <w:spacing w:val="-1"/>
              </w:rPr>
              <w:t>conformità</w:t>
            </w:r>
            <w:r w:rsidRPr="00C50BD0">
              <w:rPr>
                <w:spacing w:val="-1"/>
              </w:rPr>
              <w:t xml:space="preserve"> </w:t>
            </w:r>
            <w:r w:rsidRPr="00F955E1">
              <w:rPr>
                <w:spacing w:val="-1"/>
              </w:rPr>
              <w:t>allo</w:t>
            </w:r>
            <w:r w:rsidRPr="00C50BD0">
              <w:rPr>
                <w:spacing w:val="-1"/>
              </w:rPr>
              <w:t xml:space="preserve"> </w:t>
            </w:r>
            <w:r w:rsidRPr="00F955E1">
              <w:rPr>
                <w:spacing w:val="-1"/>
              </w:rPr>
              <w:t>Standard</w:t>
            </w:r>
            <w:r w:rsidRPr="00C50BD0">
              <w:rPr>
                <w:spacing w:val="-1"/>
              </w:rPr>
              <w:t xml:space="preserve"> </w:t>
            </w:r>
            <w:r w:rsidRPr="00F955E1">
              <w:rPr>
                <w:spacing w:val="-1"/>
              </w:rPr>
              <w:t>SA8000;</w:t>
            </w:r>
          </w:p>
        </w:tc>
        <w:tc>
          <w:tcPr>
            <w:tcW w:w="506" w:type="dxa"/>
            <w:gridSpan w:val="2"/>
          </w:tcPr>
          <w:p w14:paraId="2871582B" w14:textId="77777777" w:rsidR="00F955E1" w:rsidRPr="00F955E1" w:rsidRDefault="00F955E1" w:rsidP="00F955E1">
            <w:pPr>
              <w:tabs>
                <w:tab w:val="left" w:pos="7513"/>
              </w:tabs>
            </w:pPr>
          </w:p>
        </w:tc>
        <w:tc>
          <w:tcPr>
            <w:tcW w:w="506" w:type="dxa"/>
          </w:tcPr>
          <w:p w14:paraId="1F502138" w14:textId="77777777" w:rsidR="00F955E1" w:rsidRPr="00F955E1" w:rsidRDefault="00F955E1" w:rsidP="00F955E1">
            <w:pPr>
              <w:tabs>
                <w:tab w:val="left" w:pos="7513"/>
              </w:tabs>
            </w:pPr>
          </w:p>
        </w:tc>
        <w:tc>
          <w:tcPr>
            <w:tcW w:w="506" w:type="dxa"/>
          </w:tcPr>
          <w:p w14:paraId="601732A4" w14:textId="77777777" w:rsidR="00F955E1" w:rsidRPr="00F955E1" w:rsidRDefault="00F955E1" w:rsidP="00F955E1">
            <w:pPr>
              <w:tabs>
                <w:tab w:val="left" w:pos="7513"/>
              </w:tabs>
            </w:pPr>
          </w:p>
        </w:tc>
        <w:tc>
          <w:tcPr>
            <w:tcW w:w="2703" w:type="dxa"/>
          </w:tcPr>
          <w:p w14:paraId="74FE9A7C" w14:textId="77777777" w:rsidR="00F955E1" w:rsidRPr="00F955E1" w:rsidRDefault="00F955E1" w:rsidP="00F955E1">
            <w:pPr>
              <w:tabs>
                <w:tab w:val="left" w:pos="7513"/>
              </w:tabs>
            </w:pPr>
          </w:p>
        </w:tc>
      </w:tr>
      <w:tr w:rsidR="00F955E1" w:rsidRPr="00F955E1" w14:paraId="4D12D495" w14:textId="77777777" w:rsidTr="00424F57">
        <w:trPr>
          <w:cantSplit/>
        </w:trPr>
        <w:tc>
          <w:tcPr>
            <w:tcW w:w="675" w:type="dxa"/>
            <w:vMerge/>
          </w:tcPr>
          <w:p w14:paraId="609F647A" w14:textId="77777777" w:rsidR="00F955E1" w:rsidRPr="00F955E1" w:rsidRDefault="00F955E1" w:rsidP="00F955E1">
            <w:pPr>
              <w:tabs>
                <w:tab w:val="left" w:pos="7513"/>
              </w:tabs>
            </w:pPr>
          </w:p>
        </w:tc>
        <w:tc>
          <w:tcPr>
            <w:tcW w:w="5209" w:type="dxa"/>
            <w:gridSpan w:val="3"/>
            <w:tcBorders>
              <w:top w:val="dashSmallGap" w:sz="4" w:space="0" w:color="auto"/>
              <w:bottom w:val="dashSmallGap" w:sz="4" w:space="0" w:color="auto"/>
            </w:tcBorders>
          </w:tcPr>
          <w:p w14:paraId="5DDE80DF" w14:textId="77777777" w:rsidR="00F955E1" w:rsidRPr="00C50BD0" w:rsidRDefault="00F955E1" w:rsidP="00C50BD0">
            <w:pPr>
              <w:tabs>
                <w:tab w:val="left" w:pos="7513"/>
              </w:tabs>
              <w:spacing w:after="120"/>
              <w:rPr>
                <w:spacing w:val="-1"/>
              </w:rPr>
            </w:pPr>
            <w:r w:rsidRPr="00C50BD0">
              <w:rPr>
                <w:spacing w:val="-1"/>
              </w:rPr>
              <w:t>Confidenziale;</w:t>
            </w:r>
          </w:p>
        </w:tc>
        <w:tc>
          <w:tcPr>
            <w:tcW w:w="506" w:type="dxa"/>
            <w:gridSpan w:val="2"/>
          </w:tcPr>
          <w:p w14:paraId="3C02E213" w14:textId="77777777" w:rsidR="00F955E1" w:rsidRPr="00F955E1" w:rsidRDefault="00F955E1" w:rsidP="00F955E1">
            <w:pPr>
              <w:tabs>
                <w:tab w:val="left" w:pos="7513"/>
              </w:tabs>
              <w:rPr>
                <w:lang w:val="en-US"/>
              </w:rPr>
            </w:pPr>
          </w:p>
        </w:tc>
        <w:tc>
          <w:tcPr>
            <w:tcW w:w="506" w:type="dxa"/>
          </w:tcPr>
          <w:p w14:paraId="55A7BE6E" w14:textId="77777777" w:rsidR="00F955E1" w:rsidRPr="00F955E1" w:rsidRDefault="00F955E1" w:rsidP="00F955E1">
            <w:pPr>
              <w:tabs>
                <w:tab w:val="left" w:pos="7513"/>
              </w:tabs>
              <w:rPr>
                <w:lang w:val="en-US"/>
              </w:rPr>
            </w:pPr>
          </w:p>
        </w:tc>
        <w:tc>
          <w:tcPr>
            <w:tcW w:w="506" w:type="dxa"/>
          </w:tcPr>
          <w:p w14:paraId="1F415F66" w14:textId="77777777" w:rsidR="00F955E1" w:rsidRPr="00F955E1" w:rsidRDefault="00F955E1" w:rsidP="00F955E1">
            <w:pPr>
              <w:tabs>
                <w:tab w:val="left" w:pos="7513"/>
              </w:tabs>
              <w:rPr>
                <w:lang w:val="en-US"/>
              </w:rPr>
            </w:pPr>
          </w:p>
        </w:tc>
        <w:tc>
          <w:tcPr>
            <w:tcW w:w="2703" w:type="dxa"/>
          </w:tcPr>
          <w:p w14:paraId="29F592F0" w14:textId="77777777" w:rsidR="00F955E1" w:rsidRPr="00F955E1" w:rsidRDefault="00F955E1" w:rsidP="00F955E1">
            <w:pPr>
              <w:tabs>
                <w:tab w:val="left" w:pos="7513"/>
              </w:tabs>
              <w:rPr>
                <w:lang w:val="en-US"/>
              </w:rPr>
            </w:pPr>
          </w:p>
        </w:tc>
      </w:tr>
      <w:tr w:rsidR="00F955E1" w:rsidRPr="00F955E1" w14:paraId="694F3697" w14:textId="77777777" w:rsidTr="00424F57">
        <w:trPr>
          <w:cantSplit/>
        </w:trPr>
        <w:tc>
          <w:tcPr>
            <w:tcW w:w="675" w:type="dxa"/>
            <w:vMerge/>
          </w:tcPr>
          <w:p w14:paraId="66723856" w14:textId="77777777" w:rsidR="00F955E1" w:rsidRPr="00F955E1" w:rsidRDefault="00F955E1" w:rsidP="00F955E1">
            <w:pPr>
              <w:tabs>
                <w:tab w:val="left" w:pos="7513"/>
              </w:tabs>
              <w:rPr>
                <w:lang w:val="en-US"/>
              </w:rPr>
            </w:pPr>
          </w:p>
        </w:tc>
        <w:tc>
          <w:tcPr>
            <w:tcW w:w="5209" w:type="dxa"/>
            <w:gridSpan w:val="3"/>
            <w:tcBorders>
              <w:top w:val="dashSmallGap" w:sz="4" w:space="0" w:color="auto"/>
              <w:bottom w:val="dashSmallGap" w:sz="4" w:space="0" w:color="auto"/>
            </w:tcBorders>
          </w:tcPr>
          <w:p w14:paraId="46E81DC6" w14:textId="77777777" w:rsidR="00F955E1" w:rsidRPr="00C50BD0" w:rsidRDefault="00F955E1" w:rsidP="00C50BD0">
            <w:pPr>
              <w:tabs>
                <w:tab w:val="left" w:pos="7513"/>
              </w:tabs>
              <w:spacing w:after="120"/>
              <w:rPr>
                <w:spacing w:val="-1"/>
              </w:rPr>
            </w:pPr>
            <w:r w:rsidRPr="00C50BD0">
              <w:rPr>
                <w:spacing w:val="-1"/>
              </w:rPr>
              <w:t xml:space="preserve">Imparziale </w:t>
            </w:r>
          </w:p>
        </w:tc>
        <w:tc>
          <w:tcPr>
            <w:tcW w:w="506" w:type="dxa"/>
            <w:gridSpan w:val="2"/>
          </w:tcPr>
          <w:p w14:paraId="51CB094C" w14:textId="77777777" w:rsidR="00F955E1" w:rsidRPr="00F955E1" w:rsidRDefault="00F955E1" w:rsidP="00F955E1">
            <w:pPr>
              <w:tabs>
                <w:tab w:val="left" w:pos="7513"/>
              </w:tabs>
              <w:rPr>
                <w:lang w:val="en-US"/>
              </w:rPr>
            </w:pPr>
          </w:p>
        </w:tc>
        <w:tc>
          <w:tcPr>
            <w:tcW w:w="506" w:type="dxa"/>
          </w:tcPr>
          <w:p w14:paraId="753096AD" w14:textId="77777777" w:rsidR="00F955E1" w:rsidRPr="00F955E1" w:rsidRDefault="00F955E1" w:rsidP="00F955E1">
            <w:pPr>
              <w:tabs>
                <w:tab w:val="left" w:pos="7513"/>
              </w:tabs>
              <w:rPr>
                <w:lang w:val="en-US"/>
              </w:rPr>
            </w:pPr>
          </w:p>
        </w:tc>
        <w:tc>
          <w:tcPr>
            <w:tcW w:w="506" w:type="dxa"/>
          </w:tcPr>
          <w:p w14:paraId="64116488" w14:textId="77777777" w:rsidR="00F955E1" w:rsidRPr="00F955E1" w:rsidRDefault="00F955E1" w:rsidP="00F955E1">
            <w:pPr>
              <w:tabs>
                <w:tab w:val="left" w:pos="7513"/>
              </w:tabs>
              <w:rPr>
                <w:lang w:val="en-US"/>
              </w:rPr>
            </w:pPr>
          </w:p>
        </w:tc>
        <w:tc>
          <w:tcPr>
            <w:tcW w:w="2703" w:type="dxa"/>
          </w:tcPr>
          <w:p w14:paraId="0A4A8EA6" w14:textId="77777777" w:rsidR="00F955E1" w:rsidRPr="00F955E1" w:rsidRDefault="00F955E1" w:rsidP="00F955E1">
            <w:pPr>
              <w:tabs>
                <w:tab w:val="left" w:pos="7513"/>
              </w:tabs>
              <w:rPr>
                <w:lang w:val="en-US"/>
              </w:rPr>
            </w:pPr>
          </w:p>
        </w:tc>
      </w:tr>
      <w:tr w:rsidR="00F955E1" w:rsidRPr="00F955E1" w14:paraId="7ACBD4A9" w14:textId="77777777" w:rsidTr="00424F57">
        <w:trPr>
          <w:cantSplit/>
        </w:trPr>
        <w:tc>
          <w:tcPr>
            <w:tcW w:w="675" w:type="dxa"/>
            <w:vMerge/>
          </w:tcPr>
          <w:p w14:paraId="1EEE3937" w14:textId="77777777" w:rsidR="00F955E1" w:rsidRPr="00F955E1" w:rsidRDefault="00F955E1" w:rsidP="00F955E1">
            <w:pPr>
              <w:tabs>
                <w:tab w:val="left" w:pos="7513"/>
              </w:tabs>
              <w:rPr>
                <w:lang w:val="en-US"/>
              </w:rPr>
            </w:pPr>
          </w:p>
        </w:tc>
        <w:tc>
          <w:tcPr>
            <w:tcW w:w="5209" w:type="dxa"/>
            <w:gridSpan w:val="3"/>
            <w:tcBorders>
              <w:top w:val="dashSmallGap" w:sz="4" w:space="0" w:color="auto"/>
            </w:tcBorders>
          </w:tcPr>
          <w:p w14:paraId="3415BE36" w14:textId="77777777" w:rsidR="00F955E1" w:rsidRPr="00C50BD0" w:rsidRDefault="00F955E1" w:rsidP="00C50BD0">
            <w:pPr>
              <w:tabs>
                <w:tab w:val="left" w:pos="7513"/>
              </w:tabs>
              <w:spacing w:after="120"/>
              <w:rPr>
                <w:spacing w:val="-1"/>
              </w:rPr>
            </w:pPr>
            <w:r w:rsidRPr="00C50BD0">
              <w:rPr>
                <w:spacing w:val="-1"/>
              </w:rPr>
              <w:t>Non-ritorsiva.</w:t>
            </w:r>
          </w:p>
        </w:tc>
        <w:tc>
          <w:tcPr>
            <w:tcW w:w="506" w:type="dxa"/>
            <w:gridSpan w:val="2"/>
          </w:tcPr>
          <w:p w14:paraId="412EDF2E" w14:textId="77777777" w:rsidR="00F955E1" w:rsidRPr="00F955E1" w:rsidRDefault="00F955E1" w:rsidP="00F955E1">
            <w:pPr>
              <w:tabs>
                <w:tab w:val="left" w:pos="7513"/>
              </w:tabs>
              <w:rPr>
                <w:lang w:val="en-US"/>
              </w:rPr>
            </w:pPr>
          </w:p>
        </w:tc>
        <w:tc>
          <w:tcPr>
            <w:tcW w:w="506" w:type="dxa"/>
          </w:tcPr>
          <w:p w14:paraId="3E34BF14" w14:textId="77777777" w:rsidR="00F955E1" w:rsidRPr="00F955E1" w:rsidRDefault="00F955E1" w:rsidP="00F955E1">
            <w:pPr>
              <w:tabs>
                <w:tab w:val="left" w:pos="7513"/>
              </w:tabs>
              <w:rPr>
                <w:lang w:val="en-US"/>
              </w:rPr>
            </w:pPr>
          </w:p>
        </w:tc>
        <w:tc>
          <w:tcPr>
            <w:tcW w:w="506" w:type="dxa"/>
          </w:tcPr>
          <w:p w14:paraId="0893342A" w14:textId="77777777" w:rsidR="00F955E1" w:rsidRPr="00F955E1" w:rsidRDefault="00F955E1" w:rsidP="00F955E1">
            <w:pPr>
              <w:tabs>
                <w:tab w:val="left" w:pos="7513"/>
              </w:tabs>
              <w:rPr>
                <w:lang w:val="en-US"/>
              </w:rPr>
            </w:pPr>
          </w:p>
        </w:tc>
        <w:tc>
          <w:tcPr>
            <w:tcW w:w="2703" w:type="dxa"/>
          </w:tcPr>
          <w:p w14:paraId="1244F731" w14:textId="77777777" w:rsidR="00F955E1" w:rsidRPr="00F955E1" w:rsidRDefault="00F955E1" w:rsidP="00F955E1">
            <w:pPr>
              <w:tabs>
                <w:tab w:val="left" w:pos="7513"/>
              </w:tabs>
              <w:rPr>
                <w:lang w:val="en-US"/>
              </w:rPr>
            </w:pPr>
          </w:p>
        </w:tc>
      </w:tr>
      <w:tr w:rsidR="00F955E1" w:rsidRPr="00F955E1" w14:paraId="348668A6" w14:textId="77777777" w:rsidTr="00424F57">
        <w:trPr>
          <w:cantSplit/>
        </w:trPr>
        <w:tc>
          <w:tcPr>
            <w:tcW w:w="675" w:type="dxa"/>
          </w:tcPr>
          <w:p w14:paraId="78AA4AA2" w14:textId="77777777" w:rsidR="00F955E1" w:rsidRPr="00F955E1" w:rsidRDefault="00F955E1" w:rsidP="00F955E1">
            <w:pPr>
              <w:tabs>
                <w:tab w:val="left" w:pos="7513"/>
              </w:tabs>
              <w:rPr>
                <w:lang w:val="en-US"/>
              </w:rPr>
            </w:pPr>
            <w:r w:rsidRPr="00F955E1">
              <w:rPr>
                <w:lang w:val="en-US"/>
              </w:rPr>
              <w:t>9.6.2</w:t>
            </w:r>
          </w:p>
        </w:tc>
        <w:tc>
          <w:tcPr>
            <w:tcW w:w="5209" w:type="dxa"/>
            <w:gridSpan w:val="3"/>
          </w:tcPr>
          <w:p w14:paraId="37FE10C7" w14:textId="77777777" w:rsidR="00F955E1" w:rsidRPr="00C50BD0" w:rsidRDefault="00F955E1" w:rsidP="00C50BD0">
            <w:pPr>
              <w:tabs>
                <w:tab w:val="left" w:pos="7513"/>
              </w:tabs>
              <w:spacing w:after="120"/>
              <w:rPr>
                <w:spacing w:val="-1"/>
              </w:rPr>
            </w:pPr>
            <w:r w:rsidRPr="00F955E1">
              <w:rPr>
                <w:spacing w:val="-1"/>
              </w:rPr>
              <w:t>C'è</w:t>
            </w:r>
            <w:r w:rsidRPr="00C50BD0">
              <w:rPr>
                <w:spacing w:val="-1"/>
              </w:rPr>
              <w:t xml:space="preserve"> </w:t>
            </w:r>
            <w:r w:rsidRPr="00F955E1">
              <w:rPr>
                <w:spacing w:val="-1"/>
              </w:rPr>
              <w:t>una</w:t>
            </w:r>
            <w:r w:rsidRPr="00C50BD0">
              <w:rPr>
                <w:spacing w:val="-1"/>
              </w:rPr>
              <w:t xml:space="preserve"> </w:t>
            </w:r>
            <w:r w:rsidRPr="00F955E1">
              <w:rPr>
                <w:spacing w:val="-1"/>
              </w:rPr>
              <w:t>persona</w:t>
            </w:r>
            <w:r w:rsidRPr="00C50BD0">
              <w:rPr>
                <w:spacing w:val="-1"/>
              </w:rPr>
              <w:t xml:space="preserve"> </w:t>
            </w:r>
            <w:r w:rsidRPr="00F955E1">
              <w:rPr>
                <w:spacing w:val="-1"/>
              </w:rPr>
              <w:t>specifica</w:t>
            </w:r>
            <w:r w:rsidRPr="00C50BD0">
              <w:rPr>
                <w:spacing w:val="-1"/>
              </w:rPr>
              <w:t xml:space="preserve"> </w:t>
            </w:r>
            <w:r w:rsidRPr="00F955E1">
              <w:rPr>
                <w:spacing w:val="-1"/>
              </w:rPr>
              <w:t>(o</w:t>
            </w:r>
            <w:r w:rsidRPr="00C50BD0">
              <w:rPr>
                <w:spacing w:val="-1"/>
              </w:rPr>
              <w:t xml:space="preserve"> </w:t>
            </w:r>
            <w:r w:rsidRPr="00F955E1">
              <w:rPr>
                <w:spacing w:val="-1"/>
              </w:rPr>
              <w:t>più</w:t>
            </w:r>
            <w:r w:rsidRPr="00C50BD0">
              <w:rPr>
                <w:spacing w:val="-1"/>
              </w:rPr>
              <w:t xml:space="preserve"> di una) </w:t>
            </w:r>
            <w:r w:rsidRPr="00F955E1">
              <w:rPr>
                <w:spacing w:val="-1"/>
              </w:rPr>
              <w:t>responsabile</w:t>
            </w:r>
            <w:r w:rsidRPr="00C50BD0">
              <w:rPr>
                <w:spacing w:val="-1"/>
              </w:rPr>
              <w:t xml:space="preserve"> di </w:t>
            </w:r>
            <w:r w:rsidRPr="00F955E1">
              <w:rPr>
                <w:spacing w:val="-1"/>
              </w:rPr>
              <w:t>svolgere</w:t>
            </w:r>
            <w:r w:rsidRPr="00C50BD0">
              <w:rPr>
                <w:spacing w:val="-1"/>
              </w:rPr>
              <w:t xml:space="preserve"> </w:t>
            </w:r>
            <w:r w:rsidRPr="00F955E1">
              <w:rPr>
                <w:spacing w:val="-1"/>
              </w:rPr>
              <w:t>le</w:t>
            </w:r>
            <w:r w:rsidRPr="00C50BD0">
              <w:rPr>
                <w:spacing w:val="-1"/>
              </w:rPr>
              <w:t xml:space="preserve"> </w:t>
            </w:r>
            <w:r w:rsidRPr="00F955E1">
              <w:rPr>
                <w:spacing w:val="-1"/>
              </w:rPr>
              <w:t>indagini,</w:t>
            </w:r>
            <w:r w:rsidRPr="00C50BD0">
              <w:rPr>
                <w:spacing w:val="-1"/>
              </w:rPr>
              <w:t xml:space="preserve"> </w:t>
            </w:r>
            <w:r w:rsidRPr="00F955E1">
              <w:rPr>
                <w:spacing w:val="-1"/>
              </w:rPr>
              <w:t>seguire</w:t>
            </w:r>
            <w:r w:rsidRPr="00C50BD0">
              <w:rPr>
                <w:spacing w:val="-1"/>
              </w:rPr>
              <w:t xml:space="preserve"> </w:t>
            </w:r>
            <w:r w:rsidRPr="00F955E1">
              <w:rPr>
                <w:spacing w:val="-1"/>
              </w:rPr>
              <w:t>lo</w:t>
            </w:r>
            <w:r w:rsidRPr="00C50BD0">
              <w:rPr>
                <w:spacing w:val="-1"/>
              </w:rPr>
              <w:t xml:space="preserve"> </w:t>
            </w:r>
            <w:r w:rsidRPr="00F955E1">
              <w:rPr>
                <w:spacing w:val="-1"/>
              </w:rPr>
              <w:t>svolgimento</w:t>
            </w:r>
            <w:r w:rsidRPr="00C50BD0">
              <w:rPr>
                <w:spacing w:val="-1"/>
              </w:rPr>
              <w:t xml:space="preserve"> e </w:t>
            </w:r>
            <w:r w:rsidRPr="00F955E1">
              <w:rPr>
                <w:spacing w:val="-1"/>
              </w:rPr>
              <w:t>comunicare</w:t>
            </w:r>
            <w:r w:rsidRPr="00C50BD0">
              <w:rPr>
                <w:spacing w:val="-1"/>
              </w:rPr>
              <w:t xml:space="preserve"> </w:t>
            </w:r>
            <w:r w:rsidRPr="00F955E1">
              <w:rPr>
                <w:spacing w:val="-1"/>
              </w:rPr>
              <w:t>l'esito</w:t>
            </w:r>
            <w:r w:rsidRPr="00C50BD0">
              <w:rPr>
                <w:spacing w:val="-1"/>
              </w:rPr>
              <w:t xml:space="preserve"> </w:t>
            </w:r>
            <w:r w:rsidRPr="00F955E1">
              <w:rPr>
                <w:spacing w:val="-1"/>
              </w:rPr>
              <w:t>dei</w:t>
            </w:r>
            <w:r w:rsidRPr="00C50BD0">
              <w:rPr>
                <w:spacing w:val="-1"/>
              </w:rPr>
              <w:t xml:space="preserve"> </w:t>
            </w:r>
            <w:r w:rsidRPr="00F955E1">
              <w:rPr>
                <w:spacing w:val="-1"/>
              </w:rPr>
              <w:t>reclami</w:t>
            </w:r>
            <w:r w:rsidRPr="00C50BD0">
              <w:rPr>
                <w:spacing w:val="-1"/>
              </w:rPr>
              <w:t xml:space="preserve"> </w:t>
            </w:r>
            <w:r w:rsidRPr="00F955E1">
              <w:rPr>
                <w:spacing w:val="-1"/>
              </w:rPr>
              <w:t>ricevuti.</w:t>
            </w:r>
            <w:r w:rsidRPr="00C50BD0">
              <w:rPr>
                <w:spacing w:val="-1"/>
              </w:rPr>
              <w:t xml:space="preserve"> </w:t>
            </w:r>
            <w:r w:rsidRPr="00F955E1">
              <w:rPr>
                <w:spacing w:val="-1"/>
              </w:rPr>
              <w:t>Questa</w:t>
            </w:r>
            <w:r w:rsidRPr="00C50BD0">
              <w:rPr>
                <w:spacing w:val="-1"/>
              </w:rPr>
              <w:t xml:space="preserve"> </w:t>
            </w:r>
            <w:r w:rsidRPr="00F955E1">
              <w:rPr>
                <w:spacing w:val="-1"/>
              </w:rPr>
              <w:t>persona</w:t>
            </w:r>
            <w:r w:rsidRPr="00C50BD0">
              <w:rPr>
                <w:spacing w:val="-1"/>
              </w:rPr>
              <w:t xml:space="preserve"> </w:t>
            </w:r>
            <w:r w:rsidRPr="00F955E1">
              <w:rPr>
                <w:spacing w:val="-1"/>
              </w:rPr>
              <w:t>dimostra</w:t>
            </w:r>
            <w:r w:rsidRPr="00C50BD0">
              <w:rPr>
                <w:spacing w:val="-1"/>
              </w:rPr>
              <w:t xml:space="preserve"> di </w:t>
            </w:r>
            <w:r w:rsidRPr="00F955E1">
              <w:rPr>
                <w:spacing w:val="-1"/>
              </w:rPr>
              <w:t>conoscere</w:t>
            </w:r>
            <w:r w:rsidRPr="00C50BD0">
              <w:rPr>
                <w:spacing w:val="-1"/>
              </w:rPr>
              <w:t xml:space="preserve"> e </w:t>
            </w:r>
            <w:r w:rsidRPr="00F955E1">
              <w:rPr>
                <w:spacing w:val="-1"/>
              </w:rPr>
              <w:t>comprendere</w:t>
            </w:r>
            <w:r w:rsidRPr="00C50BD0">
              <w:rPr>
                <w:spacing w:val="-1"/>
              </w:rPr>
              <w:t xml:space="preserve"> </w:t>
            </w:r>
            <w:r w:rsidRPr="00F955E1">
              <w:rPr>
                <w:spacing w:val="-1"/>
              </w:rPr>
              <w:t>la</w:t>
            </w:r>
            <w:r w:rsidRPr="00C50BD0">
              <w:rPr>
                <w:spacing w:val="-1"/>
              </w:rPr>
              <w:t xml:space="preserve"> </w:t>
            </w:r>
            <w:r w:rsidRPr="00F955E1">
              <w:rPr>
                <w:spacing w:val="-1"/>
              </w:rPr>
              <w:t>procedura</w:t>
            </w:r>
            <w:r w:rsidRPr="00C50BD0">
              <w:rPr>
                <w:spacing w:val="-1"/>
              </w:rPr>
              <w:t xml:space="preserve"> </w:t>
            </w:r>
            <w:r w:rsidRPr="00F955E1">
              <w:rPr>
                <w:spacing w:val="-1"/>
              </w:rPr>
              <w:t>scritta</w:t>
            </w:r>
            <w:r w:rsidRPr="00C50BD0">
              <w:rPr>
                <w:spacing w:val="-1"/>
              </w:rPr>
              <w:t xml:space="preserve"> dei </w:t>
            </w:r>
            <w:r w:rsidRPr="00F955E1">
              <w:rPr>
                <w:spacing w:val="-1"/>
              </w:rPr>
              <w:t>reclami</w:t>
            </w:r>
          </w:p>
        </w:tc>
        <w:tc>
          <w:tcPr>
            <w:tcW w:w="506" w:type="dxa"/>
            <w:gridSpan w:val="2"/>
          </w:tcPr>
          <w:p w14:paraId="28D679BC" w14:textId="77777777" w:rsidR="00F955E1" w:rsidRPr="00F955E1" w:rsidRDefault="00F955E1" w:rsidP="00F955E1">
            <w:pPr>
              <w:tabs>
                <w:tab w:val="left" w:pos="7513"/>
              </w:tabs>
            </w:pPr>
          </w:p>
        </w:tc>
        <w:tc>
          <w:tcPr>
            <w:tcW w:w="506" w:type="dxa"/>
          </w:tcPr>
          <w:p w14:paraId="4708FA29" w14:textId="77777777" w:rsidR="00F955E1" w:rsidRPr="00F955E1" w:rsidRDefault="00F955E1" w:rsidP="00F955E1">
            <w:pPr>
              <w:tabs>
                <w:tab w:val="left" w:pos="7513"/>
              </w:tabs>
            </w:pPr>
          </w:p>
        </w:tc>
        <w:tc>
          <w:tcPr>
            <w:tcW w:w="506" w:type="dxa"/>
          </w:tcPr>
          <w:p w14:paraId="3E71E111" w14:textId="77777777" w:rsidR="00F955E1" w:rsidRPr="00F955E1" w:rsidRDefault="00F955E1" w:rsidP="00F955E1">
            <w:pPr>
              <w:tabs>
                <w:tab w:val="left" w:pos="7513"/>
              </w:tabs>
            </w:pPr>
          </w:p>
        </w:tc>
        <w:tc>
          <w:tcPr>
            <w:tcW w:w="2703" w:type="dxa"/>
          </w:tcPr>
          <w:p w14:paraId="31D431C7" w14:textId="77777777" w:rsidR="00F955E1" w:rsidRPr="00F955E1" w:rsidRDefault="00F955E1" w:rsidP="00F955E1">
            <w:pPr>
              <w:tabs>
                <w:tab w:val="left" w:pos="7513"/>
              </w:tabs>
            </w:pPr>
          </w:p>
        </w:tc>
      </w:tr>
      <w:tr w:rsidR="00F955E1" w:rsidRPr="00F955E1" w14:paraId="29E10030" w14:textId="77777777" w:rsidTr="00424F57">
        <w:trPr>
          <w:cantSplit/>
        </w:trPr>
        <w:tc>
          <w:tcPr>
            <w:tcW w:w="675" w:type="dxa"/>
          </w:tcPr>
          <w:p w14:paraId="23697B7A" w14:textId="77777777" w:rsidR="00F955E1" w:rsidRPr="00F955E1" w:rsidRDefault="00F955E1" w:rsidP="00F955E1">
            <w:pPr>
              <w:tabs>
                <w:tab w:val="left" w:pos="7513"/>
              </w:tabs>
              <w:rPr>
                <w:lang w:val="en-US"/>
              </w:rPr>
            </w:pPr>
            <w:r w:rsidRPr="00F955E1">
              <w:rPr>
                <w:lang w:val="en-US"/>
              </w:rPr>
              <w:t>9.6.2</w:t>
            </w:r>
          </w:p>
        </w:tc>
        <w:tc>
          <w:tcPr>
            <w:tcW w:w="5209" w:type="dxa"/>
            <w:gridSpan w:val="3"/>
          </w:tcPr>
          <w:p w14:paraId="20B2C2A0" w14:textId="77777777" w:rsidR="00F955E1" w:rsidRPr="00C50BD0" w:rsidRDefault="00F955E1" w:rsidP="00C50BD0">
            <w:pPr>
              <w:tabs>
                <w:tab w:val="left" w:pos="7513"/>
              </w:tabs>
              <w:spacing w:after="120"/>
              <w:rPr>
                <w:spacing w:val="-1"/>
              </w:rPr>
            </w:pPr>
            <w:r w:rsidRPr="00C50BD0">
              <w:rPr>
                <w:spacing w:val="-1"/>
              </w:rPr>
              <w:t xml:space="preserve">Il </w:t>
            </w:r>
            <w:r w:rsidRPr="00F955E1">
              <w:rPr>
                <w:spacing w:val="-1"/>
              </w:rPr>
              <w:t>personale</w:t>
            </w:r>
            <w:r w:rsidRPr="00C50BD0">
              <w:rPr>
                <w:spacing w:val="-1"/>
              </w:rPr>
              <w:t xml:space="preserve"> </w:t>
            </w:r>
            <w:r w:rsidRPr="00F955E1">
              <w:rPr>
                <w:spacing w:val="-1"/>
              </w:rPr>
              <w:t>conferma</w:t>
            </w:r>
            <w:r w:rsidRPr="00C50BD0">
              <w:rPr>
                <w:spacing w:val="-1"/>
              </w:rPr>
              <w:t xml:space="preserve"> </w:t>
            </w:r>
            <w:r w:rsidRPr="00F955E1">
              <w:rPr>
                <w:spacing w:val="-1"/>
              </w:rPr>
              <w:t>che</w:t>
            </w:r>
            <w:r w:rsidRPr="00C50BD0">
              <w:rPr>
                <w:spacing w:val="-1"/>
              </w:rPr>
              <w:t xml:space="preserve"> i </w:t>
            </w:r>
            <w:r w:rsidRPr="00F955E1">
              <w:rPr>
                <w:spacing w:val="-1"/>
              </w:rPr>
              <w:t>reclami</w:t>
            </w:r>
            <w:r w:rsidRPr="00C50BD0">
              <w:rPr>
                <w:spacing w:val="-1"/>
              </w:rPr>
              <w:t xml:space="preserve"> </w:t>
            </w:r>
            <w:r w:rsidRPr="00F955E1">
              <w:rPr>
                <w:spacing w:val="-1"/>
              </w:rPr>
              <w:t>sono</w:t>
            </w:r>
            <w:r w:rsidRPr="00C50BD0">
              <w:rPr>
                <w:spacing w:val="-1"/>
              </w:rPr>
              <w:t xml:space="preserve"> </w:t>
            </w:r>
            <w:r w:rsidRPr="00F955E1">
              <w:rPr>
                <w:spacing w:val="-1"/>
              </w:rPr>
              <w:t>accettati</w:t>
            </w:r>
            <w:r w:rsidRPr="00C50BD0">
              <w:rPr>
                <w:spacing w:val="-1"/>
              </w:rPr>
              <w:t xml:space="preserve"> </w:t>
            </w:r>
            <w:r w:rsidRPr="00F955E1">
              <w:rPr>
                <w:spacing w:val="-1"/>
              </w:rPr>
              <w:t>dall'organizzazione</w:t>
            </w:r>
            <w:r w:rsidRPr="00C50BD0">
              <w:rPr>
                <w:spacing w:val="-1"/>
              </w:rPr>
              <w:t xml:space="preserve"> e </w:t>
            </w:r>
            <w:r w:rsidRPr="00F955E1">
              <w:rPr>
                <w:spacing w:val="-1"/>
              </w:rPr>
              <w:t>che</w:t>
            </w:r>
            <w:r w:rsidRPr="00C50BD0">
              <w:rPr>
                <w:spacing w:val="-1"/>
              </w:rPr>
              <w:t xml:space="preserve"> </w:t>
            </w:r>
            <w:r w:rsidRPr="00F955E1">
              <w:rPr>
                <w:spacing w:val="-1"/>
              </w:rPr>
              <w:t>esso</w:t>
            </w:r>
            <w:r w:rsidRPr="00C50BD0">
              <w:rPr>
                <w:spacing w:val="-1"/>
              </w:rPr>
              <w:t xml:space="preserve"> </w:t>
            </w:r>
            <w:r w:rsidRPr="00F955E1">
              <w:rPr>
                <w:spacing w:val="-1"/>
              </w:rPr>
              <w:t>riceve</w:t>
            </w:r>
            <w:r w:rsidRPr="00C50BD0">
              <w:rPr>
                <w:spacing w:val="-1"/>
              </w:rPr>
              <w:t xml:space="preserve"> </w:t>
            </w:r>
            <w:r w:rsidRPr="00F955E1">
              <w:rPr>
                <w:spacing w:val="-1"/>
              </w:rPr>
              <w:t>informazioni</w:t>
            </w:r>
            <w:r w:rsidRPr="00C50BD0">
              <w:rPr>
                <w:spacing w:val="-1"/>
              </w:rPr>
              <w:t xml:space="preserve"> </w:t>
            </w:r>
            <w:r w:rsidRPr="00F955E1">
              <w:rPr>
                <w:spacing w:val="-1"/>
              </w:rPr>
              <w:t>sull'esito</w:t>
            </w:r>
            <w:r w:rsidRPr="00C50BD0">
              <w:rPr>
                <w:spacing w:val="-1"/>
              </w:rPr>
              <w:t xml:space="preserve"> dei </w:t>
            </w:r>
            <w:r w:rsidRPr="00F955E1">
              <w:rPr>
                <w:spacing w:val="-1"/>
              </w:rPr>
              <w:t>reclami</w:t>
            </w:r>
            <w:r w:rsidRPr="00C50BD0">
              <w:rPr>
                <w:spacing w:val="-1"/>
              </w:rPr>
              <w:t xml:space="preserve"> </w:t>
            </w:r>
            <w:r w:rsidRPr="00F955E1">
              <w:rPr>
                <w:spacing w:val="-1"/>
              </w:rPr>
              <w:t>ricevuti</w:t>
            </w:r>
          </w:p>
        </w:tc>
        <w:tc>
          <w:tcPr>
            <w:tcW w:w="506" w:type="dxa"/>
            <w:gridSpan w:val="2"/>
          </w:tcPr>
          <w:p w14:paraId="04E13CA9" w14:textId="77777777" w:rsidR="00F955E1" w:rsidRPr="00F955E1" w:rsidRDefault="00F955E1" w:rsidP="00F955E1">
            <w:pPr>
              <w:tabs>
                <w:tab w:val="left" w:pos="7513"/>
              </w:tabs>
            </w:pPr>
          </w:p>
        </w:tc>
        <w:tc>
          <w:tcPr>
            <w:tcW w:w="506" w:type="dxa"/>
          </w:tcPr>
          <w:p w14:paraId="4FE0CC47" w14:textId="77777777" w:rsidR="00F955E1" w:rsidRPr="00F955E1" w:rsidRDefault="00F955E1" w:rsidP="00F955E1">
            <w:pPr>
              <w:tabs>
                <w:tab w:val="left" w:pos="7513"/>
              </w:tabs>
            </w:pPr>
          </w:p>
        </w:tc>
        <w:tc>
          <w:tcPr>
            <w:tcW w:w="506" w:type="dxa"/>
          </w:tcPr>
          <w:p w14:paraId="7E099210" w14:textId="77777777" w:rsidR="00F955E1" w:rsidRPr="00F955E1" w:rsidRDefault="00F955E1" w:rsidP="00F955E1">
            <w:pPr>
              <w:tabs>
                <w:tab w:val="left" w:pos="7513"/>
              </w:tabs>
            </w:pPr>
          </w:p>
        </w:tc>
        <w:tc>
          <w:tcPr>
            <w:tcW w:w="2703" w:type="dxa"/>
          </w:tcPr>
          <w:p w14:paraId="50355A96" w14:textId="77777777" w:rsidR="00F955E1" w:rsidRPr="00F955E1" w:rsidRDefault="00F955E1" w:rsidP="00F955E1">
            <w:pPr>
              <w:tabs>
                <w:tab w:val="left" w:pos="7513"/>
              </w:tabs>
            </w:pPr>
          </w:p>
        </w:tc>
      </w:tr>
      <w:tr w:rsidR="00F955E1" w:rsidRPr="00F955E1" w14:paraId="76D489AE" w14:textId="77777777" w:rsidTr="00424F57">
        <w:trPr>
          <w:cantSplit/>
        </w:trPr>
        <w:tc>
          <w:tcPr>
            <w:tcW w:w="675" w:type="dxa"/>
          </w:tcPr>
          <w:p w14:paraId="37D10728" w14:textId="77777777" w:rsidR="00F955E1" w:rsidRPr="00F955E1" w:rsidRDefault="00F955E1" w:rsidP="00F955E1">
            <w:pPr>
              <w:tabs>
                <w:tab w:val="left" w:pos="7513"/>
              </w:tabs>
              <w:rPr>
                <w:lang w:val="en-US"/>
              </w:rPr>
            </w:pPr>
            <w:r w:rsidRPr="00F955E1">
              <w:rPr>
                <w:lang w:val="en-US"/>
              </w:rPr>
              <w:t>9.6.2</w:t>
            </w:r>
          </w:p>
        </w:tc>
        <w:tc>
          <w:tcPr>
            <w:tcW w:w="5209" w:type="dxa"/>
            <w:gridSpan w:val="3"/>
          </w:tcPr>
          <w:p w14:paraId="690C5B93" w14:textId="77777777" w:rsidR="00F955E1" w:rsidRPr="00C50BD0" w:rsidRDefault="00F955E1" w:rsidP="00C50BD0">
            <w:pPr>
              <w:tabs>
                <w:tab w:val="left" w:pos="7513"/>
              </w:tabs>
              <w:spacing w:after="120"/>
              <w:rPr>
                <w:spacing w:val="-1"/>
              </w:rPr>
            </w:pPr>
            <w:r w:rsidRPr="00C50BD0">
              <w:rPr>
                <w:spacing w:val="-1"/>
              </w:rPr>
              <w:t xml:space="preserve">I </w:t>
            </w:r>
            <w:r w:rsidRPr="00F955E1">
              <w:rPr>
                <w:spacing w:val="-1"/>
              </w:rPr>
              <w:t>passi</w:t>
            </w:r>
            <w:r w:rsidRPr="00C50BD0">
              <w:rPr>
                <w:spacing w:val="-1"/>
              </w:rPr>
              <w:t xml:space="preserve"> che </w:t>
            </w:r>
            <w:r w:rsidRPr="00F955E1">
              <w:rPr>
                <w:spacing w:val="-1"/>
              </w:rPr>
              <w:t>l'organizzazione</w:t>
            </w:r>
            <w:r w:rsidRPr="00C50BD0">
              <w:rPr>
                <w:spacing w:val="-1"/>
              </w:rPr>
              <w:t xml:space="preserve"> </w:t>
            </w:r>
            <w:r w:rsidRPr="00F955E1">
              <w:rPr>
                <w:spacing w:val="-1"/>
              </w:rPr>
              <w:t>intraprende</w:t>
            </w:r>
            <w:r w:rsidRPr="00C50BD0">
              <w:rPr>
                <w:spacing w:val="-1"/>
              </w:rPr>
              <w:t xml:space="preserve"> </w:t>
            </w:r>
            <w:r w:rsidRPr="00F955E1">
              <w:rPr>
                <w:spacing w:val="-1"/>
              </w:rPr>
              <w:t>quando</w:t>
            </w:r>
            <w:r w:rsidRPr="00C50BD0">
              <w:rPr>
                <w:spacing w:val="-1"/>
              </w:rPr>
              <w:t xml:space="preserve"> </w:t>
            </w:r>
            <w:r w:rsidRPr="00F955E1">
              <w:rPr>
                <w:spacing w:val="-1"/>
              </w:rPr>
              <w:t>riceve</w:t>
            </w:r>
            <w:r w:rsidRPr="00C50BD0">
              <w:rPr>
                <w:spacing w:val="-1"/>
              </w:rPr>
              <w:t xml:space="preserve"> dei </w:t>
            </w:r>
            <w:r w:rsidRPr="00F955E1">
              <w:rPr>
                <w:spacing w:val="-1"/>
              </w:rPr>
              <w:t>reclami</w:t>
            </w:r>
            <w:r w:rsidRPr="00C50BD0">
              <w:rPr>
                <w:spacing w:val="-1"/>
              </w:rPr>
              <w:t xml:space="preserve"> </w:t>
            </w:r>
            <w:r w:rsidRPr="00F955E1">
              <w:rPr>
                <w:spacing w:val="-1"/>
              </w:rPr>
              <w:t>dalle</w:t>
            </w:r>
            <w:r w:rsidRPr="00C50BD0">
              <w:rPr>
                <w:spacing w:val="-1"/>
              </w:rPr>
              <w:t xml:space="preserve"> </w:t>
            </w:r>
            <w:r w:rsidRPr="00F955E1">
              <w:rPr>
                <w:spacing w:val="-1"/>
              </w:rPr>
              <w:t>parti</w:t>
            </w:r>
            <w:r w:rsidRPr="00C50BD0">
              <w:rPr>
                <w:spacing w:val="-1"/>
              </w:rPr>
              <w:t xml:space="preserve"> </w:t>
            </w:r>
            <w:r w:rsidRPr="00F955E1">
              <w:rPr>
                <w:spacing w:val="-1"/>
              </w:rPr>
              <w:t>interessate</w:t>
            </w:r>
            <w:r w:rsidRPr="00C50BD0">
              <w:rPr>
                <w:spacing w:val="-1"/>
              </w:rPr>
              <w:t xml:space="preserve"> </w:t>
            </w:r>
            <w:r w:rsidRPr="00F955E1">
              <w:rPr>
                <w:spacing w:val="-1"/>
              </w:rPr>
              <w:t>esterne</w:t>
            </w:r>
            <w:r w:rsidRPr="00C50BD0">
              <w:rPr>
                <w:spacing w:val="-1"/>
              </w:rPr>
              <w:t xml:space="preserve"> </w:t>
            </w:r>
            <w:r w:rsidRPr="00F955E1">
              <w:rPr>
                <w:spacing w:val="-1"/>
              </w:rPr>
              <w:t>sono</w:t>
            </w:r>
            <w:r w:rsidRPr="00C50BD0">
              <w:rPr>
                <w:spacing w:val="-1"/>
              </w:rPr>
              <w:t xml:space="preserve"> </w:t>
            </w:r>
            <w:r w:rsidRPr="00F955E1">
              <w:rPr>
                <w:spacing w:val="-1"/>
              </w:rPr>
              <w:t>gestiti</w:t>
            </w:r>
            <w:r w:rsidRPr="00C50BD0">
              <w:rPr>
                <w:spacing w:val="-1"/>
              </w:rPr>
              <w:t xml:space="preserve"> </w:t>
            </w:r>
            <w:r w:rsidRPr="00F955E1">
              <w:rPr>
                <w:spacing w:val="-1"/>
              </w:rPr>
              <w:t>in base</w:t>
            </w:r>
            <w:r w:rsidRPr="00C50BD0">
              <w:rPr>
                <w:spacing w:val="-1"/>
              </w:rPr>
              <w:t xml:space="preserve"> </w:t>
            </w:r>
            <w:r w:rsidRPr="00F955E1">
              <w:rPr>
                <w:spacing w:val="-1"/>
              </w:rPr>
              <w:t>alla</w:t>
            </w:r>
            <w:r w:rsidRPr="00C50BD0">
              <w:rPr>
                <w:spacing w:val="-1"/>
              </w:rPr>
              <w:t xml:space="preserve"> </w:t>
            </w:r>
            <w:r w:rsidRPr="00F955E1">
              <w:rPr>
                <w:spacing w:val="-1"/>
              </w:rPr>
              <w:t>procedura</w:t>
            </w:r>
            <w:r w:rsidRPr="00C50BD0">
              <w:rPr>
                <w:spacing w:val="-1"/>
              </w:rPr>
              <w:t xml:space="preserve"> dei </w:t>
            </w:r>
            <w:r w:rsidRPr="00F955E1">
              <w:rPr>
                <w:spacing w:val="-1"/>
              </w:rPr>
              <w:t>reclami</w:t>
            </w:r>
            <w:r w:rsidRPr="00C50BD0">
              <w:rPr>
                <w:spacing w:val="-1"/>
              </w:rPr>
              <w:t xml:space="preserve"> o ad </w:t>
            </w:r>
            <w:r w:rsidRPr="00F955E1">
              <w:rPr>
                <w:spacing w:val="-1"/>
              </w:rPr>
              <w:t>un'altra procedura</w:t>
            </w:r>
          </w:p>
        </w:tc>
        <w:tc>
          <w:tcPr>
            <w:tcW w:w="506" w:type="dxa"/>
            <w:gridSpan w:val="2"/>
          </w:tcPr>
          <w:p w14:paraId="1A2212A3" w14:textId="77777777" w:rsidR="00F955E1" w:rsidRPr="00F955E1" w:rsidRDefault="00F955E1" w:rsidP="00F955E1">
            <w:pPr>
              <w:tabs>
                <w:tab w:val="left" w:pos="7513"/>
              </w:tabs>
            </w:pPr>
          </w:p>
        </w:tc>
        <w:tc>
          <w:tcPr>
            <w:tcW w:w="506" w:type="dxa"/>
          </w:tcPr>
          <w:p w14:paraId="2831B0D6" w14:textId="77777777" w:rsidR="00F955E1" w:rsidRPr="00F955E1" w:rsidRDefault="00F955E1" w:rsidP="00F955E1">
            <w:pPr>
              <w:tabs>
                <w:tab w:val="left" w:pos="7513"/>
              </w:tabs>
            </w:pPr>
          </w:p>
        </w:tc>
        <w:tc>
          <w:tcPr>
            <w:tcW w:w="506" w:type="dxa"/>
          </w:tcPr>
          <w:p w14:paraId="1559CF5F" w14:textId="77777777" w:rsidR="00F955E1" w:rsidRPr="00F955E1" w:rsidRDefault="00F955E1" w:rsidP="00F955E1">
            <w:pPr>
              <w:tabs>
                <w:tab w:val="left" w:pos="7513"/>
              </w:tabs>
            </w:pPr>
          </w:p>
        </w:tc>
        <w:tc>
          <w:tcPr>
            <w:tcW w:w="2703" w:type="dxa"/>
          </w:tcPr>
          <w:p w14:paraId="317529E2" w14:textId="77777777" w:rsidR="00F955E1" w:rsidRPr="00F955E1" w:rsidRDefault="00F955E1" w:rsidP="00F955E1">
            <w:pPr>
              <w:tabs>
                <w:tab w:val="left" w:pos="7513"/>
              </w:tabs>
            </w:pPr>
          </w:p>
        </w:tc>
      </w:tr>
      <w:tr w:rsidR="00F955E1" w:rsidRPr="00F955E1" w14:paraId="19F9F012" w14:textId="77777777" w:rsidTr="00424F57">
        <w:trPr>
          <w:cantSplit/>
        </w:trPr>
        <w:tc>
          <w:tcPr>
            <w:tcW w:w="5884" w:type="dxa"/>
            <w:gridSpan w:val="4"/>
            <w:tcBorders>
              <w:bottom w:val="nil"/>
            </w:tcBorders>
          </w:tcPr>
          <w:p w14:paraId="52B2DC75" w14:textId="77777777" w:rsidR="00F955E1" w:rsidRPr="00F955E1" w:rsidRDefault="00F955E1" w:rsidP="00F955E1">
            <w:pPr>
              <w:pStyle w:val="Heading1"/>
            </w:pPr>
            <w:bookmarkStart w:id="152" w:name="_Toc422143186"/>
            <w:r w:rsidRPr="00F955E1">
              <w:lastRenderedPageBreak/>
              <w:t>SISTEMA DI GESTIONE</w:t>
            </w:r>
            <w:bookmarkEnd w:id="152"/>
          </w:p>
        </w:tc>
        <w:tc>
          <w:tcPr>
            <w:tcW w:w="4221" w:type="dxa"/>
            <w:gridSpan w:val="5"/>
          </w:tcPr>
          <w:p w14:paraId="32C06546" w14:textId="77777777" w:rsidR="00F955E1" w:rsidRPr="00F955E1" w:rsidRDefault="00F955E1" w:rsidP="00F955E1">
            <w:pPr>
              <w:pStyle w:val="Heading1"/>
            </w:pPr>
          </w:p>
        </w:tc>
      </w:tr>
      <w:tr w:rsidR="00C50BD0" w:rsidRPr="00F955E1" w14:paraId="121B1B75" w14:textId="77777777" w:rsidTr="00C50BD0">
        <w:trPr>
          <w:cantSplit/>
        </w:trPr>
        <w:tc>
          <w:tcPr>
            <w:tcW w:w="675" w:type="dxa"/>
            <w:tcBorders>
              <w:top w:val="nil"/>
              <w:right w:val="nil"/>
            </w:tcBorders>
          </w:tcPr>
          <w:p w14:paraId="247B9A83" w14:textId="77777777" w:rsidR="00C50BD0" w:rsidRPr="0062741F" w:rsidRDefault="00C50BD0" w:rsidP="00F955E1">
            <w:pPr>
              <w:pStyle w:val="Heading2"/>
              <w:rPr>
                <w:lang w:val="en-US"/>
              </w:rPr>
            </w:pPr>
          </w:p>
        </w:tc>
        <w:tc>
          <w:tcPr>
            <w:tcW w:w="9430" w:type="dxa"/>
            <w:gridSpan w:val="8"/>
            <w:tcBorders>
              <w:top w:val="nil"/>
              <w:left w:val="nil"/>
              <w:bottom w:val="single" w:sz="6" w:space="0" w:color="auto"/>
            </w:tcBorders>
          </w:tcPr>
          <w:p w14:paraId="34E3615E" w14:textId="77777777" w:rsidR="00C50BD0" w:rsidRPr="009471CA" w:rsidRDefault="00C50BD0" w:rsidP="00C50BD0">
            <w:pPr>
              <w:pStyle w:val="Heading1"/>
              <w:rPr>
                <w:lang w:val="it-IT"/>
              </w:rPr>
            </w:pPr>
            <w:bookmarkStart w:id="153" w:name="_Toc422143187"/>
            <w:r w:rsidRPr="009471CA">
              <w:rPr>
                <w:lang w:val="it-IT"/>
              </w:rPr>
              <w:t>VERIFICA ESTERNA E COINVOLGIMENTO DELLE PARTI INTERESSATE</w:t>
            </w:r>
            <w:bookmarkEnd w:id="153"/>
            <w:r w:rsidRPr="009471CA">
              <w:rPr>
                <w:lang w:val="it-IT"/>
              </w:rPr>
              <w:t xml:space="preserve"> </w:t>
            </w:r>
          </w:p>
        </w:tc>
      </w:tr>
      <w:tr w:rsidR="00F955E1" w:rsidRPr="00F955E1" w14:paraId="2038E128" w14:textId="77777777" w:rsidTr="00424F57">
        <w:trPr>
          <w:cantSplit/>
        </w:trPr>
        <w:tc>
          <w:tcPr>
            <w:tcW w:w="675" w:type="dxa"/>
            <w:vMerge w:val="restart"/>
          </w:tcPr>
          <w:p w14:paraId="34F915D8" w14:textId="77777777" w:rsidR="00F955E1" w:rsidRPr="00F955E1" w:rsidRDefault="00F955E1" w:rsidP="00F955E1">
            <w:pPr>
              <w:tabs>
                <w:tab w:val="left" w:pos="7513"/>
              </w:tabs>
              <w:rPr>
                <w:lang w:val="en-US"/>
              </w:rPr>
            </w:pPr>
            <w:r w:rsidRPr="00F955E1">
              <w:rPr>
                <w:lang w:val="en-US"/>
              </w:rPr>
              <w:t>9.7.2</w:t>
            </w:r>
          </w:p>
        </w:tc>
        <w:tc>
          <w:tcPr>
            <w:tcW w:w="5209" w:type="dxa"/>
            <w:gridSpan w:val="3"/>
            <w:tcBorders>
              <w:bottom w:val="dashed" w:sz="4" w:space="0" w:color="auto"/>
            </w:tcBorders>
          </w:tcPr>
          <w:p w14:paraId="52C7DE1A" w14:textId="77777777" w:rsidR="00F955E1" w:rsidRPr="00C50BD0" w:rsidRDefault="00F955E1" w:rsidP="00C50BD0">
            <w:pPr>
              <w:tabs>
                <w:tab w:val="left" w:pos="7513"/>
              </w:tabs>
              <w:spacing w:after="120"/>
              <w:rPr>
                <w:spacing w:val="-1"/>
              </w:rPr>
            </w:pPr>
            <w:r w:rsidRPr="00F955E1">
              <w:rPr>
                <w:spacing w:val="-1"/>
              </w:rPr>
              <w:t>Le</w:t>
            </w:r>
            <w:r w:rsidRPr="00C50BD0">
              <w:rPr>
                <w:spacing w:val="-1"/>
              </w:rPr>
              <w:t xml:space="preserve"> </w:t>
            </w:r>
            <w:r w:rsidRPr="00F955E1">
              <w:rPr>
                <w:spacing w:val="-1"/>
              </w:rPr>
              <w:t>parti</w:t>
            </w:r>
            <w:r w:rsidRPr="00C50BD0">
              <w:rPr>
                <w:spacing w:val="-1"/>
              </w:rPr>
              <w:t xml:space="preserve"> </w:t>
            </w:r>
            <w:r w:rsidRPr="00F955E1">
              <w:rPr>
                <w:spacing w:val="-1"/>
              </w:rPr>
              <w:t>interessate</w:t>
            </w:r>
            <w:r w:rsidRPr="00C50BD0">
              <w:rPr>
                <w:spacing w:val="-1"/>
              </w:rPr>
              <w:t xml:space="preserve"> </w:t>
            </w:r>
            <w:r w:rsidRPr="00F955E1">
              <w:rPr>
                <w:spacing w:val="-1"/>
              </w:rPr>
              <w:t>rilevanti</w:t>
            </w:r>
            <w:r w:rsidRPr="00C50BD0">
              <w:rPr>
                <w:spacing w:val="-1"/>
              </w:rPr>
              <w:t xml:space="preserve"> </w:t>
            </w:r>
            <w:r w:rsidRPr="00F955E1">
              <w:rPr>
                <w:spacing w:val="-1"/>
              </w:rPr>
              <w:t>nella</w:t>
            </w:r>
            <w:r w:rsidRPr="00C50BD0">
              <w:rPr>
                <w:spacing w:val="-1"/>
              </w:rPr>
              <w:t xml:space="preserve"> </w:t>
            </w:r>
            <w:r w:rsidRPr="00F955E1">
              <w:rPr>
                <w:spacing w:val="-1"/>
              </w:rPr>
              <w:t>comunità</w:t>
            </w:r>
            <w:r w:rsidRPr="00C50BD0">
              <w:rPr>
                <w:spacing w:val="-1"/>
              </w:rPr>
              <w:t xml:space="preserve"> </w:t>
            </w:r>
            <w:r w:rsidRPr="00F955E1">
              <w:rPr>
                <w:spacing w:val="-1"/>
              </w:rPr>
              <w:t>sono</w:t>
            </w:r>
            <w:r w:rsidRPr="00C50BD0">
              <w:rPr>
                <w:spacing w:val="-1"/>
              </w:rPr>
              <w:t xml:space="preserve"> </w:t>
            </w:r>
            <w:r w:rsidRPr="00F955E1">
              <w:rPr>
                <w:spacing w:val="-1"/>
              </w:rPr>
              <w:t>state</w:t>
            </w:r>
            <w:r w:rsidRPr="00C50BD0">
              <w:rPr>
                <w:spacing w:val="-1"/>
              </w:rPr>
              <w:t xml:space="preserve"> </w:t>
            </w:r>
            <w:r w:rsidRPr="00F955E1">
              <w:rPr>
                <w:spacing w:val="-1"/>
              </w:rPr>
              <w:t>identificate</w:t>
            </w:r>
            <w:r w:rsidRPr="00C50BD0">
              <w:rPr>
                <w:spacing w:val="-1"/>
              </w:rPr>
              <w:t xml:space="preserve"> e </w:t>
            </w:r>
            <w:r w:rsidRPr="00F955E1">
              <w:rPr>
                <w:spacing w:val="-1"/>
              </w:rPr>
              <w:t>sono</w:t>
            </w:r>
            <w:r w:rsidRPr="00C50BD0">
              <w:rPr>
                <w:spacing w:val="-1"/>
              </w:rPr>
              <w:t xml:space="preserve"> </w:t>
            </w:r>
            <w:r w:rsidRPr="00F955E1">
              <w:rPr>
                <w:spacing w:val="-1"/>
              </w:rPr>
              <w:t>coinvolte</w:t>
            </w:r>
            <w:r w:rsidRPr="00C50BD0">
              <w:rPr>
                <w:spacing w:val="-1"/>
              </w:rPr>
              <w:t xml:space="preserve"> nel </w:t>
            </w:r>
            <w:r w:rsidRPr="00F955E1">
              <w:rPr>
                <w:spacing w:val="-1"/>
              </w:rPr>
              <w:t>processo</w:t>
            </w:r>
            <w:r w:rsidRPr="00C50BD0">
              <w:rPr>
                <w:spacing w:val="-1"/>
              </w:rPr>
              <w:t xml:space="preserve"> di </w:t>
            </w:r>
            <w:r w:rsidRPr="00F955E1">
              <w:rPr>
                <w:spacing w:val="-1"/>
              </w:rPr>
              <w:t>conformità</w:t>
            </w:r>
            <w:r w:rsidRPr="00C50BD0">
              <w:rPr>
                <w:spacing w:val="-1"/>
              </w:rPr>
              <w:t xml:space="preserve"> </w:t>
            </w:r>
            <w:r w:rsidRPr="00F955E1">
              <w:rPr>
                <w:spacing w:val="-1"/>
              </w:rPr>
              <w:t>con</w:t>
            </w:r>
            <w:r w:rsidRPr="00C50BD0">
              <w:rPr>
                <w:spacing w:val="-1"/>
              </w:rPr>
              <w:t xml:space="preserve"> </w:t>
            </w:r>
            <w:r w:rsidRPr="00F955E1">
              <w:rPr>
                <w:spacing w:val="-1"/>
              </w:rPr>
              <w:t>SA8000</w:t>
            </w:r>
            <w:r w:rsidRPr="00C50BD0">
              <w:rPr>
                <w:spacing w:val="-1"/>
              </w:rPr>
              <w:t xml:space="preserve"> </w:t>
            </w:r>
            <w:r w:rsidRPr="00F955E1">
              <w:rPr>
                <w:spacing w:val="-1"/>
              </w:rPr>
              <w:t>in</w:t>
            </w:r>
            <w:r w:rsidRPr="00C50BD0">
              <w:rPr>
                <w:spacing w:val="-1"/>
              </w:rPr>
              <w:t xml:space="preserve"> </w:t>
            </w:r>
            <w:r w:rsidRPr="00F955E1">
              <w:rPr>
                <w:spacing w:val="-1"/>
              </w:rPr>
              <w:t>almeno</w:t>
            </w:r>
            <w:r w:rsidRPr="00C50BD0">
              <w:rPr>
                <w:spacing w:val="-1"/>
              </w:rPr>
              <w:t xml:space="preserve"> </w:t>
            </w:r>
            <w:r w:rsidRPr="00F955E1">
              <w:rPr>
                <w:spacing w:val="-1"/>
              </w:rPr>
              <w:t>una</w:t>
            </w:r>
            <w:r w:rsidRPr="00C50BD0">
              <w:rPr>
                <w:spacing w:val="-1"/>
              </w:rPr>
              <w:t xml:space="preserve"> </w:t>
            </w:r>
            <w:r w:rsidRPr="00F955E1">
              <w:rPr>
                <w:spacing w:val="-1"/>
              </w:rPr>
              <w:t>delle</w:t>
            </w:r>
            <w:r w:rsidRPr="00C50BD0">
              <w:rPr>
                <w:spacing w:val="-1"/>
              </w:rPr>
              <w:t xml:space="preserve"> </w:t>
            </w:r>
            <w:r w:rsidRPr="00F955E1">
              <w:rPr>
                <w:spacing w:val="-1"/>
              </w:rPr>
              <w:t>seguenti</w:t>
            </w:r>
            <w:r w:rsidRPr="00C50BD0">
              <w:rPr>
                <w:spacing w:val="-1"/>
              </w:rPr>
              <w:t xml:space="preserve"> </w:t>
            </w:r>
            <w:r w:rsidRPr="00F955E1">
              <w:rPr>
                <w:spacing w:val="-1"/>
              </w:rPr>
              <w:t>modalità</w:t>
            </w:r>
          </w:p>
        </w:tc>
        <w:tc>
          <w:tcPr>
            <w:tcW w:w="506" w:type="dxa"/>
            <w:gridSpan w:val="2"/>
          </w:tcPr>
          <w:p w14:paraId="58A07518" w14:textId="77777777" w:rsidR="00F955E1" w:rsidRPr="00F955E1" w:rsidRDefault="00F955E1" w:rsidP="00F955E1">
            <w:pPr>
              <w:tabs>
                <w:tab w:val="left" w:pos="7513"/>
              </w:tabs>
            </w:pPr>
          </w:p>
        </w:tc>
        <w:tc>
          <w:tcPr>
            <w:tcW w:w="506" w:type="dxa"/>
          </w:tcPr>
          <w:p w14:paraId="1EB8F7E8" w14:textId="77777777" w:rsidR="00F955E1" w:rsidRPr="00F955E1" w:rsidRDefault="00F955E1" w:rsidP="00F955E1">
            <w:pPr>
              <w:tabs>
                <w:tab w:val="left" w:pos="7513"/>
              </w:tabs>
            </w:pPr>
          </w:p>
        </w:tc>
        <w:tc>
          <w:tcPr>
            <w:tcW w:w="506" w:type="dxa"/>
          </w:tcPr>
          <w:p w14:paraId="390B3F1F" w14:textId="77777777" w:rsidR="00F955E1" w:rsidRPr="00F955E1" w:rsidRDefault="00F955E1" w:rsidP="00F955E1">
            <w:pPr>
              <w:tabs>
                <w:tab w:val="left" w:pos="7513"/>
              </w:tabs>
            </w:pPr>
          </w:p>
        </w:tc>
        <w:tc>
          <w:tcPr>
            <w:tcW w:w="2703" w:type="dxa"/>
          </w:tcPr>
          <w:p w14:paraId="7F8158CE" w14:textId="77777777" w:rsidR="00F955E1" w:rsidRPr="00F955E1" w:rsidRDefault="00F955E1" w:rsidP="00F955E1">
            <w:pPr>
              <w:tabs>
                <w:tab w:val="left" w:pos="7513"/>
              </w:tabs>
            </w:pPr>
          </w:p>
        </w:tc>
      </w:tr>
      <w:tr w:rsidR="00F955E1" w:rsidRPr="00F955E1" w14:paraId="33639828" w14:textId="77777777" w:rsidTr="00424F57">
        <w:trPr>
          <w:cantSplit/>
        </w:trPr>
        <w:tc>
          <w:tcPr>
            <w:tcW w:w="675" w:type="dxa"/>
            <w:vMerge/>
          </w:tcPr>
          <w:p w14:paraId="41227AFF" w14:textId="77777777" w:rsidR="00F955E1" w:rsidRPr="00F955E1" w:rsidRDefault="00F955E1" w:rsidP="00F955E1">
            <w:pPr>
              <w:tabs>
                <w:tab w:val="left" w:pos="7513"/>
              </w:tabs>
            </w:pPr>
          </w:p>
        </w:tc>
        <w:tc>
          <w:tcPr>
            <w:tcW w:w="5209" w:type="dxa"/>
            <w:gridSpan w:val="3"/>
            <w:tcBorders>
              <w:top w:val="dashed" w:sz="4" w:space="0" w:color="auto"/>
              <w:bottom w:val="dashed" w:sz="4" w:space="0" w:color="auto"/>
            </w:tcBorders>
          </w:tcPr>
          <w:p w14:paraId="62D55CB4" w14:textId="77777777" w:rsidR="00F955E1" w:rsidRPr="00C50BD0" w:rsidRDefault="00F955E1" w:rsidP="00C50BD0">
            <w:pPr>
              <w:tabs>
                <w:tab w:val="left" w:pos="7513"/>
              </w:tabs>
              <w:spacing w:after="120"/>
              <w:rPr>
                <w:spacing w:val="-1"/>
              </w:rPr>
            </w:pPr>
            <w:r w:rsidRPr="00F955E1">
              <w:rPr>
                <w:spacing w:val="-1"/>
              </w:rPr>
              <w:t>Consultazione</w:t>
            </w:r>
            <w:r w:rsidRPr="00C50BD0">
              <w:rPr>
                <w:spacing w:val="-1"/>
              </w:rPr>
              <w:t xml:space="preserve"> </w:t>
            </w:r>
            <w:r w:rsidRPr="00F955E1">
              <w:rPr>
                <w:spacing w:val="-1"/>
              </w:rPr>
              <w:t>durante</w:t>
            </w:r>
            <w:r w:rsidRPr="00C50BD0">
              <w:rPr>
                <w:spacing w:val="-1"/>
              </w:rPr>
              <w:t xml:space="preserve"> </w:t>
            </w:r>
            <w:r w:rsidRPr="00F955E1">
              <w:rPr>
                <w:spacing w:val="-1"/>
              </w:rPr>
              <w:t>audit</w:t>
            </w:r>
            <w:r w:rsidRPr="00C50BD0">
              <w:rPr>
                <w:spacing w:val="-1"/>
              </w:rPr>
              <w:t xml:space="preserve"> </w:t>
            </w:r>
            <w:r w:rsidRPr="00F955E1">
              <w:rPr>
                <w:spacing w:val="-1"/>
              </w:rPr>
              <w:t>interni</w:t>
            </w:r>
            <w:r w:rsidRPr="00C50BD0">
              <w:rPr>
                <w:spacing w:val="-1"/>
              </w:rPr>
              <w:t xml:space="preserve"> ed </w:t>
            </w:r>
            <w:r w:rsidRPr="00F955E1">
              <w:rPr>
                <w:spacing w:val="-1"/>
              </w:rPr>
              <w:t>esterni;</w:t>
            </w:r>
          </w:p>
        </w:tc>
        <w:tc>
          <w:tcPr>
            <w:tcW w:w="506" w:type="dxa"/>
            <w:gridSpan w:val="2"/>
          </w:tcPr>
          <w:p w14:paraId="2E525DF4" w14:textId="77777777" w:rsidR="00F955E1" w:rsidRPr="00F955E1" w:rsidRDefault="00F955E1" w:rsidP="00F955E1">
            <w:pPr>
              <w:tabs>
                <w:tab w:val="left" w:pos="7513"/>
              </w:tabs>
            </w:pPr>
          </w:p>
        </w:tc>
        <w:tc>
          <w:tcPr>
            <w:tcW w:w="506" w:type="dxa"/>
          </w:tcPr>
          <w:p w14:paraId="28EB1715" w14:textId="77777777" w:rsidR="00F955E1" w:rsidRPr="00F955E1" w:rsidRDefault="00F955E1" w:rsidP="00F955E1">
            <w:pPr>
              <w:tabs>
                <w:tab w:val="left" w:pos="7513"/>
              </w:tabs>
            </w:pPr>
          </w:p>
        </w:tc>
        <w:tc>
          <w:tcPr>
            <w:tcW w:w="506" w:type="dxa"/>
          </w:tcPr>
          <w:p w14:paraId="5DE1585E" w14:textId="77777777" w:rsidR="00F955E1" w:rsidRPr="00F955E1" w:rsidRDefault="00F955E1" w:rsidP="00F955E1">
            <w:pPr>
              <w:tabs>
                <w:tab w:val="left" w:pos="7513"/>
              </w:tabs>
            </w:pPr>
          </w:p>
        </w:tc>
        <w:tc>
          <w:tcPr>
            <w:tcW w:w="2703" w:type="dxa"/>
          </w:tcPr>
          <w:p w14:paraId="290802E3" w14:textId="77777777" w:rsidR="00F955E1" w:rsidRPr="00F955E1" w:rsidRDefault="00F955E1" w:rsidP="00F955E1">
            <w:pPr>
              <w:tabs>
                <w:tab w:val="left" w:pos="7513"/>
              </w:tabs>
            </w:pPr>
          </w:p>
        </w:tc>
      </w:tr>
      <w:tr w:rsidR="00F955E1" w:rsidRPr="00F955E1" w14:paraId="1A6D6065" w14:textId="77777777" w:rsidTr="00424F57">
        <w:trPr>
          <w:cantSplit/>
        </w:trPr>
        <w:tc>
          <w:tcPr>
            <w:tcW w:w="675" w:type="dxa"/>
            <w:vMerge/>
          </w:tcPr>
          <w:p w14:paraId="0ED0FA45" w14:textId="77777777" w:rsidR="00F955E1" w:rsidRPr="00F955E1" w:rsidRDefault="00F955E1" w:rsidP="00F955E1">
            <w:pPr>
              <w:tabs>
                <w:tab w:val="left" w:pos="7513"/>
              </w:tabs>
            </w:pPr>
          </w:p>
        </w:tc>
        <w:tc>
          <w:tcPr>
            <w:tcW w:w="5209" w:type="dxa"/>
            <w:gridSpan w:val="3"/>
            <w:tcBorders>
              <w:top w:val="dashed" w:sz="4" w:space="0" w:color="auto"/>
              <w:bottom w:val="dashed" w:sz="4" w:space="0" w:color="auto"/>
            </w:tcBorders>
          </w:tcPr>
          <w:p w14:paraId="021DE457" w14:textId="77777777" w:rsidR="00F955E1" w:rsidRPr="00C50BD0" w:rsidRDefault="00F955E1" w:rsidP="00C50BD0">
            <w:pPr>
              <w:tabs>
                <w:tab w:val="left" w:pos="7513"/>
              </w:tabs>
              <w:spacing w:after="120"/>
              <w:rPr>
                <w:spacing w:val="-1"/>
              </w:rPr>
            </w:pPr>
            <w:r w:rsidRPr="00F955E1">
              <w:rPr>
                <w:spacing w:val="-1"/>
              </w:rPr>
              <w:t>Riunioni</w:t>
            </w:r>
            <w:r w:rsidRPr="00C50BD0">
              <w:rPr>
                <w:spacing w:val="-1"/>
              </w:rPr>
              <w:t xml:space="preserve"> </w:t>
            </w:r>
            <w:r w:rsidRPr="00F955E1">
              <w:rPr>
                <w:spacing w:val="-1"/>
              </w:rPr>
              <w:t>per</w:t>
            </w:r>
            <w:r w:rsidRPr="00C50BD0">
              <w:rPr>
                <w:spacing w:val="-1"/>
              </w:rPr>
              <w:t xml:space="preserve"> </w:t>
            </w:r>
            <w:r w:rsidRPr="00F955E1">
              <w:rPr>
                <w:spacing w:val="-1"/>
              </w:rPr>
              <w:t>discutere</w:t>
            </w:r>
            <w:r w:rsidRPr="00C50BD0">
              <w:rPr>
                <w:spacing w:val="-1"/>
              </w:rPr>
              <w:t xml:space="preserve"> </w:t>
            </w:r>
            <w:r w:rsidRPr="00F955E1">
              <w:rPr>
                <w:spacing w:val="-1"/>
              </w:rPr>
              <w:t>aspetti</w:t>
            </w:r>
            <w:r w:rsidRPr="00C50BD0">
              <w:rPr>
                <w:spacing w:val="-1"/>
              </w:rPr>
              <w:t xml:space="preserve"> di </w:t>
            </w:r>
            <w:r w:rsidRPr="00F955E1">
              <w:rPr>
                <w:spacing w:val="-1"/>
              </w:rPr>
              <w:t>conformità</w:t>
            </w:r>
            <w:r w:rsidRPr="00C50BD0">
              <w:rPr>
                <w:spacing w:val="-1"/>
              </w:rPr>
              <w:t xml:space="preserve"> a </w:t>
            </w:r>
            <w:r w:rsidRPr="00F955E1">
              <w:rPr>
                <w:spacing w:val="-1"/>
              </w:rPr>
              <w:t>SA8000;</w:t>
            </w:r>
          </w:p>
        </w:tc>
        <w:tc>
          <w:tcPr>
            <w:tcW w:w="506" w:type="dxa"/>
            <w:gridSpan w:val="2"/>
          </w:tcPr>
          <w:p w14:paraId="4FCD84B8" w14:textId="77777777" w:rsidR="00F955E1" w:rsidRPr="00F955E1" w:rsidRDefault="00F955E1" w:rsidP="00F955E1">
            <w:pPr>
              <w:tabs>
                <w:tab w:val="left" w:pos="7513"/>
              </w:tabs>
            </w:pPr>
          </w:p>
        </w:tc>
        <w:tc>
          <w:tcPr>
            <w:tcW w:w="506" w:type="dxa"/>
          </w:tcPr>
          <w:p w14:paraId="1A6959A5" w14:textId="77777777" w:rsidR="00F955E1" w:rsidRPr="00F955E1" w:rsidRDefault="00F955E1" w:rsidP="00F955E1">
            <w:pPr>
              <w:tabs>
                <w:tab w:val="left" w:pos="7513"/>
              </w:tabs>
            </w:pPr>
          </w:p>
        </w:tc>
        <w:tc>
          <w:tcPr>
            <w:tcW w:w="506" w:type="dxa"/>
          </w:tcPr>
          <w:p w14:paraId="56A0CE68" w14:textId="77777777" w:rsidR="00F955E1" w:rsidRPr="00F955E1" w:rsidRDefault="00F955E1" w:rsidP="00F955E1">
            <w:pPr>
              <w:tabs>
                <w:tab w:val="left" w:pos="7513"/>
              </w:tabs>
            </w:pPr>
          </w:p>
        </w:tc>
        <w:tc>
          <w:tcPr>
            <w:tcW w:w="2703" w:type="dxa"/>
          </w:tcPr>
          <w:p w14:paraId="721B3FD9" w14:textId="77777777" w:rsidR="00F955E1" w:rsidRPr="00F955E1" w:rsidRDefault="00F955E1" w:rsidP="00F955E1">
            <w:pPr>
              <w:tabs>
                <w:tab w:val="left" w:pos="7513"/>
              </w:tabs>
            </w:pPr>
          </w:p>
        </w:tc>
      </w:tr>
      <w:tr w:rsidR="00F955E1" w:rsidRPr="00F955E1" w14:paraId="505D3703" w14:textId="77777777" w:rsidTr="00424F57">
        <w:trPr>
          <w:cantSplit/>
        </w:trPr>
        <w:tc>
          <w:tcPr>
            <w:tcW w:w="675" w:type="dxa"/>
            <w:vMerge/>
          </w:tcPr>
          <w:p w14:paraId="7117C034" w14:textId="77777777" w:rsidR="00F955E1" w:rsidRPr="00F955E1" w:rsidRDefault="00F955E1" w:rsidP="00F955E1">
            <w:pPr>
              <w:tabs>
                <w:tab w:val="left" w:pos="7513"/>
              </w:tabs>
            </w:pPr>
          </w:p>
        </w:tc>
        <w:tc>
          <w:tcPr>
            <w:tcW w:w="5209" w:type="dxa"/>
            <w:gridSpan w:val="3"/>
            <w:tcBorders>
              <w:top w:val="dashed" w:sz="4" w:space="0" w:color="auto"/>
              <w:bottom w:val="dashed" w:sz="4" w:space="0" w:color="auto"/>
            </w:tcBorders>
          </w:tcPr>
          <w:p w14:paraId="37358FF7" w14:textId="77777777" w:rsidR="00F955E1" w:rsidRPr="00C50BD0" w:rsidRDefault="00F955E1" w:rsidP="00C50BD0">
            <w:pPr>
              <w:tabs>
                <w:tab w:val="left" w:pos="7513"/>
              </w:tabs>
              <w:spacing w:after="120"/>
              <w:rPr>
                <w:spacing w:val="-1"/>
              </w:rPr>
            </w:pPr>
            <w:r w:rsidRPr="00F955E1">
              <w:rPr>
                <w:spacing w:val="-1"/>
              </w:rPr>
              <w:t>Co-formazione</w:t>
            </w:r>
            <w:r w:rsidRPr="00C50BD0">
              <w:rPr>
                <w:spacing w:val="-1"/>
              </w:rPr>
              <w:t xml:space="preserve"> </w:t>
            </w:r>
            <w:r w:rsidRPr="00F955E1">
              <w:rPr>
                <w:spacing w:val="-1"/>
              </w:rPr>
              <w:t>dei</w:t>
            </w:r>
            <w:r w:rsidRPr="00C50BD0">
              <w:rPr>
                <w:spacing w:val="-1"/>
              </w:rPr>
              <w:t xml:space="preserve"> </w:t>
            </w:r>
            <w:r w:rsidRPr="00F955E1">
              <w:rPr>
                <w:spacing w:val="-1"/>
              </w:rPr>
              <w:t>lavoratori</w:t>
            </w:r>
            <w:r w:rsidRPr="00C50BD0">
              <w:rPr>
                <w:spacing w:val="-1"/>
              </w:rPr>
              <w:t xml:space="preserve"> </w:t>
            </w:r>
            <w:r w:rsidRPr="00F955E1">
              <w:rPr>
                <w:spacing w:val="-1"/>
              </w:rPr>
              <w:t>e/o</w:t>
            </w:r>
            <w:r w:rsidRPr="00C50BD0">
              <w:rPr>
                <w:spacing w:val="-1"/>
              </w:rPr>
              <w:t xml:space="preserve"> </w:t>
            </w:r>
            <w:r w:rsidRPr="00F955E1">
              <w:rPr>
                <w:spacing w:val="-1"/>
              </w:rPr>
              <w:t>manager</w:t>
            </w:r>
            <w:r w:rsidRPr="00C50BD0">
              <w:rPr>
                <w:spacing w:val="-1"/>
              </w:rPr>
              <w:t xml:space="preserve"> </w:t>
            </w:r>
            <w:r w:rsidRPr="00F955E1">
              <w:rPr>
                <w:spacing w:val="-1"/>
              </w:rPr>
              <w:t>su</w:t>
            </w:r>
            <w:r w:rsidRPr="00C50BD0">
              <w:rPr>
                <w:spacing w:val="-1"/>
              </w:rPr>
              <w:t xml:space="preserve"> </w:t>
            </w:r>
            <w:r w:rsidRPr="00F955E1">
              <w:rPr>
                <w:spacing w:val="-1"/>
              </w:rPr>
              <w:t>aspetti</w:t>
            </w:r>
            <w:r w:rsidRPr="00C50BD0">
              <w:rPr>
                <w:spacing w:val="-1"/>
              </w:rPr>
              <w:t xml:space="preserve"> di </w:t>
            </w:r>
            <w:r w:rsidRPr="00F955E1">
              <w:rPr>
                <w:spacing w:val="-1"/>
              </w:rPr>
              <w:t>conformità</w:t>
            </w:r>
            <w:r w:rsidRPr="00C50BD0">
              <w:rPr>
                <w:spacing w:val="-1"/>
              </w:rPr>
              <w:t xml:space="preserve"> a </w:t>
            </w:r>
            <w:r w:rsidRPr="00F955E1">
              <w:rPr>
                <w:spacing w:val="-1"/>
              </w:rPr>
              <w:t>SA8000;</w:t>
            </w:r>
          </w:p>
        </w:tc>
        <w:tc>
          <w:tcPr>
            <w:tcW w:w="506" w:type="dxa"/>
            <w:gridSpan w:val="2"/>
          </w:tcPr>
          <w:p w14:paraId="1CE0C0FD" w14:textId="77777777" w:rsidR="00F955E1" w:rsidRPr="00F955E1" w:rsidRDefault="00F955E1" w:rsidP="00F955E1">
            <w:pPr>
              <w:tabs>
                <w:tab w:val="left" w:pos="7513"/>
              </w:tabs>
            </w:pPr>
          </w:p>
        </w:tc>
        <w:tc>
          <w:tcPr>
            <w:tcW w:w="506" w:type="dxa"/>
          </w:tcPr>
          <w:p w14:paraId="75585D9C" w14:textId="77777777" w:rsidR="00F955E1" w:rsidRPr="00F955E1" w:rsidRDefault="00F955E1" w:rsidP="00F955E1">
            <w:pPr>
              <w:tabs>
                <w:tab w:val="left" w:pos="7513"/>
              </w:tabs>
            </w:pPr>
          </w:p>
        </w:tc>
        <w:tc>
          <w:tcPr>
            <w:tcW w:w="506" w:type="dxa"/>
          </w:tcPr>
          <w:p w14:paraId="5A0C103F" w14:textId="77777777" w:rsidR="00F955E1" w:rsidRPr="00F955E1" w:rsidRDefault="00F955E1" w:rsidP="00F955E1">
            <w:pPr>
              <w:tabs>
                <w:tab w:val="left" w:pos="7513"/>
              </w:tabs>
            </w:pPr>
          </w:p>
        </w:tc>
        <w:tc>
          <w:tcPr>
            <w:tcW w:w="2703" w:type="dxa"/>
          </w:tcPr>
          <w:p w14:paraId="1BD8345B" w14:textId="77777777" w:rsidR="00F955E1" w:rsidRPr="00F955E1" w:rsidRDefault="00F955E1" w:rsidP="00F955E1">
            <w:pPr>
              <w:tabs>
                <w:tab w:val="left" w:pos="7513"/>
              </w:tabs>
            </w:pPr>
          </w:p>
        </w:tc>
      </w:tr>
      <w:tr w:rsidR="00F955E1" w:rsidRPr="00F955E1" w14:paraId="24486222" w14:textId="77777777" w:rsidTr="00424F57">
        <w:trPr>
          <w:cantSplit/>
        </w:trPr>
        <w:tc>
          <w:tcPr>
            <w:tcW w:w="675" w:type="dxa"/>
            <w:vMerge/>
          </w:tcPr>
          <w:p w14:paraId="23145186" w14:textId="77777777" w:rsidR="00F955E1" w:rsidRPr="00F955E1" w:rsidRDefault="00F955E1" w:rsidP="00F955E1">
            <w:pPr>
              <w:tabs>
                <w:tab w:val="left" w:pos="7513"/>
              </w:tabs>
            </w:pPr>
          </w:p>
        </w:tc>
        <w:tc>
          <w:tcPr>
            <w:tcW w:w="5209" w:type="dxa"/>
            <w:gridSpan w:val="3"/>
            <w:tcBorders>
              <w:top w:val="dashed" w:sz="4" w:space="0" w:color="auto"/>
              <w:bottom w:val="dashed" w:sz="4" w:space="0" w:color="auto"/>
            </w:tcBorders>
          </w:tcPr>
          <w:p w14:paraId="5D883694" w14:textId="77777777" w:rsidR="00F955E1" w:rsidRPr="00C50BD0" w:rsidRDefault="00F955E1" w:rsidP="00C50BD0">
            <w:pPr>
              <w:tabs>
                <w:tab w:val="left" w:pos="7513"/>
              </w:tabs>
              <w:spacing w:after="120"/>
              <w:rPr>
                <w:spacing w:val="-1"/>
              </w:rPr>
            </w:pPr>
            <w:r w:rsidRPr="00F955E1">
              <w:rPr>
                <w:spacing w:val="-1"/>
              </w:rPr>
              <w:t>Relazione</w:t>
            </w:r>
            <w:r w:rsidRPr="00C50BD0">
              <w:rPr>
                <w:spacing w:val="-1"/>
              </w:rPr>
              <w:t xml:space="preserve"> </w:t>
            </w:r>
            <w:r w:rsidRPr="00F955E1">
              <w:rPr>
                <w:spacing w:val="-1"/>
              </w:rPr>
              <w:t>su</w:t>
            </w:r>
            <w:r w:rsidRPr="00C50BD0">
              <w:rPr>
                <w:spacing w:val="-1"/>
              </w:rPr>
              <w:t xml:space="preserve"> </w:t>
            </w:r>
            <w:r w:rsidRPr="00F955E1">
              <w:rPr>
                <w:spacing w:val="-1"/>
              </w:rPr>
              <w:t>reclami</w:t>
            </w:r>
            <w:r w:rsidRPr="00C50BD0">
              <w:rPr>
                <w:spacing w:val="-1"/>
              </w:rPr>
              <w:t xml:space="preserve"> e </w:t>
            </w:r>
            <w:r w:rsidRPr="00F955E1">
              <w:rPr>
                <w:spacing w:val="-1"/>
              </w:rPr>
              <w:t>relative</w:t>
            </w:r>
            <w:r w:rsidRPr="00C50BD0">
              <w:rPr>
                <w:spacing w:val="-1"/>
              </w:rPr>
              <w:t xml:space="preserve"> </w:t>
            </w:r>
            <w:r w:rsidRPr="00F955E1">
              <w:rPr>
                <w:spacing w:val="-1"/>
              </w:rPr>
              <w:t>risoluzioni</w:t>
            </w:r>
            <w:r w:rsidRPr="00C50BD0">
              <w:rPr>
                <w:spacing w:val="-1"/>
              </w:rPr>
              <w:t xml:space="preserve"> </w:t>
            </w:r>
            <w:r w:rsidRPr="00F955E1">
              <w:rPr>
                <w:spacing w:val="-1"/>
              </w:rPr>
              <w:t>riguardanti</w:t>
            </w:r>
            <w:r w:rsidRPr="00C50BD0">
              <w:rPr>
                <w:spacing w:val="-1"/>
              </w:rPr>
              <w:t xml:space="preserve"> </w:t>
            </w:r>
            <w:r w:rsidRPr="00F955E1">
              <w:rPr>
                <w:spacing w:val="-1"/>
              </w:rPr>
              <w:t>aspetti</w:t>
            </w:r>
            <w:r w:rsidRPr="00C50BD0">
              <w:rPr>
                <w:spacing w:val="-1"/>
              </w:rPr>
              <w:t xml:space="preserve"> di </w:t>
            </w:r>
            <w:r w:rsidRPr="00F955E1">
              <w:rPr>
                <w:spacing w:val="-1"/>
              </w:rPr>
              <w:t>conformità</w:t>
            </w:r>
            <w:r w:rsidRPr="00C50BD0">
              <w:rPr>
                <w:spacing w:val="-1"/>
              </w:rPr>
              <w:t xml:space="preserve"> a </w:t>
            </w:r>
            <w:r w:rsidRPr="00F955E1">
              <w:rPr>
                <w:spacing w:val="-1"/>
              </w:rPr>
              <w:t>SA8000;</w:t>
            </w:r>
          </w:p>
        </w:tc>
        <w:tc>
          <w:tcPr>
            <w:tcW w:w="506" w:type="dxa"/>
            <w:gridSpan w:val="2"/>
          </w:tcPr>
          <w:p w14:paraId="4DA2AEBF" w14:textId="77777777" w:rsidR="00F955E1" w:rsidRPr="00F955E1" w:rsidRDefault="00F955E1" w:rsidP="00F955E1">
            <w:pPr>
              <w:tabs>
                <w:tab w:val="left" w:pos="7513"/>
              </w:tabs>
            </w:pPr>
          </w:p>
        </w:tc>
        <w:tc>
          <w:tcPr>
            <w:tcW w:w="506" w:type="dxa"/>
          </w:tcPr>
          <w:p w14:paraId="7516AD33" w14:textId="77777777" w:rsidR="00F955E1" w:rsidRPr="00F955E1" w:rsidRDefault="00F955E1" w:rsidP="00F955E1">
            <w:pPr>
              <w:tabs>
                <w:tab w:val="left" w:pos="7513"/>
              </w:tabs>
            </w:pPr>
          </w:p>
        </w:tc>
        <w:tc>
          <w:tcPr>
            <w:tcW w:w="506" w:type="dxa"/>
          </w:tcPr>
          <w:p w14:paraId="01FF793D" w14:textId="77777777" w:rsidR="00F955E1" w:rsidRPr="00F955E1" w:rsidRDefault="00F955E1" w:rsidP="00F955E1">
            <w:pPr>
              <w:tabs>
                <w:tab w:val="left" w:pos="7513"/>
              </w:tabs>
            </w:pPr>
          </w:p>
        </w:tc>
        <w:tc>
          <w:tcPr>
            <w:tcW w:w="2703" w:type="dxa"/>
          </w:tcPr>
          <w:p w14:paraId="40DAC871" w14:textId="77777777" w:rsidR="00F955E1" w:rsidRPr="00F955E1" w:rsidRDefault="00F955E1" w:rsidP="00F955E1">
            <w:pPr>
              <w:tabs>
                <w:tab w:val="left" w:pos="7513"/>
              </w:tabs>
            </w:pPr>
          </w:p>
        </w:tc>
      </w:tr>
      <w:tr w:rsidR="00F955E1" w:rsidRPr="00F955E1" w14:paraId="7B8A29AD" w14:textId="77777777" w:rsidTr="00424F57">
        <w:trPr>
          <w:cantSplit/>
        </w:trPr>
        <w:tc>
          <w:tcPr>
            <w:tcW w:w="675" w:type="dxa"/>
            <w:vMerge/>
          </w:tcPr>
          <w:p w14:paraId="07E97CFC" w14:textId="77777777" w:rsidR="00F955E1" w:rsidRPr="00F955E1" w:rsidRDefault="00F955E1" w:rsidP="00F955E1">
            <w:pPr>
              <w:tabs>
                <w:tab w:val="left" w:pos="7513"/>
              </w:tabs>
            </w:pPr>
          </w:p>
        </w:tc>
        <w:tc>
          <w:tcPr>
            <w:tcW w:w="5209" w:type="dxa"/>
            <w:gridSpan w:val="3"/>
            <w:tcBorders>
              <w:top w:val="dashed" w:sz="4" w:space="0" w:color="auto"/>
              <w:bottom w:val="dashed" w:sz="4" w:space="0" w:color="auto"/>
            </w:tcBorders>
          </w:tcPr>
          <w:p w14:paraId="236C7FBA" w14:textId="77777777" w:rsidR="00F955E1" w:rsidRPr="00C50BD0" w:rsidRDefault="00F955E1" w:rsidP="00C50BD0">
            <w:pPr>
              <w:tabs>
                <w:tab w:val="left" w:pos="7513"/>
              </w:tabs>
              <w:spacing w:after="120"/>
              <w:rPr>
                <w:spacing w:val="-1"/>
              </w:rPr>
            </w:pPr>
            <w:r w:rsidRPr="00F955E1">
              <w:rPr>
                <w:spacing w:val="-1"/>
              </w:rPr>
              <w:t>Collaborazione in</w:t>
            </w:r>
            <w:r w:rsidRPr="00C50BD0">
              <w:rPr>
                <w:spacing w:val="-1"/>
              </w:rPr>
              <w:t xml:space="preserve"> </w:t>
            </w:r>
            <w:r w:rsidRPr="00F955E1">
              <w:rPr>
                <w:spacing w:val="-1"/>
              </w:rPr>
              <w:t>indagini</w:t>
            </w:r>
            <w:r w:rsidRPr="00C50BD0">
              <w:rPr>
                <w:spacing w:val="-1"/>
              </w:rPr>
              <w:t xml:space="preserve"> </w:t>
            </w:r>
            <w:r w:rsidRPr="00F955E1">
              <w:rPr>
                <w:spacing w:val="-1"/>
              </w:rPr>
              <w:t>presso</w:t>
            </w:r>
            <w:r w:rsidRPr="00C50BD0">
              <w:rPr>
                <w:spacing w:val="-1"/>
              </w:rPr>
              <w:t xml:space="preserve"> i </w:t>
            </w:r>
            <w:r w:rsidRPr="00F955E1">
              <w:rPr>
                <w:spacing w:val="-1"/>
              </w:rPr>
              <w:t>lavoratori</w:t>
            </w:r>
            <w:r w:rsidRPr="00C50BD0">
              <w:rPr>
                <w:spacing w:val="-1"/>
              </w:rPr>
              <w:t xml:space="preserve"> </w:t>
            </w:r>
            <w:r w:rsidRPr="00F955E1">
              <w:rPr>
                <w:spacing w:val="-1"/>
              </w:rPr>
              <w:t>su</w:t>
            </w:r>
            <w:r w:rsidRPr="00C50BD0">
              <w:rPr>
                <w:spacing w:val="-1"/>
              </w:rPr>
              <w:t xml:space="preserve"> </w:t>
            </w:r>
            <w:r w:rsidRPr="00F955E1">
              <w:rPr>
                <w:spacing w:val="-1"/>
              </w:rPr>
              <w:t>aspetti</w:t>
            </w:r>
            <w:r w:rsidRPr="00C50BD0">
              <w:rPr>
                <w:spacing w:val="-1"/>
              </w:rPr>
              <w:t xml:space="preserve"> di </w:t>
            </w:r>
            <w:r w:rsidRPr="00F955E1">
              <w:rPr>
                <w:spacing w:val="-1"/>
              </w:rPr>
              <w:t>conformità</w:t>
            </w:r>
            <w:r w:rsidRPr="00C50BD0">
              <w:rPr>
                <w:spacing w:val="-1"/>
              </w:rPr>
              <w:t xml:space="preserve"> </w:t>
            </w:r>
            <w:r w:rsidRPr="00F955E1">
              <w:rPr>
                <w:spacing w:val="-1"/>
              </w:rPr>
              <w:t>ad</w:t>
            </w:r>
            <w:r w:rsidRPr="00C50BD0">
              <w:rPr>
                <w:spacing w:val="-1"/>
              </w:rPr>
              <w:t xml:space="preserve"> </w:t>
            </w:r>
            <w:r w:rsidRPr="00F955E1">
              <w:rPr>
                <w:spacing w:val="-1"/>
              </w:rPr>
              <w:t>SA8000;</w:t>
            </w:r>
          </w:p>
        </w:tc>
        <w:tc>
          <w:tcPr>
            <w:tcW w:w="506" w:type="dxa"/>
            <w:gridSpan w:val="2"/>
          </w:tcPr>
          <w:p w14:paraId="146CD48B" w14:textId="77777777" w:rsidR="00F955E1" w:rsidRPr="00F955E1" w:rsidRDefault="00F955E1" w:rsidP="00F955E1">
            <w:pPr>
              <w:tabs>
                <w:tab w:val="left" w:pos="7513"/>
              </w:tabs>
            </w:pPr>
          </w:p>
        </w:tc>
        <w:tc>
          <w:tcPr>
            <w:tcW w:w="506" w:type="dxa"/>
          </w:tcPr>
          <w:p w14:paraId="2E22A766" w14:textId="77777777" w:rsidR="00F955E1" w:rsidRPr="00F955E1" w:rsidRDefault="00F955E1" w:rsidP="00F955E1">
            <w:pPr>
              <w:tabs>
                <w:tab w:val="left" w:pos="7513"/>
              </w:tabs>
            </w:pPr>
          </w:p>
        </w:tc>
        <w:tc>
          <w:tcPr>
            <w:tcW w:w="506" w:type="dxa"/>
          </w:tcPr>
          <w:p w14:paraId="027CB1CD" w14:textId="77777777" w:rsidR="00F955E1" w:rsidRPr="00F955E1" w:rsidRDefault="00F955E1" w:rsidP="00F955E1">
            <w:pPr>
              <w:tabs>
                <w:tab w:val="left" w:pos="7513"/>
              </w:tabs>
            </w:pPr>
          </w:p>
        </w:tc>
        <w:tc>
          <w:tcPr>
            <w:tcW w:w="2703" w:type="dxa"/>
          </w:tcPr>
          <w:p w14:paraId="04BDAC5D" w14:textId="77777777" w:rsidR="00F955E1" w:rsidRPr="00F955E1" w:rsidRDefault="00F955E1" w:rsidP="00F955E1">
            <w:pPr>
              <w:tabs>
                <w:tab w:val="left" w:pos="7513"/>
              </w:tabs>
            </w:pPr>
          </w:p>
        </w:tc>
      </w:tr>
      <w:tr w:rsidR="00F955E1" w:rsidRPr="00F955E1" w14:paraId="20B42AB5" w14:textId="77777777" w:rsidTr="00424F57">
        <w:trPr>
          <w:cantSplit/>
        </w:trPr>
        <w:tc>
          <w:tcPr>
            <w:tcW w:w="675" w:type="dxa"/>
            <w:vMerge/>
          </w:tcPr>
          <w:p w14:paraId="7E6DC407" w14:textId="77777777" w:rsidR="00F955E1" w:rsidRPr="00F955E1" w:rsidRDefault="00F955E1" w:rsidP="00F955E1">
            <w:pPr>
              <w:tabs>
                <w:tab w:val="left" w:pos="7513"/>
              </w:tabs>
            </w:pPr>
          </w:p>
        </w:tc>
        <w:tc>
          <w:tcPr>
            <w:tcW w:w="5209" w:type="dxa"/>
            <w:gridSpan w:val="3"/>
            <w:tcBorders>
              <w:top w:val="dashed" w:sz="4" w:space="0" w:color="auto"/>
            </w:tcBorders>
          </w:tcPr>
          <w:p w14:paraId="54062AB7" w14:textId="77777777" w:rsidR="00F955E1" w:rsidRPr="00C50BD0" w:rsidRDefault="00F955E1" w:rsidP="00C50BD0">
            <w:pPr>
              <w:tabs>
                <w:tab w:val="left" w:pos="7513"/>
              </w:tabs>
              <w:spacing w:after="120"/>
              <w:rPr>
                <w:spacing w:val="-1"/>
              </w:rPr>
            </w:pPr>
            <w:r w:rsidRPr="00F955E1">
              <w:rPr>
                <w:spacing w:val="-1"/>
              </w:rPr>
              <w:t>Attribuzione</w:t>
            </w:r>
            <w:r w:rsidRPr="00C50BD0">
              <w:rPr>
                <w:spacing w:val="-1"/>
              </w:rPr>
              <w:t xml:space="preserve"> di un </w:t>
            </w:r>
            <w:r w:rsidRPr="00F955E1">
              <w:rPr>
                <w:spacing w:val="-1"/>
              </w:rPr>
              <w:t>ruolo</w:t>
            </w:r>
            <w:r w:rsidRPr="00C50BD0">
              <w:rPr>
                <w:spacing w:val="-1"/>
              </w:rPr>
              <w:t xml:space="preserve"> </w:t>
            </w:r>
            <w:r w:rsidRPr="00F955E1">
              <w:rPr>
                <w:spacing w:val="-1"/>
              </w:rPr>
              <w:t>strutturato</w:t>
            </w:r>
            <w:r w:rsidRPr="00C50BD0">
              <w:rPr>
                <w:spacing w:val="-1"/>
              </w:rPr>
              <w:t xml:space="preserve"> nel </w:t>
            </w:r>
            <w:r w:rsidRPr="00F955E1">
              <w:rPr>
                <w:spacing w:val="-1"/>
              </w:rPr>
              <w:t>riesame</w:t>
            </w:r>
            <w:r w:rsidRPr="00C50BD0">
              <w:rPr>
                <w:spacing w:val="-1"/>
              </w:rPr>
              <w:t xml:space="preserve"> del </w:t>
            </w:r>
            <w:r w:rsidRPr="00F955E1">
              <w:rPr>
                <w:spacing w:val="-1"/>
              </w:rPr>
              <w:t>percorso</w:t>
            </w:r>
            <w:r w:rsidRPr="00C50BD0">
              <w:rPr>
                <w:spacing w:val="-1"/>
              </w:rPr>
              <w:t xml:space="preserve"> </w:t>
            </w:r>
            <w:r w:rsidRPr="00F955E1">
              <w:rPr>
                <w:spacing w:val="-1"/>
              </w:rPr>
              <w:t>svolto</w:t>
            </w:r>
            <w:r w:rsidRPr="00C50BD0">
              <w:rPr>
                <w:spacing w:val="-1"/>
              </w:rPr>
              <w:t xml:space="preserve"> </w:t>
            </w:r>
            <w:r w:rsidRPr="00F955E1">
              <w:rPr>
                <w:spacing w:val="-1"/>
              </w:rPr>
              <w:t>dall'organizzazione</w:t>
            </w:r>
            <w:r w:rsidRPr="00C50BD0">
              <w:rPr>
                <w:spacing w:val="-1"/>
              </w:rPr>
              <w:t xml:space="preserve"> e nel </w:t>
            </w:r>
            <w:r w:rsidRPr="00F955E1">
              <w:rPr>
                <w:spacing w:val="-1"/>
              </w:rPr>
              <w:t>programma</w:t>
            </w:r>
            <w:r w:rsidRPr="00C50BD0">
              <w:rPr>
                <w:spacing w:val="-1"/>
              </w:rPr>
              <w:t xml:space="preserve"> di </w:t>
            </w:r>
            <w:r w:rsidRPr="00F955E1">
              <w:rPr>
                <w:spacing w:val="-1"/>
              </w:rPr>
              <w:t>riesame</w:t>
            </w:r>
            <w:r w:rsidRPr="00C50BD0">
              <w:rPr>
                <w:spacing w:val="-1"/>
              </w:rPr>
              <w:t xml:space="preserve"> </w:t>
            </w:r>
            <w:r w:rsidRPr="00F955E1">
              <w:rPr>
                <w:spacing w:val="-1"/>
              </w:rPr>
              <w:t>della</w:t>
            </w:r>
            <w:r w:rsidRPr="00C50BD0">
              <w:rPr>
                <w:spacing w:val="-1"/>
              </w:rPr>
              <w:t xml:space="preserve"> </w:t>
            </w:r>
            <w:r w:rsidRPr="00F955E1">
              <w:rPr>
                <w:spacing w:val="-1"/>
              </w:rPr>
              <w:t>conformità</w:t>
            </w:r>
            <w:r w:rsidRPr="00C50BD0">
              <w:rPr>
                <w:spacing w:val="-1"/>
              </w:rPr>
              <w:t xml:space="preserve"> a </w:t>
            </w:r>
            <w:r w:rsidRPr="00F955E1">
              <w:rPr>
                <w:spacing w:val="-1"/>
              </w:rPr>
              <w:t>SA8000</w:t>
            </w:r>
          </w:p>
        </w:tc>
        <w:tc>
          <w:tcPr>
            <w:tcW w:w="506" w:type="dxa"/>
            <w:gridSpan w:val="2"/>
          </w:tcPr>
          <w:p w14:paraId="0BA19729" w14:textId="77777777" w:rsidR="00F955E1" w:rsidRPr="00F955E1" w:rsidRDefault="00F955E1" w:rsidP="00F955E1">
            <w:pPr>
              <w:tabs>
                <w:tab w:val="left" w:pos="7513"/>
              </w:tabs>
            </w:pPr>
          </w:p>
        </w:tc>
        <w:tc>
          <w:tcPr>
            <w:tcW w:w="506" w:type="dxa"/>
          </w:tcPr>
          <w:p w14:paraId="5130A9DB" w14:textId="77777777" w:rsidR="00F955E1" w:rsidRPr="00F955E1" w:rsidRDefault="00F955E1" w:rsidP="00F955E1">
            <w:pPr>
              <w:tabs>
                <w:tab w:val="left" w:pos="7513"/>
              </w:tabs>
            </w:pPr>
          </w:p>
        </w:tc>
        <w:tc>
          <w:tcPr>
            <w:tcW w:w="506" w:type="dxa"/>
          </w:tcPr>
          <w:p w14:paraId="52F1059B" w14:textId="77777777" w:rsidR="00F955E1" w:rsidRPr="00F955E1" w:rsidRDefault="00F955E1" w:rsidP="00F955E1">
            <w:pPr>
              <w:tabs>
                <w:tab w:val="left" w:pos="7513"/>
              </w:tabs>
            </w:pPr>
          </w:p>
        </w:tc>
        <w:tc>
          <w:tcPr>
            <w:tcW w:w="2703" w:type="dxa"/>
          </w:tcPr>
          <w:p w14:paraId="0370FD5A" w14:textId="77777777" w:rsidR="00F955E1" w:rsidRPr="00F955E1" w:rsidRDefault="00F955E1" w:rsidP="00F955E1">
            <w:pPr>
              <w:tabs>
                <w:tab w:val="left" w:pos="7513"/>
              </w:tabs>
            </w:pPr>
          </w:p>
        </w:tc>
      </w:tr>
      <w:tr w:rsidR="00F955E1" w:rsidRPr="00F955E1" w14:paraId="5CF6C930" w14:textId="77777777" w:rsidTr="00424F57">
        <w:trPr>
          <w:cantSplit/>
        </w:trPr>
        <w:tc>
          <w:tcPr>
            <w:tcW w:w="675" w:type="dxa"/>
          </w:tcPr>
          <w:p w14:paraId="3AD72065" w14:textId="77777777" w:rsidR="00F955E1" w:rsidRPr="00F955E1" w:rsidRDefault="00F955E1" w:rsidP="00F955E1">
            <w:pPr>
              <w:tabs>
                <w:tab w:val="left" w:pos="7513"/>
              </w:tabs>
              <w:rPr>
                <w:lang w:val="en-US"/>
              </w:rPr>
            </w:pPr>
            <w:r w:rsidRPr="00F955E1">
              <w:rPr>
                <w:lang w:val="en-US"/>
              </w:rPr>
              <w:t>9.7.2</w:t>
            </w:r>
          </w:p>
        </w:tc>
        <w:tc>
          <w:tcPr>
            <w:tcW w:w="5209" w:type="dxa"/>
            <w:gridSpan w:val="3"/>
          </w:tcPr>
          <w:p w14:paraId="6A0296D5" w14:textId="77777777" w:rsidR="00F955E1" w:rsidRPr="00C50BD0" w:rsidRDefault="00F955E1" w:rsidP="00C50BD0">
            <w:pPr>
              <w:tabs>
                <w:tab w:val="left" w:pos="7513"/>
              </w:tabs>
              <w:spacing w:after="120"/>
              <w:rPr>
                <w:spacing w:val="-1"/>
              </w:rPr>
            </w:pPr>
            <w:r w:rsidRPr="00F955E1">
              <w:rPr>
                <w:spacing w:val="-1"/>
              </w:rPr>
              <w:t>Sono</w:t>
            </w:r>
            <w:r w:rsidRPr="00C50BD0">
              <w:rPr>
                <w:spacing w:val="-1"/>
              </w:rPr>
              <w:t xml:space="preserve"> </w:t>
            </w:r>
            <w:r w:rsidRPr="00F955E1">
              <w:rPr>
                <w:spacing w:val="-1"/>
              </w:rPr>
              <w:t>mantenute</w:t>
            </w:r>
            <w:r w:rsidRPr="00C50BD0">
              <w:rPr>
                <w:spacing w:val="-1"/>
              </w:rPr>
              <w:t xml:space="preserve"> </w:t>
            </w:r>
            <w:r w:rsidRPr="00F955E1">
              <w:rPr>
                <w:spacing w:val="-1"/>
              </w:rPr>
              <w:t>registrazioni</w:t>
            </w:r>
            <w:r w:rsidRPr="00C50BD0">
              <w:rPr>
                <w:spacing w:val="-1"/>
              </w:rPr>
              <w:t xml:space="preserve"> </w:t>
            </w:r>
            <w:r w:rsidRPr="00F955E1">
              <w:rPr>
                <w:spacing w:val="-1"/>
              </w:rPr>
              <w:t>adeguate</w:t>
            </w:r>
            <w:r w:rsidRPr="00C50BD0">
              <w:rPr>
                <w:spacing w:val="-1"/>
              </w:rPr>
              <w:t xml:space="preserve"> ed </w:t>
            </w:r>
            <w:r w:rsidRPr="00F955E1">
              <w:rPr>
                <w:spacing w:val="-1"/>
              </w:rPr>
              <w:t>accurate</w:t>
            </w:r>
            <w:r w:rsidRPr="00C50BD0">
              <w:rPr>
                <w:spacing w:val="-1"/>
              </w:rPr>
              <w:t xml:space="preserve"> </w:t>
            </w:r>
            <w:r w:rsidRPr="00F955E1">
              <w:rPr>
                <w:spacing w:val="-1"/>
              </w:rPr>
              <w:t>delle</w:t>
            </w:r>
            <w:r w:rsidRPr="00C50BD0">
              <w:rPr>
                <w:spacing w:val="-1"/>
              </w:rPr>
              <w:t xml:space="preserve"> </w:t>
            </w:r>
            <w:r w:rsidRPr="00F955E1">
              <w:rPr>
                <w:spacing w:val="-1"/>
              </w:rPr>
              <w:t>comunicazioni</w:t>
            </w:r>
            <w:r w:rsidRPr="00C50BD0">
              <w:rPr>
                <w:spacing w:val="-1"/>
              </w:rPr>
              <w:t xml:space="preserve"> </w:t>
            </w:r>
            <w:r w:rsidRPr="00F955E1">
              <w:rPr>
                <w:spacing w:val="-1"/>
              </w:rPr>
              <w:t>con</w:t>
            </w:r>
            <w:r w:rsidRPr="00C50BD0">
              <w:rPr>
                <w:spacing w:val="-1"/>
              </w:rPr>
              <w:t xml:space="preserve"> </w:t>
            </w:r>
            <w:r w:rsidRPr="00F955E1">
              <w:rPr>
                <w:spacing w:val="-1"/>
              </w:rPr>
              <w:t>le</w:t>
            </w:r>
            <w:r w:rsidRPr="00C50BD0">
              <w:rPr>
                <w:spacing w:val="-1"/>
              </w:rPr>
              <w:t xml:space="preserve"> </w:t>
            </w:r>
            <w:r w:rsidRPr="00F955E1">
              <w:rPr>
                <w:spacing w:val="-1"/>
              </w:rPr>
              <w:t>parti</w:t>
            </w:r>
            <w:r w:rsidRPr="00C50BD0">
              <w:rPr>
                <w:spacing w:val="-1"/>
              </w:rPr>
              <w:t xml:space="preserve"> </w:t>
            </w:r>
            <w:r w:rsidRPr="00F955E1">
              <w:rPr>
                <w:spacing w:val="-1"/>
              </w:rPr>
              <w:t>interessate</w:t>
            </w:r>
            <w:r w:rsidRPr="00C50BD0">
              <w:rPr>
                <w:spacing w:val="-1"/>
              </w:rPr>
              <w:t xml:space="preserve"> e </w:t>
            </w:r>
            <w:r w:rsidRPr="00F955E1">
              <w:rPr>
                <w:spacing w:val="-1"/>
              </w:rPr>
              <w:t>del</w:t>
            </w:r>
            <w:r w:rsidRPr="00C50BD0">
              <w:rPr>
                <w:spacing w:val="-1"/>
              </w:rPr>
              <w:t xml:space="preserve"> </w:t>
            </w:r>
            <w:r w:rsidRPr="00F955E1">
              <w:rPr>
                <w:spacing w:val="-1"/>
              </w:rPr>
              <w:t>loro</w:t>
            </w:r>
            <w:r w:rsidRPr="00C50BD0">
              <w:rPr>
                <w:spacing w:val="-1"/>
              </w:rPr>
              <w:t xml:space="preserve"> </w:t>
            </w:r>
            <w:r w:rsidRPr="00F955E1">
              <w:rPr>
                <w:spacing w:val="-1"/>
              </w:rPr>
              <w:t>coinvolgimento</w:t>
            </w:r>
            <w:r w:rsidRPr="00C50BD0">
              <w:rPr>
                <w:spacing w:val="-1"/>
              </w:rPr>
              <w:t xml:space="preserve"> </w:t>
            </w:r>
            <w:r w:rsidRPr="00F955E1">
              <w:rPr>
                <w:spacing w:val="-1"/>
              </w:rPr>
              <w:t>negli</w:t>
            </w:r>
            <w:r w:rsidRPr="00C50BD0">
              <w:rPr>
                <w:spacing w:val="-1"/>
              </w:rPr>
              <w:t xml:space="preserve"> </w:t>
            </w:r>
            <w:r w:rsidRPr="00F955E1">
              <w:rPr>
                <w:spacing w:val="-1"/>
              </w:rPr>
              <w:t>ambiti</w:t>
            </w:r>
            <w:r w:rsidRPr="00C50BD0">
              <w:rPr>
                <w:spacing w:val="-1"/>
              </w:rPr>
              <w:t xml:space="preserve"> </w:t>
            </w:r>
            <w:r w:rsidRPr="00F955E1">
              <w:rPr>
                <w:spacing w:val="-1"/>
              </w:rPr>
              <w:t>sopra</w:t>
            </w:r>
            <w:r w:rsidRPr="00C50BD0">
              <w:rPr>
                <w:spacing w:val="-1"/>
              </w:rPr>
              <w:t xml:space="preserve"> </w:t>
            </w:r>
            <w:r w:rsidRPr="00F955E1">
              <w:rPr>
                <w:spacing w:val="-1"/>
              </w:rPr>
              <w:t>elencati</w:t>
            </w:r>
          </w:p>
        </w:tc>
        <w:tc>
          <w:tcPr>
            <w:tcW w:w="506" w:type="dxa"/>
            <w:gridSpan w:val="2"/>
          </w:tcPr>
          <w:p w14:paraId="006168E9" w14:textId="77777777" w:rsidR="00F955E1" w:rsidRPr="00F955E1" w:rsidRDefault="00F955E1" w:rsidP="00F955E1">
            <w:pPr>
              <w:tabs>
                <w:tab w:val="left" w:pos="7513"/>
              </w:tabs>
            </w:pPr>
          </w:p>
        </w:tc>
        <w:tc>
          <w:tcPr>
            <w:tcW w:w="506" w:type="dxa"/>
          </w:tcPr>
          <w:p w14:paraId="34026BF7" w14:textId="77777777" w:rsidR="00F955E1" w:rsidRPr="00F955E1" w:rsidRDefault="00F955E1" w:rsidP="00F955E1">
            <w:pPr>
              <w:tabs>
                <w:tab w:val="left" w:pos="7513"/>
              </w:tabs>
            </w:pPr>
          </w:p>
        </w:tc>
        <w:tc>
          <w:tcPr>
            <w:tcW w:w="506" w:type="dxa"/>
          </w:tcPr>
          <w:p w14:paraId="5BF4BAD9" w14:textId="77777777" w:rsidR="00F955E1" w:rsidRPr="00F955E1" w:rsidRDefault="00F955E1" w:rsidP="00F955E1">
            <w:pPr>
              <w:tabs>
                <w:tab w:val="left" w:pos="7513"/>
              </w:tabs>
            </w:pPr>
          </w:p>
        </w:tc>
        <w:tc>
          <w:tcPr>
            <w:tcW w:w="2703" w:type="dxa"/>
          </w:tcPr>
          <w:p w14:paraId="56B0F012" w14:textId="77777777" w:rsidR="00F955E1" w:rsidRPr="00F955E1" w:rsidRDefault="00F955E1" w:rsidP="00F955E1">
            <w:pPr>
              <w:tabs>
                <w:tab w:val="left" w:pos="7513"/>
              </w:tabs>
            </w:pPr>
          </w:p>
        </w:tc>
      </w:tr>
      <w:tr w:rsidR="00F955E1" w:rsidRPr="00F955E1" w14:paraId="6E17442B" w14:textId="77777777" w:rsidTr="00424F57">
        <w:trPr>
          <w:cantSplit/>
        </w:trPr>
        <w:tc>
          <w:tcPr>
            <w:tcW w:w="5884" w:type="dxa"/>
            <w:gridSpan w:val="4"/>
            <w:tcBorders>
              <w:bottom w:val="nil"/>
            </w:tcBorders>
          </w:tcPr>
          <w:p w14:paraId="029130CD" w14:textId="77777777" w:rsidR="00F955E1" w:rsidRPr="00F955E1" w:rsidRDefault="00F955E1" w:rsidP="00F955E1">
            <w:pPr>
              <w:pStyle w:val="Heading1"/>
            </w:pPr>
            <w:bookmarkStart w:id="154" w:name="_Toc422143188"/>
            <w:r w:rsidRPr="00F955E1">
              <w:t>SISTEMA DI GESTIONE</w:t>
            </w:r>
            <w:bookmarkEnd w:id="154"/>
          </w:p>
        </w:tc>
        <w:tc>
          <w:tcPr>
            <w:tcW w:w="4221" w:type="dxa"/>
            <w:gridSpan w:val="5"/>
            <w:vMerge w:val="restart"/>
          </w:tcPr>
          <w:p w14:paraId="1709CD57" w14:textId="77777777" w:rsidR="00F955E1" w:rsidRPr="00F955E1" w:rsidRDefault="00F955E1" w:rsidP="00F955E1">
            <w:pPr>
              <w:pStyle w:val="Heading1"/>
            </w:pPr>
          </w:p>
        </w:tc>
      </w:tr>
      <w:tr w:rsidR="00F955E1" w:rsidRPr="00F955E1" w14:paraId="5E12AA5A" w14:textId="77777777" w:rsidTr="00424F57">
        <w:trPr>
          <w:cantSplit/>
        </w:trPr>
        <w:tc>
          <w:tcPr>
            <w:tcW w:w="675" w:type="dxa"/>
            <w:tcBorders>
              <w:top w:val="nil"/>
              <w:right w:val="nil"/>
            </w:tcBorders>
          </w:tcPr>
          <w:p w14:paraId="0D9F13FE" w14:textId="77777777" w:rsidR="00F955E1" w:rsidRPr="0062741F" w:rsidRDefault="00F955E1" w:rsidP="00F955E1">
            <w:pPr>
              <w:pStyle w:val="Heading2"/>
              <w:rPr>
                <w:lang w:val="en-US"/>
              </w:rPr>
            </w:pPr>
          </w:p>
        </w:tc>
        <w:tc>
          <w:tcPr>
            <w:tcW w:w="5209" w:type="dxa"/>
            <w:gridSpan w:val="3"/>
            <w:tcBorders>
              <w:top w:val="nil"/>
              <w:left w:val="nil"/>
            </w:tcBorders>
          </w:tcPr>
          <w:p w14:paraId="2ACEC02E" w14:textId="77777777" w:rsidR="00F955E1" w:rsidRPr="00F955E1" w:rsidRDefault="00F955E1" w:rsidP="00C50BD0">
            <w:pPr>
              <w:pStyle w:val="Heading1"/>
            </w:pPr>
            <w:bookmarkStart w:id="155" w:name="_Toc422143189"/>
            <w:r w:rsidRPr="00F955E1">
              <w:t>AZIONI CORRETTIVE E PREVENTIVE</w:t>
            </w:r>
            <w:bookmarkEnd w:id="155"/>
          </w:p>
        </w:tc>
        <w:tc>
          <w:tcPr>
            <w:tcW w:w="4221" w:type="dxa"/>
            <w:gridSpan w:val="5"/>
            <w:vMerge/>
          </w:tcPr>
          <w:p w14:paraId="58AF746F" w14:textId="77777777" w:rsidR="00F955E1" w:rsidRPr="0062741F" w:rsidRDefault="00F955E1" w:rsidP="00F955E1">
            <w:pPr>
              <w:pStyle w:val="Heading2"/>
              <w:rPr>
                <w:lang w:val="en-US"/>
              </w:rPr>
            </w:pPr>
          </w:p>
        </w:tc>
      </w:tr>
      <w:tr w:rsidR="00F955E1" w:rsidRPr="00F955E1" w14:paraId="6E816E27" w14:textId="77777777" w:rsidTr="00424F57">
        <w:trPr>
          <w:cantSplit/>
        </w:trPr>
        <w:tc>
          <w:tcPr>
            <w:tcW w:w="675" w:type="dxa"/>
          </w:tcPr>
          <w:p w14:paraId="0D1E2B58" w14:textId="77777777" w:rsidR="00F955E1" w:rsidRPr="00F955E1" w:rsidRDefault="00F955E1" w:rsidP="00F955E1">
            <w:pPr>
              <w:tabs>
                <w:tab w:val="left" w:pos="7513"/>
              </w:tabs>
              <w:rPr>
                <w:lang w:val="en-US"/>
              </w:rPr>
            </w:pPr>
            <w:r w:rsidRPr="00F955E1">
              <w:rPr>
                <w:lang w:val="en-US"/>
              </w:rPr>
              <w:t>9.8.2</w:t>
            </w:r>
          </w:p>
        </w:tc>
        <w:tc>
          <w:tcPr>
            <w:tcW w:w="5209" w:type="dxa"/>
            <w:gridSpan w:val="3"/>
          </w:tcPr>
          <w:p w14:paraId="597190FB" w14:textId="77777777" w:rsidR="00F955E1" w:rsidRPr="00C50BD0" w:rsidRDefault="00F955E1" w:rsidP="00C50BD0">
            <w:pPr>
              <w:tabs>
                <w:tab w:val="left" w:pos="7513"/>
              </w:tabs>
              <w:spacing w:after="120"/>
              <w:rPr>
                <w:spacing w:val="-1"/>
              </w:rPr>
            </w:pPr>
            <w:r w:rsidRPr="00C50BD0">
              <w:rPr>
                <w:spacing w:val="-1"/>
              </w:rPr>
              <w:t xml:space="preserve">È </w:t>
            </w:r>
            <w:r w:rsidRPr="00F955E1">
              <w:rPr>
                <w:spacing w:val="-1"/>
              </w:rPr>
              <w:t>disponibile</w:t>
            </w:r>
            <w:r w:rsidRPr="00C50BD0">
              <w:rPr>
                <w:spacing w:val="-1"/>
              </w:rPr>
              <w:t xml:space="preserve"> </w:t>
            </w:r>
            <w:r w:rsidRPr="00F955E1">
              <w:rPr>
                <w:spacing w:val="-1"/>
              </w:rPr>
              <w:t>una</w:t>
            </w:r>
            <w:r w:rsidRPr="00C50BD0">
              <w:rPr>
                <w:spacing w:val="-1"/>
              </w:rPr>
              <w:t xml:space="preserve"> </w:t>
            </w:r>
            <w:r w:rsidRPr="00F955E1">
              <w:rPr>
                <w:spacing w:val="-1"/>
              </w:rPr>
              <w:t>procedura</w:t>
            </w:r>
            <w:r w:rsidRPr="00C50BD0">
              <w:rPr>
                <w:spacing w:val="-1"/>
              </w:rPr>
              <w:t xml:space="preserve"> </w:t>
            </w:r>
            <w:r w:rsidRPr="00F955E1">
              <w:rPr>
                <w:spacing w:val="-1"/>
              </w:rPr>
              <w:t>documentata</w:t>
            </w:r>
            <w:r w:rsidRPr="00C50BD0">
              <w:rPr>
                <w:spacing w:val="-1"/>
              </w:rPr>
              <w:t xml:space="preserve"> </w:t>
            </w:r>
            <w:r w:rsidRPr="00F955E1">
              <w:rPr>
                <w:spacing w:val="-1"/>
              </w:rPr>
              <w:t>per</w:t>
            </w:r>
            <w:r w:rsidRPr="00C50BD0">
              <w:rPr>
                <w:spacing w:val="-1"/>
              </w:rPr>
              <w:t xml:space="preserve"> </w:t>
            </w:r>
            <w:r w:rsidRPr="00F955E1">
              <w:rPr>
                <w:spacing w:val="-1"/>
              </w:rPr>
              <w:t>una</w:t>
            </w:r>
            <w:r w:rsidRPr="00C50BD0">
              <w:rPr>
                <w:spacing w:val="-1"/>
              </w:rPr>
              <w:t xml:space="preserve"> </w:t>
            </w:r>
            <w:r w:rsidRPr="00F955E1">
              <w:rPr>
                <w:spacing w:val="-1"/>
              </w:rPr>
              <w:t>rapida</w:t>
            </w:r>
            <w:r w:rsidRPr="00C50BD0">
              <w:rPr>
                <w:spacing w:val="-1"/>
              </w:rPr>
              <w:t xml:space="preserve"> </w:t>
            </w:r>
            <w:r w:rsidRPr="00F955E1">
              <w:rPr>
                <w:spacing w:val="-1"/>
              </w:rPr>
              <w:t>applicazione</w:t>
            </w:r>
            <w:r w:rsidRPr="00C50BD0">
              <w:rPr>
                <w:spacing w:val="-1"/>
              </w:rPr>
              <w:t xml:space="preserve"> di </w:t>
            </w:r>
            <w:r w:rsidRPr="00F955E1">
              <w:rPr>
                <w:spacing w:val="-1"/>
              </w:rPr>
              <w:t>azioni</w:t>
            </w:r>
            <w:r w:rsidRPr="00C50BD0">
              <w:rPr>
                <w:spacing w:val="-1"/>
              </w:rPr>
              <w:t xml:space="preserve"> </w:t>
            </w:r>
            <w:r w:rsidRPr="00F955E1">
              <w:rPr>
                <w:spacing w:val="-1"/>
              </w:rPr>
              <w:t>correttive</w:t>
            </w:r>
            <w:r w:rsidRPr="00C50BD0">
              <w:rPr>
                <w:spacing w:val="-1"/>
              </w:rPr>
              <w:t xml:space="preserve"> e </w:t>
            </w:r>
            <w:r w:rsidRPr="00F955E1">
              <w:rPr>
                <w:spacing w:val="-1"/>
              </w:rPr>
              <w:t>preventive.</w:t>
            </w:r>
            <w:r w:rsidRPr="00C50BD0">
              <w:rPr>
                <w:spacing w:val="-1"/>
              </w:rPr>
              <w:t xml:space="preserve"> La </w:t>
            </w:r>
            <w:r w:rsidRPr="00F955E1">
              <w:rPr>
                <w:spacing w:val="-1"/>
              </w:rPr>
              <w:t>procedura</w:t>
            </w:r>
            <w:r w:rsidRPr="00C50BD0">
              <w:rPr>
                <w:spacing w:val="-1"/>
              </w:rPr>
              <w:t xml:space="preserve"> </w:t>
            </w:r>
            <w:r w:rsidRPr="00F955E1">
              <w:rPr>
                <w:spacing w:val="-1"/>
              </w:rPr>
              <w:t>individua</w:t>
            </w:r>
            <w:r w:rsidRPr="00C50BD0">
              <w:rPr>
                <w:spacing w:val="-1"/>
              </w:rPr>
              <w:t xml:space="preserve"> </w:t>
            </w:r>
            <w:r w:rsidRPr="00F955E1">
              <w:rPr>
                <w:spacing w:val="-1"/>
              </w:rPr>
              <w:t>il</w:t>
            </w:r>
            <w:r w:rsidRPr="00C50BD0">
              <w:rPr>
                <w:spacing w:val="-1"/>
              </w:rPr>
              <w:t xml:space="preserve"> </w:t>
            </w:r>
            <w:r w:rsidRPr="00F955E1">
              <w:rPr>
                <w:spacing w:val="-1"/>
              </w:rPr>
              <w:t>SPT</w:t>
            </w:r>
            <w:r w:rsidRPr="00C50BD0">
              <w:rPr>
                <w:spacing w:val="-1"/>
              </w:rPr>
              <w:t xml:space="preserve"> </w:t>
            </w:r>
            <w:r w:rsidRPr="00F955E1">
              <w:rPr>
                <w:spacing w:val="-1"/>
              </w:rPr>
              <w:t>come</w:t>
            </w:r>
            <w:r w:rsidRPr="00C50BD0">
              <w:rPr>
                <w:spacing w:val="-1"/>
              </w:rPr>
              <w:t xml:space="preserve"> la </w:t>
            </w:r>
            <w:r w:rsidRPr="00F955E1">
              <w:rPr>
                <w:spacing w:val="-1"/>
              </w:rPr>
              <w:t>parte</w:t>
            </w:r>
            <w:r w:rsidRPr="00C50BD0">
              <w:rPr>
                <w:spacing w:val="-1"/>
              </w:rPr>
              <w:t xml:space="preserve"> </w:t>
            </w:r>
            <w:r w:rsidRPr="00F955E1">
              <w:rPr>
                <w:spacing w:val="-1"/>
              </w:rPr>
              <w:t>responsabile</w:t>
            </w:r>
            <w:r w:rsidRPr="00C50BD0">
              <w:rPr>
                <w:spacing w:val="-1"/>
              </w:rPr>
              <w:t xml:space="preserve"> del </w:t>
            </w:r>
            <w:r w:rsidRPr="00F955E1">
              <w:rPr>
                <w:spacing w:val="-1"/>
              </w:rPr>
              <w:t>monitoraggio</w:t>
            </w:r>
            <w:r w:rsidRPr="00C50BD0">
              <w:rPr>
                <w:spacing w:val="-1"/>
              </w:rPr>
              <w:t xml:space="preserve"> </w:t>
            </w:r>
            <w:r w:rsidRPr="00F955E1">
              <w:rPr>
                <w:spacing w:val="-1"/>
              </w:rPr>
              <w:t>dell'applicazione</w:t>
            </w:r>
            <w:r w:rsidRPr="00C50BD0">
              <w:rPr>
                <w:spacing w:val="-1"/>
              </w:rPr>
              <w:t xml:space="preserve"> di </w:t>
            </w:r>
            <w:r w:rsidRPr="00F955E1">
              <w:rPr>
                <w:spacing w:val="-1"/>
              </w:rPr>
              <w:t>queste</w:t>
            </w:r>
            <w:r w:rsidRPr="00C50BD0">
              <w:rPr>
                <w:spacing w:val="-1"/>
              </w:rPr>
              <w:t xml:space="preserve"> </w:t>
            </w:r>
            <w:r w:rsidRPr="00F955E1">
              <w:rPr>
                <w:spacing w:val="-1"/>
              </w:rPr>
              <w:t>azioni</w:t>
            </w:r>
          </w:p>
        </w:tc>
        <w:tc>
          <w:tcPr>
            <w:tcW w:w="506" w:type="dxa"/>
            <w:gridSpan w:val="2"/>
          </w:tcPr>
          <w:p w14:paraId="74D3C7FE" w14:textId="77777777" w:rsidR="00F955E1" w:rsidRPr="00F955E1" w:rsidRDefault="00F955E1" w:rsidP="00F955E1">
            <w:pPr>
              <w:tabs>
                <w:tab w:val="left" w:pos="7513"/>
              </w:tabs>
            </w:pPr>
          </w:p>
        </w:tc>
        <w:tc>
          <w:tcPr>
            <w:tcW w:w="506" w:type="dxa"/>
          </w:tcPr>
          <w:p w14:paraId="7BAC612B" w14:textId="77777777" w:rsidR="00F955E1" w:rsidRPr="00F955E1" w:rsidRDefault="00F955E1" w:rsidP="00F955E1">
            <w:pPr>
              <w:tabs>
                <w:tab w:val="left" w:pos="7513"/>
              </w:tabs>
            </w:pPr>
          </w:p>
        </w:tc>
        <w:tc>
          <w:tcPr>
            <w:tcW w:w="506" w:type="dxa"/>
          </w:tcPr>
          <w:p w14:paraId="1F189F3E" w14:textId="77777777" w:rsidR="00F955E1" w:rsidRPr="00F955E1" w:rsidRDefault="00F955E1" w:rsidP="00F955E1">
            <w:pPr>
              <w:tabs>
                <w:tab w:val="left" w:pos="7513"/>
              </w:tabs>
            </w:pPr>
          </w:p>
        </w:tc>
        <w:tc>
          <w:tcPr>
            <w:tcW w:w="2703" w:type="dxa"/>
          </w:tcPr>
          <w:p w14:paraId="0EA1C14D" w14:textId="77777777" w:rsidR="00F955E1" w:rsidRPr="00F955E1" w:rsidRDefault="00F955E1" w:rsidP="00F955E1">
            <w:pPr>
              <w:tabs>
                <w:tab w:val="left" w:pos="7513"/>
              </w:tabs>
            </w:pPr>
          </w:p>
        </w:tc>
      </w:tr>
      <w:tr w:rsidR="00F955E1" w:rsidRPr="00F955E1" w14:paraId="661AB6C2" w14:textId="77777777" w:rsidTr="00424F57">
        <w:trPr>
          <w:cantSplit/>
        </w:trPr>
        <w:tc>
          <w:tcPr>
            <w:tcW w:w="675" w:type="dxa"/>
          </w:tcPr>
          <w:p w14:paraId="766BBD6F" w14:textId="77777777" w:rsidR="00F955E1" w:rsidRPr="00F955E1" w:rsidRDefault="00F955E1" w:rsidP="00F955E1">
            <w:pPr>
              <w:tabs>
                <w:tab w:val="left" w:pos="7513"/>
              </w:tabs>
              <w:rPr>
                <w:lang w:val="en-US"/>
              </w:rPr>
            </w:pPr>
            <w:r w:rsidRPr="00F955E1">
              <w:rPr>
                <w:lang w:val="en-US"/>
              </w:rPr>
              <w:t>9.8.1</w:t>
            </w:r>
          </w:p>
        </w:tc>
        <w:tc>
          <w:tcPr>
            <w:tcW w:w="5209" w:type="dxa"/>
            <w:gridSpan w:val="3"/>
          </w:tcPr>
          <w:p w14:paraId="1E4F417D" w14:textId="77777777" w:rsidR="00F955E1" w:rsidRPr="00C50BD0" w:rsidRDefault="00F955E1" w:rsidP="00C50BD0">
            <w:pPr>
              <w:tabs>
                <w:tab w:val="left" w:pos="7513"/>
              </w:tabs>
              <w:spacing w:after="120"/>
              <w:rPr>
                <w:spacing w:val="-1"/>
              </w:rPr>
            </w:pPr>
            <w:r w:rsidRPr="00C50BD0">
              <w:rPr>
                <w:spacing w:val="-1"/>
              </w:rPr>
              <w:t xml:space="preserve">Il </w:t>
            </w:r>
            <w:r w:rsidRPr="00F955E1">
              <w:rPr>
                <w:spacing w:val="-1"/>
              </w:rPr>
              <w:t>SPT</w:t>
            </w:r>
            <w:r w:rsidRPr="00C50BD0">
              <w:rPr>
                <w:spacing w:val="-1"/>
              </w:rPr>
              <w:t xml:space="preserve"> </w:t>
            </w:r>
            <w:r w:rsidRPr="00F955E1">
              <w:rPr>
                <w:spacing w:val="-1"/>
              </w:rPr>
              <w:t>dimostra</w:t>
            </w:r>
            <w:r w:rsidRPr="00C50BD0">
              <w:rPr>
                <w:spacing w:val="-1"/>
              </w:rPr>
              <w:t xml:space="preserve"> </w:t>
            </w:r>
            <w:r w:rsidRPr="00F955E1">
              <w:rPr>
                <w:spacing w:val="-1"/>
              </w:rPr>
              <w:t>che</w:t>
            </w:r>
            <w:r w:rsidRPr="00C50BD0">
              <w:rPr>
                <w:spacing w:val="-1"/>
              </w:rPr>
              <w:t xml:space="preserve"> </w:t>
            </w:r>
            <w:r w:rsidRPr="00F955E1">
              <w:rPr>
                <w:spacing w:val="-1"/>
              </w:rPr>
              <w:t>l'organizzazione</w:t>
            </w:r>
            <w:r w:rsidRPr="00C50BD0">
              <w:rPr>
                <w:spacing w:val="-1"/>
              </w:rPr>
              <w:t xml:space="preserve"> </w:t>
            </w:r>
            <w:r w:rsidRPr="00F955E1">
              <w:rPr>
                <w:spacing w:val="-1"/>
              </w:rPr>
              <w:t>destina</w:t>
            </w:r>
            <w:r w:rsidRPr="00C50BD0">
              <w:rPr>
                <w:spacing w:val="-1"/>
              </w:rPr>
              <w:t xml:space="preserve"> </w:t>
            </w:r>
            <w:r w:rsidRPr="00F955E1">
              <w:rPr>
                <w:spacing w:val="-1"/>
              </w:rPr>
              <w:t>adeguate</w:t>
            </w:r>
            <w:r w:rsidRPr="00C50BD0">
              <w:rPr>
                <w:spacing w:val="-1"/>
              </w:rPr>
              <w:t xml:space="preserve"> </w:t>
            </w:r>
            <w:r w:rsidRPr="00F955E1">
              <w:rPr>
                <w:spacing w:val="-1"/>
              </w:rPr>
              <w:t>risorse</w:t>
            </w:r>
            <w:r w:rsidRPr="00C50BD0">
              <w:rPr>
                <w:spacing w:val="-1"/>
              </w:rPr>
              <w:t xml:space="preserve"> </w:t>
            </w:r>
            <w:r w:rsidRPr="00F955E1">
              <w:rPr>
                <w:spacing w:val="-1"/>
              </w:rPr>
              <w:t>per</w:t>
            </w:r>
            <w:r w:rsidRPr="00C50BD0">
              <w:rPr>
                <w:spacing w:val="-1"/>
              </w:rPr>
              <w:t xml:space="preserve"> </w:t>
            </w:r>
            <w:r w:rsidRPr="00F955E1">
              <w:rPr>
                <w:spacing w:val="-1"/>
              </w:rPr>
              <w:t>l'applicazione</w:t>
            </w:r>
            <w:r w:rsidRPr="00C50BD0">
              <w:rPr>
                <w:spacing w:val="-1"/>
              </w:rPr>
              <w:t xml:space="preserve"> </w:t>
            </w:r>
            <w:r w:rsidRPr="00F955E1">
              <w:rPr>
                <w:spacing w:val="-1"/>
              </w:rPr>
              <w:t>delle</w:t>
            </w:r>
            <w:r w:rsidRPr="00C50BD0">
              <w:rPr>
                <w:spacing w:val="-1"/>
              </w:rPr>
              <w:t xml:space="preserve"> </w:t>
            </w:r>
            <w:r w:rsidRPr="00F955E1">
              <w:rPr>
                <w:spacing w:val="-1"/>
              </w:rPr>
              <w:t>azioni</w:t>
            </w:r>
            <w:r w:rsidRPr="00C50BD0">
              <w:rPr>
                <w:spacing w:val="-1"/>
              </w:rPr>
              <w:t xml:space="preserve"> </w:t>
            </w:r>
            <w:r w:rsidRPr="00F955E1">
              <w:rPr>
                <w:spacing w:val="-1"/>
              </w:rPr>
              <w:t>correttive</w:t>
            </w:r>
            <w:r w:rsidRPr="00C50BD0">
              <w:rPr>
                <w:spacing w:val="-1"/>
              </w:rPr>
              <w:t xml:space="preserve"> e </w:t>
            </w:r>
            <w:r w:rsidRPr="00F955E1">
              <w:rPr>
                <w:spacing w:val="-1"/>
              </w:rPr>
              <w:t>preventive</w:t>
            </w:r>
          </w:p>
        </w:tc>
        <w:tc>
          <w:tcPr>
            <w:tcW w:w="506" w:type="dxa"/>
            <w:gridSpan w:val="2"/>
          </w:tcPr>
          <w:p w14:paraId="61901D1E" w14:textId="77777777" w:rsidR="00F955E1" w:rsidRPr="00F955E1" w:rsidRDefault="00F955E1" w:rsidP="00F955E1">
            <w:pPr>
              <w:tabs>
                <w:tab w:val="left" w:pos="7513"/>
              </w:tabs>
            </w:pPr>
          </w:p>
        </w:tc>
        <w:tc>
          <w:tcPr>
            <w:tcW w:w="506" w:type="dxa"/>
          </w:tcPr>
          <w:p w14:paraId="70B9F764" w14:textId="77777777" w:rsidR="00F955E1" w:rsidRPr="00F955E1" w:rsidRDefault="00F955E1" w:rsidP="00F955E1">
            <w:pPr>
              <w:tabs>
                <w:tab w:val="left" w:pos="7513"/>
              </w:tabs>
            </w:pPr>
          </w:p>
        </w:tc>
        <w:tc>
          <w:tcPr>
            <w:tcW w:w="506" w:type="dxa"/>
          </w:tcPr>
          <w:p w14:paraId="29549BF5" w14:textId="77777777" w:rsidR="00F955E1" w:rsidRPr="00F955E1" w:rsidRDefault="00F955E1" w:rsidP="00F955E1">
            <w:pPr>
              <w:tabs>
                <w:tab w:val="left" w:pos="7513"/>
              </w:tabs>
            </w:pPr>
          </w:p>
        </w:tc>
        <w:tc>
          <w:tcPr>
            <w:tcW w:w="2703" w:type="dxa"/>
          </w:tcPr>
          <w:p w14:paraId="2DEFDDBF" w14:textId="77777777" w:rsidR="00F955E1" w:rsidRPr="00F955E1" w:rsidRDefault="00F955E1" w:rsidP="00F955E1">
            <w:pPr>
              <w:tabs>
                <w:tab w:val="left" w:pos="7513"/>
              </w:tabs>
            </w:pPr>
          </w:p>
        </w:tc>
      </w:tr>
      <w:tr w:rsidR="00F955E1" w:rsidRPr="00F955E1" w14:paraId="06B3A8EF" w14:textId="77777777" w:rsidTr="00424F57">
        <w:trPr>
          <w:cantSplit/>
        </w:trPr>
        <w:tc>
          <w:tcPr>
            <w:tcW w:w="675" w:type="dxa"/>
          </w:tcPr>
          <w:p w14:paraId="29E23088" w14:textId="77777777" w:rsidR="00F955E1" w:rsidRPr="00F955E1" w:rsidRDefault="00F955E1" w:rsidP="00F955E1">
            <w:pPr>
              <w:tabs>
                <w:tab w:val="left" w:pos="7513"/>
              </w:tabs>
              <w:rPr>
                <w:lang w:val="en-US"/>
              </w:rPr>
            </w:pPr>
            <w:r w:rsidRPr="00F955E1">
              <w:rPr>
                <w:lang w:val="en-US"/>
              </w:rPr>
              <w:t>9.8.2</w:t>
            </w:r>
          </w:p>
        </w:tc>
        <w:tc>
          <w:tcPr>
            <w:tcW w:w="5209" w:type="dxa"/>
            <w:gridSpan w:val="3"/>
          </w:tcPr>
          <w:p w14:paraId="656C9524" w14:textId="77777777" w:rsidR="00F955E1" w:rsidRPr="00C50BD0" w:rsidRDefault="00F955E1" w:rsidP="00C50BD0">
            <w:pPr>
              <w:tabs>
                <w:tab w:val="left" w:pos="7513"/>
              </w:tabs>
              <w:spacing w:after="120"/>
              <w:rPr>
                <w:spacing w:val="-1"/>
              </w:rPr>
            </w:pPr>
            <w:r w:rsidRPr="00C50BD0">
              <w:rPr>
                <w:spacing w:val="-1"/>
              </w:rPr>
              <w:t xml:space="preserve">Il </w:t>
            </w:r>
            <w:r w:rsidRPr="00F955E1">
              <w:rPr>
                <w:spacing w:val="-1"/>
              </w:rPr>
              <w:t>SPT</w:t>
            </w:r>
            <w:r w:rsidRPr="00C50BD0">
              <w:rPr>
                <w:spacing w:val="-1"/>
              </w:rPr>
              <w:t xml:space="preserve"> </w:t>
            </w:r>
            <w:r w:rsidRPr="00F955E1">
              <w:rPr>
                <w:spacing w:val="-1"/>
              </w:rPr>
              <w:t>mantiene</w:t>
            </w:r>
            <w:r w:rsidRPr="00C50BD0">
              <w:rPr>
                <w:spacing w:val="-1"/>
              </w:rPr>
              <w:t xml:space="preserve"> </w:t>
            </w:r>
            <w:r w:rsidRPr="00F955E1">
              <w:rPr>
                <w:spacing w:val="-1"/>
              </w:rPr>
              <w:t>registrazioni</w:t>
            </w:r>
            <w:r w:rsidRPr="00C50BD0">
              <w:rPr>
                <w:spacing w:val="-1"/>
              </w:rPr>
              <w:t xml:space="preserve"> </w:t>
            </w:r>
            <w:r w:rsidRPr="00F955E1">
              <w:rPr>
                <w:spacing w:val="-1"/>
              </w:rPr>
              <w:t>aggiornate,</w:t>
            </w:r>
            <w:r w:rsidRPr="00C50BD0">
              <w:rPr>
                <w:spacing w:val="-1"/>
              </w:rPr>
              <w:t xml:space="preserve"> </w:t>
            </w:r>
            <w:r w:rsidRPr="00F955E1">
              <w:rPr>
                <w:spacing w:val="-1"/>
              </w:rPr>
              <w:t>incluse</w:t>
            </w:r>
            <w:r w:rsidRPr="00C50BD0">
              <w:rPr>
                <w:spacing w:val="-1"/>
              </w:rPr>
              <w:t xml:space="preserve"> </w:t>
            </w:r>
            <w:r w:rsidRPr="00F955E1">
              <w:rPr>
                <w:spacing w:val="-1"/>
              </w:rPr>
              <w:t>le</w:t>
            </w:r>
            <w:r w:rsidRPr="00C50BD0">
              <w:rPr>
                <w:spacing w:val="-1"/>
              </w:rPr>
              <w:t xml:space="preserve"> </w:t>
            </w:r>
            <w:r w:rsidRPr="00F955E1">
              <w:rPr>
                <w:spacing w:val="-1"/>
              </w:rPr>
              <w:t>scadenze,</w:t>
            </w:r>
            <w:r w:rsidRPr="00C50BD0">
              <w:rPr>
                <w:spacing w:val="-1"/>
              </w:rPr>
              <w:t xml:space="preserve"> </w:t>
            </w:r>
            <w:r w:rsidRPr="00F955E1">
              <w:rPr>
                <w:spacing w:val="-1"/>
              </w:rPr>
              <w:t>sull'avanzamento</w:t>
            </w:r>
            <w:r w:rsidRPr="00C50BD0">
              <w:rPr>
                <w:spacing w:val="-1"/>
              </w:rPr>
              <w:t xml:space="preserve"> </w:t>
            </w:r>
            <w:r w:rsidRPr="00F955E1">
              <w:rPr>
                <w:spacing w:val="-1"/>
              </w:rPr>
              <w:t>delle</w:t>
            </w:r>
            <w:r w:rsidRPr="00C50BD0">
              <w:rPr>
                <w:spacing w:val="-1"/>
              </w:rPr>
              <w:t xml:space="preserve"> </w:t>
            </w:r>
            <w:r w:rsidRPr="00F955E1">
              <w:rPr>
                <w:spacing w:val="-1"/>
              </w:rPr>
              <w:t>azioni</w:t>
            </w:r>
            <w:r w:rsidRPr="00C50BD0">
              <w:rPr>
                <w:spacing w:val="-1"/>
              </w:rPr>
              <w:t xml:space="preserve"> </w:t>
            </w:r>
            <w:r w:rsidRPr="00F955E1">
              <w:rPr>
                <w:spacing w:val="-1"/>
              </w:rPr>
              <w:t>correttive</w:t>
            </w:r>
            <w:r w:rsidRPr="00C50BD0">
              <w:rPr>
                <w:spacing w:val="-1"/>
              </w:rPr>
              <w:t xml:space="preserve"> e </w:t>
            </w:r>
            <w:r w:rsidRPr="00F955E1">
              <w:rPr>
                <w:spacing w:val="-1"/>
              </w:rPr>
              <w:t>preventive.</w:t>
            </w:r>
            <w:r w:rsidRPr="00C50BD0">
              <w:rPr>
                <w:spacing w:val="-1"/>
              </w:rPr>
              <w:t xml:space="preserve"> </w:t>
            </w:r>
            <w:r w:rsidRPr="00F955E1">
              <w:rPr>
                <w:spacing w:val="-1"/>
              </w:rPr>
              <w:t>Le</w:t>
            </w:r>
            <w:r w:rsidRPr="00C50BD0">
              <w:rPr>
                <w:spacing w:val="-1"/>
              </w:rPr>
              <w:t xml:space="preserve"> </w:t>
            </w:r>
            <w:r w:rsidRPr="00F955E1">
              <w:rPr>
                <w:spacing w:val="-1"/>
              </w:rPr>
              <w:t>registrazioni</w:t>
            </w:r>
            <w:r w:rsidRPr="00C50BD0">
              <w:rPr>
                <w:spacing w:val="-1"/>
              </w:rPr>
              <w:t xml:space="preserve"> </w:t>
            </w:r>
            <w:r w:rsidRPr="00F955E1">
              <w:rPr>
                <w:spacing w:val="-1"/>
              </w:rPr>
              <w:t>comprendono</w:t>
            </w:r>
            <w:r w:rsidRPr="00C50BD0">
              <w:rPr>
                <w:spacing w:val="-1"/>
              </w:rPr>
              <w:t xml:space="preserve"> </w:t>
            </w:r>
            <w:r w:rsidRPr="00F955E1">
              <w:rPr>
                <w:spacing w:val="-1"/>
              </w:rPr>
              <w:t>tutte</w:t>
            </w:r>
            <w:r w:rsidRPr="00C50BD0">
              <w:rPr>
                <w:spacing w:val="-1"/>
              </w:rPr>
              <w:t xml:space="preserve"> </w:t>
            </w:r>
            <w:r w:rsidRPr="00F955E1">
              <w:rPr>
                <w:spacing w:val="-1"/>
              </w:rPr>
              <w:t>le</w:t>
            </w:r>
            <w:r w:rsidRPr="00C50BD0">
              <w:rPr>
                <w:spacing w:val="-1"/>
              </w:rPr>
              <w:t xml:space="preserve"> </w:t>
            </w:r>
            <w:r w:rsidRPr="00F955E1">
              <w:rPr>
                <w:spacing w:val="-1"/>
              </w:rPr>
              <w:t>non</w:t>
            </w:r>
            <w:r w:rsidRPr="00C50BD0">
              <w:rPr>
                <w:spacing w:val="-1"/>
              </w:rPr>
              <w:t xml:space="preserve"> </w:t>
            </w:r>
            <w:r w:rsidRPr="00F955E1">
              <w:rPr>
                <w:spacing w:val="-1"/>
              </w:rPr>
              <w:t>conformità</w:t>
            </w:r>
            <w:r w:rsidRPr="00C50BD0">
              <w:rPr>
                <w:spacing w:val="-1"/>
              </w:rPr>
              <w:t xml:space="preserve"> </w:t>
            </w:r>
            <w:r w:rsidRPr="00F955E1">
              <w:rPr>
                <w:spacing w:val="-1"/>
              </w:rPr>
              <w:t>individuate</w:t>
            </w:r>
            <w:r w:rsidRPr="00C50BD0">
              <w:rPr>
                <w:spacing w:val="-1"/>
              </w:rPr>
              <w:t xml:space="preserve"> </w:t>
            </w:r>
            <w:r w:rsidRPr="00F955E1">
              <w:rPr>
                <w:spacing w:val="-1"/>
              </w:rPr>
              <w:t>attraverso</w:t>
            </w:r>
            <w:r w:rsidRPr="00C50BD0">
              <w:rPr>
                <w:spacing w:val="-1"/>
              </w:rPr>
              <w:t xml:space="preserve"> </w:t>
            </w:r>
            <w:r w:rsidRPr="00F955E1">
              <w:rPr>
                <w:spacing w:val="-1"/>
              </w:rPr>
              <w:t>audit</w:t>
            </w:r>
            <w:r w:rsidRPr="00C50BD0">
              <w:rPr>
                <w:spacing w:val="-1"/>
              </w:rPr>
              <w:t xml:space="preserve"> </w:t>
            </w:r>
            <w:r w:rsidRPr="00F955E1">
              <w:rPr>
                <w:spacing w:val="-1"/>
              </w:rPr>
              <w:t>interni</w:t>
            </w:r>
            <w:r w:rsidRPr="00C50BD0">
              <w:rPr>
                <w:spacing w:val="-1"/>
              </w:rPr>
              <w:t xml:space="preserve"> o </w:t>
            </w:r>
            <w:r w:rsidRPr="00F955E1">
              <w:rPr>
                <w:spacing w:val="-1"/>
              </w:rPr>
              <w:t>esterni</w:t>
            </w:r>
            <w:r w:rsidRPr="00C50BD0">
              <w:rPr>
                <w:spacing w:val="-1"/>
              </w:rPr>
              <w:t xml:space="preserve"> e </w:t>
            </w:r>
            <w:r w:rsidRPr="00F955E1">
              <w:rPr>
                <w:spacing w:val="-1"/>
              </w:rPr>
              <w:t>indicano:</w:t>
            </w:r>
            <w:r w:rsidRPr="00C50BD0">
              <w:rPr>
                <w:spacing w:val="-1"/>
              </w:rPr>
              <w:t xml:space="preserve"> </w:t>
            </w:r>
            <w:r w:rsidRPr="00F955E1">
              <w:rPr>
                <w:spacing w:val="-1"/>
              </w:rPr>
              <w:t>la</w:t>
            </w:r>
            <w:r w:rsidRPr="00C50BD0">
              <w:rPr>
                <w:spacing w:val="-1"/>
              </w:rPr>
              <w:t xml:space="preserve"> </w:t>
            </w:r>
            <w:r w:rsidRPr="00F955E1">
              <w:rPr>
                <w:spacing w:val="-1"/>
              </w:rPr>
              <w:t>persona</w:t>
            </w:r>
            <w:r w:rsidRPr="00C50BD0">
              <w:rPr>
                <w:spacing w:val="-1"/>
              </w:rPr>
              <w:t xml:space="preserve"> </w:t>
            </w:r>
            <w:r w:rsidRPr="00F955E1">
              <w:rPr>
                <w:spacing w:val="-1"/>
              </w:rPr>
              <w:t>incaricata</w:t>
            </w:r>
            <w:r w:rsidRPr="00C50BD0">
              <w:rPr>
                <w:spacing w:val="-1"/>
              </w:rPr>
              <w:t xml:space="preserve"> </w:t>
            </w:r>
            <w:r w:rsidRPr="00F955E1">
              <w:rPr>
                <w:spacing w:val="-1"/>
              </w:rPr>
              <w:t>dell'applicazione</w:t>
            </w:r>
            <w:r w:rsidRPr="00C50BD0">
              <w:rPr>
                <w:spacing w:val="-1"/>
              </w:rPr>
              <w:t xml:space="preserve"> </w:t>
            </w:r>
            <w:r w:rsidRPr="00F955E1">
              <w:rPr>
                <w:spacing w:val="-1"/>
              </w:rPr>
              <w:t>delle</w:t>
            </w:r>
            <w:r w:rsidRPr="00C50BD0">
              <w:rPr>
                <w:spacing w:val="-1"/>
              </w:rPr>
              <w:t xml:space="preserve"> </w:t>
            </w:r>
            <w:r w:rsidRPr="00F955E1">
              <w:rPr>
                <w:spacing w:val="-1"/>
              </w:rPr>
              <w:t>azioni</w:t>
            </w:r>
            <w:r w:rsidRPr="00C50BD0">
              <w:rPr>
                <w:spacing w:val="-1"/>
              </w:rPr>
              <w:t xml:space="preserve"> </w:t>
            </w:r>
            <w:r w:rsidRPr="00F955E1">
              <w:rPr>
                <w:spacing w:val="-1"/>
              </w:rPr>
              <w:t>correttive</w:t>
            </w:r>
            <w:r w:rsidRPr="00C50BD0">
              <w:rPr>
                <w:spacing w:val="-1"/>
              </w:rPr>
              <w:t xml:space="preserve"> e </w:t>
            </w:r>
            <w:r w:rsidRPr="00F955E1">
              <w:rPr>
                <w:spacing w:val="-1"/>
              </w:rPr>
              <w:t>preventive,</w:t>
            </w:r>
            <w:r w:rsidRPr="00C50BD0">
              <w:rPr>
                <w:spacing w:val="-1"/>
              </w:rPr>
              <w:t xml:space="preserve"> </w:t>
            </w:r>
            <w:r w:rsidRPr="00F955E1">
              <w:rPr>
                <w:spacing w:val="-1"/>
              </w:rPr>
              <w:t>la</w:t>
            </w:r>
            <w:r w:rsidRPr="00C50BD0">
              <w:rPr>
                <w:spacing w:val="-1"/>
              </w:rPr>
              <w:t xml:space="preserve"> </w:t>
            </w:r>
            <w:r w:rsidRPr="00F955E1">
              <w:rPr>
                <w:spacing w:val="-1"/>
              </w:rPr>
              <w:t>descrizione</w:t>
            </w:r>
            <w:r w:rsidRPr="00C50BD0">
              <w:rPr>
                <w:spacing w:val="-1"/>
              </w:rPr>
              <w:t xml:space="preserve"> </w:t>
            </w:r>
            <w:r w:rsidRPr="00F955E1">
              <w:rPr>
                <w:spacing w:val="-1"/>
              </w:rPr>
              <w:t>delle</w:t>
            </w:r>
            <w:r w:rsidRPr="00C50BD0">
              <w:rPr>
                <w:spacing w:val="-1"/>
              </w:rPr>
              <w:t xml:space="preserve"> </w:t>
            </w:r>
            <w:r w:rsidRPr="00F955E1">
              <w:rPr>
                <w:spacing w:val="-1"/>
              </w:rPr>
              <w:t>azioni</w:t>
            </w:r>
            <w:r w:rsidRPr="00C50BD0">
              <w:rPr>
                <w:spacing w:val="-1"/>
              </w:rPr>
              <w:t xml:space="preserve"> </w:t>
            </w:r>
            <w:r w:rsidRPr="00F955E1">
              <w:rPr>
                <w:spacing w:val="-1"/>
              </w:rPr>
              <w:t>da</w:t>
            </w:r>
            <w:r w:rsidRPr="00C50BD0">
              <w:rPr>
                <w:spacing w:val="-1"/>
              </w:rPr>
              <w:t xml:space="preserve"> </w:t>
            </w:r>
            <w:r w:rsidRPr="00F955E1">
              <w:rPr>
                <w:spacing w:val="-1"/>
              </w:rPr>
              <w:t>intraprendere</w:t>
            </w:r>
            <w:r w:rsidRPr="00C50BD0">
              <w:rPr>
                <w:spacing w:val="-1"/>
              </w:rPr>
              <w:t xml:space="preserve"> e </w:t>
            </w:r>
            <w:r w:rsidRPr="00F955E1">
              <w:rPr>
                <w:spacing w:val="-1"/>
              </w:rPr>
              <w:t>la</w:t>
            </w:r>
            <w:r w:rsidRPr="00C50BD0">
              <w:rPr>
                <w:spacing w:val="-1"/>
              </w:rPr>
              <w:t xml:space="preserve"> </w:t>
            </w:r>
            <w:r w:rsidRPr="00F955E1">
              <w:rPr>
                <w:spacing w:val="-1"/>
              </w:rPr>
              <w:t>data</w:t>
            </w:r>
            <w:r w:rsidRPr="00C50BD0">
              <w:rPr>
                <w:spacing w:val="-1"/>
              </w:rPr>
              <w:t xml:space="preserve"> </w:t>
            </w:r>
            <w:r w:rsidRPr="00F955E1">
              <w:rPr>
                <w:spacing w:val="-1"/>
              </w:rPr>
              <w:t>prevista</w:t>
            </w:r>
            <w:r w:rsidRPr="00C50BD0">
              <w:rPr>
                <w:spacing w:val="-1"/>
              </w:rPr>
              <w:t xml:space="preserve"> </w:t>
            </w:r>
            <w:r w:rsidRPr="00F955E1">
              <w:rPr>
                <w:spacing w:val="-1"/>
              </w:rPr>
              <w:t>per</w:t>
            </w:r>
            <w:r w:rsidRPr="00C50BD0">
              <w:rPr>
                <w:spacing w:val="-1"/>
              </w:rPr>
              <w:t xml:space="preserve"> </w:t>
            </w:r>
            <w:r w:rsidRPr="00F955E1">
              <w:rPr>
                <w:spacing w:val="-1"/>
              </w:rPr>
              <w:t>il</w:t>
            </w:r>
            <w:r w:rsidRPr="00C50BD0">
              <w:rPr>
                <w:spacing w:val="-1"/>
              </w:rPr>
              <w:t xml:space="preserve"> </w:t>
            </w:r>
            <w:r w:rsidRPr="00F955E1">
              <w:rPr>
                <w:spacing w:val="-1"/>
              </w:rPr>
              <w:t>loro</w:t>
            </w:r>
            <w:r w:rsidRPr="00C50BD0">
              <w:rPr>
                <w:spacing w:val="-1"/>
              </w:rPr>
              <w:t xml:space="preserve"> </w:t>
            </w:r>
            <w:r w:rsidRPr="00F955E1">
              <w:rPr>
                <w:spacing w:val="-1"/>
              </w:rPr>
              <w:t>completamento</w:t>
            </w:r>
          </w:p>
        </w:tc>
        <w:tc>
          <w:tcPr>
            <w:tcW w:w="506" w:type="dxa"/>
            <w:gridSpan w:val="2"/>
          </w:tcPr>
          <w:p w14:paraId="11A267B6" w14:textId="77777777" w:rsidR="00F955E1" w:rsidRPr="00F955E1" w:rsidRDefault="00F955E1" w:rsidP="00F955E1">
            <w:pPr>
              <w:tabs>
                <w:tab w:val="left" w:pos="7513"/>
              </w:tabs>
            </w:pPr>
          </w:p>
        </w:tc>
        <w:tc>
          <w:tcPr>
            <w:tcW w:w="506" w:type="dxa"/>
          </w:tcPr>
          <w:p w14:paraId="1E717E98" w14:textId="77777777" w:rsidR="00F955E1" w:rsidRPr="00F955E1" w:rsidRDefault="00F955E1" w:rsidP="00F955E1">
            <w:pPr>
              <w:tabs>
                <w:tab w:val="left" w:pos="7513"/>
              </w:tabs>
            </w:pPr>
          </w:p>
        </w:tc>
        <w:tc>
          <w:tcPr>
            <w:tcW w:w="506" w:type="dxa"/>
          </w:tcPr>
          <w:p w14:paraId="03126005" w14:textId="77777777" w:rsidR="00F955E1" w:rsidRPr="00F955E1" w:rsidRDefault="00F955E1" w:rsidP="00F955E1">
            <w:pPr>
              <w:tabs>
                <w:tab w:val="left" w:pos="7513"/>
              </w:tabs>
            </w:pPr>
          </w:p>
        </w:tc>
        <w:tc>
          <w:tcPr>
            <w:tcW w:w="2703" w:type="dxa"/>
          </w:tcPr>
          <w:p w14:paraId="72FA4846" w14:textId="77777777" w:rsidR="00F955E1" w:rsidRPr="00F955E1" w:rsidRDefault="00F955E1" w:rsidP="00F955E1">
            <w:pPr>
              <w:tabs>
                <w:tab w:val="left" w:pos="7513"/>
              </w:tabs>
            </w:pPr>
          </w:p>
        </w:tc>
      </w:tr>
      <w:tr w:rsidR="00F955E1" w:rsidRPr="00F955E1" w14:paraId="3D2ACD1F" w14:textId="77777777" w:rsidTr="00424F57">
        <w:trPr>
          <w:cantSplit/>
        </w:trPr>
        <w:tc>
          <w:tcPr>
            <w:tcW w:w="5884" w:type="dxa"/>
            <w:gridSpan w:val="4"/>
            <w:tcBorders>
              <w:bottom w:val="nil"/>
            </w:tcBorders>
          </w:tcPr>
          <w:p w14:paraId="35649AD6" w14:textId="77777777" w:rsidR="00F955E1" w:rsidRPr="00F955E1" w:rsidRDefault="00F955E1" w:rsidP="00F955E1">
            <w:pPr>
              <w:pStyle w:val="Heading1"/>
            </w:pPr>
            <w:bookmarkStart w:id="156" w:name="_Toc422143190"/>
            <w:r w:rsidRPr="00F955E1">
              <w:lastRenderedPageBreak/>
              <w:t>SISTEMA DI GESTIONE</w:t>
            </w:r>
            <w:bookmarkEnd w:id="156"/>
          </w:p>
        </w:tc>
        <w:tc>
          <w:tcPr>
            <w:tcW w:w="4221" w:type="dxa"/>
            <w:gridSpan w:val="5"/>
            <w:vMerge w:val="restart"/>
          </w:tcPr>
          <w:p w14:paraId="6F94DE8D" w14:textId="77777777" w:rsidR="00F955E1" w:rsidRPr="00F955E1" w:rsidRDefault="00F955E1" w:rsidP="00F955E1">
            <w:pPr>
              <w:pStyle w:val="Heading1"/>
            </w:pPr>
          </w:p>
        </w:tc>
      </w:tr>
      <w:tr w:rsidR="00F955E1" w:rsidRPr="00F955E1" w14:paraId="1DAA39EF" w14:textId="77777777" w:rsidTr="00424F57">
        <w:trPr>
          <w:cantSplit/>
        </w:trPr>
        <w:tc>
          <w:tcPr>
            <w:tcW w:w="675" w:type="dxa"/>
            <w:tcBorders>
              <w:top w:val="nil"/>
              <w:right w:val="nil"/>
            </w:tcBorders>
          </w:tcPr>
          <w:p w14:paraId="2E0BE884" w14:textId="77777777" w:rsidR="00F955E1" w:rsidRPr="0062741F" w:rsidRDefault="00F955E1" w:rsidP="00F955E1">
            <w:pPr>
              <w:pStyle w:val="Heading2"/>
              <w:rPr>
                <w:lang w:val="en-US"/>
              </w:rPr>
            </w:pPr>
          </w:p>
        </w:tc>
        <w:tc>
          <w:tcPr>
            <w:tcW w:w="5209" w:type="dxa"/>
            <w:gridSpan w:val="3"/>
            <w:tcBorders>
              <w:top w:val="nil"/>
              <w:left w:val="nil"/>
            </w:tcBorders>
          </w:tcPr>
          <w:p w14:paraId="19E3EA05" w14:textId="77777777" w:rsidR="00F955E1" w:rsidRPr="009471CA" w:rsidRDefault="00F955E1" w:rsidP="00C50BD0">
            <w:pPr>
              <w:pStyle w:val="Heading1"/>
              <w:rPr>
                <w:lang w:val="it-IT"/>
              </w:rPr>
            </w:pPr>
            <w:bookmarkStart w:id="157" w:name="_Toc422143191"/>
            <w:r w:rsidRPr="009471CA">
              <w:rPr>
                <w:lang w:val="it-IT"/>
              </w:rPr>
              <w:t>FORMAZIONE E SVILUPPO DELLE CAPACITA’ (CAPACITY BUILDING)</w:t>
            </w:r>
            <w:bookmarkEnd w:id="157"/>
            <w:r w:rsidRPr="009471CA">
              <w:rPr>
                <w:lang w:val="it-IT"/>
              </w:rPr>
              <w:t xml:space="preserve"> </w:t>
            </w:r>
          </w:p>
        </w:tc>
        <w:tc>
          <w:tcPr>
            <w:tcW w:w="4221" w:type="dxa"/>
            <w:gridSpan w:val="5"/>
            <w:vMerge/>
          </w:tcPr>
          <w:p w14:paraId="57958207" w14:textId="77777777" w:rsidR="00F955E1" w:rsidRPr="0062741F" w:rsidRDefault="00F955E1" w:rsidP="00F955E1">
            <w:pPr>
              <w:pStyle w:val="Heading2"/>
            </w:pPr>
          </w:p>
        </w:tc>
      </w:tr>
      <w:tr w:rsidR="00F955E1" w:rsidRPr="00F955E1" w14:paraId="297DA660" w14:textId="77777777" w:rsidTr="00424F57">
        <w:trPr>
          <w:cantSplit/>
        </w:trPr>
        <w:tc>
          <w:tcPr>
            <w:tcW w:w="675" w:type="dxa"/>
          </w:tcPr>
          <w:p w14:paraId="267D552D" w14:textId="77777777" w:rsidR="00F955E1" w:rsidRPr="00F955E1" w:rsidRDefault="00F955E1" w:rsidP="00F955E1">
            <w:pPr>
              <w:tabs>
                <w:tab w:val="left" w:pos="7513"/>
              </w:tabs>
              <w:rPr>
                <w:lang w:val="en-US"/>
              </w:rPr>
            </w:pPr>
            <w:r w:rsidRPr="00F955E1">
              <w:rPr>
                <w:lang w:val="en-US"/>
              </w:rPr>
              <w:t>9.9</w:t>
            </w:r>
          </w:p>
        </w:tc>
        <w:tc>
          <w:tcPr>
            <w:tcW w:w="5209" w:type="dxa"/>
            <w:gridSpan w:val="3"/>
          </w:tcPr>
          <w:p w14:paraId="31396089" w14:textId="77777777" w:rsidR="00F955E1" w:rsidRPr="00C50BD0" w:rsidRDefault="00F955E1" w:rsidP="00C50BD0">
            <w:pPr>
              <w:tabs>
                <w:tab w:val="left" w:pos="7513"/>
              </w:tabs>
              <w:spacing w:after="120"/>
              <w:rPr>
                <w:spacing w:val="-1"/>
              </w:rPr>
            </w:pPr>
            <w:r w:rsidRPr="00F955E1">
              <w:rPr>
                <w:spacing w:val="-1"/>
              </w:rPr>
              <w:t>Sono</w:t>
            </w:r>
            <w:r w:rsidRPr="00C50BD0">
              <w:rPr>
                <w:spacing w:val="-1"/>
              </w:rPr>
              <w:t xml:space="preserve"> </w:t>
            </w:r>
            <w:r w:rsidRPr="00F955E1">
              <w:rPr>
                <w:spacing w:val="-1"/>
              </w:rPr>
              <w:t>disponibili materiali</w:t>
            </w:r>
            <w:r w:rsidRPr="00C50BD0">
              <w:rPr>
                <w:spacing w:val="-1"/>
              </w:rPr>
              <w:t xml:space="preserve"> </w:t>
            </w:r>
            <w:r w:rsidRPr="00F955E1">
              <w:rPr>
                <w:spacing w:val="-1"/>
              </w:rPr>
              <w:t>didattici</w:t>
            </w:r>
            <w:r w:rsidRPr="00C50BD0">
              <w:rPr>
                <w:spacing w:val="-1"/>
              </w:rPr>
              <w:t xml:space="preserve"> e </w:t>
            </w:r>
            <w:r w:rsidRPr="00F955E1">
              <w:rPr>
                <w:spacing w:val="-1"/>
              </w:rPr>
              <w:t>un</w:t>
            </w:r>
            <w:r w:rsidRPr="00C50BD0">
              <w:rPr>
                <w:spacing w:val="-1"/>
              </w:rPr>
              <w:t xml:space="preserve"> </w:t>
            </w:r>
            <w:r w:rsidRPr="00F955E1">
              <w:rPr>
                <w:spacing w:val="-1"/>
              </w:rPr>
              <w:t xml:space="preserve">piano </w:t>
            </w:r>
            <w:r w:rsidRPr="00C50BD0">
              <w:rPr>
                <w:spacing w:val="-1"/>
              </w:rPr>
              <w:t xml:space="preserve">di </w:t>
            </w:r>
            <w:r w:rsidRPr="00F955E1">
              <w:rPr>
                <w:spacing w:val="-1"/>
              </w:rPr>
              <w:t>formazione sull'applicazione</w:t>
            </w:r>
            <w:r w:rsidRPr="00C50BD0">
              <w:rPr>
                <w:spacing w:val="-1"/>
              </w:rPr>
              <w:t xml:space="preserve"> </w:t>
            </w:r>
            <w:r w:rsidRPr="00F955E1">
              <w:rPr>
                <w:spacing w:val="-1"/>
              </w:rPr>
              <w:t>dello</w:t>
            </w:r>
            <w:r w:rsidRPr="00C50BD0">
              <w:rPr>
                <w:spacing w:val="-1"/>
              </w:rPr>
              <w:t xml:space="preserve"> </w:t>
            </w:r>
            <w:r w:rsidRPr="00F955E1">
              <w:rPr>
                <w:spacing w:val="-1"/>
              </w:rPr>
              <w:t>Standard</w:t>
            </w:r>
            <w:r w:rsidRPr="00C50BD0">
              <w:rPr>
                <w:spacing w:val="-1"/>
              </w:rPr>
              <w:t xml:space="preserve"> </w:t>
            </w:r>
            <w:r w:rsidRPr="00F955E1">
              <w:rPr>
                <w:spacing w:val="-1"/>
              </w:rPr>
              <w:t>SA8000</w:t>
            </w:r>
            <w:r w:rsidRPr="00C50BD0">
              <w:rPr>
                <w:spacing w:val="-1"/>
              </w:rPr>
              <w:t xml:space="preserve"> </w:t>
            </w:r>
            <w:r w:rsidRPr="00F955E1">
              <w:rPr>
                <w:spacing w:val="-1"/>
              </w:rPr>
              <w:t>che</w:t>
            </w:r>
            <w:r w:rsidRPr="00C50BD0">
              <w:rPr>
                <w:spacing w:val="-1"/>
              </w:rPr>
              <w:t xml:space="preserve"> </w:t>
            </w:r>
            <w:r w:rsidRPr="00F955E1">
              <w:rPr>
                <w:spacing w:val="-1"/>
              </w:rPr>
              <w:t>include</w:t>
            </w:r>
            <w:r w:rsidRPr="00C50BD0">
              <w:rPr>
                <w:spacing w:val="-1"/>
              </w:rPr>
              <w:t xml:space="preserve"> </w:t>
            </w:r>
            <w:r w:rsidRPr="00F955E1">
              <w:rPr>
                <w:spacing w:val="-1"/>
              </w:rPr>
              <w:t>tutto</w:t>
            </w:r>
            <w:r w:rsidRPr="00C50BD0">
              <w:rPr>
                <w:spacing w:val="-1"/>
              </w:rPr>
              <w:t xml:space="preserve"> </w:t>
            </w:r>
            <w:r w:rsidRPr="00F955E1">
              <w:rPr>
                <w:spacing w:val="-1"/>
              </w:rPr>
              <w:t>il</w:t>
            </w:r>
            <w:r w:rsidRPr="00C50BD0">
              <w:rPr>
                <w:spacing w:val="-1"/>
              </w:rPr>
              <w:t xml:space="preserve"> </w:t>
            </w:r>
            <w:r w:rsidRPr="00F955E1">
              <w:rPr>
                <w:spacing w:val="-1"/>
              </w:rPr>
              <w:t>personale.</w:t>
            </w:r>
            <w:r w:rsidRPr="00C50BD0">
              <w:rPr>
                <w:spacing w:val="-1"/>
              </w:rPr>
              <w:t xml:space="preserve"> Il </w:t>
            </w:r>
            <w:r w:rsidRPr="00F955E1">
              <w:rPr>
                <w:spacing w:val="-1"/>
              </w:rPr>
              <w:t>piano</w:t>
            </w:r>
            <w:r w:rsidRPr="00C50BD0">
              <w:rPr>
                <w:spacing w:val="-1"/>
              </w:rPr>
              <w:t xml:space="preserve"> di </w:t>
            </w:r>
            <w:r w:rsidRPr="00F955E1">
              <w:rPr>
                <w:spacing w:val="-1"/>
              </w:rPr>
              <w:t>formazione</w:t>
            </w:r>
            <w:r w:rsidRPr="00C50BD0">
              <w:rPr>
                <w:spacing w:val="-1"/>
              </w:rPr>
              <w:t xml:space="preserve"> e i </w:t>
            </w:r>
            <w:r w:rsidRPr="00F955E1">
              <w:rPr>
                <w:spacing w:val="-1"/>
              </w:rPr>
              <w:t>materiali</w:t>
            </w:r>
            <w:r w:rsidRPr="00C50BD0">
              <w:rPr>
                <w:spacing w:val="-1"/>
              </w:rPr>
              <w:t xml:space="preserve"> </w:t>
            </w:r>
            <w:r w:rsidRPr="00F955E1">
              <w:rPr>
                <w:spacing w:val="-1"/>
              </w:rPr>
              <w:t>sono</w:t>
            </w:r>
            <w:r w:rsidRPr="00C50BD0">
              <w:rPr>
                <w:spacing w:val="-1"/>
              </w:rPr>
              <w:t xml:space="preserve"> </w:t>
            </w:r>
            <w:r w:rsidRPr="00F955E1">
              <w:rPr>
                <w:spacing w:val="-1"/>
              </w:rPr>
              <w:t>aggiornati</w:t>
            </w:r>
            <w:r w:rsidRPr="00C50BD0">
              <w:rPr>
                <w:spacing w:val="-1"/>
              </w:rPr>
              <w:t xml:space="preserve"> </w:t>
            </w:r>
            <w:r w:rsidRPr="00F955E1">
              <w:rPr>
                <w:spacing w:val="-1"/>
              </w:rPr>
              <w:t>almeno</w:t>
            </w:r>
            <w:r w:rsidRPr="00C50BD0">
              <w:rPr>
                <w:spacing w:val="-1"/>
              </w:rPr>
              <w:t xml:space="preserve"> </w:t>
            </w:r>
            <w:r w:rsidRPr="00F955E1">
              <w:rPr>
                <w:spacing w:val="-1"/>
              </w:rPr>
              <w:t>una</w:t>
            </w:r>
            <w:r w:rsidRPr="00C50BD0">
              <w:rPr>
                <w:spacing w:val="-1"/>
              </w:rPr>
              <w:t xml:space="preserve"> </w:t>
            </w:r>
            <w:r w:rsidRPr="00F955E1">
              <w:rPr>
                <w:spacing w:val="-1"/>
              </w:rPr>
              <w:t>volta</w:t>
            </w:r>
            <w:r w:rsidRPr="00C50BD0">
              <w:rPr>
                <w:spacing w:val="-1"/>
              </w:rPr>
              <w:t xml:space="preserve"> </w:t>
            </w:r>
            <w:r w:rsidRPr="00F955E1">
              <w:rPr>
                <w:spacing w:val="-1"/>
              </w:rPr>
              <w:t>l'anno</w:t>
            </w:r>
            <w:r w:rsidRPr="00C50BD0">
              <w:rPr>
                <w:spacing w:val="-1"/>
              </w:rPr>
              <w:t xml:space="preserve"> al </w:t>
            </w:r>
            <w:r w:rsidRPr="00F955E1">
              <w:rPr>
                <w:spacing w:val="-1"/>
              </w:rPr>
              <w:t>fine</w:t>
            </w:r>
            <w:r w:rsidRPr="00C50BD0">
              <w:rPr>
                <w:spacing w:val="-1"/>
              </w:rPr>
              <w:t xml:space="preserve"> di </w:t>
            </w:r>
            <w:r w:rsidRPr="00F955E1">
              <w:rPr>
                <w:spacing w:val="-1"/>
              </w:rPr>
              <w:t>mantenersi</w:t>
            </w:r>
            <w:r w:rsidRPr="00C50BD0">
              <w:rPr>
                <w:spacing w:val="-1"/>
              </w:rPr>
              <w:t xml:space="preserve"> </w:t>
            </w:r>
            <w:r w:rsidRPr="00F955E1">
              <w:rPr>
                <w:spacing w:val="-1"/>
              </w:rPr>
              <w:t>coerente</w:t>
            </w:r>
            <w:r w:rsidRPr="00C50BD0">
              <w:rPr>
                <w:spacing w:val="-1"/>
              </w:rPr>
              <w:t xml:space="preserve"> </w:t>
            </w:r>
            <w:r w:rsidRPr="00F955E1">
              <w:rPr>
                <w:spacing w:val="-1"/>
              </w:rPr>
              <w:t>con</w:t>
            </w:r>
            <w:r w:rsidRPr="00C50BD0">
              <w:rPr>
                <w:spacing w:val="-1"/>
              </w:rPr>
              <w:t xml:space="preserve"> i </w:t>
            </w:r>
            <w:r w:rsidRPr="00F955E1">
              <w:rPr>
                <w:spacing w:val="-1"/>
              </w:rPr>
              <w:t>risultati</w:t>
            </w:r>
            <w:r w:rsidRPr="00C50BD0">
              <w:rPr>
                <w:spacing w:val="-1"/>
              </w:rPr>
              <w:t xml:space="preserve"> </w:t>
            </w:r>
            <w:r w:rsidRPr="00F955E1">
              <w:rPr>
                <w:spacing w:val="-1"/>
              </w:rPr>
              <w:t>della</w:t>
            </w:r>
            <w:r w:rsidRPr="00C50BD0">
              <w:rPr>
                <w:spacing w:val="-1"/>
              </w:rPr>
              <w:t xml:space="preserve"> </w:t>
            </w:r>
            <w:r w:rsidRPr="00F955E1">
              <w:rPr>
                <w:spacing w:val="-1"/>
              </w:rPr>
              <w:t>valutazione</w:t>
            </w:r>
            <w:r w:rsidRPr="00C50BD0">
              <w:rPr>
                <w:spacing w:val="-1"/>
              </w:rPr>
              <w:t xml:space="preserve"> dei </w:t>
            </w:r>
            <w:r w:rsidRPr="00F955E1">
              <w:rPr>
                <w:spacing w:val="-1"/>
              </w:rPr>
              <w:t>rischi.</w:t>
            </w:r>
            <w:r w:rsidRPr="00C50BD0">
              <w:rPr>
                <w:spacing w:val="-1"/>
              </w:rPr>
              <w:t xml:space="preserve"> </w:t>
            </w:r>
            <w:r w:rsidRPr="00F955E1">
              <w:rPr>
                <w:spacing w:val="-1"/>
              </w:rPr>
              <w:t>L'efficacia</w:t>
            </w:r>
            <w:r w:rsidRPr="00C50BD0">
              <w:rPr>
                <w:spacing w:val="-1"/>
              </w:rPr>
              <w:t xml:space="preserve"> </w:t>
            </w:r>
            <w:r w:rsidRPr="00F955E1">
              <w:rPr>
                <w:spacing w:val="-1"/>
              </w:rPr>
              <w:t>della</w:t>
            </w:r>
            <w:r w:rsidRPr="00C50BD0">
              <w:rPr>
                <w:spacing w:val="-1"/>
              </w:rPr>
              <w:t xml:space="preserve"> </w:t>
            </w:r>
            <w:r w:rsidRPr="00F955E1">
              <w:rPr>
                <w:spacing w:val="-1"/>
              </w:rPr>
              <w:t>formazione</w:t>
            </w:r>
            <w:r w:rsidRPr="00C50BD0">
              <w:rPr>
                <w:spacing w:val="-1"/>
              </w:rPr>
              <w:t xml:space="preserve"> </w:t>
            </w:r>
            <w:r w:rsidRPr="00F955E1">
              <w:rPr>
                <w:spacing w:val="-1"/>
              </w:rPr>
              <w:t>viene</w:t>
            </w:r>
            <w:r w:rsidRPr="00C50BD0">
              <w:rPr>
                <w:spacing w:val="-1"/>
              </w:rPr>
              <w:t xml:space="preserve"> </w:t>
            </w:r>
            <w:r w:rsidRPr="00F955E1">
              <w:rPr>
                <w:spacing w:val="-1"/>
              </w:rPr>
              <w:t>periodicamente</w:t>
            </w:r>
            <w:r w:rsidRPr="00C50BD0">
              <w:rPr>
                <w:spacing w:val="-1"/>
              </w:rPr>
              <w:t xml:space="preserve"> </w:t>
            </w:r>
            <w:r w:rsidRPr="00F955E1">
              <w:rPr>
                <w:spacing w:val="-1"/>
              </w:rPr>
              <w:t>verificata</w:t>
            </w:r>
            <w:r w:rsidRPr="00C50BD0">
              <w:rPr>
                <w:spacing w:val="-1"/>
              </w:rPr>
              <w:t xml:space="preserve"> </w:t>
            </w:r>
            <w:r w:rsidRPr="00F955E1">
              <w:rPr>
                <w:spacing w:val="-1"/>
              </w:rPr>
              <w:t>attraverso</w:t>
            </w:r>
            <w:r w:rsidRPr="00C50BD0">
              <w:rPr>
                <w:spacing w:val="-1"/>
              </w:rPr>
              <w:t xml:space="preserve"> </w:t>
            </w:r>
            <w:r w:rsidRPr="00F955E1">
              <w:rPr>
                <w:spacing w:val="-1"/>
              </w:rPr>
              <w:t>test,</w:t>
            </w:r>
            <w:r w:rsidRPr="00C50BD0">
              <w:rPr>
                <w:spacing w:val="-1"/>
              </w:rPr>
              <w:t xml:space="preserve"> </w:t>
            </w:r>
            <w:r w:rsidRPr="00F955E1">
              <w:rPr>
                <w:spacing w:val="-1"/>
              </w:rPr>
              <w:t>indagini</w:t>
            </w:r>
            <w:r w:rsidRPr="00C50BD0">
              <w:rPr>
                <w:spacing w:val="-1"/>
              </w:rPr>
              <w:t xml:space="preserve"> </w:t>
            </w:r>
            <w:r w:rsidRPr="00F955E1">
              <w:rPr>
                <w:spacing w:val="-1"/>
              </w:rPr>
              <w:t>e/o</w:t>
            </w:r>
            <w:r w:rsidRPr="00C50BD0">
              <w:rPr>
                <w:spacing w:val="-1"/>
              </w:rPr>
              <w:t xml:space="preserve"> </w:t>
            </w:r>
            <w:r w:rsidRPr="00F955E1">
              <w:rPr>
                <w:spacing w:val="-1"/>
              </w:rPr>
              <w:t>interviste</w:t>
            </w:r>
          </w:p>
        </w:tc>
        <w:tc>
          <w:tcPr>
            <w:tcW w:w="506" w:type="dxa"/>
            <w:gridSpan w:val="2"/>
          </w:tcPr>
          <w:p w14:paraId="013942A9" w14:textId="77777777" w:rsidR="00F955E1" w:rsidRPr="00F955E1" w:rsidRDefault="00F955E1" w:rsidP="00F955E1">
            <w:pPr>
              <w:tabs>
                <w:tab w:val="left" w:pos="7513"/>
              </w:tabs>
            </w:pPr>
          </w:p>
        </w:tc>
        <w:tc>
          <w:tcPr>
            <w:tcW w:w="506" w:type="dxa"/>
          </w:tcPr>
          <w:p w14:paraId="0CBF0D89" w14:textId="77777777" w:rsidR="00F955E1" w:rsidRPr="00F955E1" w:rsidRDefault="00F955E1" w:rsidP="00F955E1">
            <w:pPr>
              <w:tabs>
                <w:tab w:val="left" w:pos="7513"/>
              </w:tabs>
            </w:pPr>
          </w:p>
        </w:tc>
        <w:tc>
          <w:tcPr>
            <w:tcW w:w="506" w:type="dxa"/>
          </w:tcPr>
          <w:p w14:paraId="187706D5" w14:textId="77777777" w:rsidR="00F955E1" w:rsidRPr="00F955E1" w:rsidRDefault="00F955E1" w:rsidP="00F955E1">
            <w:pPr>
              <w:tabs>
                <w:tab w:val="left" w:pos="7513"/>
              </w:tabs>
            </w:pPr>
          </w:p>
        </w:tc>
        <w:tc>
          <w:tcPr>
            <w:tcW w:w="2703" w:type="dxa"/>
          </w:tcPr>
          <w:p w14:paraId="294DD1FD" w14:textId="77777777" w:rsidR="00F955E1" w:rsidRPr="00F955E1" w:rsidRDefault="00F955E1" w:rsidP="00F955E1">
            <w:pPr>
              <w:tabs>
                <w:tab w:val="left" w:pos="7513"/>
              </w:tabs>
            </w:pPr>
          </w:p>
        </w:tc>
      </w:tr>
      <w:tr w:rsidR="00F955E1" w:rsidRPr="00F955E1" w14:paraId="7D2E4B4D" w14:textId="77777777" w:rsidTr="00424F57">
        <w:trPr>
          <w:cantSplit/>
        </w:trPr>
        <w:tc>
          <w:tcPr>
            <w:tcW w:w="5884" w:type="dxa"/>
            <w:gridSpan w:val="4"/>
            <w:tcBorders>
              <w:bottom w:val="nil"/>
            </w:tcBorders>
          </w:tcPr>
          <w:p w14:paraId="54646955" w14:textId="77777777" w:rsidR="00F955E1" w:rsidRPr="00F955E1" w:rsidRDefault="00F955E1" w:rsidP="00F955E1">
            <w:pPr>
              <w:pStyle w:val="Heading1"/>
            </w:pPr>
            <w:bookmarkStart w:id="158" w:name="_Toc422143192"/>
            <w:r w:rsidRPr="00F955E1">
              <w:t>SISTEMA DI GESTIONE</w:t>
            </w:r>
            <w:bookmarkEnd w:id="158"/>
          </w:p>
        </w:tc>
        <w:tc>
          <w:tcPr>
            <w:tcW w:w="4221" w:type="dxa"/>
            <w:gridSpan w:val="5"/>
            <w:vMerge w:val="restart"/>
          </w:tcPr>
          <w:p w14:paraId="2B29C9C5" w14:textId="77777777" w:rsidR="00F955E1" w:rsidRPr="00F955E1" w:rsidRDefault="00F955E1" w:rsidP="00F955E1">
            <w:pPr>
              <w:pStyle w:val="Heading1"/>
            </w:pPr>
          </w:p>
        </w:tc>
      </w:tr>
      <w:tr w:rsidR="00F955E1" w:rsidRPr="00F955E1" w14:paraId="406994C1" w14:textId="77777777" w:rsidTr="00424F57">
        <w:trPr>
          <w:cantSplit/>
        </w:trPr>
        <w:tc>
          <w:tcPr>
            <w:tcW w:w="675" w:type="dxa"/>
            <w:tcBorders>
              <w:top w:val="nil"/>
              <w:right w:val="nil"/>
            </w:tcBorders>
          </w:tcPr>
          <w:p w14:paraId="740BC6C6" w14:textId="77777777" w:rsidR="00F955E1" w:rsidRPr="0062741F" w:rsidRDefault="00F955E1" w:rsidP="00F955E1">
            <w:pPr>
              <w:pStyle w:val="Heading2"/>
              <w:rPr>
                <w:lang w:val="en-US"/>
              </w:rPr>
            </w:pPr>
          </w:p>
        </w:tc>
        <w:tc>
          <w:tcPr>
            <w:tcW w:w="5209" w:type="dxa"/>
            <w:gridSpan w:val="3"/>
            <w:tcBorders>
              <w:top w:val="nil"/>
              <w:left w:val="nil"/>
            </w:tcBorders>
          </w:tcPr>
          <w:p w14:paraId="02D5993D" w14:textId="77777777" w:rsidR="00F955E1" w:rsidRPr="009471CA" w:rsidRDefault="00F955E1" w:rsidP="00C50BD0">
            <w:pPr>
              <w:pStyle w:val="Heading1"/>
              <w:rPr>
                <w:lang w:val="it-IT"/>
              </w:rPr>
            </w:pPr>
            <w:bookmarkStart w:id="159" w:name="_Toc422143193"/>
            <w:r w:rsidRPr="009471CA">
              <w:rPr>
                <w:lang w:val="it-IT"/>
              </w:rPr>
              <w:t>GESTIONE DEI FORNITORI E DEGLI APPALTATORI</w:t>
            </w:r>
            <w:bookmarkEnd w:id="159"/>
          </w:p>
        </w:tc>
        <w:tc>
          <w:tcPr>
            <w:tcW w:w="4221" w:type="dxa"/>
            <w:gridSpan w:val="5"/>
            <w:vMerge/>
          </w:tcPr>
          <w:p w14:paraId="57645DA6" w14:textId="77777777" w:rsidR="00F955E1" w:rsidRPr="0062741F" w:rsidRDefault="00F955E1" w:rsidP="00F955E1">
            <w:pPr>
              <w:pStyle w:val="Heading2"/>
            </w:pPr>
          </w:p>
        </w:tc>
      </w:tr>
      <w:tr w:rsidR="00F955E1" w:rsidRPr="00F955E1" w14:paraId="32D686DD" w14:textId="77777777" w:rsidTr="00424F57">
        <w:trPr>
          <w:cantSplit/>
        </w:trPr>
        <w:tc>
          <w:tcPr>
            <w:tcW w:w="675" w:type="dxa"/>
          </w:tcPr>
          <w:p w14:paraId="2D7C8CBA" w14:textId="77777777" w:rsidR="00F955E1" w:rsidRPr="00F955E1" w:rsidRDefault="00F955E1" w:rsidP="00F955E1">
            <w:pPr>
              <w:tabs>
                <w:tab w:val="left" w:pos="7513"/>
              </w:tabs>
            </w:pPr>
          </w:p>
        </w:tc>
        <w:tc>
          <w:tcPr>
            <w:tcW w:w="5209" w:type="dxa"/>
            <w:gridSpan w:val="3"/>
          </w:tcPr>
          <w:p w14:paraId="1E2F8288" w14:textId="77777777" w:rsidR="00F955E1" w:rsidRPr="00C50BD0" w:rsidRDefault="00F955E1" w:rsidP="00C50BD0">
            <w:pPr>
              <w:tabs>
                <w:tab w:val="left" w:pos="7513"/>
              </w:tabs>
              <w:spacing w:after="120"/>
              <w:rPr>
                <w:spacing w:val="-1"/>
              </w:rPr>
            </w:pPr>
            <w:r w:rsidRPr="00C50BD0">
              <w:rPr>
                <w:spacing w:val="-1"/>
              </w:rPr>
              <w:t xml:space="preserve">È </w:t>
            </w:r>
            <w:r w:rsidRPr="00F955E1">
              <w:rPr>
                <w:spacing w:val="-1"/>
              </w:rPr>
              <w:t>disponibile</w:t>
            </w:r>
            <w:r w:rsidRPr="00C50BD0">
              <w:rPr>
                <w:spacing w:val="-1"/>
              </w:rPr>
              <w:t xml:space="preserve"> </w:t>
            </w:r>
            <w:r w:rsidRPr="00F955E1">
              <w:rPr>
                <w:spacing w:val="-1"/>
              </w:rPr>
              <w:t>una</w:t>
            </w:r>
            <w:r w:rsidRPr="00C50BD0">
              <w:rPr>
                <w:spacing w:val="-1"/>
              </w:rPr>
              <w:t xml:space="preserve"> </w:t>
            </w:r>
            <w:r w:rsidRPr="00F955E1">
              <w:rPr>
                <w:spacing w:val="-1"/>
              </w:rPr>
              <w:t>procedura</w:t>
            </w:r>
            <w:r w:rsidRPr="00C50BD0">
              <w:rPr>
                <w:spacing w:val="-1"/>
              </w:rPr>
              <w:t xml:space="preserve"> </w:t>
            </w:r>
            <w:r w:rsidRPr="00F955E1">
              <w:rPr>
                <w:spacing w:val="-1"/>
              </w:rPr>
              <w:t>documentata</w:t>
            </w:r>
            <w:r w:rsidRPr="00C50BD0">
              <w:rPr>
                <w:spacing w:val="-1"/>
              </w:rPr>
              <w:t xml:space="preserve"> </w:t>
            </w:r>
            <w:r w:rsidRPr="00F955E1">
              <w:rPr>
                <w:spacing w:val="-1"/>
              </w:rPr>
              <w:t>per</w:t>
            </w:r>
            <w:r w:rsidRPr="00C50BD0">
              <w:rPr>
                <w:spacing w:val="-1"/>
              </w:rPr>
              <w:t xml:space="preserve"> </w:t>
            </w:r>
            <w:r w:rsidRPr="00F955E1">
              <w:rPr>
                <w:spacing w:val="-1"/>
              </w:rPr>
              <w:t>applicare</w:t>
            </w:r>
            <w:r w:rsidRPr="00C50BD0">
              <w:rPr>
                <w:spacing w:val="-1"/>
              </w:rPr>
              <w:t xml:space="preserve"> </w:t>
            </w:r>
            <w:r w:rsidRPr="00F955E1">
              <w:rPr>
                <w:spacing w:val="-1"/>
              </w:rPr>
              <w:t>la</w:t>
            </w:r>
            <w:r w:rsidRPr="00C50BD0">
              <w:rPr>
                <w:spacing w:val="-1"/>
              </w:rPr>
              <w:t xml:space="preserve"> </w:t>
            </w:r>
            <w:r w:rsidRPr="00F955E1">
              <w:rPr>
                <w:spacing w:val="-1"/>
              </w:rPr>
              <w:t>necessaria</w:t>
            </w:r>
            <w:r w:rsidRPr="00C50BD0">
              <w:rPr>
                <w:spacing w:val="-1"/>
              </w:rPr>
              <w:t xml:space="preserve"> </w:t>
            </w:r>
            <w:r w:rsidRPr="00F955E1">
              <w:rPr>
                <w:spacing w:val="-1"/>
              </w:rPr>
              <w:t>diligenza</w:t>
            </w:r>
            <w:r w:rsidRPr="00C50BD0">
              <w:rPr>
                <w:spacing w:val="-1"/>
              </w:rPr>
              <w:t xml:space="preserve"> </w:t>
            </w:r>
            <w:r w:rsidRPr="00F955E1">
              <w:rPr>
                <w:spacing w:val="-1"/>
              </w:rPr>
              <w:t>(due</w:t>
            </w:r>
            <w:r w:rsidRPr="00C50BD0">
              <w:rPr>
                <w:spacing w:val="-1"/>
              </w:rPr>
              <w:t xml:space="preserve"> </w:t>
            </w:r>
            <w:r w:rsidRPr="00F955E1">
              <w:rPr>
                <w:spacing w:val="-1"/>
              </w:rPr>
              <w:t>diligence)</w:t>
            </w:r>
            <w:r w:rsidRPr="00C50BD0">
              <w:rPr>
                <w:spacing w:val="-1"/>
              </w:rPr>
              <w:t xml:space="preserve"> nel </w:t>
            </w:r>
            <w:r w:rsidRPr="00F955E1">
              <w:rPr>
                <w:spacing w:val="-1"/>
              </w:rPr>
              <w:t>verificare</w:t>
            </w:r>
            <w:r w:rsidRPr="00C50BD0">
              <w:rPr>
                <w:spacing w:val="-1"/>
              </w:rPr>
              <w:t xml:space="preserve"> </w:t>
            </w:r>
            <w:r w:rsidRPr="00F955E1">
              <w:rPr>
                <w:spacing w:val="-1"/>
              </w:rPr>
              <w:t>la</w:t>
            </w:r>
            <w:r w:rsidRPr="00C50BD0">
              <w:rPr>
                <w:spacing w:val="-1"/>
              </w:rPr>
              <w:t xml:space="preserve"> </w:t>
            </w:r>
            <w:r w:rsidRPr="00F955E1">
              <w:rPr>
                <w:spacing w:val="-1"/>
              </w:rPr>
              <w:t>conformità</w:t>
            </w:r>
            <w:r w:rsidRPr="00C50BD0">
              <w:rPr>
                <w:spacing w:val="-1"/>
              </w:rPr>
              <w:t xml:space="preserve"> </w:t>
            </w:r>
            <w:r w:rsidRPr="00F955E1">
              <w:rPr>
                <w:spacing w:val="-1"/>
              </w:rPr>
              <w:t>con</w:t>
            </w:r>
            <w:r w:rsidRPr="00C50BD0">
              <w:rPr>
                <w:spacing w:val="-1"/>
              </w:rPr>
              <w:t xml:space="preserve"> </w:t>
            </w:r>
            <w:r w:rsidRPr="00F955E1">
              <w:rPr>
                <w:spacing w:val="-1"/>
              </w:rPr>
              <w:t>lo</w:t>
            </w:r>
            <w:r w:rsidRPr="00C50BD0">
              <w:rPr>
                <w:spacing w:val="-1"/>
              </w:rPr>
              <w:t xml:space="preserve"> </w:t>
            </w:r>
            <w:r w:rsidRPr="00F955E1">
              <w:rPr>
                <w:spacing w:val="-1"/>
              </w:rPr>
              <w:t>Standard</w:t>
            </w:r>
            <w:r w:rsidRPr="00C50BD0">
              <w:rPr>
                <w:spacing w:val="-1"/>
              </w:rPr>
              <w:t xml:space="preserve"> </w:t>
            </w:r>
            <w:r w:rsidRPr="00F955E1">
              <w:rPr>
                <w:spacing w:val="-1"/>
              </w:rPr>
              <w:t>SA8000</w:t>
            </w:r>
            <w:r w:rsidRPr="00C50BD0">
              <w:rPr>
                <w:spacing w:val="-1"/>
              </w:rPr>
              <w:t xml:space="preserve"> di </w:t>
            </w:r>
            <w:r w:rsidRPr="00F955E1">
              <w:rPr>
                <w:spacing w:val="-1"/>
              </w:rPr>
              <w:t>fornitori/subappaltatori,</w:t>
            </w:r>
            <w:r w:rsidRPr="00C50BD0">
              <w:rPr>
                <w:spacing w:val="-1"/>
              </w:rPr>
              <w:t xml:space="preserve"> </w:t>
            </w:r>
            <w:r w:rsidRPr="00F955E1">
              <w:rPr>
                <w:spacing w:val="-1"/>
              </w:rPr>
              <w:t>agenzie</w:t>
            </w:r>
            <w:r w:rsidRPr="00C50BD0">
              <w:rPr>
                <w:spacing w:val="-1"/>
              </w:rPr>
              <w:t xml:space="preserve"> per </w:t>
            </w:r>
            <w:r w:rsidRPr="00F955E1">
              <w:rPr>
                <w:spacing w:val="-1"/>
              </w:rPr>
              <w:t>l'impiego</w:t>
            </w:r>
            <w:r w:rsidRPr="00C50BD0">
              <w:rPr>
                <w:spacing w:val="-1"/>
              </w:rPr>
              <w:t xml:space="preserve"> </w:t>
            </w:r>
            <w:r w:rsidRPr="00F955E1">
              <w:rPr>
                <w:spacing w:val="-1"/>
              </w:rPr>
              <w:t>private</w:t>
            </w:r>
            <w:r w:rsidRPr="00C50BD0">
              <w:rPr>
                <w:spacing w:val="-1"/>
              </w:rPr>
              <w:t xml:space="preserve"> e </w:t>
            </w:r>
            <w:r w:rsidRPr="00F955E1">
              <w:rPr>
                <w:spacing w:val="-1"/>
              </w:rPr>
              <w:t>sub-fornitori</w:t>
            </w:r>
          </w:p>
        </w:tc>
        <w:tc>
          <w:tcPr>
            <w:tcW w:w="506" w:type="dxa"/>
            <w:gridSpan w:val="2"/>
          </w:tcPr>
          <w:p w14:paraId="1FAF4F69" w14:textId="77777777" w:rsidR="00F955E1" w:rsidRPr="00F955E1" w:rsidRDefault="00F955E1" w:rsidP="00F955E1">
            <w:pPr>
              <w:tabs>
                <w:tab w:val="left" w:pos="7513"/>
              </w:tabs>
            </w:pPr>
          </w:p>
        </w:tc>
        <w:tc>
          <w:tcPr>
            <w:tcW w:w="506" w:type="dxa"/>
          </w:tcPr>
          <w:p w14:paraId="238624DF" w14:textId="77777777" w:rsidR="00F955E1" w:rsidRPr="00F955E1" w:rsidRDefault="00F955E1" w:rsidP="00F955E1">
            <w:pPr>
              <w:tabs>
                <w:tab w:val="left" w:pos="7513"/>
              </w:tabs>
            </w:pPr>
          </w:p>
        </w:tc>
        <w:tc>
          <w:tcPr>
            <w:tcW w:w="506" w:type="dxa"/>
          </w:tcPr>
          <w:p w14:paraId="6C413B8D" w14:textId="77777777" w:rsidR="00F955E1" w:rsidRPr="00F955E1" w:rsidRDefault="00F955E1" w:rsidP="00F955E1">
            <w:pPr>
              <w:tabs>
                <w:tab w:val="left" w:pos="7513"/>
              </w:tabs>
            </w:pPr>
          </w:p>
        </w:tc>
        <w:tc>
          <w:tcPr>
            <w:tcW w:w="2703" w:type="dxa"/>
          </w:tcPr>
          <w:p w14:paraId="1D968770" w14:textId="77777777" w:rsidR="00F955E1" w:rsidRPr="00F955E1" w:rsidRDefault="00F955E1" w:rsidP="00F955E1">
            <w:pPr>
              <w:tabs>
                <w:tab w:val="left" w:pos="7513"/>
              </w:tabs>
            </w:pPr>
          </w:p>
        </w:tc>
      </w:tr>
      <w:tr w:rsidR="00F955E1" w:rsidRPr="00F955E1" w14:paraId="62A15D87" w14:textId="77777777" w:rsidTr="00424F57">
        <w:trPr>
          <w:cantSplit/>
        </w:trPr>
        <w:tc>
          <w:tcPr>
            <w:tcW w:w="675" w:type="dxa"/>
            <w:vMerge w:val="restart"/>
          </w:tcPr>
          <w:p w14:paraId="6B00A872" w14:textId="77777777" w:rsidR="00F955E1" w:rsidRPr="00F955E1" w:rsidRDefault="00F955E1" w:rsidP="00F955E1">
            <w:pPr>
              <w:tabs>
                <w:tab w:val="left" w:pos="7513"/>
              </w:tabs>
            </w:pPr>
          </w:p>
        </w:tc>
        <w:tc>
          <w:tcPr>
            <w:tcW w:w="5209" w:type="dxa"/>
            <w:gridSpan w:val="3"/>
          </w:tcPr>
          <w:p w14:paraId="134B074A" w14:textId="77777777" w:rsidR="00F955E1" w:rsidRPr="00C50BD0" w:rsidRDefault="00F955E1" w:rsidP="00C50BD0">
            <w:pPr>
              <w:tabs>
                <w:tab w:val="left" w:pos="7513"/>
              </w:tabs>
              <w:spacing w:after="120"/>
              <w:rPr>
                <w:spacing w:val="-1"/>
              </w:rPr>
            </w:pPr>
            <w:r w:rsidRPr="00F955E1">
              <w:rPr>
                <w:spacing w:val="-1"/>
              </w:rPr>
              <w:t>Sono</w:t>
            </w:r>
            <w:r w:rsidRPr="00C50BD0">
              <w:rPr>
                <w:spacing w:val="-1"/>
              </w:rPr>
              <w:t xml:space="preserve"> </w:t>
            </w:r>
            <w:r w:rsidRPr="00F955E1">
              <w:rPr>
                <w:spacing w:val="-1"/>
              </w:rPr>
              <w:t>mantenute</w:t>
            </w:r>
            <w:r w:rsidRPr="00C50BD0">
              <w:rPr>
                <w:spacing w:val="-1"/>
              </w:rPr>
              <w:t xml:space="preserve"> </w:t>
            </w:r>
            <w:r w:rsidRPr="00F955E1">
              <w:rPr>
                <w:spacing w:val="-1"/>
              </w:rPr>
              <w:t>adeguate</w:t>
            </w:r>
            <w:r w:rsidRPr="00C50BD0">
              <w:rPr>
                <w:spacing w:val="-1"/>
              </w:rPr>
              <w:t xml:space="preserve"> e </w:t>
            </w:r>
            <w:r w:rsidRPr="00F955E1">
              <w:rPr>
                <w:spacing w:val="-1"/>
              </w:rPr>
              <w:t>accurate</w:t>
            </w:r>
            <w:r w:rsidRPr="00C50BD0">
              <w:rPr>
                <w:spacing w:val="-1"/>
              </w:rPr>
              <w:t xml:space="preserve"> </w:t>
            </w:r>
            <w:r w:rsidRPr="00F955E1">
              <w:rPr>
                <w:spacing w:val="-1"/>
              </w:rPr>
              <w:t>registrazioni</w:t>
            </w:r>
            <w:r w:rsidRPr="00C50BD0">
              <w:rPr>
                <w:spacing w:val="-1"/>
              </w:rPr>
              <w:t xml:space="preserve"> che </w:t>
            </w:r>
            <w:r w:rsidRPr="00F955E1">
              <w:rPr>
                <w:spacing w:val="-1"/>
              </w:rPr>
              <w:t>riportano</w:t>
            </w:r>
            <w:r w:rsidRPr="00C50BD0">
              <w:rPr>
                <w:spacing w:val="-1"/>
              </w:rPr>
              <w:t xml:space="preserve"> </w:t>
            </w:r>
            <w:r w:rsidRPr="00F955E1">
              <w:rPr>
                <w:spacing w:val="-1"/>
              </w:rPr>
              <w:t>le</w:t>
            </w:r>
            <w:r w:rsidRPr="00C50BD0">
              <w:rPr>
                <w:spacing w:val="-1"/>
              </w:rPr>
              <w:t xml:space="preserve"> </w:t>
            </w:r>
            <w:r w:rsidRPr="00F955E1">
              <w:rPr>
                <w:spacing w:val="-1"/>
              </w:rPr>
              <w:t>seguenti</w:t>
            </w:r>
            <w:r w:rsidRPr="00C50BD0">
              <w:rPr>
                <w:spacing w:val="-1"/>
              </w:rPr>
              <w:t xml:space="preserve"> </w:t>
            </w:r>
            <w:r w:rsidRPr="00F955E1">
              <w:rPr>
                <w:spacing w:val="-1"/>
              </w:rPr>
              <w:t>informazioni:</w:t>
            </w:r>
          </w:p>
        </w:tc>
        <w:tc>
          <w:tcPr>
            <w:tcW w:w="506" w:type="dxa"/>
            <w:gridSpan w:val="2"/>
          </w:tcPr>
          <w:p w14:paraId="40636EAF" w14:textId="77777777" w:rsidR="00F955E1" w:rsidRPr="00F955E1" w:rsidRDefault="00F955E1" w:rsidP="00F955E1">
            <w:pPr>
              <w:tabs>
                <w:tab w:val="left" w:pos="7513"/>
              </w:tabs>
            </w:pPr>
          </w:p>
        </w:tc>
        <w:tc>
          <w:tcPr>
            <w:tcW w:w="506" w:type="dxa"/>
          </w:tcPr>
          <w:p w14:paraId="419A1062" w14:textId="77777777" w:rsidR="00F955E1" w:rsidRPr="00F955E1" w:rsidRDefault="00F955E1" w:rsidP="00F955E1">
            <w:pPr>
              <w:tabs>
                <w:tab w:val="left" w:pos="7513"/>
              </w:tabs>
            </w:pPr>
          </w:p>
        </w:tc>
        <w:tc>
          <w:tcPr>
            <w:tcW w:w="506" w:type="dxa"/>
          </w:tcPr>
          <w:p w14:paraId="4E734D27" w14:textId="77777777" w:rsidR="00F955E1" w:rsidRPr="00F955E1" w:rsidRDefault="00F955E1" w:rsidP="00F955E1">
            <w:pPr>
              <w:tabs>
                <w:tab w:val="left" w:pos="7513"/>
              </w:tabs>
            </w:pPr>
          </w:p>
        </w:tc>
        <w:tc>
          <w:tcPr>
            <w:tcW w:w="2703" w:type="dxa"/>
          </w:tcPr>
          <w:p w14:paraId="3863AAEF" w14:textId="77777777" w:rsidR="00F955E1" w:rsidRPr="00F955E1" w:rsidRDefault="00F955E1" w:rsidP="00F955E1">
            <w:pPr>
              <w:tabs>
                <w:tab w:val="left" w:pos="7513"/>
              </w:tabs>
            </w:pPr>
          </w:p>
        </w:tc>
      </w:tr>
      <w:tr w:rsidR="00F955E1" w:rsidRPr="00F955E1" w14:paraId="16581AE3" w14:textId="77777777" w:rsidTr="00424F57">
        <w:trPr>
          <w:cantSplit/>
        </w:trPr>
        <w:tc>
          <w:tcPr>
            <w:tcW w:w="675" w:type="dxa"/>
            <w:vMerge/>
          </w:tcPr>
          <w:p w14:paraId="638DE18D" w14:textId="77777777" w:rsidR="00F955E1" w:rsidRPr="00F955E1" w:rsidRDefault="00F955E1" w:rsidP="00F955E1">
            <w:pPr>
              <w:tabs>
                <w:tab w:val="left" w:pos="7513"/>
              </w:tabs>
            </w:pPr>
          </w:p>
        </w:tc>
        <w:tc>
          <w:tcPr>
            <w:tcW w:w="5209" w:type="dxa"/>
            <w:gridSpan w:val="3"/>
          </w:tcPr>
          <w:p w14:paraId="5512D26F" w14:textId="77777777" w:rsidR="00F955E1" w:rsidRPr="00C50BD0" w:rsidRDefault="00F955E1" w:rsidP="00C50BD0">
            <w:pPr>
              <w:tabs>
                <w:tab w:val="left" w:pos="7513"/>
              </w:tabs>
              <w:spacing w:after="120"/>
              <w:rPr>
                <w:spacing w:val="-1"/>
              </w:rPr>
            </w:pPr>
            <w:r w:rsidRPr="00F955E1">
              <w:rPr>
                <w:spacing w:val="-1"/>
              </w:rPr>
              <w:t>Le</w:t>
            </w:r>
            <w:r w:rsidRPr="00C50BD0">
              <w:rPr>
                <w:spacing w:val="-1"/>
              </w:rPr>
              <w:t xml:space="preserve"> </w:t>
            </w:r>
            <w:r w:rsidRPr="00F955E1">
              <w:rPr>
                <w:spacing w:val="-1"/>
              </w:rPr>
              <w:t>modalità</w:t>
            </w:r>
            <w:r w:rsidRPr="00C50BD0">
              <w:rPr>
                <w:spacing w:val="-1"/>
              </w:rPr>
              <w:t xml:space="preserve"> </w:t>
            </w:r>
            <w:r w:rsidRPr="00F955E1">
              <w:rPr>
                <w:spacing w:val="-1"/>
              </w:rPr>
              <w:t>adottate</w:t>
            </w:r>
            <w:r w:rsidRPr="00C50BD0">
              <w:rPr>
                <w:spacing w:val="-1"/>
              </w:rPr>
              <w:t xml:space="preserve"> per </w:t>
            </w:r>
            <w:r w:rsidRPr="00F955E1">
              <w:rPr>
                <w:spacing w:val="-1"/>
              </w:rPr>
              <w:t>comunicare</w:t>
            </w:r>
            <w:r w:rsidRPr="00C50BD0">
              <w:rPr>
                <w:spacing w:val="-1"/>
              </w:rPr>
              <w:t xml:space="preserve"> i </w:t>
            </w:r>
            <w:r w:rsidRPr="00F955E1">
              <w:rPr>
                <w:spacing w:val="-1"/>
              </w:rPr>
              <w:t>requisiti</w:t>
            </w:r>
            <w:r w:rsidRPr="00C50BD0">
              <w:rPr>
                <w:spacing w:val="-1"/>
              </w:rPr>
              <w:t xml:space="preserve"> </w:t>
            </w:r>
            <w:r w:rsidRPr="00F955E1">
              <w:rPr>
                <w:spacing w:val="-1"/>
              </w:rPr>
              <w:t>SA8000</w:t>
            </w:r>
            <w:r w:rsidRPr="00C50BD0">
              <w:rPr>
                <w:spacing w:val="-1"/>
              </w:rPr>
              <w:t xml:space="preserve"> </w:t>
            </w:r>
            <w:r w:rsidRPr="00F955E1">
              <w:rPr>
                <w:spacing w:val="-1"/>
              </w:rPr>
              <w:t>all'alta</w:t>
            </w:r>
            <w:r w:rsidRPr="00C50BD0">
              <w:rPr>
                <w:spacing w:val="-1"/>
              </w:rPr>
              <w:t xml:space="preserve"> </w:t>
            </w:r>
            <w:r w:rsidRPr="00F955E1">
              <w:rPr>
                <w:spacing w:val="-1"/>
              </w:rPr>
              <w:t>direzione</w:t>
            </w:r>
            <w:r w:rsidRPr="00C50BD0">
              <w:rPr>
                <w:spacing w:val="-1"/>
              </w:rPr>
              <w:t xml:space="preserve"> di </w:t>
            </w:r>
            <w:r w:rsidRPr="00F955E1">
              <w:rPr>
                <w:spacing w:val="-1"/>
              </w:rPr>
              <w:t>fornitori/subappaltatori,</w:t>
            </w:r>
            <w:r w:rsidRPr="00C50BD0">
              <w:rPr>
                <w:spacing w:val="-1"/>
              </w:rPr>
              <w:t xml:space="preserve"> </w:t>
            </w:r>
            <w:r w:rsidRPr="00F955E1">
              <w:rPr>
                <w:spacing w:val="-1"/>
              </w:rPr>
              <w:t>agenzie</w:t>
            </w:r>
            <w:r w:rsidRPr="00C50BD0">
              <w:rPr>
                <w:spacing w:val="-1"/>
              </w:rPr>
              <w:t xml:space="preserve"> per </w:t>
            </w:r>
            <w:r w:rsidRPr="00F955E1">
              <w:rPr>
                <w:spacing w:val="-1"/>
              </w:rPr>
              <w:t>l'impiego</w:t>
            </w:r>
            <w:r w:rsidRPr="00C50BD0">
              <w:rPr>
                <w:spacing w:val="-1"/>
              </w:rPr>
              <w:t xml:space="preserve"> </w:t>
            </w:r>
            <w:r w:rsidRPr="00F955E1">
              <w:rPr>
                <w:spacing w:val="-1"/>
              </w:rPr>
              <w:t>private</w:t>
            </w:r>
            <w:r w:rsidRPr="00C50BD0">
              <w:rPr>
                <w:spacing w:val="-1"/>
              </w:rPr>
              <w:t xml:space="preserve"> e </w:t>
            </w:r>
            <w:r w:rsidRPr="00F955E1">
              <w:rPr>
                <w:spacing w:val="-1"/>
              </w:rPr>
              <w:t>sub-fornitori;</w:t>
            </w:r>
          </w:p>
        </w:tc>
        <w:tc>
          <w:tcPr>
            <w:tcW w:w="506" w:type="dxa"/>
            <w:gridSpan w:val="2"/>
          </w:tcPr>
          <w:p w14:paraId="4E1FE1F6" w14:textId="77777777" w:rsidR="00F955E1" w:rsidRPr="00F955E1" w:rsidRDefault="00F955E1" w:rsidP="00F955E1">
            <w:pPr>
              <w:tabs>
                <w:tab w:val="left" w:pos="7513"/>
              </w:tabs>
            </w:pPr>
          </w:p>
        </w:tc>
        <w:tc>
          <w:tcPr>
            <w:tcW w:w="506" w:type="dxa"/>
          </w:tcPr>
          <w:p w14:paraId="382C7AF3" w14:textId="77777777" w:rsidR="00F955E1" w:rsidRPr="00F955E1" w:rsidRDefault="00F955E1" w:rsidP="00F955E1">
            <w:pPr>
              <w:tabs>
                <w:tab w:val="left" w:pos="7513"/>
              </w:tabs>
            </w:pPr>
          </w:p>
        </w:tc>
        <w:tc>
          <w:tcPr>
            <w:tcW w:w="506" w:type="dxa"/>
          </w:tcPr>
          <w:p w14:paraId="1D759B4A" w14:textId="77777777" w:rsidR="00F955E1" w:rsidRPr="00F955E1" w:rsidRDefault="00F955E1" w:rsidP="00F955E1">
            <w:pPr>
              <w:tabs>
                <w:tab w:val="left" w:pos="7513"/>
              </w:tabs>
            </w:pPr>
          </w:p>
        </w:tc>
        <w:tc>
          <w:tcPr>
            <w:tcW w:w="2703" w:type="dxa"/>
          </w:tcPr>
          <w:p w14:paraId="43D325A6" w14:textId="77777777" w:rsidR="00F955E1" w:rsidRPr="00F955E1" w:rsidRDefault="00F955E1" w:rsidP="00F955E1">
            <w:pPr>
              <w:tabs>
                <w:tab w:val="left" w:pos="7513"/>
              </w:tabs>
            </w:pPr>
          </w:p>
        </w:tc>
      </w:tr>
      <w:tr w:rsidR="00F955E1" w:rsidRPr="00F955E1" w14:paraId="43B28E21" w14:textId="77777777" w:rsidTr="00424F57">
        <w:trPr>
          <w:cantSplit/>
        </w:trPr>
        <w:tc>
          <w:tcPr>
            <w:tcW w:w="675" w:type="dxa"/>
            <w:vMerge/>
          </w:tcPr>
          <w:p w14:paraId="4D0C382D" w14:textId="77777777" w:rsidR="00F955E1" w:rsidRPr="00F955E1" w:rsidRDefault="00F955E1" w:rsidP="00F955E1">
            <w:pPr>
              <w:tabs>
                <w:tab w:val="left" w:pos="7513"/>
              </w:tabs>
            </w:pPr>
          </w:p>
        </w:tc>
        <w:tc>
          <w:tcPr>
            <w:tcW w:w="5209" w:type="dxa"/>
            <w:gridSpan w:val="3"/>
          </w:tcPr>
          <w:p w14:paraId="68D3FBA6" w14:textId="77777777" w:rsidR="00F955E1" w:rsidRPr="00C50BD0" w:rsidRDefault="00F955E1" w:rsidP="00C50BD0">
            <w:pPr>
              <w:tabs>
                <w:tab w:val="left" w:pos="7513"/>
              </w:tabs>
              <w:spacing w:after="120"/>
              <w:rPr>
                <w:spacing w:val="-1"/>
              </w:rPr>
            </w:pPr>
            <w:r w:rsidRPr="00C50BD0">
              <w:rPr>
                <w:spacing w:val="-1"/>
              </w:rPr>
              <w:t xml:space="preserve">I </w:t>
            </w:r>
            <w:r w:rsidRPr="00F955E1">
              <w:rPr>
                <w:spacing w:val="-1"/>
              </w:rPr>
              <w:t>rischi</w:t>
            </w:r>
            <w:r w:rsidRPr="00C50BD0">
              <w:rPr>
                <w:spacing w:val="-1"/>
              </w:rPr>
              <w:t xml:space="preserve"> </w:t>
            </w:r>
            <w:r w:rsidRPr="00F955E1">
              <w:rPr>
                <w:spacing w:val="-1"/>
              </w:rPr>
              <w:t>significativi</w:t>
            </w:r>
            <w:r w:rsidRPr="00C50BD0">
              <w:rPr>
                <w:spacing w:val="-1"/>
              </w:rPr>
              <w:t xml:space="preserve"> di </w:t>
            </w:r>
            <w:r w:rsidRPr="00F955E1">
              <w:rPr>
                <w:spacing w:val="-1"/>
              </w:rPr>
              <w:t>non</w:t>
            </w:r>
            <w:r w:rsidRPr="00C50BD0">
              <w:rPr>
                <w:spacing w:val="-1"/>
              </w:rPr>
              <w:t xml:space="preserve"> </w:t>
            </w:r>
            <w:r w:rsidRPr="00F955E1">
              <w:rPr>
                <w:spacing w:val="-1"/>
              </w:rPr>
              <w:t>conformità</w:t>
            </w:r>
            <w:r w:rsidRPr="00C50BD0">
              <w:rPr>
                <w:spacing w:val="-1"/>
              </w:rPr>
              <w:t xml:space="preserve"> da </w:t>
            </w:r>
            <w:r w:rsidRPr="00F955E1">
              <w:rPr>
                <w:spacing w:val="-1"/>
              </w:rPr>
              <w:t>parte</w:t>
            </w:r>
            <w:r w:rsidRPr="00C50BD0">
              <w:rPr>
                <w:spacing w:val="-1"/>
              </w:rPr>
              <w:t xml:space="preserve"> di </w:t>
            </w:r>
            <w:r w:rsidRPr="00F955E1">
              <w:rPr>
                <w:spacing w:val="-1"/>
              </w:rPr>
              <w:t>fornitori/subappaltatori,</w:t>
            </w:r>
            <w:r w:rsidRPr="00C50BD0">
              <w:rPr>
                <w:spacing w:val="-1"/>
              </w:rPr>
              <w:t xml:space="preserve"> </w:t>
            </w:r>
            <w:r w:rsidRPr="00F955E1">
              <w:rPr>
                <w:spacing w:val="-1"/>
              </w:rPr>
              <w:t>agenzie</w:t>
            </w:r>
            <w:r w:rsidRPr="00C50BD0">
              <w:rPr>
                <w:spacing w:val="-1"/>
              </w:rPr>
              <w:t xml:space="preserve"> per </w:t>
            </w:r>
            <w:r w:rsidRPr="00F955E1">
              <w:rPr>
                <w:spacing w:val="-1"/>
              </w:rPr>
              <w:t>l'impiego</w:t>
            </w:r>
            <w:r w:rsidRPr="00C50BD0">
              <w:rPr>
                <w:spacing w:val="-1"/>
              </w:rPr>
              <w:t xml:space="preserve"> </w:t>
            </w:r>
            <w:r w:rsidRPr="00F955E1">
              <w:rPr>
                <w:spacing w:val="-1"/>
              </w:rPr>
              <w:t>private</w:t>
            </w:r>
            <w:r w:rsidRPr="00C50BD0">
              <w:rPr>
                <w:spacing w:val="-1"/>
              </w:rPr>
              <w:t xml:space="preserve"> e </w:t>
            </w:r>
            <w:r w:rsidRPr="00F955E1">
              <w:rPr>
                <w:spacing w:val="-1"/>
              </w:rPr>
              <w:t>sub-fornitori;</w:t>
            </w:r>
          </w:p>
        </w:tc>
        <w:tc>
          <w:tcPr>
            <w:tcW w:w="506" w:type="dxa"/>
            <w:gridSpan w:val="2"/>
          </w:tcPr>
          <w:p w14:paraId="2769FF53" w14:textId="77777777" w:rsidR="00F955E1" w:rsidRPr="00F955E1" w:rsidRDefault="00F955E1" w:rsidP="00F955E1">
            <w:pPr>
              <w:tabs>
                <w:tab w:val="left" w:pos="7513"/>
              </w:tabs>
            </w:pPr>
          </w:p>
        </w:tc>
        <w:tc>
          <w:tcPr>
            <w:tcW w:w="506" w:type="dxa"/>
          </w:tcPr>
          <w:p w14:paraId="2874DBD6" w14:textId="77777777" w:rsidR="00F955E1" w:rsidRPr="00F955E1" w:rsidRDefault="00F955E1" w:rsidP="00F955E1">
            <w:pPr>
              <w:tabs>
                <w:tab w:val="left" w:pos="7513"/>
              </w:tabs>
            </w:pPr>
          </w:p>
        </w:tc>
        <w:tc>
          <w:tcPr>
            <w:tcW w:w="506" w:type="dxa"/>
          </w:tcPr>
          <w:p w14:paraId="26225B90" w14:textId="77777777" w:rsidR="00F955E1" w:rsidRPr="00F955E1" w:rsidRDefault="00F955E1" w:rsidP="00F955E1">
            <w:pPr>
              <w:tabs>
                <w:tab w:val="left" w:pos="7513"/>
              </w:tabs>
            </w:pPr>
          </w:p>
        </w:tc>
        <w:tc>
          <w:tcPr>
            <w:tcW w:w="2703" w:type="dxa"/>
          </w:tcPr>
          <w:p w14:paraId="0F1F6D58" w14:textId="77777777" w:rsidR="00F955E1" w:rsidRPr="00F955E1" w:rsidRDefault="00F955E1" w:rsidP="00F955E1">
            <w:pPr>
              <w:tabs>
                <w:tab w:val="left" w:pos="7513"/>
              </w:tabs>
            </w:pPr>
          </w:p>
        </w:tc>
      </w:tr>
      <w:tr w:rsidR="00F955E1" w:rsidRPr="00F955E1" w14:paraId="296EFA9D" w14:textId="77777777" w:rsidTr="00424F57">
        <w:trPr>
          <w:cantSplit/>
        </w:trPr>
        <w:tc>
          <w:tcPr>
            <w:tcW w:w="675" w:type="dxa"/>
            <w:vMerge/>
          </w:tcPr>
          <w:p w14:paraId="34035491" w14:textId="77777777" w:rsidR="00F955E1" w:rsidRPr="00F955E1" w:rsidRDefault="00F955E1" w:rsidP="00F955E1">
            <w:pPr>
              <w:tabs>
                <w:tab w:val="left" w:pos="7513"/>
              </w:tabs>
            </w:pPr>
          </w:p>
        </w:tc>
        <w:tc>
          <w:tcPr>
            <w:tcW w:w="5209" w:type="dxa"/>
            <w:gridSpan w:val="3"/>
          </w:tcPr>
          <w:p w14:paraId="7ED00A93" w14:textId="77777777" w:rsidR="00F955E1" w:rsidRPr="00C50BD0" w:rsidRDefault="00F955E1" w:rsidP="00C50BD0">
            <w:pPr>
              <w:tabs>
                <w:tab w:val="left" w:pos="7513"/>
              </w:tabs>
              <w:spacing w:after="120"/>
              <w:rPr>
                <w:spacing w:val="-1"/>
              </w:rPr>
            </w:pPr>
            <w:r w:rsidRPr="00F955E1">
              <w:rPr>
                <w:spacing w:val="-1"/>
              </w:rPr>
              <w:t>Gli</w:t>
            </w:r>
            <w:r w:rsidRPr="00C50BD0">
              <w:rPr>
                <w:spacing w:val="-1"/>
              </w:rPr>
              <w:t xml:space="preserve"> </w:t>
            </w:r>
            <w:r w:rsidRPr="00F955E1">
              <w:rPr>
                <w:spacing w:val="-1"/>
              </w:rPr>
              <w:t>sforzi</w:t>
            </w:r>
            <w:r w:rsidRPr="00C50BD0">
              <w:rPr>
                <w:spacing w:val="-1"/>
              </w:rPr>
              <w:t xml:space="preserve"> </w:t>
            </w:r>
            <w:r w:rsidRPr="00F955E1">
              <w:rPr>
                <w:spacing w:val="-1"/>
              </w:rPr>
              <w:t>fatti</w:t>
            </w:r>
            <w:r w:rsidRPr="00C50BD0">
              <w:rPr>
                <w:spacing w:val="-1"/>
              </w:rPr>
              <w:t xml:space="preserve"> per </w:t>
            </w:r>
            <w:r w:rsidRPr="00F955E1">
              <w:rPr>
                <w:spacing w:val="-1"/>
              </w:rPr>
              <w:t>assicurare</w:t>
            </w:r>
            <w:r w:rsidRPr="00C50BD0">
              <w:rPr>
                <w:spacing w:val="-1"/>
              </w:rPr>
              <w:t xml:space="preserve"> </w:t>
            </w:r>
            <w:r w:rsidRPr="00F955E1">
              <w:rPr>
                <w:spacing w:val="-1"/>
              </w:rPr>
              <w:t>che</w:t>
            </w:r>
            <w:r w:rsidRPr="00C50BD0">
              <w:rPr>
                <w:spacing w:val="-1"/>
              </w:rPr>
              <w:t xml:space="preserve"> i </w:t>
            </w:r>
            <w:r w:rsidRPr="00F955E1">
              <w:rPr>
                <w:spacing w:val="-1"/>
              </w:rPr>
              <w:t>rischi</w:t>
            </w:r>
            <w:r w:rsidRPr="00C50BD0">
              <w:rPr>
                <w:spacing w:val="-1"/>
              </w:rPr>
              <w:t xml:space="preserve"> </w:t>
            </w:r>
            <w:r w:rsidRPr="00F955E1">
              <w:rPr>
                <w:spacing w:val="-1"/>
              </w:rPr>
              <w:t>significativi</w:t>
            </w:r>
            <w:r w:rsidRPr="00C50BD0">
              <w:rPr>
                <w:spacing w:val="-1"/>
              </w:rPr>
              <w:t xml:space="preserve"> </w:t>
            </w:r>
            <w:r w:rsidRPr="00F955E1">
              <w:rPr>
                <w:spacing w:val="-1"/>
              </w:rPr>
              <w:t>individuati</w:t>
            </w:r>
            <w:r w:rsidRPr="00C50BD0">
              <w:rPr>
                <w:spacing w:val="-1"/>
              </w:rPr>
              <w:t xml:space="preserve"> </w:t>
            </w:r>
            <w:r w:rsidRPr="00F955E1">
              <w:rPr>
                <w:spacing w:val="-1"/>
              </w:rPr>
              <w:t>siano</w:t>
            </w:r>
            <w:r w:rsidRPr="00C50BD0">
              <w:rPr>
                <w:spacing w:val="-1"/>
              </w:rPr>
              <w:t xml:space="preserve"> </w:t>
            </w:r>
            <w:r w:rsidRPr="00F955E1">
              <w:rPr>
                <w:spacing w:val="-1"/>
              </w:rPr>
              <w:t>adeguatamente</w:t>
            </w:r>
            <w:r w:rsidRPr="00C50BD0">
              <w:rPr>
                <w:spacing w:val="-1"/>
              </w:rPr>
              <w:t xml:space="preserve"> </w:t>
            </w:r>
            <w:r w:rsidRPr="00F955E1">
              <w:rPr>
                <w:spacing w:val="-1"/>
              </w:rPr>
              <w:t>affrontati</w:t>
            </w:r>
            <w:r w:rsidRPr="00C50BD0">
              <w:rPr>
                <w:spacing w:val="-1"/>
              </w:rPr>
              <w:t xml:space="preserve"> dai </w:t>
            </w:r>
            <w:r w:rsidRPr="00F955E1">
              <w:rPr>
                <w:spacing w:val="-1"/>
              </w:rPr>
              <w:t>fornitori/subappaltatori,</w:t>
            </w:r>
            <w:r w:rsidRPr="00C50BD0">
              <w:rPr>
                <w:spacing w:val="-1"/>
              </w:rPr>
              <w:t xml:space="preserve"> </w:t>
            </w:r>
            <w:r w:rsidRPr="00F955E1">
              <w:rPr>
                <w:spacing w:val="-1"/>
              </w:rPr>
              <w:t>agenzie</w:t>
            </w:r>
            <w:r w:rsidRPr="00C50BD0">
              <w:rPr>
                <w:spacing w:val="-1"/>
              </w:rPr>
              <w:t xml:space="preserve"> per </w:t>
            </w:r>
            <w:r w:rsidRPr="00F955E1">
              <w:rPr>
                <w:spacing w:val="-1"/>
              </w:rPr>
              <w:t>l'impiego</w:t>
            </w:r>
            <w:r w:rsidRPr="00C50BD0">
              <w:rPr>
                <w:spacing w:val="-1"/>
              </w:rPr>
              <w:t xml:space="preserve"> </w:t>
            </w:r>
            <w:r w:rsidRPr="00F955E1">
              <w:rPr>
                <w:spacing w:val="-1"/>
              </w:rPr>
              <w:t>private</w:t>
            </w:r>
            <w:r w:rsidRPr="00C50BD0">
              <w:rPr>
                <w:spacing w:val="-1"/>
              </w:rPr>
              <w:t xml:space="preserve"> e </w:t>
            </w:r>
            <w:r w:rsidRPr="00F955E1">
              <w:rPr>
                <w:spacing w:val="-1"/>
              </w:rPr>
              <w:t>sub-fornitori;</w:t>
            </w:r>
          </w:p>
        </w:tc>
        <w:tc>
          <w:tcPr>
            <w:tcW w:w="506" w:type="dxa"/>
            <w:gridSpan w:val="2"/>
          </w:tcPr>
          <w:p w14:paraId="0E32A9AF" w14:textId="77777777" w:rsidR="00F955E1" w:rsidRPr="00F955E1" w:rsidRDefault="00F955E1" w:rsidP="00F955E1">
            <w:pPr>
              <w:tabs>
                <w:tab w:val="left" w:pos="7513"/>
              </w:tabs>
            </w:pPr>
          </w:p>
        </w:tc>
        <w:tc>
          <w:tcPr>
            <w:tcW w:w="506" w:type="dxa"/>
          </w:tcPr>
          <w:p w14:paraId="48A450DA" w14:textId="77777777" w:rsidR="00F955E1" w:rsidRPr="00F955E1" w:rsidRDefault="00F955E1" w:rsidP="00F955E1">
            <w:pPr>
              <w:tabs>
                <w:tab w:val="left" w:pos="7513"/>
              </w:tabs>
            </w:pPr>
          </w:p>
        </w:tc>
        <w:tc>
          <w:tcPr>
            <w:tcW w:w="506" w:type="dxa"/>
          </w:tcPr>
          <w:p w14:paraId="62BE9076" w14:textId="77777777" w:rsidR="00F955E1" w:rsidRPr="00F955E1" w:rsidRDefault="00F955E1" w:rsidP="00F955E1">
            <w:pPr>
              <w:tabs>
                <w:tab w:val="left" w:pos="7513"/>
              </w:tabs>
            </w:pPr>
          </w:p>
        </w:tc>
        <w:tc>
          <w:tcPr>
            <w:tcW w:w="2703" w:type="dxa"/>
          </w:tcPr>
          <w:p w14:paraId="43B8F3D5" w14:textId="77777777" w:rsidR="00F955E1" w:rsidRPr="00F955E1" w:rsidRDefault="00F955E1" w:rsidP="00F955E1">
            <w:pPr>
              <w:tabs>
                <w:tab w:val="left" w:pos="7513"/>
              </w:tabs>
            </w:pPr>
          </w:p>
        </w:tc>
      </w:tr>
      <w:tr w:rsidR="00F955E1" w:rsidRPr="00F955E1" w14:paraId="317098F1" w14:textId="77777777" w:rsidTr="00424F57">
        <w:trPr>
          <w:cantSplit/>
        </w:trPr>
        <w:tc>
          <w:tcPr>
            <w:tcW w:w="675" w:type="dxa"/>
            <w:vMerge/>
          </w:tcPr>
          <w:p w14:paraId="21911069" w14:textId="77777777" w:rsidR="00F955E1" w:rsidRPr="00F955E1" w:rsidRDefault="00F955E1" w:rsidP="00F955E1">
            <w:pPr>
              <w:tabs>
                <w:tab w:val="left" w:pos="7513"/>
              </w:tabs>
            </w:pPr>
          </w:p>
        </w:tc>
        <w:tc>
          <w:tcPr>
            <w:tcW w:w="5209" w:type="dxa"/>
            <w:gridSpan w:val="3"/>
          </w:tcPr>
          <w:p w14:paraId="552F4889" w14:textId="77777777" w:rsidR="00F955E1" w:rsidRPr="00C50BD0" w:rsidRDefault="00F955E1" w:rsidP="00C50BD0">
            <w:pPr>
              <w:tabs>
                <w:tab w:val="left" w:pos="7513"/>
              </w:tabs>
              <w:spacing w:after="120"/>
              <w:rPr>
                <w:spacing w:val="-1"/>
              </w:rPr>
            </w:pPr>
            <w:r w:rsidRPr="00F955E1">
              <w:rPr>
                <w:spacing w:val="-1"/>
              </w:rPr>
              <w:t>Le</w:t>
            </w:r>
            <w:r w:rsidRPr="00C50BD0">
              <w:rPr>
                <w:spacing w:val="-1"/>
              </w:rPr>
              <w:t xml:space="preserve"> </w:t>
            </w:r>
            <w:r w:rsidRPr="00F955E1">
              <w:rPr>
                <w:spacing w:val="-1"/>
              </w:rPr>
              <w:t>attività</w:t>
            </w:r>
            <w:r w:rsidRPr="00C50BD0">
              <w:rPr>
                <w:spacing w:val="-1"/>
              </w:rPr>
              <w:t xml:space="preserve"> di </w:t>
            </w:r>
            <w:r w:rsidRPr="00F955E1">
              <w:rPr>
                <w:spacing w:val="-1"/>
              </w:rPr>
              <w:t>monitoraggio</w:t>
            </w:r>
            <w:r w:rsidRPr="00C50BD0">
              <w:rPr>
                <w:spacing w:val="-1"/>
              </w:rPr>
              <w:t xml:space="preserve"> </w:t>
            </w:r>
            <w:r w:rsidRPr="00F955E1">
              <w:rPr>
                <w:spacing w:val="-1"/>
              </w:rPr>
              <w:t>della</w:t>
            </w:r>
            <w:r w:rsidRPr="00C50BD0">
              <w:rPr>
                <w:spacing w:val="-1"/>
              </w:rPr>
              <w:t xml:space="preserve"> </w:t>
            </w:r>
            <w:r w:rsidRPr="00F955E1">
              <w:rPr>
                <w:spacing w:val="-1"/>
              </w:rPr>
              <w:t>performance</w:t>
            </w:r>
            <w:r w:rsidRPr="00C50BD0">
              <w:rPr>
                <w:spacing w:val="-1"/>
              </w:rPr>
              <w:t xml:space="preserve"> </w:t>
            </w:r>
            <w:r w:rsidRPr="00F955E1">
              <w:rPr>
                <w:spacing w:val="-1"/>
              </w:rPr>
              <w:t>per</w:t>
            </w:r>
            <w:r w:rsidRPr="00C50BD0">
              <w:rPr>
                <w:spacing w:val="-1"/>
              </w:rPr>
              <w:t xml:space="preserve"> </w:t>
            </w:r>
            <w:r w:rsidRPr="00F955E1">
              <w:rPr>
                <w:spacing w:val="-1"/>
              </w:rPr>
              <w:t>garantire</w:t>
            </w:r>
            <w:r w:rsidRPr="00C50BD0">
              <w:rPr>
                <w:spacing w:val="-1"/>
              </w:rPr>
              <w:t xml:space="preserve"> </w:t>
            </w:r>
            <w:r w:rsidRPr="00F955E1">
              <w:rPr>
                <w:spacing w:val="-1"/>
              </w:rPr>
              <w:t>che</w:t>
            </w:r>
            <w:r w:rsidRPr="00C50BD0">
              <w:rPr>
                <w:spacing w:val="-1"/>
              </w:rPr>
              <w:t xml:space="preserve"> i </w:t>
            </w:r>
            <w:r w:rsidRPr="00F955E1">
              <w:rPr>
                <w:spacing w:val="-1"/>
              </w:rPr>
              <w:t>fornitori/subappaltatori,</w:t>
            </w:r>
            <w:r w:rsidRPr="00C50BD0">
              <w:rPr>
                <w:spacing w:val="-1"/>
              </w:rPr>
              <w:t xml:space="preserve"> </w:t>
            </w:r>
            <w:r w:rsidRPr="00F955E1">
              <w:rPr>
                <w:spacing w:val="-1"/>
              </w:rPr>
              <w:t>agenzie</w:t>
            </w:r>
            <w:r w:rsidRPr="00C50BD0">
              <w:rPr>
                <w:spacing w:val="-1"/>
              </w:rPr>
              <w:t xml:space="preserve"> per </w:t>
            </w:r>
            <w:r w:rsidRPr="00F955E1">
              <w:rPr>
                <w:spacing w:val="-1"/>
              </w:rPr>
              <w:t>l'impiego</w:t>
            </w:r>
            <w:r w:rsidRPr="00C50BD0">
              <w:rPr>
                <w:spacing w:val="-1"/>
              </w:rPr>
              <w:t xml:space="preserve"> </w:t>
            </w:r>
            <w:r w:rsidRPr="00F955E1">
              <w:rPr>
                <w:spacing w:val="-1"/>
              </w:rPr>
              <w:t>private</w:t>
            </w:r>
            <w:r w:rsidRPr="00C50BD0">
              <w:rPr>
                <w:spacing w:val="-1"/>
              </w:rPr>
              <w:t xml:space="preserve"> </w:t>
            </w:r>
            <w:proofErr w:type="gramStart"/>
            <w:r w:rsidRPr="00C50BD0">
              <w:rPr>
                <w:spacing w:val="-1"/>
              </w:rPr>
              <w:t xml:space="preserve">e  </w:t>
            </w:r>
            <w:r w:rsidRPr="00F955E1">
              <w:rPr>
                <w:spacing w:val="-1"/>
              </w:rPr>
              <w:t>sub</w:t>
            </w:r>
            <w:proofErr w:type="gramEnd"/>
            <w:r w:rsidRPr="00F955E1">
              <w:rPr>
                <w:spacing w:val="-1"/>
              </w:rPr>
              <w:t>-fornitori</w:t>
            </w:r>
            <w:r w:rsidRPr="00C50BD0">
              <w:rPr>
                <w:spacing w:val="-1"/>
              </w:rPr>
              <w:t xml:space="preserve">  </w:t>
            </w:r>
            <w:r w:rsidRPr="00F955E1">
              <w:rPr>
                <w:spacing w:val="-1"/>
              </w:rPr>
              <w:t>stiano</w:t>
            </w:r>
            <w:r w:rsidRPr="00C50BD0">
              <w:rPr>
                <w:spacing w:val="-1"/>
              </w:rPr>
              <w:t xml:space="preserve"> </w:t>
            </w:r>
            <w:r w:rsidRPr="00F955E1">
              <w:rPr>
                <w:spacing w:val="-1"/>
              </w:rPr>
              <w:t>affrontando</w:t>
            </w:r>
            <w:r w:rsidRPr="00C50BD0">
              <w:rPr>
                <w:spacing w:val="-1"/>
              </w:rPr>
              <w:t xml:space="preserve"> </w:t>
            </w:r>
            <w:r w:rsidRPr="00F955E1">
              <w:rPr>
                <w:spacing w:val="-1"/>
              </w:rPr>
              <w:t>adeguatamente</w:t>
            </w:r>
            <w:r w:rsidRPr="00C50BD0">
              <w:rPr>
                <w:spacing w:val="-1"/>
              </w:rPr>
              <w:t xml:space="preserve"> i </w:t>
            </w:r>
            <w:r w:rsidRPr="00F955E1">
              <w:rPr>
                <w:spacing w:val="-1"/>
              </w:rPr>
              <w:t>rischi</w:t>
            </w:r>
            <w:r w:rsidRPr="00C50BD0">
              <w:rPr>
                <w:spacing w:val="-1"/>
              </w:rPr>
              <w:t xml:space="preserve"> </w:t>
            </w:r>
            <w:r w:rsidRPr="00F955E1">
              <w:rPr>
                <w:spacing w:val="-1"/>
              </w:rPr>
              <w:t>significativi</w:t>
            </w:r>
            <w:r w:rsidRPr="00C50BD0">
              <w:rPr>
                <w:spacing w:val="-1"/>
              </w:rPr>
              <w:t xml:space="preserve"> </w:t>
            </w:r>
            <w:r w:rsidRPr="00F955E1">
              <w:rPr>
                <w:spacing w:val="-1"/>
              </w:rPr>
              <w:t>individuati;</w:t>
            </w:r>
            <w:r w:rsidRPr="00C50BD0">
              <w:rPr>
                <w:spacing w:val="-1"/>
              </w:rPr>
              <w:t xml:space="preserve"> e</w:t>
            </w:r>
          </w:p>
        </w:tc>
        <w:tc>
          <w:tcPr>
            <w:tcW w:w="506" w:type="dxa"/>
            <w:gridSpan w:val="2"/>
          </w:tcPr>
          <w:p w14:paraId="11FE990C" w14:textId="77777777" w:rsidR="00F955E1" w:rsidRPr="00F955E1" w:rsidRDefault="00F955E1" w:rsidP="00F955E1">
            <w:pPr>
              <w:tabs>
                <w:tab w:val="left" w:pos="7513"/>
              </w:tabs>
            </w:pPr>
          </w:p>
        </w:tc>
        <w:tc>
          <w:tcPr>
            <w:tcW w:w="506" w:type="dxa"/>
          </w:tcPr>
          <w:p w14:paraId="6F421CB3" w14:textId="77777777" w:rsidR="00F955E1" w:rsidRPr="00F955E1" w:rsidRDefault="00F955E1" w:rsidP="00F955E1">
            <w:pPr>
              <w:tabs>
                <w:tab w:val="left" w:pos="7513"/>
              </w:tabs>
            </w:pPr>
          </w:p>
        </w:tc>
        <w:tc>
          <w:tcPr>
            <w:tcW w:w="506" w:type="dxa"/>
          </w:tcPr>
          <w:p w14:paraId="5653F9D5" w14:textId="77777777" w:rsidR="00F955E1" w:rsidRPr="00F955E1" w:rsidRDefault="00F955E1" w:rsidP="00F955E1">
            <w:pPr>
              <w:tabs>
                <w:tab w:val="left" w:pos="7513"/>
              </w:tabs>
            </w:pPr>
          </w:p>
        </w:tc>
        <w:tc>
          <w:tcPr>
            <w:tcW w:w="2703" w:type="dxa"/>
          </w:tcPr>
          <w:p w14:paraId="6EA4557D" w14:textId="77777777" w:rsidR="00F955E1" w:rsidRPr="00F955E1" w:rsidRDefault="00F955E1" w:rsidP="00F955E1">
            <w:pPr>
              <w:tabs>
                <w:tab w:val="left" w:pos="7513"/>
              </w:tabs>
            </w:pPr>
          </w:p>
        </w:tc>
      </w:tr>
      <w:tr w:rsidR="00F955E1" w:rsidRPr="00F955E1" w14:paraId="342AE05D" w14:textId="77777777" w:rsidTr="00424F57">
        <w:trPr>
          <w:cantSplit/>
        </w:trPr>
        <w:tc>
          <w:tcPr>
            <w:tcW w:w="675" w:type="dxa"/>
            <w:vMerge/>
          </w:tcPr>
          <w:p w14:paraId="47A82B32" w14:textId="77777777" w:rsidR="00F955E1" w:rsidRPr="00F955E1" w:rsidRDefault="00F955E1" w:rsidP="00F955E1">
            <w:pPr>
              <w:tabs>
                <w:tab w:val="left" w:pos="7513"/>
              </w:tabs>
            </w:pPr>
          </w:p>
        </w:tc>
        <w:tc>
          <w:tcPr>
            <w:tcW w:w="5209" w:type="dxa"/>
            <w:gridSpan w:val="3"/>
          </w:tcPr>
          <w:p w14:paraId="198DE83F" w14:textId="77777777" w:rsidR="00F955E1" w:rsidRPr="00F955E1" w:rsidRDefault="00F955E1" w:rsidP="00C50BD0">
            <w:pPr>
              <w:tabs>
                <w:tab w:val="left" w:pos="7513"/>
              </w:tabs>
              <w:spacing w:after="120"/>
              <w:rPr>
                <w:spacing w:val="-1"/>
              </w:rPr>
            </w:pPr>
            <w:r w:rsidRPr="00F955E1">
              <w:rPr>
                <w:spacing w:val="-1"/>
              </w:rPr>
              <w:t>L'elenco</w:t>
            </w:r>
            <w:r w:rsidRPr="00C50BD0">
              <w:rPr>
                <w:spacing w:val="-1"/>
              </w:rPr>
              <w:t xml:space="preserve"> dei </w:t>
            </w:r>
            <w:r w:rsidRPr="00F955E1">
              <w:rPr>
                <w:spacing w:val="-1"/>
              </w:rPr>
              <w:t>lavoratori</w:t>
            </w:r>
            <w:r w:rsidRPr="00C50BD0">
              <w:rPr>
                <w:spacing w:val="-1"/>
              </w:rPr>
              <w:t xml:space="preserve"> a </w:t>
            </w:r>
            <w:r w:rsidRPr="00F955E1">
              <w:rPr>
                <w:spacing w:val="-1"/>
              </w:rPr>
              <w:t>domicilio</w:t>
            </w:r>
            <w:r w:rsidRPr="00C50BD0">
              <w:rPr>
                <w:spacing w:val="-1"/>
              </w:rPr>
              <w:t xml:space="preserve"> </w:t>
            </w:r>
            <w:r w:rsidRPr="00F955E1">
              <w:rPr>
                <w:spacing w:val="-1"/>
              </w:rPr>
              <w:t>che</w:t>
            </w:r>
            <w:r w:rsidRPr="00C50BD0">
              <w:rPr>
                <w:spacing w:val="-1"/>
              </w:rPr>
              <w:t xml:space="preserve"> </w:t>
            </w:r>
            <w:r w:rsidRPr="00F955E1">
              <w:rPr>
                <w:spacing w:val="-1"/>
              </w:rPr>
              <w:t>forniscono</w:t>
            </w:r>
            <w:r w:rsidRPr="00C50BD0">
              <w:rPr>
                <w:spacing w:val="-1"/>
              </w:rPr>
              <w:t xml:space="preserve"> </w:t>
            </w:r>
            <w:r w:rsidRPr="00F955E1">
              <w:rPr>
                <w:spacing w:val="-1"/>
              </w:rPr>
              <w:t>servizi</w:t>
            </w:r>
            <w:r w:rsidRPr="00C50BD0">
              <w:rPr>
                <w:spacing w:val="-1"/>
              </w:rPr>
              <w:t xml:space="preserve"> </w:t>
            </w:r>
            <w:r w:rsidRPr="00F955E1">
              <w:rPr>
                <w:spacing w:val="-1"/>
              </w:rPr>
              <w:t>all'organizzazione.</w:t>
            </w:r>
          </w:p>
        </w:tc>
        <w:tc>
          <w:tcPr>
            <w:tcW w:w="506" w:type="dxa"/>
            <w:gridSpan w:val="2"/>
          </w:tcPr>
          <w:p w14:paraId="74136C82" w14:textId="77777777" w:rsidR="00F955E1" w:rsidRPr="00F955E1" w:rsidRDefault="00F955E1" w:rsidP="00F955E1">
            <w:pPr>
              <w:tabs>
                <w:tab w:val="left" w:pos="7513"/>
              </w:tabs>
            </w:pPr>
          </w:p>
        </w:tc>
        <w:tc>
          <w:tcPr>
            <w:tcW w:w="506" w:type="dxa"/>
          </w:tcPr>
          <w:p w14:paraId="2836BD33" w14:textId="77777777" w:rsidR="00F955E1" w:rsidRPr="00F955E1" w:rsidRDefault="00F955E1" w:rsidP="00F955E1">
            <w:pPr>
              <w:tabs>
                <w:tab w:val="left" w:pos="7513"/>
              </w:tabs>
            </w:pPr>
          </w:p>
        </w:tc>
        <w:tc>
          <w:tcPr>
            <w:tcW w:w="506" w:type="dxa"/>
          </w:tcPr>
          <w:p w14:paraId="57051EAC" w14:textId="77777777" w:rsidR="00F955E1" w:rsidRPr="00F955E1" w:rsidRDefault="00F955E1" w:rsidP="00F955E1">
            <w:pPr>
              <w:tabs>
                <w:tab w:val="left" w:pos="7513"/>
              </w:tabs>
            </w:pPr>
          </w:p>
        </w:tc>
        <w:tc>
          <w:tcPr>
            <w:tcW w:w="2703" w:type="dxa"/>
          </w:tcPr>
          <w:p w14:paraId="7A76A1D2" w14:textId="77777777" w:rsidR="00F955E1" w:rsidRPr="00F955E1" w:rsidRDefault="00F955E1" w:rsidP="00F955E1">
            <w:pPr>
              <w:tabs>
                <w:tab w:val="left" w:pos="7513"/>
              </w:tabs>
            </w:pPr>
          </w:p>
        </w:tc>
      </w:tr>
      <w:tr w:rsidR="00F955E1" w:rsidRPr="00F955E1" w14:paraId="78982A3B" w14:textId="77777777" w:rsidTr="00424F57">
        <w:trPr>
          <w:cantSplit/>
        </w:trPr>
        <w:tc>
          <w:tcPr>
            <w:tcW w:w="675" w:type="dxa"/>
            <w:vMerge/>
          </w:tcPr>
          <w:p w14:paraId="6BEE18FD" w14:textId="77777777" w:rsidR="00F955E1" w:rsidRPr="00F955E1" w:rsidRDefault="00F955E1" w:rsidP="00F955E1">
            <w:pPr>
              <w:tabs>
                <w:tab w:val="left" w:pos="7513"/>
              </w:tabs>
            </w:pPr>
          </w:p>
        </w:tc>
        <w:tc>
          <w:tcPr>
            <w:tcW w:w="5209" w:type="dxa"/>
            <w:gridSpan w:val="3"/>
          </w:tcPr>
          <w:p w14:paraId="28418D82" w14:textId="77777777" w:rsidR="00F955E1" w:rsidRPr="00C50BD0" w:rsidRDefault="00F955E1" w:rsidP="00C50BD0">
            <w:pPr>
              <w:tabs>
                <w:tab w:val="left" w:pos="7513"/>
              </w:tabs>
              <w:spacing w:after="120"/>
              <w:rPr>
                <w:spacing w:val="-1"/>
              </w:rPr>
            </w:pPr>
            <w:r w:rsidRPr="00F955E1">
              <w:rPr>
                <w:spacing w:val="-1"/>
              </w:rPr>
              <w:t>Tale</w:t>
            </w:r>
            <w:r w:rsidRPr="00C50BD0">
              <w:rPr>
                <w:spacing w:val="-1"/>
              </w:rPr>
              <w:t xml:space="preserve"> </w:t>
            </w:r>
            <w:r w:rsidRPr="00F955E1">
              <w:rPr>
                <w:spacing w:val="-1"/>
              </w:rPr>
              <w:t>elenco</w:t>
            </w:r>
            <w:r w:rsidRPr="00C50BD0">
              <w:rPr>
                <w:spacing w:val="-1"/>
              </w:rPr>
              <w:t xml:space="preserve"> </w:t>
            </w:r>
            <w:r w:rsidRPr="00F955E1">
              <w:rPr>
                <w:spacing w:val="-1"/>
              </w:rPr>
              <w:t>comprende</w:t>
            </w:r>
            <w:r w:rsidRPr="00C50BD0">
              <w:rPr>
                <w:spacing w:val="-1"/>
              </w:rPr>
              <w:t xml:space="preserve"> </w:t>
            </w:r>
            <w:r w:rsidRPr="00F955E1">
              <w:rPr>
                <w:spacing w:val="-1"/>
              </w:rPr>
              <w:t>la</w:t>
            </w:r>
            <w:r w:rsidRPr="00C50BD0">
              <w:rPr>
                <w:spacing w:val="-1"/>
              </w:rPr>
              <w:t xml:space="preserve"> </w:t>
            </w:r>
            <w:r w:rsidRPr="00F955E1">
              <w:rPr>
                <w:spacing w:val="-1"/>
              </w:rPr>
              <w:t>sede/l'ubicazione/l'indirizzo</w:t>
            </w:r>
            <w:r w:rsidRPr="00C50BD0">
              <w:rPr>
                <w:spacing w:val="-1"/>
              </w:rPr>
              <w:t xml:space="preserve"> dei </w:t>
            </w:r>
            <w:r w:rsidRPr="00F955E1">
              <w:rPr>
                <w:spacing w:val="-1"/>
              </w:rPr>
              <w:t>lavoratori</w:t>
            </w:r>
            <w:r w:rsidRPr="00C50BD0">
              <w:rPr>
                <w:spacing w:val="-1"/>
              </w:rPr>
              <w:t xml:space="preserve"> a </w:t>
            </w:r>
            <w:r w:rsidRPr="00F955E1">
              <w:rPr>
                <w:spacing w:val="-1"/>
              </w:rPr>
              <w:t>domicilio,</w:t>
            </w:r>
            <w:r w:rsidRPr="00C50BD0">
              <w:rPr>
                <w:spacing w:val="-1"/>
              </w:rPr>
              <w:t xml:space="preserve"> </w:t>
            </w:r>
            <w:r w:rsidRPr="00F955E1">
              <w:rPr>
                <w:spacing w:val="-1"/>
              </w:rPr>
              <w:t>il</w:t>
            </w:r>
            <w:r w:rsidRPr="00C50BD0">
              <w:rPr>
                <w:spacing w:val="-1"/>
              </w:rPr>
              <w:t xml:space="preserve"> </w:t>
            </w:r>
            <w:r w:rsidRPr="00F955E1">
              <w:rPr>
                <w:spacing w:val="-1"/>
              </w:rPr>
              <w:t>tipo</w:t>
            </w:r>
            <w:r w:rsidRPr="00C50BD0">
              <w:rPr>
                <w:spacing w:val="-1"/>
              </w:rPr>
              <w:t xml:space="preserve"> di </w:t>
            </w:r>
            <w:r w:rsidRPr="00F955E1">
              <w:rPr>
                <w:spacing w:val="-1"/>
              </w:rPr>
              <w:t>servizio/i</w:t>
            </w:r>
            <w:r w:rsidRPr="00C50BD0">
              <w:rPr>
                <w:spacing w:val="-1"/>
              </w:rPr>
              <w:t xml:space="preserve"> </w:t>
            </w:r>
            <w:r w:rsidRPr="00F955E1">
              <w:rPr>
                <w:spacing w:val="-1"/>
              </w:rPr>
              <w:t>fornito/i,</w:t>
            </w:r>
            <w:r w:rsidRPr="00C50BD0">
              <w:rPr>
                <w:spacing w:val="-1"/>
              </w:rPr>
              <w:t xml:space="preserve"> i </w:t>
            </w:r>
            <w:r w:rsidRPr="00F955E1">
              <w:rPr>
                <w:spacing w:val="-1"/>
              </w:rPr>
              <w:t>risultati</w:t>
            </w:r>
            <w:r w:rsidRPr="00C50BD0">
              <w:rPr>
                <w:spacing w:val="-1"/>
              </w:rPr>
              <w:t xml:space="preserve"> del </w:t>
            </w:r>
            <w:r w:rsidRPr="00F955E1">
              <w:rPr>
                <w:spacing w:val="-1"/>
              </w:rPr>
              <w:t>monitoraggio</w:t>
            </w:r>
            <w:r w:rsidRPr="00C50BD0">
              <w:rPr>
                <w:spacing w:val="-1"/>
              </w:rPr>
              <w:t xml:space="preserve"> per </w:t>
            </w:r>
            <w:r w:rsidRPr="00F955E1">
              <w:rPr>
                <w:spacing w:val="-1"/>
              </w:rPr>
              <w:t>la</w:t>
            </w:r>
            <w:r w:rsidRPr="00C50BD0">
              <w:rPr>
                <w:spacing w:val="-1"/>
              </w:rPr>
              <w:t xml:space="preserve"> </w:t>
            </w:r>
            <w:r w:rsidRPr="00F955E1">
              <w:rPr>
                <w:spacing w:val="-1"/>
              </w:rPr>
              <w:t>conformità</w:t>
            </w:r>
            <w:r w:rsidRPr="00C50BD0">
              <w:rPr>
                <w:spacing w:val="-1"/>
              </w:rPr>
              <w:t xml:space="preserve"> </w:t>
            </w:r>
            <w:r w:rsidRPr="00F955E1">
              <w:rPr>
                <w:spacing w:val="-1"/>
              </w:rPr>
              <w:t>con</w:t>
            </w:r>
            <w:r w:rsidRPr="00C50BD0">
              <w:rPr>
                <w:spacing w:val="-1"/>
              </w:rPr>
              <w:t xml:space="preserve"> </w:t>
            </w:r>
            <w:r w:rsidRPr="00F955E1">
              <w:rPr>
                <w:spacing w:val="-1"/>
              </w:rPr>
              <w:t>SA8000,</w:t>
            </w:r>
            <w:r w:rsidRPr="00C50BD0">
              <w:rPr>
                <w:spacing w:val="-1"/>
              </w:rPr>
              <w:t xml:space="preserve"> e </w:t>
            </w:r>
            <w:r w:rsidRPr="00F955E1">
              <w:rPr>
                <w:spacing w:val="-1"/>
              </w:rPr>
              <w:t>la</w:t>
            </w:r>
            <w:r w:rsidRPr="00C50BD0">
              <w:rPr>
                <w:spacing w:val="-1"/>
              </w:rPr>
              <w:t xml:space="preserve"> </w:t>
            </w:r>
            <w:r w:rsidRPr="00F955E1">
              <w:rPr>
                <w:spacing w:val="-1"/>
              </w:rPr>
              <w:t>lista</w:t>
            </w:r>
            <w:r w:rsidRPr="00C50BD0">
              <w:rPr>
                <w:spacing w:val="-1"/>
              </w:rPr>
              <w:t xml:space="preserve"> e </w:t>
            </w:r>
            <w:r w:rsidRPr="00F955E1">
              <w:rPr>
                <w:spacing w:val="-1"/>
              </w:rPr>
              <w:t>lo</w:t>
            </w:r>
            <w:r w:rsidRPr="00C50BD0">
              <w:rPr>
                <w:spacing w:val="-1"/>
              </w:rPr>
              <w:t xml:space="preserve"> </w:t>
            </w:r>
            <w:r w:rsidRPr="00F955E1">
              <w:rPr>
                <w:spacing w:val="-1"/>
              </w:rPr>
              <w:t>stato</w:t>
            </w:r>
            <w:r w:rsidRPr="00C50BD0">
              <w:rPr>
                <w:spacing w:val="-1"/>
              </w:rPr>
              <w:t xml:space="preserve"> </w:t>
            </w:r>
            <w:r w:rsidRPr="00F955E1">
              <w:rPr>
                <w:spacing w:val="-1"/>
              </w:rPr>
              <w:t>delle</w:t>
            </w:r>
            <w:r w:rsidRPr="00C50BD0">
              <w:rPr>
                <w:spacing w:val="-1"/>
              </w:rPr>
              <w:t xml:space="preserve"> </w:t>
            </w:r>
            <w:r w:rsidRPr="00F955E1">
              <w:rPr>
                <w:spacing w:val="-1"/>
              </w:rPr>
              <w:t>azioni</w:t>
            </w:r>
            <w:r w:rsidRPr="00C50BD0">
              <w:rPr>
                <w:spacing w:val="-1"/>
              </w:rPr>
              <w:t xml:space="preserve"> </w:t>
            </w:r>
            <w:r w:rsidRPr="00F955E1">
              <w:rPr>
                <w:spacing w:val="-1"/>
              </w:rPr>
              <w:t>correttive</w:t>
            </w:r>
            <w:r w:rsidRPr="00C50BD0">
              <w:rPr>
                <w:spacing w:val="-1"/>
              </w:rPr>
              <w:t xml:space="preserve"> e </w:t>
            </w:r>
            <w:r w:rsidRPr="00F955E1">
              <w:rPr>
                <w:spacing w:val="-1"/>
              </w:rPr>
              <w:t>preventive</w:t>
            </w:r>
            <w:r w:rsidRPr="00C50BD0">
              <w:rPr>
                <w:spacing w:val="-1"/>
              </w:rPr>
              <w:t xml:space="preserve"> </w:t>
            </w:r>
            <w:r w:rsidRPr="00F955E1">
              <w:rPr>
                <w:spacing w:val="-1"/>
              </w:rPr>
              <w:t>in</w:t>
            </w:r>
            <w:r w:rsidRPr="00C50BD0">
              <w:rPr>
                <w:spacing w:val="-1"/>
              </w:rPr>
              <w:t xml:space="preserve"> corso.</w:t>
            </w:r>
          </w:p>
        </w:tc>
        <w:tc>
          <w:tcPr>
            <w:tcW w:w="506" w:type="dxa"/>
            <w:gridSpan w:val="2"/>
          </w:tcPr>
          <w:p w14:paraId="75DE87C5" w14:textId="77777777" w:rsidR="00F955E1" w:rsidRPr="00F955E1" w:rsidRDefault="00F955E1" w:rsidP="00F955E1">
            <w:pPr>
              <w:tabs>
                <w:tab w:val="left" w:pos="7513"/>
              </w:tabs>
            </w:pPr>
          </w:p>
        </w:tc>
        <w:tc>
          <w:tcPr>
            <w:tcW w:w="506" w:type="dxa"/>
          </w:tcPr>
          <w:p w14:paraId="750B7EB5" w14:textId="77777777" w:rsidR="00F955E1" w:rsidRPr="00F955E1" w:rsidRDefault="00F955E1" w:rsidP="00F955E1">
            <w:pPr>
              <w:tabs>
                <w:tab w:val="left" w:pos="7513"/>
              </w:tabs>
            </w:pPr>
          </w:p>
        </w:tc>
        <w:tc>
          <w:tcPr>
            <w:tcW w:w="506" w:type="dxa"/>
          </w:tcPr>
          <w:p w14:paraId="5508E68E" w14:textId="77777777" w:rsidR="00F955E1" w:rsidRPr="00F955E1" w:rsidRDefault="00F955E1" w:rsidP="00F955E1">
            <w:pPr>
              <w:tabs>
                <w:tab w:val="left" w:pos="7513"/>
              </w:tabs>
            </w:pPr>
          </w:p>
        </w:tc>
        <w:tc>
          <w:tcPr>
            <w:tcW w:w="2703" w:type="dxa"/>
          </w:tcPr>
          <w:p w14:paraId="5181B8B7" w14:textId="77777777" w:rsidR="00F955E1" w:rsidRPr="00F955E1" w:rsidRDefault="00F955E1" w:rsidP="00F955E1">
            <w:pPr>
              <w:tabs>
                <w:tab w:val="left" w:pos="7513"/>
              </w:tabs>
            </w:pPr>
          </w:p>
        </w:tc>
      </w:tr>
      <w:tr w:rsidR="00F955E1" w:rsidRPr="00F955E1" w14:paraId="0A90A9F3" w14:textId="77777777" w:rsidTr="00424F57">
        <w:trPr>
          <w:cantSplit/>
        </w:trPr>
        <w:tc>
          <w:tcPr>
            <w:tcW w:w="10105" w:type="dxa"/>
            <w:gridSpan w:val="9"/>
          </w:tcPr>
          <w:p w14:paraId="00990CE7" w14:textId="77777777" w:rsidR="00F955E1" w:rsidRPr="009471CA" w:rsidRDefault="00F955E1" w:rsidP="00C50BD0">
            <w:pPr>
              <w:pStyle w:val="Heading1"/>
              <w:rPr>
                <w:lang w:val="it-IT"/>
              </w:rPr>
            </w:pPr>
            <w:bookmarkStart w:id="160" w:name="_Toc411498782"/>
            <w:bookmarkStart w:id="161" w:name="_Toc411500176"/>
            <w:bookmarkStart w:id="162" w:name="_Toc414957358"/>
            <w:bookmarkStart w:id="163" w:name="_Toc422143194"/>
            <w:r w:rsidRPr="009471CA">
              <w:rPr>
                <w:lang w:val="it-IT"/>
              </w:rPr>
              <w:lastRenderedPageBreak/>
              <w:t xml:space="preserve">l’organizzazione, se utilizza agenzie per l’impiego private, assicura </w:t>
            </w:r>
            <w:bookmarkEnd w:id="160"/>
            <w:bookmarkEnd w:id="161"/>
            <w:bookmarkEnd w:id="162"/>
            <w:r w:rsidRPr="009471CA">
              <w:rPr>
                <w:lang w:val="it-IT"/>
              </w:rPr>
              <w:t>che:</w:t>
            </w:r>
            <w:bookmarkEnd w:id="163"/>
          </w:p>
        </w:tc>
      </w:tr>
      <w:tr w:rsidR="00F955E1" w:rsidRPr="00F955E1" w14:paraId="368E30A0" w14:textId="77777777" w:rsidTr="00424F57">
        <w:trPr>
          <w:cantSplit/>
        </w:trPr>
        <w:tc>
          <w:tcPr>
            <w:tcW w:w="675" w:type="dxa"/>
          </w:tcPr>
          <w:p w14:paraId="6AD49350" w14:textId="77777777" w:rsidR="00F955E1" w:rsidRPr="00F955E1" w:rsidRDefault="00F955E1" w:rsidP="00F955E1">
            <w:pPr>
              <w:tabs>
                <w:tab w:val="left" w:pos="7513"/>
              </w:tabs>
              <w:rPr>
                <w:lang w:val="en-US"/>
              </w:rPr>
            </w:pPr>
            <w:r w:rsidRPr="00F955E1">
              <w:rPr>
                <w:lang w:val="en-US"/>
              </w:rPr>
              <w:t>9.10.1</w:t>
            </w:r>
          </w:p>
        </w:tc>
        <w:tc>
          <w:tcPr>
            <w:tcW w:w="5209" w:type="dxa"/>
            <w:gridSpan w:val="3"/>
            <w:tcBorders>
              <w:bottom w:val="single" w:sz="6" w:space="0" w:color="auto"/>
            </w:tcBorders>
          </w:tcPr>
          <w:p w14:paraId="782446B4" w14:textId="77777777" w:rsidR="00F955E1" w:rsidRPr="00C50BD0" w:rsidRDefault="00F955E1" w:rsidP="00C50BD0">
            <w:pPr>
              <w:tabs>
                <w:tab w:val="left" w:pos="7513"/>
              </w:tabs>
              <w:spacing w:after="120"/>
              <w:rPr>
                <w:spacing w:val="-1"/>
              </w:rPr>
            </w:pPr>
            <w:r w:rsidRPr="00F955E1">
              <w:rPr>
                <w:spacing w:val="-1"/>
              </w:rPr>
              <w:t>Mantiene</w:t>
            </w:r>
            <w:r w:rsidRPr="00C50BD0">
              <w:rPr>
                <w:spacing w:val="-1"/>
              </w:rPr>
              <w:t xml:space="preserve"> </w:t>
            </w:r>
            <w:r w:rsidRPr="00F955E1">
              <w:rPr>
                <w:spacing w:val="-1"/>
              </w:rPr>
              <w:t>un</w:t>
            </w:r>
            <w:r w:rsidRPr="00C50BD0">
              <w:rPr>
                <w:spacing w:val="-1"/>
              </w:rPr>
              <w:t xml:space="preserve"> </w:t>
            </w:r>
            <w:r w:rsidRPr="00F955E1">
              <w:rPr>
                <w:spacing w:val="-1"/>
              </w:rPr>
              <w:t>elenco</w:t>
            </w:r>
            <w:r w:rsidRPr="00C50BD0">
              <w:rPr>
                <w:spacing w:val="-1"/>
              </w:rPr>
              <w:t xml:space="preserve"> </w:t>
            </w:r>
            <w:r w:rsidRPr="00F955E1">
              <w:rPr>
                <w:spacing w:val="-1"/>
              </w:rPr>
              <w:t>delle</w:t>
            </w:r>
            <w:r w:rsidRPr="00C50BD0">
              <w:rPr>
                <w:spacing w:val="-1"/>
              </w:rPr>
              <w:t xml:space="preserve"> </w:t>
            </w:r>
            <w:r w:rsidRPr="00F955E1">
              <w:rPr>
                <w:spacing w:val="-1"/>
              </w:rPr>
              <w:t>agenzie</w:t>
            </w:r>
            <w:r w:rsidRPr="00C50BD0">
              <w:rPr>
                <w:spacing w:val="-1"/>
              </w:rPr>
              <w:t xml:space="preserve"> per </w:t>
            </w:r>
            <w:r w:rsidRPr="00F955E1">
              <w:rPr>
                <w:spacing w:val="-1"/>
              </w:rPr>
              <w:t>l'impiego</w:t>
            </w:r>
            <w:r w:rsidRPr="00C50BD0">
              <w:rPr>
                <w:spacing w:val="-1"/>
              </w:rPr>
              <w:t xml:space="preserve"> </w:t>
            </w:r>
            <w:r w:rsidRPr="00F955E1">
              <w:rPr>
                <w:spacing w:val="-1"/>
              </w:rPr>
              <w:t>private</w:t>
            </w:r>
            <w:r w:rsidRPr="00C50BD0">
              <w:rPr>
                <w:spacing w:val="-1"/>
              </w:rPr>
              <w:t xml:space="preserve"> </w:t>
            </w:r>
            <w:r w:rsidRPr="00F955E1">
              <w:rPr>
                <w:spacing w:val="-1"/>
              </w:rPr>
              <w:t>con</w:t>
            </w:r>
            <w:r w:rsidRPr="00C50BD0">
              <w:rPr>
                <w:spacing w:val="-1"/>
              </w:rPr>
              <w:t xml:space="preserve"> cui </w:t>
            </w:r>
            <w:r w:rsidRPr="00F955E1">
              <w:rPr>
                <w:spacing w:val="-1"/>
              </w:rPr>
              <w:t>lavora.</w:t>
            </w:r>
            <w:r w:rsidRPr="00C50BD0">
              <w:rPr>
                <w:spacing w:val="-1"/>
              </w:rPr>
              <w:t xml:space="preserve"> </w:t>
            </w:r>
            <w:r w:rsidRPr="00F955E1">
              <w:rPr>
                <w:spacing w:val="-1"/>
              </w:rPr>
              <w:t>Questo</w:t>
            </w:r>
            <w:r w:rsidRPr="00C50BD0">
              <w:rPr>
                <w:spacing w:val="-1"/>
              </w:rPr>
              <w:t xml:space="preserve"> </w:t>
            </w:r>
            <w:r w:rsidRPr="00F955E1">
              <w:rPr>
                <w:spacing w:val="-1"/>
              </w:rPr>
              <w:t>elenco</w:t>
            </w:r>
            <w:r w:rsidRPr="00C50BD0">
              <w:rPr>
                <w:spacing w:val="-1"/>
              </w:rPr>
              <w:t xml:space="preserve"> </w:t>
            </w:r>
            <w:r w:rsidRPr="00F955E1">
              <w:rPr>
                <w:spacing w:val="-1"/>
              </w:rPr>
              <w:t>fornisce,</w:t>
            </w:r>
            <w:r w:rsidRPr="00C50BD0">
              <w:rPr>
                <w:spacing w:val="-1"/>
              </w:rPr>
              <w:t xml:space="preserve"> </w:t>
            </w:r>
            <w:r w:rsidRPr="00F955E1">
              <w:rPr>
                <w:spacing w:val="-1"/>
              </w:rPr>
              <w:t>come</w:t>
            </w:r>
            <w:r w:rsidRPr="00C50BD0">
              <w:rPr>
                <w:spacing w:val="-1"/>
              </w:rPr>
              <w:t xml:space="preserve"> </w:t>
            </w:r>
            <w:r w:rsidRPr="00F955E1">
              <w:rPr>
                <w:spacing w:val="-1"/>
              </w:rPr>
              <w:t>minimo,</w:t>
            </w:r>
            <w:r w:rsidRPr="00C50BD0">
              <w:rPr>
                <w:spacing w:val="-1"/>
              </w:rPr>
              <w:t xml:space="preserve"> </w:t>
            </w:r>
            <w:r w:rsidRPr="00F955E1">
              <w:rPr>
                <w:spacing w:val="-1"/>
              </w:rPr>
              <w:t>l'indirizzo</w:t>
            </w:r>
            <w:r w:rsidRPr="00C50BD0">
              <w:rPr>
                <w:spacing w:val="-1"/>
              </w:rPr>
              <w:t xml:space="preserve"> </w:t>
            </w:r>
            <w:r w:rsidRPr="00F955E1">
              <w:rPr>
                <w:spacing w:val="-1"/>
              </w:rPr>
              <w:t>dell'ufficio</w:t>
            </w:r>
            <w:r w:rsidRPr="00C50BD0">
              <w:rPr>
                <w:spacing w:val="-1"/>
              </w:rPr>
              <w:t xml:space="preserve"> </w:t>
            </w:r>
            <w:r w:rsidRPr="00F955E1">
              <w:rPr>
                <w:spacing w:val="-1"/>
              </w:rPr>
              <w:t>dell'agenzia</w:t>
            </w:r>
            <w:r w:rsidRPr="00C50BD0">
              <w:rPr>
                <w:spacing w:val="-1"/>
              </w:rPr>
              <w:t xml:space="preserve"> </w:t>
            </w:r>
            <w:r w:rsidRPr="00F955E1">
              <w:rPr>
                <w:spacing w:val="-1"/>
              </w:rPr>
              <w:t>per</w:t>
            </w:r>
            <w:r w:rsidRPr="00C50BD0">
              <w:rPr>
                <w:spacing w:val="-1"/>
              </w:rPr>
              <w:t xml:space="preserve"> </w:t>
            </w:r>
            <w:r w:rsidRPr="00F955E1">
              <w:rPr>
                <w:spacing w:val="-1"/>
              </w:rPr>
              <w:t>l'impiego</w:t>
            </w:r>
            <w:r w:rsidRPr="00C50BD0">
              <w:rPr>
                <w:spacing w:val="-1"/>
              </w:rPr>
              <w:t xml:space="preserve"> </w:t>
            </w:r>
            <w:r w:rsidRPr="00F955E1">
              <w:rPr>
                <w:spacing w:val="-1"/>
              </w:rPr>
              <w:t>privata</w:t>
            </w:r>
            <w:r w:rsidRPr="00C50BD0">
              <w:rPr>
                <w:spacing w:val="-1"/>
              </w:rPr>
              <w:t xml:space="preserve"> e </w:t>
            </w:r>
            <w:r w:rsidRPr="00F955E1">
              <w:rPr>
                <w:spacing w:val="-1"/>
              </w:rPr>
              <w:t>le</w:t>
            </w:r>
            <w:r w:rsidRPr="00C50BD0">
              <w:rPr>
                <w:spacing w:val="-1"/>
              </w:rPr>
              <w:t xml:space="preserve"> </w:t>
            </w:r>
            <w:r w:rsidRPr="00F955E1">
              <w:rPr>
                <w:spacing w:val="-1"/>
              </w:rPr>
              <w:t>informazioni</w:t>
            </w:r>
            <w:r w:rsidRPr="00C50BD0">
              <w:rPr>
                <w:spacing w:val="-1"/>
              </w:rPr>
              <w:t xml:space="preserve"> </w:t>
            </w:r>
            <w:r w:rsidRPr="00F955E1">
              <w:rPr>
                <w:spacing w:val="-1"/>
              </w:rPr>
              <w:t>su</w:t>
            </w:r>
            <w:r w:rsidRPr="00C50BD0">
              <w:rPr>
                <w:spacing w:val="-1"/>
              </w:rPr>
              <w:t xml:space="preserve"> </w:t>
            </w:r>
            <w:r w:rsidRPr="00F955E1">
              <w:rPr>
                <w:spacing w:val="-1"/>
              </w:rPr>
              <w:t>ogni</w:t>
            </w:r>
            <w:r w:rsidRPr="00C50BD0">
              <w:rPr>
                <w:spacing w:val="-1"/>
              </w:rPr>
              <w:t xml:space="preserve"> </w:t>
            </w:r>
            <w:r w:rsidRPr="00F955E1">
              <w:rPr>
                <w:spacing w:val="-1"/>
              </w:rPr>
              <w:t>sub-</w:t>
            </w:r>
            <w:r w:rsidRPr="00C50BD0">
              <w:rPr>
                <w:spacing w:val="-1"/>
              </w:rPr>
              <w:t xml:space="preserve"> </w:t>
            </w:r>
            <w:r w:rsidRPr="00F955E1">
              <w:rPr>
                <w:spacing w:val="-1"/>
              </w:rPr>
              <w:t>agenzia</w:t>
            </w:r>
            <w:r w:rsidRPr="00C50BD0">
              <w:rPr>
                <w:spacing w:val="-1"/>
              </w:rPr>
              <w:t xml:space="preserve"> </w:t>
            </w:r>
            <w:r w:rsidRPr="00F955E1">
              <w:rPr>
                <w:spacing w:val="-1"/>
              </w:rPr>
              <w:t>utilizzata</w:t>
            </w:r>
          </w:p>
        </w:tc>
        <w:tc>
          <w:tcPr>
            <w:tcW w:w="506" w:type="dxa"/>
            <w:gridSpan w:val="2"/>
          </w:tcPr>
          <w:p w14:paraId="22B95982" w14:textId="77777777" w:rsidR="00F955E1" w:rsidRPr="00F955E1" w:rsidRDefault="00F955E1" w:rsidP="00F955E1">
            <w:pPr>
              <w:tabs>
                <w:tab w:val="left" w:pos="7513"/>
              </w:tabs>
            </w:pPr>
          </w:p>
        </w:tc>
        <w:tc>
          <w:tcPr>
            <w:tcW w:w="506" w:type="dxa"/>
          </w:tcPr>
          <w:p w14:paraId="3BAB9C48" w14:textId="77777777" w:rsidR="00F955E1" w:rsidRPr="00F955E1" w:rsidRDefault="00F955E1" w:rsidP="00F955E1">
            <w:pPr>
              <w:tabs>
                <w:tab w:val="left" w:pos="7513"/>
              </w:tabs>
            </w:pPr>
          </w:p>
        </w:tc>
        <w:tc>
          <w:tcPr>
            <w:tcW w:w="506" w:type="dxa"/>
          </w:tcPr>
          <w:p w14:paraId="419737A5" w14:textId="77777777" w:rsidR="00F955E1" w:rsidRPr="00F955E1" w:rsidRDefault="00F955E1" w:rsidP="00F955E1">
            <w:pPr>
              <w:tabs>
                <w:tab w:val="left" w:pos="7513"/>
              </w:tabs>
            </w:pPr>
          </w:p>
        </w:tc>
        <w:tc>
          <w:tcPr>
            <w:tcW w:w="2703" w:type="dxa"/>
          </w:tcPr>
          <w:p w14:paraId="613E8556" w14:textId="77777777" w:rsidR="00F955E1" w:rsidRPr="00F955E1" w:rsidRDefault="00F955E1" w:rsidP="00F955E1">
            <w:pPr>
              <w:tabs>
                <w:tab w:val="left" w:pos="7513"/>
              </w:tabs>
            </w:pPr>
          </w:p>
        </w:tc>
      </w:tr>
      <w:tr w:rsidR="00F955E1" w:rsidRPr="00F955E1" w14:paraId="3CAA35D4" w14:textId="77777777" w:rsidTr="00424F57">
        <w:trPr>
          <w:cantSplit/>
        </w:trPr>
        <w:tc>
          <w:tcPr>
            <w:tcW w:w="675" w:type="dxa"/>
          </w:tcPr>
          <w:p w14:paraId="07EC31AF" w14:textId="77777777" w:rsidR="00F955E1" w:rsidRPr="00F955E1" w:rsidRDefault="00F955E1" w:rsidP="00F955E1">
            <w:pPr>
              <w:tabs>
                <w:tab w:val="left" w:pos="7513"/>
              </w:tabs>
              <w:rPr>
                <w:lang w:val="en-US"/>
              </w:rPr>
            </w:pPr>
            <w:r w:rsidRPr="00F955E1">
              <w:rPr>
                <w:lang w:val="en-US"/>
              </w:rPr>
              <w:t>9.10.1</w:t>
            </w:r>
          </w:p>
        </w:tc>
        <w:tc>
          <w:tcPr>
            <w:tcW w:w="5209" w:type="dxa"/>
            <w:gridSpan w:val="3"/>
            <w:tcBorders>
              <w:bottom w:val="dashed" w:sz="4" w:space="0" w:color="auto"/>
            </w:tcBorders>
          </w:tcPr>
          <w:p w14:paraId="0B3ACBF6" w14:textId="77777777" w:rsidR="00F955E1" w:rsidRPr="00C50BD0" w:rsidRDefault="00F955E1" w:rsidP="00C50BD0">
            <w:pPr>
              <w:tabs>
                <w:tab w:val="left" w:pos="7513"/>
              </w:tabs>
              <w:spacing w:after="120"/>
              <w:rPr>
                <w:spacing w:val="-1"/>
              </w:rPr>
            </w:pPr>
            <w:r w:rsidRPr="00C50BD0">
              <w:rPr>
                <w:spacing w:val="-1"/>
              </w:rPr>
              <w:t xml:space="preserve">Ha un </w:t>
            </w:r>
            <w:r w:rsidRPr="00F955E1">
              <w:rPr>
                <w:spacing w:val="-1"/>
              </w:rPr>
              <w:t>contratto</w:t>
            </w:r>
            <w:r w:rsidRPr="00C50BD0">
              <w:rPr>
                <w:spacing w:val="-1"/>
              </w:rPr>
              <w:t xml:space="preserve"> </w:t>
            </w:r>
            <w:r w:rsidRPr="00F955E1">
              <w:rPr>
                <w:spacing w:val="-1"/>
              </w:rPr>
              <w:t>con</w:t>
            </w:r>
            <w:r w:rsidRPr="00C50BD0">
              <w:rPr>
                <w:spacing w:val="-1"/>
              </w:rPr>
              <w:t xml:space="preserve"> </w:t>
            </w:r>
            <w:r w:rsidRPr="00F955E1">
              <w:rPr>
                <w:spacing w:val="-1"/>
              </w:rPr>
              <w:t>ogni</w:t>
            </w:r>
            <w:r w:rsidRPr="00C50BD0">
              <w:rPr>
                <w:spacing w:val="-1"/>
              </w:rPr>
              <w:t xml:space="preserve"> </w:t>
            </w:r>
            <w:r w:rsidRPr="00F955E1">
              <w:rPr>
                <w:spacing w:val="-1"/>
              </w:rPr>
              <w:t>agenzia</w:t>
            </w:r>
            <w:r w:rsidRPr="00C50BD0">
              <w:rPr>
                <w:spacing w:val="-1"/>
              </w:rPr>
              <w:t xml:space="preserve"> per </w:t>
            </w:r>
            <w:r w:rsidRPr="00F955E1">
              <w:rPr>
                <w:spacing w:val="-1"/>
              </w:rPr>
              <w:t>l'impiego</w:t>
            </w:r>
            <w:r w:rsidRPr="00C50BD0">
              <w:rPr>
                <w:spacing w:val="-1"/>
              </w:rPr>
              <w:t xml:space="preserve"> </w:t>
            </w:r>
            <w:r w:rsidRPr="00F955E1">
              <w:rPr>
                <w:spacing w:val="-1"/>
              </w:rPr>
              <w:t>privata</w:t>
            </w:r>
            <w:r w:rsidRPr="00C50BD0">
              <w:rPr>
                <w:spacing w:val="-1"/>
              </w:rPr>
              <w:t xml:space="preserve"> </w:t>
            </w:r>
            <w:r w:rsidRPr="00F955E1">
              <w:rPr>
                <w:spacing w:val="-1"/>
              </w:rPr>
              <w:t>utilizzata,</w:t>
            </w:r>
            <w:r w:rsidRPr="00C50BD0">
              <w:rPr>
                <w:spacing w:val="-1"/>
              </w:rPr>
              <w:t xml:space="preserve"> </w:t>
            </w:r>
            <w:r w:rsidRPr="00F955E1">
              <w:rPr>
                <w:spacing w:val="-1"/>
              </w:rPr>
              <w:t>che</w:t>
            </w:r>
            <w:r w:rsidRPr="00C50BD0">
              <w:rPr>
                <w:spacing w:val="-1"/>
              </w:rPr>
              <w:t xml:space="preserve"> </w:t>
            </w:r>
            <w:r w:rsidRPr="00F955E1">
              <w:rPr>
                <w:spacing w:val="-1"/>
              </w:rPr>
              <w:t>include</w:t>
            </w:r>
            <w:r w:rsidRPr="00C50BD0">
              <w:rPr>
                <w:spacing w:val="-1"/>
              </w:rPr>
              <w:t xml:space="preserve"> </w:t>
            </w:r>
            <w:r w:rsidRPr="00F955E1">
              <w:rPr>
                <w:spacing w:val="-1"/>
              </w:rPr>
              <w:t>indicatori</w:t>
            </w:r>
            <w:r w:rsidRPr="00C50BD0">
              <w:rPr>
                <w:spacing w:val="-1"/>
              </w:rPr>
              <w:t xml:space="preserve"> di </w:t>
            </w:r>
            <w:r w:rsidRPr="00F955E1">
              <w:rPr>
                <w:spacing w:val="-1"/>
              </w:rPr>
              <w:t>performance</w:t>
            </w:r>
            <w:r w:rsidRPr="00C50BD0">
              <w:rPr>
                <w:spacing w:val="-1"/>
              </w:rPr>
              <w:t xml:space="preserve"> </w:t>
            </w:r>
            <w:r w:rsidRPr="00F955E1">
              <w:rPr>
                <w:spacing w:val="-1"/>
              </w:rPr>
              <w:t>chiaramente</w:t>
            </w:r>
            <w:r w:rsidRPr="00C50BD0">
              <w:rPr>
                <w:spacing w:val="-1"/>
              </w:rPr>
              <w:t xml:space="preserve"> </w:t>
            </w:r>
            <w:r w:rsidRPr="00F955E1">
              <w:rPr>
                <w:spacing w:val="-1"/>
              </w:rPr>
              <w:t>definiti</w:t>
            </w:r>
          </w:p>
        </w:tc>
        <w:tc>
          <w:tcPr>
            <w:tcW w:w="506" w:type="dxa"/>
            <w:gridSpan w:val="2"/>
          </w:tcPr>
          <w:p w14:paraId="69AF577C" w14:textId="77777777" w:rsidR="00F955E1" w:rsidRPr="00F955E1" w:rsidRDefault="00F955E1" w:rsidP="00F955E1">
            <w:pPr>
              <w:tabs>
                <w:tab w:val="left" w:pos="7513"/>
              </w:tabs>
            </w:pPr>
          </w:p>
        </w:tc>
        <w:tc>
          <w:tcPr>
            <w:tcW w:w="506" w:type="dxa"/>
          </w:tcPr>
          <w:p w14:paraId="06BC15F4" w14:textId="77777777" w:rsidR="00F955E1" w:rsidRPr="00F955E1" w:rsidRDefault="00F955E1" w:rsidP="00F955E1">
            <w:pPr>
              <w:tabs>
                <w:tab w:val="left" w:pos="7513"/>
              </w:tabs>
            </w:pPr>
          </w:p>
        </w:tc>
        <w:tc>
          <w:tcPr>
            <w:tcW w:w="506" w:type="dxa"/>
          </w:tcPr>
          <w:p w14:paraId="78A2E650" w14:textId="77777777" w:rsidR="00F955E1" w:rsidRPr="00F955E1" w:rsidRDefault="00F955E1" w:rsidP="00F955E1">
            <w:pPr>
              <w:tabs>
                <w:tab w:val="left" w:pos="7513"/>
              </w:tabs>
            </w:pPr>
          </w:p>
        </w:tc>
        <w:tc>
          <w:tcPr>
            <w:tcW w:w="2703" w:type="dxa"/>
          </w:tcPr>
          <w:p w14:paraId="1C6A7F81" w14:textId="77777777" w:rsidR="00F955E1" w:rsidRPr="00F955E1" w:rsidRDefault="00F955E1" w:rsidP="00F955E1">
            <w:pPr>
              <w:tabs>
                <w:tab w:val="left" w:pos="7513"/>
              </w:tabs>
            </w:pPr>
          </w:p>
        </w:tc>
      </w:tr>
      <w:tr w:rsidR="00F955E1" w:rsidRPr="00F955E1" w14:paraId="7E5DE584" w14:textId="77777777" w:rsidTr="00424F57">
        <w:trPr>
          <w:cantSplit/>
        </w:trPr>
        <w:tc>
          <w:tcPr>
            <w:tcW w:w="675" w:type="dxa"/>
            <w:vMerge w:val="restart"/>
          </w:tcPr>
          <w:p w14:paraId="68DFE82B" w14:textId="77777777" w:rsidR="00F955E1" w:rsidRPr="00F955E1" w:rsidRDefault="00F955E1" w:rsidP="00F955E1">
            <w:pPr>
              <w:tabs>
                <w:tab w:val="left" w:pos="7513"/>
              </w:tabs>
              <w:rPr>
                <w:lang w:val="en-US"/>
              </w:rPr>
            </w:pPr>
            <w:r w:rsidRPr="00F955E1">
              <w:rPr>
                <w:lang w:val="en-US"/>
              </w:rPr>
              <w:t>9.10.1</w:t>
            </w:r>
          </w:p>
        </w:tc>
        <w:tc>
          <w:tcPr>
            <w:tcW w:w="5209" w:type="dxa"/>
            <w:gridSpan w:val="3"/>
            <w:tcBorders>
              <w:top w:val="dashed" w:sz="4" w:space="0" w:color="auto"/>
              <w:bottom w:val="dashed" w:sz="4" w:space="0" w:color="auto"/>
            </w:tcBorders>
          </w:tcPr>
          <w:p w14:paraId="70DAB7DF" w14:textId="77777777" w:rsidR="00F955E1" w:rsidRPr="00C50BD0" w:rsidRDefault="00F955E1" w:rsidP="00C50BD0">
            <w:pPr>
              <w:tabs>
                <w:tab w:val="left" w:pos="7513"/>
              </w:tabs>
              <w:spacing w:after="120"/>
              <w:rPr>
                <w:spacing w:val="-1"/>
              </w:rPr>
            </w:pPr>
            <w:proofErr w:type="gramStart"/>
            <w:r w:rsidRPr="00F955E1">
              <w:rPr>
                <w:spacing w:val="-1"/>
              </w:rPr>
              <w:t>Con</w:t>
            </w:r>
            <w:r w:rsidRPr="00C50BD0">
              <w:rPr>
                <w:spacing w:val="-1"/>
              </w:rPr>
              <w:t xml:space="preserve">  </w:t>
            </w:r>
            <w:r w:rsidRPr="00F955E1">
              <w:rPr>
                <w:spacing w:val="-1"/>
              </w:rPr>
              <w:t>le</w:t>
            </w:r>
            <w:proofErr w:type="gramEnd"/>
            <w:r w:rsidRPr="00C50BD0">
              <w:rPr>
                <w:spacing w:val="-1"/>
              </w:rPr>
              <w:t xml:space="preserve">  </w:t>
            </w:r>
            <w:r w:rsidRPr="00F955E1">
              <w:rPr>
                <w:spacing w:val="-1"/>
              </w:rPr>
              <w:t>agenzie</w:t>
            </w:r>
            <w:r w:rsidRPr="00C50BD0">
              <w:rPr>
                <w:spacing w:val="-1"/>
              </w:rPr>
              <w:t xml:space="preserve">  </w:t>
            </w:r>
            <w:r w:rsidRPr="00F955E1">
              <w:rPr>
                <w:spacing w:val="-1"/>
              </w:rPr>
              <w:t>per</w:t>
            </w:r>
            <w:r w:rsidRPr="00C50BD0">
              <w:rPr>
                <w:spacing w:val="-1"/>
              </w:rPr>
              <w:t xml:space="preserve">  </w:t>
            </w:r>
            <w:r w:rsidRPr="00F955E1">
              <w:rPr>
                <w:spacing w:val="-1"/>
              </w:rPr>
              <w:t>l'impiego</w:t>
            </w:r>
            <w:r w:rsidRPr="00C50BD0">
              <w:rPr>
                <w:spacing w:val="-1"/>
              </w:rPr>
              <w:t xml:space="preserve">  </w:t>
            </w:r>
            <w:r w:rsidRPr="00F955E1">
              <w:rPr>
                <w:spacing w:val="-1"/>
              </w:rPr>
              <w:t>private</w:t>
            </w:r>
            <w:r w:rsidRPr="00C50BD0">
              <w:rPr>
                <w:spacing w:val="-1"/>
              </w:rPr>
              <w:t xml:space="preserve">  </w:t>
            </w:r>
            <w:r w:rsidRPr="00F955E1">
              <w:rPr>
                <w:spacing w:val="-1"/>
              </w:rPr>
              <w:t>con</w:t>
            </w:r>
            <w:r w:rsidRPr="00C50BD0">
              <w:rPr>
                <w:spacing w:val="-1"/>
              </w:rPr>
              <w:t xml:space="preserve">  </w:t>
            </w:r>
            <w:r w:rsidRPr="00F955E1">
              <w:rPr>
                <w:spacing w:val="-1"/>
              </w:rPr>
              <w:t>cui</w:t>
            </w:r>
            <w:r w:rsidRPr="00C50BD0">
              <w:rPr>
                <w:spacing w:val="-1"/>
              </w:rPr>
              <w:t xml:space="preserve">  </w:t>
            </w:r>
            <w:r w:rsidRPr="00F955E1">
              <w:rPr>
                <w:spacing w:val="-1"/>
              </w:rPr>
              <w:t>lavora</w:t>
            </w:r>
            <w:r w:rsidRPr="00C50BD0">
              <w:rPr>
                <w:spacing w:val="-1"/>
              </w:rPr>
              <w:t xml:space="preserve">  </w:t>
            </w:r>
            <w:r w:rsidRPr="00F955E1">
              <w:rPr>
                <w:spacing w:val="-1"/>
              </w:rPr>
              <w:t>viene</w:t>
            </w:r>
            <w:r w:rsidRPr="00C50BD0">
              <w:rPr>
                <w:spacing w:val="-1"/>
              </w:rPr>
              <w:t xml:space="preserve">  </w:t>
            </w:r>
            <w:r w:rsidRPr="00F955E1">
              <w:rPr>
                <w:spacing w:val="-1"/>
              </w:rPr>
              <w:t>stabilita</w:t>
            </w:r>
            <w:r w:rsidRPr="00C50BD0">
              <w:rPr>
                <w:spacing w:val="-1"/>
              </w:rPr>
              <w:t xml:space="preserve">  e  </w:t>
            </w:r>
            <w:r w:rsidRPr="00F955E1">
              <w:rPr>
                <w:spacing w:val="-1"/>
              </w:rPr>
              <w:t>applicata</w:t>
            </w:r>
            <w:r w:rsidRPr="00C50BD0">
              <w:rPr>
                <w:spacing w:val="-1"/>
              </w:rPr>
              <w:t xml:space="preserve">  </w:t>
            </w:r>
            <w:r w:rsidRPr="00F955E1">
              <w:rPr>
                <w:spacing w:val="-1"/>
              </w:rPr>
              <w:t>una</w:t>
            </w:r>
            <w:r w:rsidRPr="00C50BD0">
              <w:rPr>
                <w:spacing w:val="-1"/>
              </w:rPr>
              <w:t xml:space="preserve">  </w:t>
            </w:r>
            <w:r w:rsidRPr="00F955E1">
              <w:rPr>
                <w:spacing w:val="-1"/>
              </w:rPr>
              <w:t>politica</w:t>
            </w:r>
          </w:p>
        </w:tc>
        <w:tc>
          <w:tcPr>
            <w:tcW w:w="506" w:type="dxa"/>
            <w:gridSpan w:val="2"/>
          </w:tcPr>
          <w:p w14:paraId="11CCE8B1" w14:textId="77777777" w:rsidR="00F955E1" w:rsidRPr="00F955E1" w:rsidRDefault="00F955E1" w:rsidP="00F955E1">
            <w:pPr>
              <w:tabs>
                <w:tab w:val="left" w:pos="7513"/>
              </w:tabs>
            </w:pPr>
          </w:p>
        </w:tc>
        <w:tc>
          <w:tcPr>
            <w:tcW w:w="506" w:type="dxa"/>
          </w:tcPr>
          <w:p w14:paraId="7D077962" w14:textId="77777777" w:rsidR="00F955E1" w:rsidRPr="00F955E1" w:rsidRDefault="00F955E1" w:rsidP="00F955E1">
            <w:pPr>
              <w:tabs>
                <w:tab w:val="left" w:pos="7513"/>
              </w:tabs>
            </w:pPr>
          </w:p>
        </w:tc>
        <w:tc>
          <w:tcPr>
            <w:tcW w:w="506" w:type="dxa"/>
          </w:tcPr>
          <w:p w14:paraId="22C88F74" w14:textId="77777777" w:rsidR="00F955E1" w:rsidRPr="00F955E1" w:rsidRDefault="00F955E1" w:rsidP="00F955E1">
            <w:pPr>
              <w:tabs>
                <w:tab w:val="left" w:pos="7513"/>
              </w:tabs>
            </w:pPr>
          </w:p>
        </w:tc>
        <w:tc>
          <w:tcPr>
            <w:tcW w:w="2703" w:type="dxa"/>
          </w:tcPr>
          <w:p w14:paraId="03340985" w14:textId="77777777" w:rsidR="00F955E1" w:rsidRPr="00F955E1" w:rsidRDefault="00F955E1" w:rsidP="00F955E1">
            <w:pPr>
              <w:tabs>
                <w:tab w:val="left" w:pos="7513"/>
              </w:tabs>
            </w:pPr>
          </w:p>
        </w:tc>
      </w:tr>
      <w:tr w:rsidR="00F955E1" w:rsidRPr="00F955E1" w14:paraId="77955902" w14:textId="77777777" w:rsidTr="00424F57">
        <w:trPr>
          <w:cantSplit/>
        </w:trPr>
        <w:tc>
          <w:tcPr>
            <w:tcW w:w="675" w:type="dxa"/>
            <w:vMerge/>
          </w:tcPr>
          <w:p w14:paraId="733AED9E" w14:textId="77777777" w:rsidR="00F955E1" w:rsidRPr="00F955E1" w:rsidRDefault="00F955E1" w:rsidP="00F955E1">
            <w:pPr>
              <w:tabs>
                <w:tab w:val="left" w:pos="7513"/>
              </w:tabs>
            </w:pPr>
          </w:p>
        </w:tc>
        <w:tc>
          <w:tcPr>
            <w:tcW w:w="5209" w:type="dxa"/>
            <w:gridSpan w:val="3"/>
            <w:tcBorders>
              <w:top w:val="dashed" w:sz="4" w:space="0" w:color="auto"/>
              <w:bottom w:val="dashed" w:sz="4" w:space="0" w:color="auto"/>
            </w:tcBorders>
          </w:tcPr>
          <w:p w14:paraId="36BAB020" w14:textId="77777777" w:rsidR="00F955E1" w:rsidRPr="00C50BD0" w:rsidRDefault="00F955E1" w:rsidP="00C50BD0">
            <w:pPr>
              <w:tabs>
                <w:tab w:val="left" w:pos="7513"/>
              </w:tabs>
              <w:spacing w:after="120"/>
              <w:rPr>
                <w:spacing w:val="-1"/>
              </w:rPr>
            </w:pPr>
            <w:r w:rsidRPr="00F955E1">
              <w:rPr>
                <w:spacing w:val="-1"/>
              </w:rPr>
              <w:t>Le</w:t>
            </w:r>
            <w:r w:rsidRPr="00C50BD0">
              <w:rPr>
                <w:spacing w:val="-1"/>
              </w:rPr>
              <w:t xml:space="preserve"> </w:t>
            </w:r>
            <w:r w:rsidRPr="00F955E1">
              <w:rPr>
                <w:spacing w:val="-1"/>
              </w:rPr>
              <w:t>agenzie</w:t>
            </w:r>
            <w:r w:rsidRPr="00C50BD0">
              <w:rPr>
                <w:spacing w:val="-1"/>
              </w:rPr>
              <w:t xml:space="preserve"> </w:t>
            </w:r>
            <w:r w:rsidRPr="00F955E1">
              <w:rPr>
                <w:spacing w:val="-1"/>
              </w:rPr>
              <w:t>per</w:t>
            </w:r>
            <w:r w:rsidRPr="00C50BD0">
              <w:rPr>
                <w:spacing w:val="-1"/>
              </w:rPr>
              <w:t xml:space="preserve"> </w:t>
            </w:r>
            <w:r w:rsidRPr="00F955E1">
              <w:rPr>
                <w:spacing w:val="-1"/>
              </w:rPr>
              <w:t>l'impiego</w:t>
            </w:r>
            <w:r w:rsidRPr="00C50BD0">
              <w:rPr>
                <w:spacing w:val="-1"/>
              </w:rPr>
              <w:t xml:space="preserve"> </w:t>
            </w:r>
            <w:r w:rsidRPr="00F955E1">
              <w:rPr>
                <w:spacing w:val="-1"/>
              </w:rPr>
              <w:t>private</w:t>
            </w:r>
            <w:r w:rsidRPr="00C50BD0">
              <w:rPr>
                <w:spacing w:val="-1"/>
              </w:rPr>
              <w:t xml:space="preserve"> </w:t>
            </w:r>
            <w:r w:rsidRPr="00F955E1">
              <w:rPr>
                <w:spacing w:val="-1"/>
              </w:rPr>
              <w:t>operano</w:t>
            </w:r>
            <w:r w:rsidRPr="00C50BD0">
              <w:rPr>
                <w:spacing w:val="-1"/>
              </w:rPr>
              <w:t xml:space="preserve"> </w:t>
            </w:r>
            <w:r w:rsidRPr="00F955E1">
              <w:rPr>
                <w:spacing w:val="-1"/>
              </w:rPr>
              <w:t>con</w:t>
            </w:r>
            <w:r w:rsidRPr="00C50BD0">
              <w:rPr>
                <w:spacing w:val="-1"/>
              </w:rPr>
              <w:t xml:space="preserve"> </w:t>
            </w:r>
            <w:r w:rsidRPr="00F955E1">
              <w:rPr>
                <w:spacing w:val="-1"/>
              </w:rPr>
              <w:t>una</w:t>
            </w:r>
            <w:r w:rsidRPr="00C50BD0">
              <w:rPr>
                <w:spacing w:val="-1"/>
              </w:rPr>
              <w:t xml:space="preserve"> </w:t>
            </w:r>
            <w:r w:rsidRPr="00F955E1">
              <w:rPr>
                <w:spacing w:val="-1"/>
              </w:rPr>
              <w:t>licenza/autorizzazione</w:t>
            </w:r>
            <w:r w:rsidRPr="00C50BD0">
              <w:rPr>
                <w:spacing w:val="-1"/>
              </w:rPr>
              <w:t xml:space="preserve"> </w:t>
            </w:r>
            <w:r w:rsidRPr="00F955E1">
              <w:rPr>
                <w:spacing w:val="-1"/>
              </w:rPr>
              <w:t>all'attività</w:t>
            </w:r>
            <w:r w:rsidRPr="00C50BD0">
              <w:rPr>
                <w:spacing w:val="-1"/>
              </w:rPr>
              <w:t xml:space="preserve"> </w:t>
            </w:r>
            <w:r w:rsidRPr="00F955E1">
              <w:rPr>
                <w:spacing w:val="-1"/>
              </w:rPr>
              <w:t>valida</w:t>
            </w:r>
            <w:r w:rsidRPr="00C50BD0">
              <w:rPr>
                <w:spacing w:val="-1"/>
              </w:rPr>
              <w:t xml:space="preserve"> </w:t>
            </w:r>
            <w:r w:rsidRPr="00F955E1">
              <w:rPr>
                <w:spacing w:val="-1"/>
              </w:rPr>
              <w:t>secondo</w:t>
            </w:r>
            <w:r w:rsidRPr="00C50BD0">
              <w:rPr>
                <w:spacing w:val="-1"/>
              </w:rPr>
              <w:t xml:space="preserve"> </w:t>
            </w:r>
            <w:r w:rsidRPr="00F955E1">
              <w:rPr>
                <w:spacing w:val="-1"/>
              </w:rPr>
              <w:t>la</w:t>
            </w:r>
            <w:r w:rsidRPr="00C50BD0">
              <w:rPr>
                <w:spacing w:val="-1"/>
              </w:rPr>
              <w:t xml:space="preserve"> </w:t>
            </w:r>
            <w:r w:rsidRPr="00F955E1">
              <w:rPr>
                <w:spacing w:val="-1"/>
              </w:rPr>
              <w:t>legge</w:t>
            </w:r>
            <w:r w:rsidRPr="00C50BD0">
              <w:rPr>
                <w:spacing w:val="-1"/>
              </w:rPr>
              <w:t xml:space="preserve"> </w:t>
            </w:r>
            <w:r w:rsidRPr="00F955E1">
              <w:rPr>
                <w:spacing w:val="-1"/>
              </w:rPr>
              <w:t>locale</w:t>
            </w:r>
            <w:r w:rsidRPr="00C50BD0">
              <w:rPr>
                <w:spacing w:val="-1"/>
              </w:rPr>
              <w:t xml:space="preserve"> </w:t>
            </w:r>
            <w:r w:rsidRPr="00F955E1">
              <w:rPr>
                <w:spacing w:val="-1"/>
              </w:rPr>
              <w:t>(incluso</w:t>
            </w:r>
            <w:r w:rsidRPr="00C50BD0">
              <w:rPr>
                <w:spacing w:val="-1"/>
              </w:rPr>
              <w:t xml:space="preserve"> </w:t>
            </w:r>
            <w:r w:rsidRPr="00F955E1">
              <w:rPr>
                <w:spacing w:val="-1"/>
              </w:rPr>
              <w:t>le</w:t>
            </w:r>
            <w:r w:rsidRPr="00C50BD0">
              <w:rPr>
                <w:spacing w:val="-1"/>
              </w:rPr>
              <w:t xml:space="preserve"> </w:t>
            </w:r>
            <w:r w:rsidRPr="00F955E1">
              <w:rPr>
                <w:spacing w:val="-1"/>
              </w:rPr>
              <w:t>agenzie</w:t>
            </w:r>
            <w:r w:rsidRPr="00C50BD0">
              <w:rPr>
                <w:spacing w:val="-1"/>
              </w:rPr>
              <w:t xml:space="preserve"> </w:t>
            </w:r>
            <w:r w:rsidRPr="00F955E1">
              <w:rPr>
                <w:spacing w:val="-1"/>
              </w:rPr>
              <w:t>per</w:t>
            </w:r>
            <w:r w:rsidRPr="00C50BD0">
              <w:rPr>
                <w:spacing w:val="-1"/>
              </w:rPr>
              <w:t xml:space="preserve"> </w:t>
            </w:r>
            <w:r w:rsidRPr="00F955E1">
              <w:rPr>
                <w:spacing w:val="-1"/>
              </w:rPr>
              <w:t>l'impiego</w:t>
            </w:r>
            <w:r w:rsidRPr="00C50BD0">
              <w:rPr>
                <w:spacing w:val="-1"/>
              </w:rPr>
              <w:t xml:space="preserve"> </w:t>
            </w:r>
            <w:r w:rsidRPr="00F955E1">
              <w:rPr>
                <w:spacing w:val="-1"/>
              </w:rPr>
              <w:t>private</w:t>
            </w:r>
            <w:r w:rsidRPr="00C50BD0">
              <w:rPr>
                <w:spacing w:val="-1"/>
              </w:rPr>
              <w:t xml:space="preserve"> </w:t>
            </w:r>
            <w:r w:rsidRPr="00F955E1">
              <w:rPr>
                <w:spacing w:val="-1"/>
              </w:rPr>
              <w:t>che</w:t>
            </w:r>
            <w:r w:rsidRPr="00C50BD0">
              <w:rPr>
                <w:spacing w:val="-1"/>
              </w:rPr>
              <w:t xml:space="preserve"> </w:t>
            </w:r>
            <w:r w:rsidRPr="00F955E1">
              <w:rPr>
                <w:spacing w:val="-1"/>
              </w:rPr>
              <w:t>operano</w:t>
            </w:r>
            <w:r w:rsidRPr="00C50BD0">
              <w:rPr>
                <w:spacing w:val="-1"/>
              </w:rPr>
              <w:t xml:space="preserve"> nel </w:t>
            </w:r>
            <w:r w:rsidRPr="00F955E1">
              <w:rPr>
                <w:spacing w:val="-1"/>
              </w:rPr>
              <w:t>paese</w:t>
            </w:r>
            <w:r w:rsidRPr="00C50BD0">
              <w:rPr>
                <w:spacing w:val="-1"/>
              </w:rPr>
              <w:t xml:space="preserve"> di </w:t>
            </w:r>
            <w:r w:rsidRPr="00F955E1">
              <w:rPr>
                <w:spacing w:val="-1"/>
              </w:rPr>
              <w:t>residenza</w:t>
            </w:r>
            <w:r w:rsidRPr="00C50BD0">
              <w:rPr>
                <w:spacing w:val="-1"/>
              </w:rPr>
              <w:t xml:space="preserve"> del </w:t>
            </w:r>
            <w:r w:rsidRPr="00F955E1">
              <w:rPr>
                <w:spacing w:val="-1"/>
              </w:rPr>
              <w:t>lavoratore);</w:t>
            </w:r>
          </w:p>
        </w:tc>
        <w:tc>
          <w:tcPr>
            <w:tcW w:w="506" w:type="dxa"/>
            <w:gridSpan w:val="2"/>
          </w:tcPr>
          <w:p w14:paraId="33037A7E" w14:textId="77777777" w:rsidR="00F955E1" w:rsidRPr="00F955E1" w:rsidRDefault="00F955E1" w:rsidP="00F955E1">
            <w:pPr>
              <w:tabs>
                <w:tab w:val="left" w:pos="7513"/>
              </w:tabs>
            </w:pPr>
          </w:p>
        </w:tc>
        <w:tc>
          <w:tcPr>
            <w:tcW w:w="506" w:type="dxa"/>
          </w:tcPr>
          <w:p w14:paraId="277EF676" w14:textId="77777777" w:rsidR="00F955E1" w:rsidRPr="00F955E1" w:rsidRDefault="00F955E1" w:rsidP="00F955E1">
            <w:pPr>
              <w:tabs>
                <w:tab w:val="left" w:pos="7513"/>
              </w:tabs>
            </w:pPr>
          </w:p>
        </w:tc>
        <w:tc>
          <w:tcPr>
            <w:tcW w:w="506" w:type="dxa"/>
          </w:tcPr>
          <w:p w14:paraId="4CC1D9AB" w14:textId="77777777" w:rsidR="00F955E1" w:rsidRPr="00F955E1" w:rsidRDefault="00F955E1" w:rsidP="00F955E1">
            <w:pPr>
              <w:tabs>
                <w:tab w:val="left" w:pos="7513"/>
              </w:tabs>
            </w:pPr>
          </w:p>
        </w:tc>
        <w:tc>
          <w:tcPr>
            <w:tcW w:w="2703" w:type="dxa"/>
          </w:tcPr>
          <w:p w14:paraId="43C855EE" w14:textId="77777777" w:rsidR="00F955E1" w:rsidRPr="00F955E1" w:rsidRDefault="00F955E1" w:rsidP="00F955E1">
            <w:pPr>
              <w:tabs>
                <w:tab w:val="left" w:pos="7513"/>
              </w:tabs>
            </w:pPr>
          </w:p>
        </w:tc>
      </w:tr>
      <w:tr w:rsidR="00F955E1" w:rsidRPr="00F955E1" w14:paraId="404EB58E" w14:textId="77777777" w:rsidTr="00424F57">
        <w:trPr>
          <w:cantSplit/>
        </w:trPr>
        <w:tc>
          <w:tcPr>
            <w:tcW w:w="675" w:type="dxa"/>
            <w:vMerge/>
          </w:tcPr>
          <w:p w14:paraId="3784A1DB" w14:textId="77777777" w:rsidR="00F955E1" w:rsidRPr="00F955E1" w:rsidRDefault="00F955E1" w:rsidP="00F955E1">
            <w:pPr>
              <w:tabs>
                <w:tab w:val="left" w:pos="7513"/>
              </w:tabs>
            </w:pPr>
          </w:p>
        </w:tc>
        <w:tc>
          <w:tcPr>
            <w:tcW w:w="5209" w:type="dxa"/>
            <w:gridSpan w:val="3"/>
            <w:tcBorders>
              <w:top w:val="dashed" w:sz="4" w:space="0" w:color="auto"/>
              <w:bottom w:val="dashed" w:sz="4" w:space="0" w:color="auto"/>
            </w:tcBorders>
          </w:tcPr>
          <w:p w14:paraId="76421969" w14:textId="77777777" w:rsidR="00F955E1" w:rsidRPr="00C50BD0" w:rsidRDefault="00F955E1" w:rsidP="00C50BD0">
            <w:pPr>
              <w:tabs>
                <w:tab w:val="left" w:pos="7513"/>
              </w:tabs>
              <w:spacing w:after="120"/>
              <w:rPr>
                <w:spacing w:val="-1"/>
              </w:rPr>
            </w:pPr>
            <w:r w:rsidRPr="00F955E1">
              <w:rPr>
                <w:spacing w:val="-1"/>
              </w:rPr>
              <w:t>Nessuna</w:t>
            </w:r>
            <w:r w:rsidRPr="00C50BD0">
              <w:rPr>
                <w:spacing w:val="-1"/>
              </w:rPr>
              <w:t xml:space="preserve"> </w:t>
            </w:r>
            <w:r w:rsidRPr="00F955E1">
              <w:rPr>
                <w:spacing w:val="-1"/>
              </w:rPr>
              <w:t>spesa</w:t>
            </w:r>
            <w:r w:rsidRPr="00C50BD0">
              <w:rPr>
                <w:spacing w:val="-1"/>
              </w:rPr>
              <w:t xml:space="preserve"> o </w:t>
            </w:r>
            <w:r w:rsidRPr="00F955E1">
              <w:rPr>
                <w:spacing w:val="-1"/>
              </w:rPr>
              <w:t>costo</w:t>
            </w:r>
            <w:r w:rsidRPr="00C50BD0">
              <w:rPr>
                <w:spacing w:val="-1"/>
              </w:rPr>
              <w:t xml:space="preserve"> </w:t>
            </w:r>
            <w:r w:rsidRPr="00F955E1">
              <w:rPr>
                <w:spacing w:val="-1"/>
              </w:rPr>
              <w:t>per</w:t>
            </w:r>
            <w:r w:rsidRPr="00C50BD0">
              <w:rPr>
                <w:spacing w:val="-1"/>
              </w:rPr>
              <w:t xml:space="preserve"> </w:t>
            </w:r>
            <w:r w:rsidRPr="00F955E1">
              <w:rPr>
                <w:spacing w:val="-1"/>
              </w:rPr>
              <w:t>l'assunzione sono</w:t>
            </w:r>
            <w:r w:rsidRPr="00C50BD0">
              <w:rPr>
                <w:spacing w:val="-1"/>
              </w:rPr>
              <w:t xml:space="preserve"> a </w:t>
            </w:r>
            <w:r w:rsidRPr="00F955E1">
              <w:rPr>
                <w:spacing w:val="-1"/>
              </w:rPr>
              <w:t>carico</w:t>
            </w:r>
            <w:r w:rsidRPr="00C50BD0">
              <w:rPr>
                <w:spacing w:val="-1"/>
              </w:rPr>
              <w:t xml:space="preserve"> </w:t>
            </w:r>
            <w:r w:rsidRPr="00F955E1">
              <w:rPr>
                <w:spacing w:val="-1"/>
              </w:rPr>
              <w:t>in</w:t>
            </w:r>
            <w:r w:rsidRPr="00C50BD0">
              <w:rPr>
                <w:spacing w:val="-1"/>
              </w:rPr>
              <w:t xml:space="preserve"> </w:t>
            </w:r>
            <w:r w:rsidRPr="00F955E1">
              <w:rPr>
                <w:spacing w:val="-1"/>
              </w:rPr>
              <w:t>tutto</w:t>
            </w:r>
            <w:r w:rsidRPr="00C50BD0">
              <w:rPr>
                <w:spacing w:val="-1"/>
              </w:rPr>
              <w:t xml:space="preserve"> o </w:t>
            </w:r>
            <w:r w:rsidRPr="00F955E1">
              <w:rPr>
                <w:spacing w:val="-1"/>
              </w:rPr>
              <w:t>in parte</w:t>
            </w:r>
            <w:r w:rsidRPr="00C50BD0">
              <w:rPr>
                <w:spacing w:val="-1"/>
              </w:rPr>
              <w:t xml:space="preserve"> dei </w:t>
            </w:r>
            <w:r w:rsidRPr="00F955E1">
              <w:rPr>
                <w:spacing w:val="-1"/>
              </w:rPr>
              <w:t>lavoratori;</w:t>
            </w:r>
          </w:p>
        </w:tc>
        <w:tc>
          <w:tcPr>
            <w:tcW w:w="506" w:type="dxa"/>
            <w:gridSpan w:val="2"/>
          </w:tcPr>
          <w:p w14:paraId="60D5BC97" w14:textId="77777777" w:rsidR="00F955E1" w:rsidRPr="00F955E1" w:rsidRDefault="00F955E1" w:rsidP="00F955E1">
            <w:pPr>
              <w:tabs>
                <w:tab w:val="left" w:pos="7513"/>
              </w:tabs>
            </w:pPr>
          </w:p>
        </w:tc>
        <w:tc>
          <w:tcPr>
            <w:tcW w:w="506" w:type="dxa"/>
          </w:tcPr>
          <w:p w14:paraId="02B0D8FB" w14:textId="77777777" w:rsidR="00F955E1" w:rsidRPr="00F955E1" w:rsidRDefault="00F955E1" w:rsidP="00F955E1">
            <w:pPr>
              <w:tabs>
                <w:tab w:val="left" w:pos="7513"/>
              </w:tabs>
            </w:pPr>
          </w:p>
        </w:tc>
        <w:tc>
          <w:tcPr>
            <w:tcW w:w="506" w:type="dxa"/>
          </w:tcPr>
          <w:p w14:paraId="5580CCC8" w14:textId="77777777" w:rsidR="00F955E1" w:rsidRPr="00F955E1" w:rsidRDefault="00F955E1" w:rsidP="00F955E1">
            <w:pPr>
              <w:tabs>
                <w:tab w:val="left" w:pos="7513"/>
              </w:tabs>
            </w:pPr>
          </w:p>
        </w:tc>
        <w:tc>
          <w:tcPr>
            <w:tcW w:w="2703" w:type="dxa"/>
          </w:tcPr>
          <w:p w14:paraId="493CE5F5" w14:textId="77777777" w:rsidR="00F955E1" w:rsidRPr="00F955E1" w:rsidRDefault="00F955E1" w:rsidP="00F955E1">
            <w:pPr>
              <w:tabs>
                <w:tab w:val="left" w:pos="7513"/>
              </w:tabs>
            </w:pPr>
          </w:p>
        </w:tc>
      </w:tr>
      <w:tr w:rsidR="00F955E1" w:rsidRPr="00F955E1" w14:paraId="5C32B48D" w14:textId="77777777" w:rsidTr="00424F57">
        <w:trPr>
          <w:cantSplit/>
        </w:trPr>
        <w:tc>
          <w:tcPr>
            <w:tcW w:w="675" w:type="dxa"/>
            <w:vMerge/>
          </w:tcPr>
          <w:p w14:paraId="2697E25A" w14:textId="77777777" w:rsidR="00F955E1" w:rsidRPr="00F955E1" w:rsidRDefault="00F955E1" w:rsidP="00F955E1">
            <w:pPr>
              <w:tabs>
                <w:tab w:val="left" w:pos="7513"/>
              </w:tabs>
            </w:pPr>
          </w:p>
        </w:tc>
        <w:tc>
          <w:tcPr>
            <w:tcW w:w="5209" w:type="dxa"/>
            <w:gridSpan w:val="3"/>
            <w:tcBorders>
              <w:top w:val="dashed" w:sz="4" w:space="0" w:color="auto"/>
              <w:bottom w:val="dashed" w:sz="4" w:space="0" w:color="auto"/>
            </w:tcBorders>
          </w:tcPr>
          <w:p w14:paraId="2BD36166" w14:textId="77777777" w:rsidR="00F955E1" w:rsidRPr="00C50BD0" w:rsidRDefault="00F955E1" w:rsidP="00C50BD0">
            <w:pPr>
              <w:tabs>
                <w:tab w:val="left" w:pos="7513"/>
              </w:tabs>
              <w:spacing w:after="120"/>
              <w:rPr>
                <w:spacing w:val="-1"/>
              </w:rPr>
            </w:pPr>
            <w:r w:rsidRPr="00F955E1">
              <w:rPr>
                <w:spacing w:val="-1"/>
              </w:rPr>
              <w:t>Le</w:t>
            </w:r>
            <w:r w:rsidRPr="00C50BD0">
              <w:rPr>
                <w:spacing w:val="-1"/>
              </w:rPr>
              <w:t xml:space="preserve"> </w:t>
            </w:r>
            <w:r w:rsidRPr="00F955E1">
              <w:rPr>
                <w:spacing w:val="-1"/>
              </w:rPr>
              <w:t>offerte</w:t>
            </w:r>
            <w:r w:rsidRPr="00C50BD0">
              <w:rPr>
                <w:spacing w:val="-1"/>
              </w:rPr>
              <w:t xml:space="preserve"> di </w:t>
            </w:r>
            <w:r w:rsidRPr="00F955E1">
              <w:rPr>
                <w:spacing w:val="-1"/>
              </w:rPr>
              <w:t>lavoro</w:t>
            </w:r>
            <w:r w:rsidRPr="00C50BD0">
              <w:rPr>
                <w:spacing w:val="-1"/>
              </w:rPr>
              <w:t xml:space="preserve"> </w:t>
            </w:r>
            <w:r w:rsidRPr="00F955E1">
              <w:rPr>
                <w:spacing w:val="-1"/>
              </w:rPr>
              <w:t>riportano</w:t>
            </w:r>
            <w:r w:rsidRPr="00C50BD0">
              <w:rPr>
                <w:spacing w:val="-1"/>
              </w:rPr>
              <w:t xml:space="preserve"> </w:t>
            </w:r>
            <w:r w:rsidRPr="00F955E1">
              <w:rPr>
                <w:spacing w:val="-1"/>
              </w:rPr>
              <w:t>bene</w:t>
            </w:r>
            <w:r w:rsidRPr="00C50BD0">
              <w:rPr>
                <w:spacing w:val="-1"/>
              </w:rPr>
              <w:t xml:space="preserve"> </w:t>
            </w:r>
            <w:r w:rsidRPr="00F955E1">
              <w:rPr>
                <w:spacing w:val="-1"/>
              </w:rPr>
              <w:t>in</w:t>
            </w:r>
            <w:r w:rsidRPr="00C50BD0">
              <w:rPr>
                <w:spacing w:val="-1"/>
              </w:rPr>
              <w:t xml:space="preserve"> </w:t>
            </w:r>
            <w:r w:rsidRPr="00F955E1">
              <w:rPr>
                <w:spacing w:val="-1"/>
              </w:rPr>
              <w:t>vista</w:t>
            </w:r>
            <w:r w:rsidRPr="00C50BD0">
              <w:rPr>
                <w:spacing w:val="-1"/>
              </w:rPr>
              <w:t xml:space="preserve"> </w:t>
            </w:r>
            <w:r w:rsidRPr="00F955E1">
              <w:rPr>
                <w:spacing w:val="-1"/>
              </w:rPr>
              <w:t>la</w:t>
            </w:r>
            <w:r w:rsidRPr="00C50BD0">
              <w:rPr>
                <w:spacing w:val="-1"/>
              </w:rPr>
              <w:t xml:space="preserve"> </w:t>
            </w:r>
            <w:r w:rsidRPr="00F955E1">
              <w:rPr>
                <w:spacing w:val="-1"/>
              </w:rPr>
              <w:t>frase</w:t>
            </w:r>
            <w:r w:rsidRPr="00C50BD0">
              <w:rPr>
                <w:spacing w:val="-1"/>
              </w:rPr>
              <w:t xml:space="preserve"> </w:t>
            </w:r>
            <w:r w:rsidRPr="00F955E1">
              <w:rPr>
                <w:spacing w:val="-1"/>
              </w:rPr>
              <w:t>“NESSUNA</w:t>
            </w:r>
            <w:r w:rsidRPr="00C50BD0">
              <w:rPr>
                <w:spacing w:val="-1"/>
              </w:rPr>
              <w:t xml:space="preserve"> </w:t>
            </w:r>
            <w:r w:rsidRPr="00F955E1">
              <w:rPr>
                <w:spacing w:val="-1"/>
              </w:rPr>
              <w:t>SPESA</w:t>
            </w:r>
            <w:r w:rsidRPr="00C50BD0">
              <w:rPr>
                <w:spacing w:val="-1"/>
              </w:rPr>
              <w:t xml:space="preserve"> O </w:t>
            </w:r>
            <w:r w:rsidRPr="00F955E1">
              <w:rPr>
                <w:spacing w:val="-1"/>
              </w:rPr>
              <w:t>COSTO</w:t>
            </w:r>
            <w:r w:rsidRPr="00C50BD0">
              <w:rPr>
                <w:spacing w:val="-1"/>
              </w:rPr>
              <w:t xml:space="preserve"> PER </w:t>
            </w:r>
            <w:r w:rsidRPr="00F955E1">
              <w:rPr>
                <w:spacing w:val="-1"/>
              </w:rPr>
              <w:t>L'ASSUNZIONE”;</w:t>
            </w:r>
          </w:p>
        </w:tc>
        <w:tc>
          <w:tcPr>
            <w:tcW w:w="506" w:type="dxa"/>
            <w:gridSpan w:val="2"/>
          </w:tcPr>
          <w:p w14:paraId="674C6390" w14:textId="77777777" w:rsidR="00F955E1" w:rsidRPr="00F955E1" w:rsidRDefault="00F955E1" w:rsidP="00F955E1">
            <w:pPr>
              <w:tabs>
                <w:tab w:val="left" w:pos="7513"/>
              </w:tabs>
            </w:pPr>
          </w:p>
        </w:tc>
        <w:tc>
          <w:tcPr>
            <w:tcW w:w="506" w:type="dxa"/>
          </w:tcPr>
          <w:p w14:paraId="78947F86" w14:textId="77777777" w:rsidR="00F955E1" w:rsidRPr="00F955E1" w:rsidRDefault="00F955E1" w:rsidP="00F955E1">
            <w:pPr>
              <w:tabs>
                <w:tab w:val="left" w:pos="7513"/>
              </w:tabs>
            </w:pPr>
          </w:p>
        </w:tc>
        <w:tc>
          <w:tcPr>
            <w:tcW w:w="506" w:type="dxa"/>
          </w:tcPr>
          <w:p w14:paraId="73ED2D50" w14:textId="77777777" w:rsidR="00F955E1" w:rsidRPr="00F955E1" w:rsidRDefault="00F955E1" w:rsidP="00F955E1">
            <w:pPr>
              <w:tabs>
                <w:tab w:val="left" w:pos="7513"/>
              </w:tabs>
            </w:pPr>
          </w:p>
        </w:tc>
        <w:tc>
          <w:tcPr>
            <w:tcW w:w="2703" w:type="dxa"/>
          </w:tcPr>
          <w:p w14:paraId="6CF05D28" w14:textId="77777777" w:rsidR="00F955E1" w:rsidRPr="00F955E1" w:rsidRDefault="00F955E1" w:rsidP="00F955E1">
            <w:pPr>
              <w:tabs>
                <w:tab w:val="left" w:pos="7513"/>
              </w:tabs>
            </w:pPr>
          </w:p>
        </w:tc>
      </w:tr>
      <w:tr w:rsidR="00F955E1" w:rsidRPr="00F955E1" w14:paraId="7B2567AA" w14:textId="77777777" w:rsidTr="00424F57">
        <w:trPr>
          <w:cantSplit/>
        </w:trPr>
        <w:tc>
          <w:tcPr>
            <w:tcW w:w="675" w:type="dxa"/>
            <w:vMerge/>
          </w:tcPr>
          <w:p w14:paraId="20456A27" w14:textId="77777777" w:rsidR="00F955E1" w:rsidRPr="00F955E1" w:rsidRDefault="00F955E1" w:rsidP="00F955E1">
            <w:pPr>
              <w:tabs>
                <w:tab w:val="left" w:pos="7513"/>
              </w:tabs>
            </w:pPr>
          </w:p>
        </w:tc>
        <w:tc>
          <w:tcPr>
            <w:tcW w:w="5209" w:type="dxa"/>
            <w:gridSpan w:val="3"/>
            <w:tcBorders>
              <w:top w:val="dashed" w:sz="4" w:space="0" w:color="auto"/>
              <w:bottom w:val="dashed" w:sz="4" w:space="0" w:color="auto"/>
            </w:tcBorders>
          </w:tcPr>
          <w:p w14:paraId="22062759" w14:textId="77777777" w:rsidR="00F955E1" w:rsidRPr="00C50BD0" w:rsidRDefault="00F955E1" w:rsidP="00C50BD0">
            <w:pPr>
              <w:tabs>
                <w:tab w:val="left" w:pos="7513"/>
              </w:tabs>
              <w:spacing w:after="120"/>
              <w:rPr>
                <w:spacing w:val="-1"/>
              </w:rPr>
            </w:pPr>
            <w:r w:rsidRPr="00F955E1">
              <w:rPr>
                <w:spacing w:val="-1"/>
              </w:rPr>
              <w:t>Se</w:t>
            </w:r>
            <w:r w:rsidRPr="00C50BD0">
              <w:rPr>
                <w:spacing w:val="-1"/>
              </w:rPr>
              <w:t xml:space="preserve"> </w:t>
            </w:r>
            <w:r w:rsidRPr="00F955E1">
              <w:rPr>
                <w:spacing w:val="-1"/>
              </w:rPr>
              <w:t>l'organizzazione</w:t>
            </w:r>
            <w:r w:rsidRPr="00C50BD0">
              <w:rPr>
                <w:spacing w:val="-1"/>
              </w:rPr>
              <w:t xml:space="preserve"> </w:t>
            </w:r>
            <w:r w:rsidRPr="00F955E1">
              <w:rPr>
                <w:spacing w:val="-1"/>
              </w:rPr>
              <w:t>scopre</w:t>
            </w:r>
            <w:r w:rsidRPr="00C50BD0">
              <w:rPr>
                <w:spacing w:val="-1"/>
              </w:rPr>
              <w:t xml:space="preserve"> </w:t>
            </w:r>
            <w:r w:rsidRPr="00F955E1">
              <w:rPr>
                <w:spacing w:val="-1"/>
              </w:rPr>
              <w:t>che</w:t>
            </w:r>
            <w:r w:rsidRPr="00C50BD0">
              <w:rPr>
                <w:spacing w:val="-1"/>
              </w:rPr>
              <w:t xml:space="preserve"> i </w:t>
            </w:r>
            <w:r w:rsidRPr="00F955E1">
              <w:rPr>
                <w:spacing w:val="-1"/>
              </w:rPr>
              <w:t>lavoratori</w:t>
            </w:r>
            <w:r w:rsidRPr="00C50BD0">
              <w:rPr>
                <w:spacing w:val="-1"/>
              </w:rPr>
              <w:t xml:space="preserve"> </w:t>
            </w:r>
            <w:r w:rsidRPr="00F955E1">
              <w:rPr>
                <w:spacing w:val="-1"/>
              </w:rPr>
              <w:t>hanno</w:t>
            </w:r>
            <w:r w:rsidRPr="00C50BD0">
              <w:rPr>
                <w:spacing w:val="-1"/>
              </w:rPr>
              <w:t xml:space="preserve"> </w:t>
            </w:r>
            <w:r w:rsidRPr="00F955E1">
              <w:rPr>
                <w:spacing w:val="-1"/>
              </w:rPr>
              <w:t>sostenuto</w:t>
            </w:r>
            <w:r w:rsidRPr="00C50BD0">
              <w:rPr>
                <w:spacing w:val="-1"/>
              </w:rPr>
              <w:t xml:space="preserve"> </w:t>
            </w:r>
            <w:r w:rsidRPr="00F955E1">
              <w:rPr>
                <w:spacing w:val="-1"/>
              </w:rPr>
              <w:t>in</w:t>
            </w:r>
            <w:r w:rsidRPr="00C50BD0">
              <w:rPr>
                <w:spacing w:val="-1"/>
              </w:rPr>
              <w:t xml:space="preserve"> </w:t>
            </w:r>
            <w:r w:rsidRPr="00F955E1">
              <w:rPr>
                <w:spacing w:val="-1"/>
              </w:rPr>
              <w:t>tutto</w:t>
            </w:r>
            <w:r w:rsidRPr="00C50BD0">
              <w:rPr>
                <w:spacing w:val="-1"/>
              </w:rPr>
              <w:t xml:space="preserve"> o </w:t>
            </w:r>
            <w:r w:rsidRPr="00F955E1">
              <w:rPr>
                <w:spacing w:val="-1"/>
              </w:rPr>
              <w:t>in</w:t>
            </w:r>
            <w:r w:rsidRPr="00C50BD0">
              <w:rPr>
                <w:spacing w:val="-1"/>
              </w:rPr>
              <w:t xml:space="preserve"> </w:t>
            </w:r>
            <w:r w:rsidRPr="00F955E1">
              <w:rPr>
                <w:spacing w:val="-1"/>
              </w:rPr>
              <w:t>parte</w:t>
            </w:r>
            <w:r w:rsidRPr="00C50BD0">
              <w:rPr>
                <w:spacing w:val="-1"/>
              </w:rPr>
              <w:t xml:space="preserve"> </w:t>
            </w:r>
            <w:r w:rsidRPr="00F955E1">
              <w:rPr>
                <w:spacing w:val="-1"/>
              </w:rPr>
              <w:t>spese</w:t>
            </w:r>
            <w:r w:rsidRPr="00C50BD0">
              <w:rPr>
                <w:spacing w:val="-1"/>
              </w:rPr>
              <w:t xml:space="preserve"> o </w:t>
            </w:r>
            <w:r w:rsidRPr="00F955E1">
              <w:rPr>
                <w:spacing w:val="-1"/>
              </w:rPr>
              <w:t>costi,</w:t>
            </w:r>
            <w:r w:rsidRPr="00C50BD0">
              <w:rPr>
                <w:spacing w:val="-1"/>
              </w:rPr>
              <w:t xml:space="preserve"> </w:t>
            </w:r>
            <w:r w:rsidRPr="00F955E1">
              <w:rPr>
                <w:spacing w:val="-1"/>
              </w:rPr>
              <w:t>deve</w:t>
            </w:r>
            <w:r w:rsidRPr="00C50BD0">
              <w:rPr>
                <w:spacing w:val="-1"/>
              </w:rPr>
              <w:t xml:space="preserve"> </w:t>
            </w:r>
            <w:r w:rsidRPr="00F955E1">
              <w:rPr>
                <w:spacing w:val="-1"/>
              </w:rPr>
              <w:t>rimborsare</w:t>
            </w:r>
            <w:r w:rsidRPr="00C50BD0">
              <w:rPr>
                <w:spacing w:val="-1"/>
              </w:rPr>
              <w:t xml:space="preserve"> </w:t>
            </w:r>
            <w:r w:rsidRPr="00F955E1">
              <w:rPr>
                <w:spacing w:val="-1"/>
              </w:rPr>
              <w:t>completamente</w:t>
            </w:r>
            <w:r w:rsidRPr="00C50BD0">
              <w:rPr>
                <w:spacing w:val="-1"/>
              </w:rPr>
              <w:t xml:space="preserve"> i </w:t>
            </w:r>
            <w:r w:rsidRPr="00F955E1">
              <w:rPr>
                <w:spacing w:val="-1"/>
              </w:rPr>
              <w:t>lavoratori;</w:t>
            </w:r>
          </w:p>
        </w:tc>
        <w:tc>
          <w:tcPr>
            <w:tcW w:w="506" w:type="dxa"/>
            <w:gridSpan w:val="2"/>
          </w:tcPr>
          <w:p w14:paraId="61203841" w14:textId="77777777" w:rsidR="00F955E1" w:rsidRPr="00F955E1" w:rsidRDefault="00F955E1" w:rsidP="00F955E1">
            <w:pPr>
              <w:tabs>
                <w:tab w:val="left" w:pos="7513"/>
              </w:tabs>
            </w:pPr>
          </w:p>
        </w:tc>
        <w:tc>
          <w:tcPr>
            <w:tcW w:w="506" w:type="dxa"/>
          </w:tcPr>
          <w:p w14:paraId="2C1AF4EC" w14:textId="77777777" w:rsidR="00F955E1" w:rsidRPr="00F955E1" w:rsidRDefault="00F955E1" w:rsidP="00F955E1">
            <w:pPr>
              <w:tabs>
                <w:tab w:val="left" w:pos="7513"/>
              </w:tabs>
            </w:pPr>
          </w:p>
        </w:tc>
        <w:tc>
          <w:tcPr>
            <w:tcW w:w="506" w:type="dxa"/>
          </w:tcPr>
          <w:p w14:paraId="2132DD60" w14:textId="77777777" w:rsidR="00F955E1" w:rsidRPr="00F955E1" w:rsidRDefault="00F955E1" w:rsidP="00F955E1">
            <w:pPr>
              <w:tabs>
                <w:tab w:val="left" w:pos="7513"/>
              </w:tabs>
            </w:pPr>
          </w:p>
        </w:tc>
        <w:tc>
          <w:tcPr>
            <w:tcW w:w="2703" w:type="dxa"/>
          </w:tcPr>
          <w:p w14:paraId="376364F9" w14:textId="77777777" w:rsidR="00F955E1" w:rsidRPr="00F955E1" w:rsidRDefault="00F955E1" w:rsidP="00F955E1">
            <w:pPr>
              <w:tabs>
                <w:tab w:val="left" w:pos="7513"/>
              </w:tabs>
            </w:pPr>
          </w:p>
        </w:tc>
      </w:tr>
      <w:tr w:rsidR="00F955E1" w:rsidRPr="00F955E1" w14:paraId="4B7EFEDD" w14:textId="77777777" w:rsidTr="00424F57">
        <w:trPr>
          <w:cantSplit/>
        </w:trPr>
        <w:tc>
          <w:tcPr>
            <w:tcW w:w="675" w:type="dxa"/>
            <w:vMerge/>
          </w:tcPr>
          <w:p w14:paraId="6506E256" w14:textId="77777777" w:rsidR="00F955E1" w:rsidRPr="00F955E1" w:rsidRDefault="00F955E1" w:rsidP="00F955E1">
            <w:pPr>
              <w:tabs>
                <w:tab w:val="left" w:pos="7513"/>
              </w:tabs>
            </w:pPr>
          </w:p>
        </w:tc>
        <w:tc>
          <w:tcPr>
            <w:tcW w:w="5209" w:type="dxa"/>
            <w:gridSpan w:val="3"/>
            <w:tcBorders>
              <w:top w:val="dashed" w:sz="4" w:space="0" w:color="auto"/>
              <w:bottom w:val="dashed" w:sz="4" w:space="0" w:color="auto"/>
            </w:tcBorders>
          </w:tcPr>
          <w:p w14:paraId="5425E791" w14:textId="77777777" w:rsidR="00F955E1" w:rsidRPr="00C50BD0" w:rsidRDefault="00F955E1" w:rsidP="00C50BD0">
            <w:pPr>
              <w:tabs>
                <w:tab w:val="left" w:pos="7513"/>
              </w:tabs>
              <w:spacing w:after="120"/>
              <w:rPr>
                <w:spacing w:val="-1"/>
              </w:rPr>
            </w:pPr>
            <w:r w:rsidRPr="00F955E1">
              <w:rPr>
                <w:spacing w:val="-1"/>
              </w:rPr>
              <w:t>Le</w:t>
            </w:r>
            <w:r w:rsidRPr="00C50BD0">
              <w:rPr>
                <w:spacing w:val="-1"/>
              </w:rPr>
              <w:t xml:space="preserve"> </w:t>
            </w:r>
            <w:r w:rsidRPr="00F955E1">
              <w:rPr>
                <w:spacing w:val="-1"/>
              </w:rPr>
              <w:t>condizioni</w:t>
            </w:r>
            <w:r w:rsidRPr="00C50BD0">
              <w:rPr>
                <w:spacing w:val="-1"/>
              </w:rPr>
              <w:t xml:space="preserve"> di </w:t>
            </w:r>
            <w:r w:rsidRPr="00F955E1">
              <w:rPr>
                <w:spacing w:val="-1"/>
              </w:rPr>
              <w:t>lavoro</w:t>
            </w:r>
            <w:r w:rsidRPr="00C50BD0">
              <w:rPr>
                <w:spacing w:val="-1"/>
              </w:rPr>
              <w:t xml:space="preserve"> </w:t>
            </w:r>
            <w:r w:rsidRPr="00F955E1">
              <w:rPr>
                <w:spacing w:val="-1"/>
              </w:rPr>
              <w:t>definite</w:t>
            </w:r>
            <w:r w:rsidRPr="00C50BD0">
              <w:rPr>
                <w:spacing w:val="-1"/>
              </w:rPr>
              <w:t xml:space="preserve"> al </w:t>
            </w:r>
            <w:r w:rsidRPr="00F955E1">
              <w:rPr>
                <w:spacing w:val="-1"/>
              </w:rPr>
              <w:t>momento</w:t>
            </w:r>
            <w:r w:rsidRPr="00C50BD0">
              <w:rPr>
                <w:spacing w:val="-1"/>
              </w:rPr>
              <w:t xml:space="preserve"> </w:t>
            </w:r>
            <w:r w:rsidRPr="00F955E1">
              <w:rPr>
                <w:spacing w:val="-1"/>
              </w:rPr>
              <w:t>dell'assunzione</w:t>
            </w:r>
            <w:r w:rsidRPr="00C50BD0">
              <w:rPr>
                <w:spacing w:val="-1"/>
              </w:rPr>
              <w:t xml:space="preserve"> </w:t>
            </w:r>
            <w:r w:rsidRPr="00F955E1">
              <w:rPr>
                <w:spacing w:val="-1"/>
              </w:rPr>
              <w:t>non</w:t>
            </w:r>
            <w:r w:rsidRPr="00C50BD0">
              <w:rPr>
                <w:spacing w:val="-1"/>
              </w:rPr>
              <w:t xml:space="preserve"> </w:t>
            </w:r>
            <w:r w:rsidRPr="00F955E1">
              <w:rPr>
                <w:spacing w:val="-1"/>
              </w:rPr>
              <w:t>differiscono</w:t>
            </w:r>
            <w:r w:rsidRPr="00C50BD0">
              <w:rPr>
                <w:spacing w:val="-1"/>
              </w:rPr>
              <w:t xml:space="preserve"> </w:t>
            </w:r>
            <w:r w:rsidRPr="00F955E1">
              <w:rPr>
                <w:spacing w:val="-1"/>
              </w:rPr>
              <w:t>da</w:t>
            </w:r>
            <w:r w:rsidRPr="00C50BD0">
              <w:rPr>
                <w:spacing w:val="-1"/>
              </w:rPr>
              <w:t xml:space="preserve"> </w:t>
            </w:r>
            <w:r w:rsidRPr="00F955E1">
              <w:rPr>
                <w:spacing w:val="-1"/>
              </w:rPr>
              <w:t>quelle</w:t>
            </w:r>
            <w:r w:rsidRPr="00C50BD0">
              <w:rPr>
                <w:spacing w:val="-1"/>
              </w:rPr>
              <w:t xml:space="preserve"> </w:t>
            </w:r>
            <w:r w:rsidRPr="00F955E1">
              <w:rPr>
                <w:spacing w:val="-1"/>
              </w:rPr>
              <w:t>previste</w:t>
            </w:r>
            <w:r w:rsidRPr="00C50BD0">
              <w:rPr>
                <w:spacing w:val="-1"/>
              </w:rPr>
              <w:t xml:space="preserve"> </w:t>
            </w:r>
            <w:r w:rsidRPr="00F955E1">
              <w:rPr>
                <w:spacing w:val="-1"/>
              </w:rPr>
              <w:t>presso</w:t>
            </w:r>
            <w:r w:rsidRPr="00C50BD0">
              <w:rPr>
                <w:spacing w:val="-1"/>
              </w:rPr>
              <w:t xml:space="preserve"> </w:t>
            </w:r>
            <w:r w:rsidRPr="00F955E1">
              <w:rPr>
                <w:spacing w:val="-1"/>
              </w:rPr>
              <w:t>l'organizzazione</w:t>
            </w:r>
            <w:r w:rsidRPr="00C50BD0">
              <w:rPr>
                <w:spacing w:val="-1"/>
              </w:rPr>
              <w:t xml:space="preserve"> </w:t>
            </w:r>
            <w:r w:rsidRPr="00F955E1">
              <w:rPr>
                <w:spacing w:val="-1"/>
              </w:rPr>
              <w:t>(incluso</w:t>
            </w:r>
            <w:r w:rsidRPr="00C50BD0">
              <w:rPr>
                <w:spacing w:val="-1"/>
              </w:rPr>
              <w:t xml:space="preserve"> </w:t>
            </w:r>
            <w:r w:rsidRPr="00F955E1">
              <w:rPr>
                <w:spacing w:val="-1"/>
              </w:rPr>
              <w:t>il</w:t>
            </w:r>
            <w:r w:rsidRPr="00C50BD0">
              <w:rPr>
                <w:spacing w:val="-1"/>
              </w:rPr>
              <w:t xml:space="preserve"> </w:t>
            </w:r>
            <w:r w:rsidRPr="00F955E1">
              <w:rPr>
                <w:spacing w:val="-1"/>
              </w:rPr>
              <w:t>tipo</w:t>
            </w:r>
            <w:r w:rsidRPr="00C50BD0">
              <w:rPr>
                <w:spacing w:val="-1"/>
              </w:rPr>
              <w:t xml:space="preserve"> di </w:t>
            </w:r>
            <w:r w:rsidRPr="00F955E1">
              <w:rPr>
                <w:spacing w:val="-1"/>
              </w:rPr>
              <w:t>lavoro</w:t>
            </w:r>
            <w:r w:rsidRPr="00C50BD0">
              <w:rPr>
                <w:spacing w:val="-1"/>
              </w:rPr>
              <w:t xml:space="preserve"> </w:t>
            </w:r>
            <w:r w:rsidRPr="00F955E1">
              <w:rPr>
                <w:spacing w:val="-1"/>
              </w:rPr>
              <w:t>stabilito);</w:t>
            </w:r>
          </w:p>
        </w:tc>
        <w:tc>
          <w:tcPr>
            <w:tcW w:w="506" w:type="dxa"/>
            <w:gridSpan w:val="2"/>
          </w:tcPr>
          <w:p w14:paraId="4D3175D9" w14:textId="77777777" w:rsidR="00F955E1" w:rsidRPr="00F955E1" w:rsidRDefault="00F955E1" w:rsidP="00F955E1">
            <w:pPr>
              <w:tabs>
                <w:tab w:val="left" w:pos="7513"/>
              </w:tabs>
            </w:pPr>
          </w:p>
        </w:tc>
        <w:tc>
          <w:tcPr>
            <w:tcW w:w="506" w:type="dxa"/>
          </w:tcPr>
          <w:p w14:paraId="7D82ED4E" w14:textId="77777777" w:rsidR="00F955E1" w:rsidRPr="00F955E1" w:rsidRDefault="00F955E1" w:rsidP="00F955E1">
            <w:pPr>
              <w:tabs>
                <w:tab w:val="left" w:pos="7513"/>
              </w:tabs>
            </w:pPr>
          </w:p>
        </w:tc>
        <w:tc>
          <w:tcPr>
            <w:tcW w:w="506" w:type="dxa"/>
          </w:tcPr>
          <w:p w14:paraId="22D6C39F" w14:textId="77777777" w:rsidR="00F955E1" w:rsidRPr="00F955E1" w:rsidRDefault="00F955E1" w:rsidP="00F955E1">
            <w:pPr>
              <w:tabs>
                <w:tab w:val="left" w:pos="7513"/>
              </w:tabs>
            </w:pPr>
          </w:p>
        </w:tc>
        <w:tc>
          <w:tcPr>
            <w:tcW w:w="2703" w:type="dxa"/>
          </w:tcPr>
          <w:p w14:paraId="241B6F06" w14:textId="77777777" w:rsidR="00F955E1" w:rsidRPr="00F955E1" w:rsidRDefault="00F955E1" w:rsidP="00F955E1">
            <w:pPr>
              <w:tabs>
                <w:tab w:val="left" w:pos="7513"/>
              </w:tabs>
            </w:pPr>
          </w:p>
        </w:tc>
      </w:tr>
      <w:tr w:rsidR="00F955E1" w:rsidRPr="00F955E1" w14:paraId="32429381" w14:textId="77777777" w:rsidTr="00424F57">
        <w:trPr>
          <w:cantSplit/>
        </w:trPr>
        <w:tc>
          <w:tcPr>
            <w:tcW w:w="675" w:type="dxa"/>
            <w:vMerge/>
          </w:tcPr>
          <w:p w14:paraId="62043B46" w14:textId="77777777" w:rsidR="00F955E1" w:rsidRPr="00F955E1" w:rsidRDefault="00F955E1" w:rsidP="00F955E1">
            <w:pPr>
              <w:tabs>
                <w:tab w:val="left" w:pos="7513"/>
              </w:tabs>
            </w:pPr>
          </w:p>
        </w:tc>
        <w:tc>
          <w:tcPr>
            <w:tcW w:w="5209" w:type="dxa"/>
            <w:gridSpan w:val="3"/>
            <w:tcBorders>
              <w:top w:val="dashed" w:sz="4" w:space="0" w:color="auto"/>
              <w:bottom w:val="dashed" w:sz="4" w:space="0" w:color="auto"/>
            </w:tcBorders>
          </w:tcPr>
          <w:p w14:paraId="5762E836" w14:textId="77777777" w:rsidR="00F955E1" w:rsidRPr="00C50BD0" w:rsidRDefault="00F955E1" w:rsidP="00C50BD0">
            <w:pPr>
              <w:tabs>
                <w:tab w:val="left" w:pos="7513"/>
              </w:tabs>
              <w:spacing w:after="120"/>
              <w:rPr>
                <w:spacing w:val="-1"/>
              </w:rPr>
            </w:pPr>
            <w:r w:rsidRPr="00F955E1">
              <w:rPr>
                <w:spacing w:val="-1"/>
              </w:rPr>
              <w:t>Prima</w:t>
            </w:r>
            <w:r w:rsidRPr="00C50BD0">
              <w:rPr>
                <w:spacing w:val="-1"/>
              </w:rPr>
              <w:t xml:space="preserve"> </w:t>
            </w:r>
            <w:r w:rsidRPr="00F955E1">
              <w:rPr>
                <w:spacing w:val="-1"/>
              </w:rPr>
              <w:t>dell'assunzione</w:t>
            </w:r>
            <w:r w:rsidRPr="00C50BD0">
              <w:rPr>
                <w:spacing w:val="-1"/>
              </w:rPr>
              <w:t xml:space="preserve"> </w:t>
            </w:r>
            <w:r w:rsidRPr="00F955E1">
              <w:rPr>
                <w:spacing w:val="-1"/>
              </w:rPr>
              <w:t>(incluso,</w:t>
            </w:r>
            <w:r w:rsidRPr="00C50BD0">
              <w:rPr>
                <w:spacing w:val="-1"/>
              </w:rPr>
              <w:t xml:space="preserve"> </w:t>
            </w:r>
            <w:r w:rsidRPr="00F955E1">
              <w:rPr>
                <w:spacing w:val="-1"/>
              </w:rPr>
              <w:t>se</w:t>
            </w:r>
            <w:r w:rsidRPr="00C50BD0">
              <w:rPr>
                <w:spacing w:val="-1"/>
              </w:rPr>
              <w:t xml:space="preserve"> </w:t>
            </w:r>
            <w:r w:rsidRPr="00F955E1">
              <w:rPr>
                <w:spacing w:val="-1"/>
              </w:rPr>
              <w:t>applicabile,</w:t>
            </w:r>
            <w:r w:rsidRPr="00C50BD0">
              <w:rPr>
                <w:spacing w:val="-1"/>
              </w:rPr>
              <w:t xml:space="preserve"> </w:t>
            </w:r>
            <w:r w:rsidRPr="00F955E1">
              <w:rPr>
                <w:spacing w:val="-1"/>
              </w:rPr>
              <w:t>prima</w:t>
            </w:r>
            <w:r w:rsidRPr="00C50BD0">
              <w:rPr>
                <w:spacing w:val="-1"/>
              </w:rPr>
              <w:t xml:space="preserve"> di </w:t>
            </w:r>
            <w:r w:rsidRPr="00F955E1">
              <w:rPr>
                <w:spacing w:val="-1"/>
              </w:rPr>
              <w:t>lasciare</w:t>
            </w:r>
            <w:r w:rsidRPr="00C50BD0">
              <w:rPr>
                <w:spacing w:val="-1"/>
              </w:rPr>
              <w:t xml:space="preserve"> </w:t>
            </w:r>
            <w:r w:rsidRPr="00F955E1">
              <w:rPr>
                <w:spacing w:val="-1"/>
              </w:rPr>
              <w:t>la</w:t>
            </w:r>
            <w:r w:rsidRPr="00C50BD0">
              <w:rPr>
                <w:spacing w:val="-1"/>
              </w:rPr>
              <w:t xml:space="preserve"> </w:t>
            </w:r>
            <w:r w:rsidRPr="00F955E1">
              <w:rPr>
                <w:spacing w:val="-1"/>
              </w:rPr>
              <w:t>loro</w:t>
            </w:r>
            <w:r w:rsidRPr="00C50BD0">
              <w:rPr>
                <w:spacing w:val="-1"/>
              </w:rPr>
              <w:t xml:space="preserve"> </w:t>
            </w:r>
            <w:r w:rsidRPr="00F955E1">
              <w:rPr>
                <w:spacing w:val="-1"/>
              </w:rPr>
              <w:t>nazione/regione</w:t>
            </w:r>
            <w:r w:rsidRPr="00C50BD0">
              <w:rPr>
                <w:spacing w:val="-1"/>
              </w:rPr>
              <w:t xml:space="preserve"> di </w:t>
            </w:r>
            <w:r w:rsidRPr="00F955E1">
              <w:rPr>
                <w:spacing w:val="-1"/>
              </w:rPr>
              <w:t>origine)</w:t>
            </w:r>
            <w:r w:rsidRPr="00C50BD0">
              <w:rPr>
                <w:spacing w:val="-1"/>
              </w:rPr>
              <w:t xml:space="preserve"> i </w:t>
            </w:r>
            <w:r w:rsidRPr="00F955E1">
              <w:rPr>
                <w:spacing w:val="-1"/>
              </w:rPr>
              <w:t>lavoratori</w:t>
            </w:r>
            <w:r w:rsidRPr="00C50BD0">
              <w:rPr>
                <w:spacing w:val="-1"/>
              </w:rPr>
              <w:t xml:space="preserve"> </w:t>
            </w:r>
            <w:r w:rsidRPr="00F955E1">
              <w:rPr>
                <w:spacing w:val="-1"/>
              </w:rPr>
              <w:t>sono</w:t>
            </w:r>
            <w:r w:rsidRPr="00C50BD0">
              <w:rPr>
                <w:spacing w:val="-1"/>
              </w:rPr>
              <w:t xml:space="preserve"> </w:t>
            </w:r>
            <w:r w:rsidRPr="00F955E1">
              <w:rPr>
                <w:spacing w:val="-1"/>
              </w:rPr>
              <w:t>informati</w:t>
            </w:r>
            <w:r w:rsidRPr="00C50BD0">
              <w:rPr>
                <w:spacing w:val="-1"/>
              </w:rPr>
              <w:t xml:space="preserve"> dei </w:t>
            </w:r>
            <w:r w:rsidRPr="00F955E1">
              <w:rPr>
                <w:spacing w:val="-1"/>
              </w:rPr>
              <w:t>termini</w:t>
            </w:r>
            <w:r w:rsidRPr="00C50BD0">
              <w:rPr>
                <w:spacing w:val="-1"/>
              </w:rPr>
              <w:t xml:space="preserve"> e </w:t>
            </w:r>
            <w:r w:rsidRPr="00F955E1">
              <w:rPr>
                <w:spacing w:val="-1"/>
              </w:rPr>
              <w:t>delle</w:t>
            </w:r>
            <w:r w:rsidRPr="00C50BD0">
              <w:rPr>
                <w:spacing w:val="-1"/>
              </w:rPr>
              <w:t xml:space="preserve"> </w:t>
            </w:r>
            <w:r w:rsidRPr="00F955E1">
              <w:rPr>
                <w:spacing w:val="-1"/>
              </w:rPr>
              <w:t>condizioni</w:t>
            </w:r>
            <w:r w:rsidRPr="00C50BD0">
              <w:rPr>
                <w:spacing w:val="-1"/>
              </w:rPr>
              <w:t xml:space="preserve"> </w:t>
            </w:r>
            <w:r w:rsidRPr="00F955E1">
              <w:rPr>
                <w:spacing w:val="-1"/>
              </w:rPr>
              <w:t>fondamentali</w:t>
            </w:r>
            <w:r w:rsidRPr="00C50BD0">
              <w:rPr>
                <w:spacing w:val="-1"/>
              </w:rPr>
              <w:t xml:space="preserve"> </w:t>
            </w:r>
            <w:r w:rsidRPr="00F955E1">
              <w:rPr>
                <w:spacing w:val="-1"/>
              </w:rPr>
              <w:t>dell'impiego,</w:t>
            </w:r>
            <w:r w:rsidRPr="00C50BD0">
              <w:rPr>
                <w:spacing w:val="-1"/>
              </w:rPr>
              <w:t xml:space="preserve"> o </w:t>
            </w:r>
            <w:r w:rsidRPr="00F955E1">
              <w:rPr>
                <w:spacing w:val="-1"/>
              </w:rPr>
              <w:t>verbalmente</w:t>
            </w:r>
            <w:r w:rsidRPr="00C50BD0">
              <w:rPr>
                <w:spacing w:val="-1"/>
              </w:rPr>
              <w:t xml:space="preserve"> o per </w:t>
            </w:r>
            <w:r w:rsidRPr="00F955E1">
              <w:rPr>
                <w:spacing w:val="-1"/>
              </w:rPr>
              <w:t>iscritto,</w:t>
            </w:r>
            <w:r w:rsidRPr="00C50BD0">
              <w:rPr>
                <w:spacing w:val="-1"/>
              </w:rPr>
              <w:t xml:space="preserve"> </w:t>
            </w:r>
            <w:r w:rsidRPr="00F955E1">
              <w:rPr>
                <w:spacing w:val="-1"/>
              </w:rPr>
              <w:t>tramite</w:t>
            </w:r>
            <w:r w:rsidRPr="00C50BD0">
              <w:rPr>
                <w:spacing w:val="-1"/>
              </w:rPr>
              <w:t xml:space="preserve"> una </w:t>
            </w:r>
            <w:r w:rsidRPr="00F955E1">
              <w:rPr>
                <w:spacing w:val="-1"/>
              </w:rPr>
              <w:t>lettera</w:t>
            </w:r>
            <w:r w:rsidRPr="00C50BD0">
              <w:rPr>
                <w:spacing w:val="-1"/>
              </w:rPr>
              <w:t xml:space="preserve"> di </w:t>
            </w:r>
            <w:r w:rsidRPr="00F955E1">
              <w:rPr>
                <w:spacing w:val="-1"/>
              </w:rPr>
              <w:t>assunzione</w:t>
            </w:r>
            <w:r w:rsidRPr="00C50BD0">
              <w:rPr>
                <w:spacing w:val="-1"/>
              </w:rPr>
              <w:t xml:space="preserve"> </w:t>
            </w:r>
            <w:r w:rsidRPr="00F955E1">
              <w:rPr>
                <w:spacing w:val="-1"/>
              </w:rPr>
              <w:t>nella</w:t>
            </w:r>
            <w:r w:rsidRPr="00C50BD0">
              <w:rPr>
                <w:spacing w:val="-1"/>
              </w:rPr>
              <w:t xml:space="preserve"> </w:t>
            </w:r>
            <w:r w:rsidRPr="00F955E1">
              <w:rPr>
                <w:spacing w:val="-1"/>
              </w:rPr>
              <w:t>loro</w:t>
            </w:r>
            <w:r w:rsidRPr="00C50BD0">
              <w:rPr>
                <w:spacing w:val="-1"/>
              </w:rPr>
              <w:t xml:space="preserve"> </w:t>
            </w:r>
            <w:r w:rsidRPr="00F955E1">
              <w:rPr>
                <w:spacing w:val="-1"/>
              </w:rPr>
              <w:t>lingua</w:t>
            </w:r>
            <w:r w:rsidRPr="00C50BD0">
              <w:rPr>
                <w:spacing w:val="-1"/>
              </w:rPr>
              <w:t xml:space="preserve"> </w:t>
            </w:r>
            <w:r w:rsidRPr="00F955E1">
              <w:rPr>
                <w:spacing w:val="-1"/>
              </w:rPr>
              <w:t>locale</w:t>
            </w:r>
            <w:r w:rsidRPr="00C50BD0">
              <w:rPr>
                <w:spacing w:val="-1"/>
              </w:rPr>
              <w:t xml:space="preserve"> </w:t>
            </w:r>
            <w:r w:rsidRPr="00F955E1">
              <w:rPr>
                <w:spacing w:val="-1"/>
              </w:rPr>
              <w:t>come</w:t>
            </w:r>
            <w:r w:rsidRPr="00C50BD0">
              <w:rPr>
                <w:spacing w:val="-1"/>
              </w:rPr>
              <w:t xml:space="preserve"> </w:t>
            </w:r>
            <w:r w:rsidRPr="00F955E1">
              <w:rPr>
                <w:spacing w:val="-1"/>
              </w:rPr>
              <w:t>richiesto</w:t>
            </w:r>
            <w:r w:rsidRPr="00C50BD0">
              <w:rPr>
                <w:spacing w:val="-1"/>
              </w:rPr>
              <w:t xml:space="preserve"> </w:t>
            </w:r>
            <w:r w:rsidRPr="00F955E1">
              <w:rPr>
                <w:spacing w:val="-1"/>
              </w:rPr>
              <w:t>dalla</w:t>
            </w:r>
            <w:r w:rsidRPr="00C50BD0">
              <w:rPr>
                <w:spacing w:val="-1"/>
              </w:rPr>
              <w:t xml:space="preserve"> </w:t>
            </w:r>
            <w:r w:rsidRPr="00F955E1">
              <w:rPr>
                <w:spacing w:val="-1"/>
              </w:rPr>
              <w:t>legge;</w:t>
            </w:r>
            <w:r w:rsidRPr="00C50BD0">
              <w:rPr>
                <w:spacing w:val="-1"/>
              </w:rPr>
              <w:t xml:space="preserve"> e</w:t>
            </w:r>
          </w:p>
        </w:tc>
        <w:tc>
          <w:tcPr>
            <w:tcW w:w="506" w:type="dxa"/>
            <w:gridSpan w:val="2"/>
          </w:tcPr>
          <w:p w14:paraId="08733C28" w14:textId="77777777" w:rsidR="00F955E1" w:rsidRPr="00F955E1" w:rsidRDefault="00F955E1" w:rsidP="00F955E1">
            <w:pPr>
              <w:tabs>
                <w:tab w:val="left" w:pos="7513"/>
              </w:tabs>
            </w:pPr>
          </w:p>
        </w:tc>
        <w:tc>
          <w:tcPr>
            <w:tcW w:w="506" w:type="dxa"/>
          </w:tcPr>
          <w:p w14:paraId="47D78A85" w14:textId="77777777" w:rsidR="00F955E1" w:rsidRPr="00F955E1" w:rsidRDefault="00F955E1" w:rsidP="00F955E1">
            <w:pPr>
              <w:tabs>
                <w:tab w:val="left" w:pos="7513"/>
              </w:tabs>
            </w:pPr>
          </w:p>
        </w:tc>
        <w:tc>
          <w:tcPr>
            <w:tcW w:w="506" w:type="dxa"/>
          </w:tcPr>
          <w:p w14:paraId="32E9EECD" w14:textId="77777777" w:rsidR="00F955E1" w:rsidRPr="00F955E1" w:rsidRDefault="00F955E1" w:rsidP="00F955E1">
            <w:pPr>
              <w:tabs>
                <w:tab w:val="left" w:pos="7513"/>
              </w:tabs>
            </w:pPr>
          </w:p>
        </w:tc>
        <w:tc>
          <w:tcPr>
            <w:tcW w:w="2703" w:type="dxa"/>
          </w:tcPr>
          <w:p w14:paraId="537B0A2F" w14:textId="77777777" w:rsidR="00F955E1" w:rsidRPr="00F955E1" w:rsidRDefault="00F955E1" w:rsidP="00F955E1">
            <w:pPr>
              <w:tabs>
                <w:tab w:val="left" w:pos="7513"/>
              </w:tabs>
            </w:pPr>
          </w:p>
        </w:tc>
      </w:tr>
      <w:tr w:rsidR="00F955E1" w:rsidRPr="00F955E1" w14:paraId="70C1EC1D" w14:textId="77777777" w:rsidTr="00424F57">
        <w:trPr>
          <w:cantSplit/>
          <w:trHeight w:val="530"/>
        </w:trPr>
        <w:tc>
          <w:tcPr>
            <w:tcW w:w="675" w:type="dxa"/>
            <w:vMerge/>
          </w:tcPr>
          <w:p w14:paraId="3F217AF4" w14:textId="77777777" w:rsidR="00F955E1" w:rsidRPr="00F955E1" w:rsidRDefault="00F955E1" w:rsidP="00F955E1">
            <w:pPr>
              <w:tabs>
                <w:tab w:val="left" w:pos="7513"/>
              </w:tabs>
            </w:pPr>
          </w:p>
        </w:tc>
        <w:tc>
          <w:tcPr>
            <w:tcW w:w="5209" w:type="dxa"/>
            <w:gridSpan w:val="3"/>
            <w:tcBorders>
              <w:top w:val="dashed" w:sz="4" w:space="0" w:color="auto"/>
            </w:tcBorders>
          </w:tcPr>
          <w:p w14:paraId="0276BA3C" w14:textId="77777777" w:rsidR="00F955E1" w:rsidRPr="00F955E1" w:rsidRDefault="00F955E1" w:rsidP="00C50BD0">
            <w:pPr>
              <w:tabs>
                <w:tab w:val="left" w:pos="7513"/>
              </w:tabs>
              <w:spacing w:after="120"/>
              <w:rPr>
                <w:spacing w:val="-1"/>
              </w:rPr>
            </w:pPr>
            <w:r w:rsidRPr="00C50BD0">
              <w:rPr>
                <w:spacing w:val="-1"/>
              </w:rPr>
              <w:t xml:space="preserve">I </w:t>
            </w:r>
            <w:r w:rsidRPr="00F955E1">
              <w:rPr>
                <w:spacing w:val="-1"/>
              </w:rPr>
              <w:t>lavoratori</w:t>
            </w:r>
            <w:r w:rsidRPr="00C50BD0">
              <w:rPr>
                <w:spacing w:val="-1"/>
              </w:rPr>
              <w:t xml:space="preserve"> </w:t>
            </w:r>
            <w:r w:rsidRPr="00F955E1">
              <w:rPr>
                <w:spacing w:val="-1"/>
              </w:rPr>
              <w:t>migranti</w:t>
            </w:r>
            <w:r w:rsidRPr="00C50BD0">
              <w:rPr>
                <w:spacing w:val="-1"/>
              </w:rPr>
              <w:t xml:space="preserve"> </w:t>
            </w:r>
            <w:r w:rsidRPr="00F955E1">
              <w:rPr>
                <w:spacing w:val="-1"/>
              </w:rPr>
              <w:t>hanno</w:t>
            </w:r>
            <w:r w:rsidRPr="00C50BD0">
              <w:rPr>
                <w:spacing w:val="-1"/>
              </w:rPr>
              <w:t xml:space="preserve"> </w:t>
            </w:r>
            <w:r w:rsidRPr="00F955E1">
              <w:rPr>
                <w:spacing w:val="-1"/>
              </w:rPr>
              <w:t>contratti</w:t>
            </w:r>
            <w:r w:rsidRPr="00C50BD0">
              <w:rPr>
                <w:spacing w:val="-1"/>
              </w:rPr>
              <w:t xml:space="preserve"> e un </w:t>
            </w:r>
            <w:r w:rsidRPr="00F955E1">
              <w:rPr>
                <w:spacing w:val="-1"/>
              </w:rPr>
              <w:t>trattamento</w:t>
            </w:r>
            <w:r w:rsidRPr="00C50BD0">
              <w:rPr>
                <w:spacing w:val="-1"/>
              </w:rPr>
              <w:t xml:space="preserve"> </w:t>
            </w:r>
            <w:r w:rsidRPr="00F955E1">
              <w:rPr>
                <w:spacing w:val="-1"/>
              </w:rPr>
              <w:t>pari</w:t>
            </w:r>
            <w:r w:rsidRPr="00C50BD0">
              <w:rPr>
                <w:spacing w:val="-1"/>
              </w:rPr>
              <w:t xml:space="preserve"> a </w:t>
            </w:r>
            <w:r w:rsidRPr="00F955E1">
              <w:rPr>
                <w:spacing w:val="-1"/>
              </w:rPr>
              <w:t>quello</w:t>
            </w:r>
            <w:r w:rsidRPr="00C50BD0">
              <w:rPr>
                <w:spacing w:val="-1"/>
              </w:rPr>
              <w:t xml:space="preserve"> dei </w:t>
            </w:r>
            <w:r w:rsidRPr="00F955E1">
              <w:rPr>
                <w:spacing w:val="-1"/>
              </w:rPr>
              <w:t>loro</w:t>
            </w:r>
            <w:r w:rsidRPr="00C50BD0">
              <w:rPr>
                <w:spacing w:val="-1"/>
              </w:rPr>
              <w:t xml:space="preserve"> </w:t>
            </w:r>
            <w:r w:rsidRPr="00F955E1">
              <w:rPr>
                <w:spacing w:val="-1"/>
              </w:rPr>
              <w:t>colleghi.</w:t>
            </w:r>
          </w:p>
        </w:tc>
        <w:tc>
          <w:tcPr>
            <w:tcW w:w="506" w:type="dxa"/>
            <w:gridSpan w:val="2"/>
          </w:tcPr>
          <w:p w14:paraId="1FD3503D" w14:textId="77777777" w:rsidR="00F955E1" w:rsidRPr="00F955E1" w:rsidRDefault="00F955E1" w:rsidP="00F955E1">
            <w:pPr>
              <w:tabs>
                <w:tab w:val="left" w:pos="7513"/>
              </w:tabs>
            </w:pPr>
          </w:p>
        </w:tc>
        <w:tc>
          <w:tcPr>
            <w:tcW w:w="506" w:type="dxa"/>
          </w:tcPr>
          <w:p w14:paraId="08B9EFBC" w14:textId="77777777" w:rsidR="00F955E1" w:rsidRPr="00F955E1" w:rsidRDefault="00F955E1" w:rsidP="00F955E1">
            <w:pPr>
              <w:tabs>
                <w:tab w:val="left" w:pos="7513"/>
              </w:tabs>
            </w:pPr>
          </w:p>
        </w:tc>
        <w:tc>
          <w:tcPr>
            <w:tcW w:w="506" w:type="dxa"/>
          </w:tcPr>
          <w:p w14:paraId="602EB2EC" w14:textId="77777777" w:rsidR="00F955E1" w:rsidRPr="00F955E1" w:rsidRDefault="00F955E1" w:rsidP="00F955E1">
            <w:pPr>
              <w:tabs>
                <w:tab w:val="left" w:pos="7513"/>
              </w:tabs>
            </w:pPr>
          </w:p>
        </w:tc>
        <w:tc>
          <w:tcPr>
            <w:tcW w:w="2703" w:type="dxa"/>
          </w:tcPr>
          <w:p w14:paraId="7A92E757" w14:textId="77777777" w:rsidR="00F955E1" w:rsidRPr="00F955E1" w:rsidRDefault="00F955E1" w:rsidP="00F955E1">
            <w:pPr>
              <w:tabs>
                <w:tab w:val="left" w:pos="7513"/>
              </w:tabs>
            </w:pPr>
          </w:p>
        </w:tc>
      </w:tr>
    </w:tbl>
    <w:p w14:paraId="5A8C09F2" w14:textId="77777777" w:rsidR="00424F57" w:rsidRPr="00F955E1" w:rsidRDefault="00424F57" w:rsidP="00424F57">
      <w:pPr>
        <w:tabs>
          <w:tab w:val="left" w:pos="746"/>
          <w:tab w:val="left" w:pos="5813"/>
          <w:tab w:val="left" w:pos="6319"/>
          <w:tab w:val="left" w:pos="6825"/>
          <w:tab w:val="left" w:pos="7331"/>
          <w:tab w:val="left" w:pos="10034"/>
        </w:tabs>
        <w:ind w:left="71"/>
      </w:pPr>
      <w:r w:rsidRPr="00F955E1">
        <w:tab/>
      </w:r>
    </w:p>
    <w:p w14:paraId="49667B08" w14:textId="77777777" w:rsidR="00424F57" w:rsidRPr="00F955E1" w:rsidRDefault="00424F57" w:rsidP="00424F57">
      <w:pPr>
        <w:tabs>
          <w:tab w:val="left" w:pos="746"/>
          <w:tab w:val="left" w:pos="5813"/>
          <w:tab w:val="left" w:pos="6319"/>
          <w:tab w:val="left" w:pos="6825"/>
          <w:tab w:val="left" w:pos="7331"/>
          <w:tab w:val="left" w:pos="10034"/>
        </w:tabs>
        <w:ind w:left="71"/>
        <w:rPr>
          <w:b/>
          <w:spacing w:val="25"/>
        </w:rPr>
      </w:pPr>
      <w:r w:rsidRPr="00F955E1">
        <w:br w:type="page"/>
      </w:r>
    </w:p>
    <w:p w14:paraId="7B8AADE1" w14:textId="77777777" w:rsidR="00424F57" w:rsidRPr="00F955E1" w:rsidRDefault="00424F57" w:rsidP="00424F57">
      <w:pPr>
        <w:tabs>
          <w:tab w:val="right" w:leader="dot" w:pos="9923"/>
        </w:tabs>
        <w:jc w:val="center"/>
        <w:rPr>
          <w:b/>
        </w:rPr>
      </w:pPr>
      <w:r w:rsidRPr="00F955E1">
        <w:rPr>
          <w:b/>
          <w:spacing w:val="25"/>
          <w:lang w:val="en-GB"/>
        </w:rPr>
        <w:t>INFORMAZIONI AGGIUNTIVE</w:t>
      </w:r>
    </w:p>
    <w:p w14:paraId="123D97FD" w14:textId="77777777" w:rsidR="00424F57" w:rsidRPr="00F955E1" w:rsidRDefault="00424F57" w:rsidP="00424F57">
      <w:pPr>
        <w:tabs>
          <w:tab w:val="right" w:leader="dot" w:pos="9923"/>
        </w:tabs>
        <w:spacing w:after="120" w:line="360" w:lineRule="atLeast"/>
      </w:pPr>
      <w:r w:rsidRPr="00F955E1">
        <w:tab/>
      </w:r>
    </w:p>
    <w:p w14:paraId="5FFC7324" w14:textId="77777777" w:rsidR="00424F57" w:rsidRPr="00F955E1" w:rsidRDefault="00424F57" w:rsidP="00424F57">
      <w:pPr>
        <w:tabs>
          <w:tab w:val="right" w:leader="dot" w:pos="9923"/>
        </w:tabs>
        <w:spacing w:after="120" w:line="360" w:lineRule="atLeast"/>
      </w:pPr>
      <w:r w:rsidRPr="00F955E1">
        <w:tab/>
      </w:r>
    </w:p>
    <w:p w14:paraId="72DA08B0" w14:textId="77777777" w:rsidR="00424F57" w:rsidRPr="00F955E1" w:rsidRDefault="00424F57" w:rsidP="00424F57">
      <w:pPr>
        <w:tabs>
          <w:tab w:val="right" w:leader="dot" w:pos="9923"/>
        </w:tabs>
        <w:spacing w:after="120" w:line="360" w:lineRule="atLeast"/>
      </w:pPr>
      <w:r w:rsidRPr="00F955E1">
        <w:tab/>
      </w:r>
    </w:p>
    <w:p w14:paraId="318C3542" w14:textId="77777777" w:rsidR="00424F57" w:rsidRPr="00F955E1" w:rsidRDefault="00424F57" w:rsidP="00424F57">
      <w:pPr>
        <w:tabs>
          <w:tab w:val="right" w:leader="dot" w:pos="9923"/>
        </w:tabs>
        <w:spacing w:after="120" w:line="360" w:lineRule="atLeast"/>
      </w:pPr>
      <w:r w:rsidRPr="00F955E1">
        <w:tab/>
      </w:r>
    </w:p>
    <w:p w14:paraId="6AE3FF6A" w14:textId="77777777" w:rsidR="00424F57" w:rsidRPr="00F955E1" w:rsidRDefault="00424F57" w:rsidP="00424F57">
      <w:pPr>
        <w:tabs>
          <w:tab w:val="right" w:leader="dot" w:pos="9923"/>
        </w:tabs>
        <w:spacing w:after="120" w:line="360" w:lineRule="atLeast"/>
      </w:pPr>
      <w:r w:rsidRPr="00F955E1">
        <w:tab/>
      </w:r>
    </w:p>
    <w:p w14:paraId="47CA6890" w14:textId="77777777" w:rsidR="00424F57" w:rsidRPr="00F955E1" w:rsidRDefault="00424F57" w:rsidP="00424F57">
      <w:pPr>
        <w:tabs>
          <w:tab w:val="right" w:leader="dot" w:pos="9923"/>
        </w:tabs>
        <w:spacing w:after="120" w:line="360" w:lineRule="atLeast"/>
      </w:pPr>
      <w:r w:rsidRPr="00F955E1">
        <w:tab/>
      </w:r>
    </w:p>
    <w:p w14:paraId="3B1A3B3F" w14:textId="77777777" w:rsidR="00424F57" w:rsidRPr="00F955E1" w:rsidRDefault="00424F57" w:rsidP="00424F57">
      <w:pPr>
        <w:tabs>
          <w:tab w:val="right" w:leader="dot" w:pos="9923"/>
        </w:tabs>
        <w:spacing w:after="120" w:line="360" w:lineRule="atLeast"/>
      </w:pPr>
      <w:r w:rsidRPr="00F955E1">
        <w:tab/>
      </w:r>
    </w:p>
    <w:p w14:paraId="785FBF0B" w14:textId="77777777" w:rsidR="00424F57" w:rsidRPr="00F955E1" w:rsidRDefault="00424F57" w:rsidP="00424F57">
      <w:pPr>
        <w:tabs>
          <w:tab w:val="right" w:leader="dot" w:pos="9923"/>
        </w:tabs>
        <w:spacing w:after="120" w:line="360" w:lineRule="atLeast"/>
      </w:pPr>
      <w:r w:rsidRPr="00F955E1">
        <w:tab/>
      </w:r>
    </w:p>
    <w:p w14:paraId="0C30FD10" w14:textId="77777777" w:rsidR="00424F57" w:rsidRPr="00F955E1" w:rsidRDefault="00424F57" w:rsidP="00424F57">
      <w:pPr>
        <w:tabs>
          <w:tab w:val="right" w:leader="dot" w:pos="9923"/>
        </w:tabs>
        <w:spacing w:after="120" w:line="360" w:lineRule="atLeast"/>
      </w:pPr>
    </w:p>
    <w:tbl>
      <w:tblPr>
        <w:tblW w:w="10060" w:type="dxa"/>
        <w:tblLayout w:type="fixed"/>
        <w:tblCellMar>
          <w:left w:w="70" w:type="dxa"/>
          <w:right w:w="70" w:type="dxa"/>
        </w:tblCellMar>
        <w:tblLook w:val="0000" w:firstRow="0" w:lastRow="0" w:firstColumn="0" w:lastColumn="0" w:noHBand="0" w:noVBand="0"/>
      </w:tblPr>
      <w:tblGrid>
        <w:gridCol w:w="4748"/>
        <w:gridCol w:w="1701"/>
        <w:gridCol w:w="3611"/>
      </w:tblGrid>
      <w:tr w:rsidR="00424F57" w:rsidRPr="00613361" w14:paraId="38A5D72D" w14:textId="77777777" w:rsidTr="00F955E1">
        <w:tc>
          <w:tcPr>
            <w:tcW w:w="4748" w:type="dxa"/>
          </w:tcPr>
          <w:p w14:paraId="4E691039" w14:textId="77777777" w:rsidR="00424F57" w:rsidRPr="00F955E1" w:rsidRDefault="00424F57" w:rsidP="00F955E1">
            <w:pPr>
              <w:pStyle w:val="para"/>
              <w:tabs>
                <w:tab w:val="right" w:leader="underscore" w:pos="2410"/>
                <w:tab w:val="right" w:leader="underscore" w:pos="4536"/>
                <w:tab w:val="right" w:leader="dot" w:pos="9923"/>
              </w:tabs>
              <w:ind w:firstLine="0"/>
            </w:pPr>
          </w:p>
          <w:p w14:paraId="2FA04A80" w14:textId="77777777" w:rsidR="00424F57" w:rsidRPr="00F955E1" w:rsidRDefault="00424F57" w:rsidP="00F955E1">
            <w:pPr>
              <w:pStyle w:val="para"/>
              <w:tabs>
                <w:tab w:val="right" w:leader="underscore" w:pos="2410"/>
                <w:tab w:val="right" w:leader="underscore" w:pos="4536"/>
                <w:tab w:val="right" w:leader="dot" w:pos="9923"/>
              </w:tabs>
              <w:ind w:firstLine="0"/>
            </w:pPr>
          </w:p>
          <w:p w14:paraId="3356EAA4" w14:textId="77777777" w:rsidR="00424F57" w:rsidRPr="00613361" w:rsidRDefault="00C50BD0" w:rsidP="00F955E1">
            <w:pPr>
              <w:pStyle w:val="para"/>
              <w:tabs>
                <w:tab w:val="right" w:leader="underscore" w:pos="2410"/>
                <w:tab w:val="right" w:leader="underscore" w:pos="4536"/>
                <w:tab w:val="right" w:leader="dot" w:pos="9923"/>
              </w:tabs>
              <w:ind w:firstLine="0"/>
            </w:pPr>
            <w:r>
              <w:tab/>
              <w:t xml:space="preserve">, </w:t>
            </w:r>
            <w:r w:rsidR="00424F57" w:rsidRPr="00613361">
              <w:t xml:space="preserve"> </w:t>
            </w:r>
            <w:r w:rsidR="00424F57" w:rsidRPr="00613361">
              <w:tab/>
            </w:r>
          </w:p>
        </w:tc>
        <w:tc>
          <w:tcPr>
            <w:tcW w:w="1701" w:type="dxa"/>
          </w:tcPr>
          <w:p w14:paraId="28745CC3" w14:textId="77777777" w:rsidR="00424F57" w:rsidRPr="00613361" w:rsidRDefault="00424F57" w:rsidP="00F955E1">
            <w:pPr>
              <w:pStyle w:val="para"/>
              <w:tabs>
                <w:tab w:val="right" w:leader="dot" w:pos="9923"/>
              </w:tabs>
              <w:ind w:firstLine="0"/>
            </w:pPr>
          </w:p>
        </w:tc>
        <w:tc>
          <w:tcPr>
            <w:tcW w:w="3611" w:type="dxa"/>
          </w:tcPr>
          <w:p w14:paraId="13176DC0" w14:textId="77777777" w:rsidR="00C50BD0" w:rsidRPr="00F955E1" w:rsidRDefault="00C50BD0" w:rsidP="00C50BD0">
            <w:pPr>
              <w:pStyle w:val="Heading1"/>
              <w:jc w:val="center"/>
              <w:rPr>
                <w:rFonts w:ascii="Times New Roman" w:hAnsi="Times New Roman"/>
                <w:b w:val="0"/>
                <w:sz w:val="20"/>
                <w:lang w:val="en-GB"/>
              </w:rPr>
            </w:pPr>
            <w:bookmarkStart w:id="164" w:name="_Toc422143195"/>
            <w:r w:rsidRPr="00F955E1">
              <w:rPr>
                <w:rFonts w:ascii="Times New Roman" w:hAnsi="Times New Roman"/>
                <w:b w:val="0"/>
                <w:sz w:val="20"/>
                <w:lang w:val="en-GB"/>
              </w:rPr>
              <w:t xml:space="preserve">Timbro e </w:t>
            </w:r>
            <w:proofErr w:type="spellStart"/>
            <w:r w:rsidRPr="00F955E1">
              <w:rPr>
                <w:rFonts w:ascii="Times New Roman" w:hAnsi="Times New Roman"/>
                <w:b w:val="0"/>
                <w:sz w:val="20"/>
                <w:lang w:val="en-GB"/>
              </w:rPr>
              <w:t>firma</w:t>
            </w:r>
            <w:bookmarkEnd w:id="164"/>
            <w:proofErr w:type="spellEnd"/>
          </w:p>
          <w:p w14:paraId="04DA081D" w14:textId="77777777" w:rsidR="00C50BD0" w:rsidRPr="00F955E1" w:rsidRDefault="00C50BD0" w:rsidP="00C50BD0">
            <w:pPr>
              <w:pStyle w:val="para"/>
              <w:tabs>
                <w:tab w:val="right" w:leader="dot" w:pos="9923"/>
              </w:tabs>
              <w:ind w:firstLine="0"/>
              <w:jc w:val="center"/>
            </w:pPr>
          </w:p>
          <w:p w14:paraId="3B75FE34" w14:textId="77777777" w:rsidR="00424F57" w:rsidRPr="00613361" w:rsidRDefault="00C50BD0" w:rsidP="00C50BD0">
            <w:pPr>
              <w:pStyle w:val="para"/>
              <w:tabs>
                <w:tab w:val="right" w:leader="dot" w:pos="9923"/>
              </w:tabs>
              <w:ind w:firstLine="0"/>
            </w:pPr>
            <w:r w:rsidRPr="00F955E1">
              <w:t>……………………………………………</w:t>
            </w:r>
          </w:p>
        </w:tc>
      </w:tr>
    </w:tbl>
    <w:p w14:paraId="4D3C9B5C" w14:textId="77777777" w:rsidR="00424F57" w:rsidRDefault="00424F57" w:rsidP="00424F57">
      <w:pPr>
        <w:pStyle w:val="EndnoteText"/>
      </w:pPr>
    </w:p>
    <w:p w14:paraId="2920F33D" w14:textId="77777777" w:rsidR="00DF79F0" w:rsidRPr="00424F57" w:rsidRDefault="00DF79F0" w:rsidP="00941120">
      <w:pPr>
        <w:rPr>
          <w:lang w:val="en-US"/>
        </w:rPr>
      </w:pPr>
    </w:p>
    <w:sectPr w:rsidR="00DF79F0" w:rsidRPr="00424F57" w:rsidSect="00361E90">
      <w:headerReference w:type="default" r:id="rId8"/>
      <w:footerReference w:type="default" r:id="rId9"/>
      <w:footerReference w:type="first" r:id="rId10"/>
      <w:pgSz w:w="11907" w:h="16840" w:code="9"/>
      <w:pgMar w:top="1418" w:right="567" w:bottom="709" w:left="1276" w:header="284" w:footer="29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68346" w14:textId="77777777" w:rsidR="0062741F" w:rsidRDefault="0062741F" w:rsidP="00941120">
      <w:r>
        <w:separator/>
      </w:r>
    </w:p>
  </w:endnote>
  <w:endnote w:type="continuationSeparator" w:id="0">
    <w:p w14:paraId="2A4143A3" w14:textId="77777777" w:rsidR="0062741F" w:rsidRDefault="0062741F" w:rsidP="00941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1)">
    <w:altName w:val="Arial"/>
    <w:panose1 w:val="00000000000000000000"/>
    <w:charset w:val="00"/>
    <w:family w:val="auto"/>
    <w:notTrueType/>
    <w:pitch w:val="fixed"/>
    <w:sig w:usb0="00000003" w:usb1="00000000" w:usb2="00000000" w:usb3="00000000" w:csb0="00000001" w:csb1="00000000"/>
  </w:font>
  <w:font w:name="EPSON Sans Serif U">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867F1" w14:textId="77777777" w:rsidR="00C50BD0" w:rsidRPr="00C30DCF" w:rsidRDefault="00C50BD0" w:rsidP="00941120">
    <w:pPr>
      <w:pStyle w:val="Footer"/>
      <w:rPr>
        <w:lang w:val="en-US"/>
      </w:rPr>
    </w:pPr>
    <w:proofErr w:type="spellStart"/>
    <w:r w:rsidRPr="00034769">
      <w:t>Pag</w:t>
    </w:r>
    <w:proofErr w:type="spellEnd"/>
    <w:r w:rsidRPr="00034769">
      <w:t xml:space="preserve"> </w:t>
    </w:r>
    <w:r w:rsidRPr="00034769">
      <w:rPr>
        <w:sz w:val="24"/>
      </w:rPr>
      <w:fldChar w:fldCharType="begin"/>
    </w:r>
    <w:r w:rsidRPr="00034769">
      <w:instrText xml:space="preserve"> PAGE </w:instrText>
    </w:r>
    <w:r w:rsidRPr="00034769">
      <w:rPr>
        <w:sz w:val="24"/>
      </w:rPr>
      <w:fldChar w:fldCharType="separate"/>
    </w:r>
    <w:r w:rsidR="00A449E5">
      <w:rPr>
        <w:noProof/>
      </w:rPr>
      <w:t>1</w:t>
    </w:r>
    <w:r w:rsidRPr="00034769">
      <w:rPr>
        <w:sz w:val="24"/>
      </w:rPr>
      <w:fldChar w:fldCharType="end"/>
    </w:r>
    <w:r w:rsidRPr="00034769">
      <w:t xml:space="preserve"> di </w:t>
    </w:r>
    <w:r w:rsidRPr="00034769">
      <w:rPr>
        <w:sz w:val="24"/>
      </w:rPr>
      <w:fldChar w:fldCharType="begin"/>
    </w:r>
    <w:r w:rsidRPr="00034769">
      <w:instrText xml:space="preserve"> NUMPAGES  </w:instrText>
    </w:r>
    <w:r w:rsidRPr="00034769">
      <w:rPr>
        <w:sz w:val="24"/>
      </w:rPr>
      <w:fldChar w:fldCharType="separate"/>
    </w:r>
    <w:r w:rsidR="00A449E5">
      <w:rPr>
        <w:noProof/>
      </w:rPr>
      <w:t>28</w:t>
    </w:r>
    <w:r w:rsidRPr="00034769">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7" w:type="dxa"/>
      <w:tblInd w:w="-318" w:type="dxa"/>
      <w:tblLook w:val="01E0" w:firstRow="1" w:lastRow="1" w:firstColumn="1" w:lastColumn="1" w:noHBand="0" w:noVBand="0"/>
    </w:tblPr>
    <w:tblGrid>
      <w:gridCol w:w="6663"/>
      <w:gridCol w:w="3544"/>
    </w:tblGrid>
    <w:tr w:rsidR="00C50BD0" w:rsidRPr="00F11DAF" w14:paraId="6FCBF66C" w14:textId="77777777">
      <w:tc>
        <w:tcPr>
          <w:tcW w:w="6663" w:type="dxa"/>
        </w:tcPr>
        <w:p w14:paraId="6B45FB40" w14:textId="77777777" w:rsidR="00C50BD0" w:rsidRPr="009471CA" w:rsidRDefault="00C50BD0" w:rsidP="00941120">
          <w:pPr>
            <w:pStyle w:val="PlainText"/>
            <w:rPr>
              <w:lang w:val="it-IT"/>
            </w:rPr>
          </w:pPr>
          <w:r w:rsidRPr="009471CA">
            <w:rPr>
              <w:lang w:val="it-IT"/>
            </w:rPr>
            <w:t>RINA Services S.p.A.</w:t>
          </w:r>
        </w:p>
        <w:p w14:paraId="76C4BF8E" w14:textId="77777777" w:rsidR="00C50BD0" w:rsidRPr="009471CA" w:rsidRDefault="00C50BD0" w:rsidP="00941120">
          <w:pPr>
            <w:pStyle w:val="PlainText"/>
            <w:rPr>
              <w:lang w:val="it-IT"/>
            </w:rPr>
          </w:pPr>
          <w:r w:rsidRPr="009471CA">
            <w:rPr>
              <w:lang w:val="it-IT"/>
            </w:rPr>
            <w:t>Società coordinata dal Socio unico RINA S.p.A.</w:t>
          </w:r>
        </w:p>
        <w:p w14:paraId="74F5ADC8" w14:textId="77777777" w:rsidR="00C50BD0" w:rsidRPr="009471CA" w:rsidRDefault="00C50BD0" w:rsidP="00941120">
          <w:pPr>
            <w:pStyle w:val="PlainText"/>
            <w:rPr>
              <w:lang w:val="it-IT"/>
            </w:rPr>
          </w:pPr>
          <w:r w:rsidRPr="009471CA">
            <w:rPr>
              <w:lang w:val="it-IT"/>
            </w:rPr>
            <w:t xml:space="preserve">Via Corsica, 12 </w:t>
          </w:r>
          <w:r w:rsidRPr="009471CA">
            <w:rPr>
              <w:szCs w:val="14"/>
              <w:lang w:val="it-IT"/>
            </w:rPr>
            <w:t>–</w:t>
          </w:r>
          <w:r w:rsidRPr="009471CA">
            <w:rPr>
              <w:lang w:val="it-IT"/>
            </w:rPr>
            <w:t xml:space="preserve">  16128 Genova   </w:t>
          </w:r>
        </w:p>
        <w:p w14:paraId="1018D3F6" w14:textId="77777777" w:rsidR="00C50BD0" w:rsidRPr="009471CA" w:rsidRDefault="00C50BD0" w:rsidP="00941120">
          <w:pPr>
            <w:pStyle w:val="PlainText"/>
            <w:rPr>
              <w:lang w:val="it-IT"/>
            </w:rPr>
          </w:pPr>
          <w:r w:rsidRPr="009471CA">
            <w:rPr>
              <w:szCs w:val="14"/>
              <w:lang w:val="it-IT"/>
            </w:rPr>
            <w:t>Tel. +39 010 53851</w:t>
          </w:r>
          <w:r w:rsidRPr="009471CA">
            <w:rPr>
              <w:lang w:val="it-IT"/>
            </w:rPr>
            <w:t xml:space="preserve"> </w:t>
          </w:r>
          <w:r w:rsidRPr="009471CA">
            <w:rPr>
              <w:szCs w:val="14"/>
              <w:lang w:val="it-IT"/>
            </w:rPr>
            <w:t>–</w:t>
          </w:r>
          <w:r w:rsidRPr="009471CA">
            <w:rPr>
              <w:lang w:val="it-IT"/>
            </w:rPr>
            <w:t xml:space="preserve">  Fax +39 010 </w:t>
          </w:r>
          <w:r w:rsidRPr="009471CA">
            <w:rPr>
              <w:szCs w:val="14"/>
              <w:lang w:val="it-IT"/>
            </w:rPr>
            <w:t>5351000 – www.rina.org</w:t>
          </w:r>
          <w:r w:rsidRPr="009471CA">
            <w:rPr>
              <w:szCs w:val="14"/>
              <w:lang w:val="it-IT"/>
            </w:rPr>
            <w:br/>
          </w:r>
          <w:r w:rsidRPr="009471CA">
            <w:rPr>
              <w:lang w:val="it-IT"/>
            </w:rPr>
            <w:t xml:space="preserve">C.F. / P. Iva / R.I. Genova N. 03487840104  </w:t>
          </w:r>
        </w:p>
        <w:p w14:paraId="2388330D" w14:textId="77777777" w:rsidR="00C50BD0" w:rsidRPr="00F11DAF" w:rsidRDefault="00C50BD0" w:rsidP="00941120">
          <w:pPr>
            <w:pStyle w:val="PlainText"/>
            <w:rPr>
              <w:b/>
              <w:szCs w:val="14"/>
            </w:rPr>
          </w:pPr>
          <w:r w:rsidRPr="00F11DAF">
            <w:t xml:space="preserve">Cap. Soc. € 35.000.000,00 </w:t>
          </w:r>
          <w:proofErr w:type="spellStart"/>
          <w:r w:rsidRPr="00F11DAF">
            <w:t>i.v.</w:t>
          </w:r>
          <w:proofErr w:type="spellEnd"/>
          <w:r w:rsidRPr="00F11DAF">
            <w:rPr>
              <w:b/>
              <w:sz w:val="22"/>
              <w:szCs w:val="22"/>
            </w:rPr>
            <w:t xml:space="preserve"> </w:t>
          </w:r>
          <w:r w:rsidRPr="00F11DAF">
            <w:rPr>
              <w:b/>
              <w:sz w:val="22"/>
              <w:szCs w:val="22"/>
            </w:rPr>
            <w:tab/>
          </w:r>
        </w:p>
      </w:tc>
      <w:tc>
        <w:tcPr>
          <w:tcW w:w="3544" w:type="dxa"/>
        </w:tcPr>
        <w:p w14:paraId="3B1B336B" w14:textId="77777777" w:rsidR="00C50BD0" w:rsidRPr="00830CAE" w:rsidRDefault="00C50BD0" w:rsidP="00941120">
          <w:pPr>
            <w:pStyle w:val="PlainText"/>
            <w:rPr>
              <w:lang w:val="it-IT"/>
            </w:rPr>
          </w:pPr>
        </w:p>
        <w:p w14:paraId="1D906478" w14:textId="77777777" w:rsidR="00C50BD0" w:rsidRPr="009471CA" w:rsidRDefault="00C50BD0" w:rsidP="00941120">
          <w:pPr>
            <w:pStyle w:val="PlainText"/>
            <w:rPr>
              <w:lang w:val="it-IT"/>
            </w:rPr>
          </w:pPr>
          <w:r w:rsidRPr="009471CA">
            <w:rPr>
              <w:b/>
              <w:lang w:val="it-IT"/>
            </w:rPr>
            <w:t>Ufficio di Napoli</w:t>
          </w:r>
          <w:r w:rsidRPr="009471CA">
            <w:rPr>
              <w:b/>
              <w:lang w:val="it-IT"/>
            </w:rPr>
            <w:br/>
          </w:r>
          <w:r w:rsidRPr="009471CA">
            <w:rPr>
              <w:lang w:val="it-IT"/>
            </w:rPr>
            <w:t>Via del Fiumicello, 7 – 80142 Napoli</w:t>
          </w:r>
        </w:p>
        <w:p w14:paraId="476B05D7" w14:textId="77777777" w:rsidR="00C50BD0" w:rsidRPr="00F11DAF" w:rsidRDefault="00C50BD0" w:rsidP="00941120">
          <w:pPr>
            <w:pStyle w:val="PlainText"/>
            <w:rPr>
              <w:b/>
              <w:szCs w:val="14"/>
            </w:rPr>
          </w:pPr>
          <w:r w:rsidRPr="00F11DAF">
            <w:t xml:space="preserve">Tel. +39 081 53851 </w:t>
          </w:r>
          <w:r w:rsidRPr="00F11DAF">
            <w:rPr>
              <w:szCs w:val="14"/>
            </w:rPr>
            <w:t>–</w:t>
          </w:r>
          <w:r w:rsidRPr="00F11DAF">
            <w:t xml:space="preserve"> Fax +39 010 5351000</w:t>
          </w:r>
        </w:p>
      </w:tc>
    </w:tr>
  </w:tbl>
  <w:p w14:paraId="7EB98DF5" w14:textId="77777777" w:rsidR="00C50BD0" w:rsidRDefault="00C50BD0" w:rsidP="00941120">
    <w:pPr>
      <w:pStyle w:val="PlainText"/>
    </w:pPr>
    <w:r w:rsidRPr="0036661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E9B0F" w14:textId="77777777" w:rsidR="0062741F" w:rsidRDefault="0062741F" w:rsidP="00941120">
      <w:r>
        <w:separator/>
      </w:r>
    </w:p>
  </w:footnote>
  <w:footnote w:type="continuationSeparator" w:id="0">
    <w:p w14:paraId="7DC3BBEF" w14:textId="77777777" w:rsidR="0062741F" w:rsidRDefault="0062741F" w:rsidP="00941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32" w:type="dxa"/>
      <w:tblInd w:w="-459"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701"/>
      <w:gridCol w:w="7371"/>
      <w:gridCol w:w="1560"/>
    </w:tblGrid>
    <w:tr w:rsidR="00C50BD0" w:rsidRPr="005168EB" w14:paraId="3134B5ED" w14:textId="77777777" w:rsidTr="00361E90">
      <w:trPr>
        <w:trHeight w:val="841"/>
      </w:trPr>
      <w:tc>
        <w:tcPr>
          <w:tcW w:w="1701" w:type="dxa"/>
          <w:shd w:val="clear" w:color="auto" w:fill="auto"/>
          <w:vAlign w:val="center"/>
        </w:tcPr>
        <w:p w14:paraId="583FF79C" w14:textId="77777777" w:rsidR="00C50BD0" w:rsidRPr="00AE49F5" w:rsidRDefault="00830CAE" w:rsidP="00F64C87">
          <w:pPr>
            <w:pStyle w:val="Header"/>
            <w:jc w:val="center"/>
          </w:pPr>
          <w:r>
            <w:rPr>
              <w:lang w:eastAsia="en-US"/>
            </w:rPr>
            <w:pict w14:anchorId="107BF8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39pt">
                <v:imagedata r:id="rId1" o:title="RINA colour RGB"/>
              </v:shape>
            </w:pict>
          </w:r>
        </w:p>
      </w:tc>
      <w:tc>
        <w:tcPr>
          <w:tcW w:w="7371" w:type="dxa"/>
          <w:tcBorders>
            <w:right w:val="single" w:sz="4" w:space="0" w:color="auto"/>
          </w:tcBorders>
          <w:shd w:val="clear" w:color="auto" w:fill="auto"/>
          <w:vAlign w:val="center"/>
        </w:tcPr>
        <w:p w14:paraId="290B0FAA" w14:textId="77777777" w:rsidR="00C50BD0" w:rsidRPr="00F64C87" w:rsidRDefault="00C50BD0" w:rsidP="00F64C87">
          <w:pPr>
            <w:pStyle w:val="Header"/>
            <w:spacing w:line="276" w:lineRule="auto"/>
            <w:jc w:val="center"/>
            <w:rPr>
              <w:b/>
              <w:lang w:val="en-US"/>
            </w:rPr>
          </w:pPr>
          <w:r w:rsidRPr="00F64C87">
            <w:rPr>
              <w:b/>
              <w:lang w:val="en-US"/>
            </w:rPr>
            <w:t>FORM-SYS01-ALL-04</w:t>
          </w:r>
        </w:p>
        <w:p w14:paraId="2864A721" w14:textId="77777777" w:rsidR="00C50BD0" w:rsidRPr="00F64C87" w:rsidRDefault="00C50BD0" w:rsidP="008F2B59">
          <w:pPr>
            <w:pStyle w:val="Header"/>
            <w:jc w:val="center"/>
            <w:rPr>
              <w:b/>
              <w:lang w:val="en-US"/>
            </w:rPr>
          </w:pPr>
          <w:r w:rsidRPr="00F64C87">
            <w:rPr>
              <w:b/>
              <w:lang w:val="en-US"/>
            </w:rPr>
            <w:t xml:space="preserve">ALLEGATO </w:t>
          </w:r>
          <w:r>
            <w:rPr>
              <w:b/>
              <w:lang w:val="en-US"/>
            </w:rPr>
            <w:t>SA8000</w:t>
          </w:r>
        </w:p>
      </w:tc>
      <w:tc>
        <w:tcPr>
          <w:tcW w:w="1560" w:type="dxa"/>
          <w:tcBorders>
            <w:left w:val="single" w:sz="4" w:space="0" w:color="auto"/>
          </w:tcBorders>
          <w:shd w:val="clear" w:color="auto" w:fill="auto"/>
          <w:vAlign w:val="center"/>
        </w:tcPr>
        <w:p w14:paraId="386C6392" w14:textId="745956A6" w:rsidR="00C50BD0" w:rsidRPr="00F64C87" w:rsidRDefault="00C50BD0" w:rsidP="00941120">
          <w:pPr>
            <w:pStyle w:val="Header"/>
            <w:rPr>
              <w:b/>
            </w:rPr>
          </w:pPr>
          <w:r w:rsidRPr="00F64C87">
            <w:rPr>
              <w:b/>
            </w:rPr>
            <w:t>Rev.0</w:t>
          </w:r>
          <w:r w:rsidR="00361E90">
            <w:rPr>
              <w:b/>
            </w:rPr>
            <w:t>2</w:t>
          </w:r>
        </w:p>
      </w:tc>
    </w:tr>
  </w:tbl>
  <w:p w14:paraId="4E340F6D" w14:textId="77777777" w:rsidR="00C50BD0" w:rsidRPr="00C30DCF" w:rsidRDefault="00C50BD0" w:rsidP="00941120">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B265E3"/>
    <w:multiLevelType w:val="hybridMultilevel"/>
    <w:tmpl w:val="89807662"/>
    <w:lvl w:ilvl="0" w:tplc="EF7E6174">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653974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170"/>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5DFD"/>
    <w:rsid w:val="00016D2A"/>
    <w:rsid w:val="000217AF"/>
    <w:rsid w:val="00021D9E"/>
    <w:rsid w:val="00030FCF"/>
    <w:rsid w:val="00034769"/>
    <w:rsid w:val="00041C38"/>
    <w:rsid w:val="00080CA3"/>
    <w:rsid w:val="00091B6F"/>
    <w:rsid w:val="000A2E94"/>
    <w:rsid w:val="000A312C"/>
    <w:rsid w:val="000A6385"/>
    <w:rsid w:val="000B5E29"/>
    <w:rsid w:val="000D4B8F"/>
    <w:rsid w:val="000E7E15"/>
    <w:rsid w:val="000F33C8"/>
    <w:rsid w:val="000F5061"/>
    <w:rsid w:val="00106801"/>
    <w:rsid w:val="001147DB"/>
    <w:rsid w:val="001347D6"/>
    <w:rsid w:val="00141040"/>
    <w:rsid w:val="00146E35"/>
    <w:rsid w:val="00151765"/>
    <w:rsid w:val="00160C3B"/>
    <w:rsid w:val="00174C0C"/>
    <w:rsid w:val="001A3C91"/>
    <w:rsid w:val="001B4FC3"/>
    <w:rsid w:val="001C019D"/>
    <w:rsid w:val="001C26BD"/>
    <w:rsid w:val="001D72D9"/>
    <w:rsid w:val="001E1786"/>
    <w:rsid w:val="002026B1"/>
    <w:rsid w:val="0020581C"/>
    <w:rsid w:val="00213F49"/>
    <w:rsid w:val="00230367"/>
    <w:rsid w:val="002342E8"/>
    <w:rsid w:val="00242199"/>
    <w:rsid w:val="0024780A"/>
    <w:rsid w:val="00247F39"/>
    <w:rsid w:val="00260B83"/>
    <w:rsid w:val="0027114C"/>
    <w:rsid w:val="00282F02"/>
    <w:rsid w:val="00290448"/>
    <w:rsid w:val="00290710"/>
    <w:rsid w:val="002B16B3"/>
    <w:rsid w:val="002B582A"/>
    <w:rsid w:val="002B5991"/>
    <w:rsid w:val="002B7B2C"/>
    <w:rsid w:val="002C5A4E"/>
    <w:rsid w:val="002D007B"/>
    <w:rsid w:val="002D1669"/>
    <w:rsid w:val="002D5EEC"/>
    <w:rsid w:val="002E7279"/>
    <w:rsid w:val="002F2EBD"/>
    <w:rsid w:val="002F7E74"/>
    <w:rsid w:val="00302B2B"/>
    <w:rsid w:val="003039CB"/>
    <w:rsid w:val="00315064"/>
    <w:rsid w:val="00317A51"/>
    <w:rsid w:val="003221EF"/>
    <w:rsid w:val="00325CBF"/>
    <w:rsid w:val="00331331"/>
    <w:rsid w:val="00332EA2"/>
    <w:rsid w:val="00335504"/>
    <w:rsid w:val="0035682C"/>
    <w:rsid w:val="00361E90"/>
    <w:rsid w:val="00363AE9"/>
    <w:rsid w:val="00380015"/>
    <w:rsid w:val="003A2D28"/>
    <w:rsid w:val="003B1F3D"/>
    <w:rsid w:val="003C53DE"/>
    <w:rsid w:val="003D1A7D"/>
    <w:rsid w:val="003E0772"/>
    <w:rsid w:val="003F231A"/>
    <w:rsid w:val="004007A5"/>
    <w:rsid w:val="004020AB"/>
    <w:rsid w:val="00424F57"/>
    <w:rsid w:val="004268A6"/>
    <w:rsid w:val="0043693D"/>
    <w:rsid w:val="00442CD5"/>
    <w:rsid w:val="00445164"/>
    <w:rsid w:val="00471DE7"/>
    <w:rsid w:val="00475373"/>
    <w:rsid w:val="0048503E"/>
    <w:rsid w:val="00490980"/>
    <w:rsid w:val="00491665"/>
    <w:rsid w:val="004A7DF6"/>
    <w:rsid w:val="004B2476"/>
    <w:rsid w:val="004C0045"/>
    <w:rsid w:val="004C0C54"/>
    <w:rsid w:val="004C17BC"/>
    <w:rsid w:val="004D4453"/>
    <w:rsid w:val="004D5B8E"/>
    <w:rsid w:val="004D7E96"/>
    <w:rsid w:val="004F5D60"/>
    <w:rsid w:val="005071BA"/>
    <w:rsid w:val="00512086"/>
    <w:rsid w:val="005168EB"/>
    <w:rsid w:val="00521B92"/>
    <w:rsid w:val="00530652"/>
    <w:rsid w:val="0053461C"/>
    <w:rsid w:val="005443E4"/>
    <w:rsid w:val="00554923"/>
    <w:rsid w:val="00556455"/>
    <w:rsid w:val="0056251A"/>
    <w:rsid w:val="00571CEB"/>
    <w:rsid w:val="00576668"/>
    <w:rsid w:val="0058594C"/>
    <w:rsid w:val="0058664A"/>
    <w:rsid w:val="0059143F"/>
    <w:rsid w:val="005B2AEE"/>
    <w:rsid w:val="005C254C"/>
    <w:rsid w:val="005D74DD"/>
    <w:rsid w:val="005F0DD0"/>
    <w:rsid w:val="006262D3"/>
    <w:rsid w:val="0062741F"/>
    <w:rsid w:val="0063512C"/>
    <w:rsid w:val="00653C74"/>
    <w:rsid w:val="00675A31"/>
    <w:rsid w:val="0068072D"/>
    <w:rsid w:val="006A2286"/>
    <w:rsid w:val="006A57BD"/>
    <w:rsid w:val="006A5DFD"/>
    <w:rsid w:val="006C212A"/>
    <w:rsid w:val="006D4B0E"/>
    <w:rsid w:val="006E2B60"/>
    <w:rsid w:val="006E2E05"/>
    <w:rsid w:val="006F257A"/>
    <w:rsid w:val="00700EA9"/>
    <w:rsid w:val="007225A5"/>
    <w:rsid w:val="00730F0C"/>
    <w:rsid w:val="0073715A"/>
    <w:rsid w:val="007467D9"/>
    <w:rsid w:val="00751768"/>
    <w:rsid w:val="00773224"/>
    <w:rsid w:val="00781C28"/>
    <w:rsid w:val="00781E3E"/>
    <w:rsid w:val="00782586"/>
    <w:rsid w:val="00782795"/>
    <w:rsid w:val="00784A89"/>
    <w:rsid w:val="00784DB0"/>
    <w:rsid w:val="0078744D"/>
    <w:rsid w:val="00791467"/>
    <w:rsid w:val="007918ED"/>
    <w:rsid w:val="00791AA5"/>
    <w:rsid w:val="007A093D"/>
    <w:rsid w:val="007A2282"/>
    <w:rsid w:val="007A78EA"/>
    <w:rsid w:val="007B6AE8"/>
    <w:rsid w:val="007C585E"/>
    <w:rsid w:val="007D143A"/>
    <w:rsid w:val="007D4687"/>
    <w:rsid w:val="007D59B7"/>
    <w:rsid w:val="00830CAE"/>
    <w:rsid w:val="008368C0"/>
    <w:rsid w:val="00886BDA"/>
    <w:rsid w:val="0089156D"/>
    <w:rsid w:val="00895E65"/>
    <w:rsid w:val="008A58F0"/>
    <w:rsid w:val="008A72C3"/>
    <w:rsid w:val="008B08C9"/>
    <w:rsid w:val="008C355B"/>
    <w:rsid w:val="008E3E26"/>
    <w:rsid w:val="008F09A5"/>
    <w:rsid w:val="008F2B59"/>
    <w:rsid w:val="00915730"/>
    <w:rsid w:val="00941120"/>
    <w:rsid w:val="009471CA"/>
    <w:rsid w:val="009473FF"/>
    <w:rsid w:val="00947CC3"/>
    <w:rsid w:val="0095015F"/>
    <w:rsid w:val="00953B9D"/>
    <w:rsid w:val="00960E0B"/>
    <w:rsid w:val="009628AF"/>
    <w:rsid w:val="00964F88"/>
    <w:rsid w:val="00971755"/>
    <w:rsid w:val="009762FF"/>
    <w:rsid w:val="00986B39"/>
    <w:rsid w:val="00987604"/>
    <w:rsid w:val="009957EB"/>
    <w:rsid w:val="009A1356"/>
    <w:rsid w:val="009B0B06"/>
    <w:rsid w:val="009C3A80"/>
    <w:rsid w:val="009C500D"/>
    <w:rsid w:val="009C5C12"/>
    <w:rsid w:val="009D1EA4"/>
    <w:rsid w:val="009E45C3"/>
    <w:rsid w:val="009F0C7A"/>
    <w:rsid w:val="00A11773"/>
    <w:rsid w:val="00A2072B"/>
    <w:rsid w:val="00A26024"/>
    <w:rsid w:val="00A31B08"/>
    <w:rsid w:val="00A31F52"/>
    <w:rsid w:val="00A449E5"/>
    <w:rsid w:val="00A55B71"/>
    <w:rsid w:val="00A670B4"/>
    <w:rsid w:val="00AA4C15"/>
    <w:rsid w:val="00AD491C"/>
    <w:rsid w:val="00AE49F5"/>
    <w:rsid w:val="00AE6D5B"/>
    <w:rsid w:val="00AF6197"/>
    <w:rsid w:val="00B010BF"/>
    <w:rsid w:val="00B03B37"/>
    <w:rsid w:val="00B20C4A"/>
    <w:rsid w:val="00B30124"/>
    <w:rsid w:val="00B3186C"/>
    <w:rsid w:val="00B31CF2"/>
    <w:rsid w:val="00B32E6D"/>
    <w:rsid w:val="00B456BE"/>
    <w:rsid w:val="00B72298"/>
    <w:rsid w:val="00B8584F"/>
    <w:rsid w:val="00BC1DEE"/>
    <w:rsid w:val="00BE14CA"/>
    <w:rsid w:val="00BE7BAE"/>
    <w:rsid w:val="00BF6BED"/>
    <w:rsid w:val="00C171E5"/>
    <w:rsid w:val="00C30DCF"/>
    <w:rsid w:val="00C41012"/>
    <w:rsid w:val="00C50BD0"/>
    <w:rsid w:val="00C73E75"/>
    <w:rsid w:val="00C8372B"/>
    <w:rsid w:val="00C94596"/>
    <w:rsid w:val="00CA23E3"/>
    <w:rsid w:val="00CA2F9D"/>
    <w:rsid w:val="00CA534B"/>
    <w:rsid w:val="00CC55D9"/>
    <w:rsid w:val="00CD49C0"/>
    <w:rsid w:val="00CE63B4"/>
    <w:rsid w:val="00CF0E3A"/>
    <w:rsid w:val="00D01BA8"/>
    <w:rsid w:val="00D3162A"/>
    <w:rsid w:val="00D4547B"/>
    <w:rsid w:val="00D45D77"/>
    <w:rsid w:val="00D659B6"/>
    <w:rsid w:val="00D8522E"/>
    <w:rsid w:val="00DA3736"/>
    <w:rsid w:val="00DE3AF5"/>
    <w:rsid w:val="00DE4B70"/>
    <w:rsid w:val="00DF79F0"/>
    <w:rsid w:val="00E0498D"/>
    <w:rsid w:val="00E04BA8"/>
    <w:rsid w:val="00E100ED"/>
    <w:rsid w:val="00E41142"/>
    <w:rsid w:val="00E562E7"/>
    <w:rsid w:val="00E702B0"/>
    <w:rsid w:val="00E72D00"/>
    <w:rsid w:val="00E74C98"/>
    <w:rsid w:val="00E82671"/>
    <w:rsid w:val="00EA012B"/>
    <w:rsid w:val="00EB67B1"/>
    <w:rsid w:val="00EC1F56"/>
    <w:rsid w:val="00EE4A7E"/>
    <w:rsid w:val="00EE6734"/>
    <w:rsid w:val="00F203F3"/>
    <w:rsid w:val="00F23501"/>
    <w:rsid w:val="00F3092C"/>
    <w:rsid w:val="00F41C31"/>
    <w:rsid w:val="00F4269A"/>
    <w:rsid w:val="00F55237"/>
    <w:rsid w:val="00F579CA"/>
    <w:rsid w:val="00F64C87"/>
    <w:rsid w:val="00F716F6"/>
    <w:rsid w:val="00F724FB"/>
    <w:rsid w:val="00F84414"/>
    <w:rsid w:val="00F955E1"/>
    <w:rsid w:val="00F959ED"/>
    <w:rsid w:val="00FA2F91"/>
    <w:rsid w:val="00FA72B0"/>
    <w:rsid w:val="00FB239E"/>
    <w:rsid w:val="00FB5D54"/>
    <w:rsid w:val="00FC6D44"/>
    <w:rsid w:val="00FD0A75"/>
    <w:rsid w:val="00FE0CF3"/>
    <w:rsid w:val="00FE74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14:docId w14:val="46FDC504"/>
  <w15:chartTrackingRefBased/>
  <w15:docId w15:val="{FF369674-366F-43BB-A53A-1DC08D6F3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1CA"/>
    <w:rPr>
      <w:rFonts w:ascii="Calibri" w:hAnsi="Calibri" w:cs="Arial"/>
      <w:smallCaps/>
      <w:szCs w:val="24"/>
    </w:rPr>
  </w:style>
  <w:style w:type="paragraph" w:styleId="Heading1">
    <w:name w:val="heading 1"/>
    <w:basedOn w:val="Normal"/>
    <w:next w:val="Normal"/>
    <w:link w:val="Heading1Char"/>
    <w:qFormat/>
    <w:rsid w:val="00C30DCF"/>
    <w:pPr>
      <w:keepNext/>
      <w:keepLines/>
      <w:spacing w:before="480" w:line="276" w:lineRule="auto"/>
      <w:outlineLvl w:val="0"/>
    </w:pPr>
    <w:rPr>
      <w:rFonts w:ascii="Cambria" w:eastAsia="MS Gothic" w:hAnsi="Cambria" w:cs="Times New Roman"/>
      <w:b/>
      <w:bCs/>
      <w:color w:val="365F91"/>
      <w:sz w:val="28"/>
      <w:szCs w:val="28"/>
      <w:lang w:val="en-US" w:eastAsia="ja-JP"/>
    </w:rPr>
  </w:style>
  <w:style w:type="paragraph" w:styleId="Heading2">
    <w:name w:val="heading 2"/>
    <w:basedOn w:val="Normal"/>
    <w:next w:val="Normal"/>
    <w:link w:val="Heading2Char"/>
    <w:unhideWhenUsed/>
    <w:qFormat/>
    <w:rsid w:val="00424F57"/>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qFormat/>
    <w:rsid w:val="00424F57"/>
    <w:pPr>
      <w:keepNext/>
      <w:spacing w:before="240" w:after="240"/>
      <w:jc w:val="center"/>
      <w:outlineLvl w:val="2"/>
    </w:pPr>
    <w:rPr>
      <w:rFonts w:ascii="Times New Roman" w:hAnsi="Times New Roman" w:cs="Times New Roman"/>
      <w:b/>
      <w:smallCaps w:val="0"/>
      <w:sz w:val="24"/>
      <w:szCs w:val="20"/>
      <w:lang w:eastAsia="en-US"/>
    </w:rPr>
  </w:style>
  <w:style w:type="paragraph" w:styleId="Heading4">
    <w:name w:val="heading 4"/>
    <w:basedOn w:val="Normal"/>
    <w:next w:val="Normal"/>
    <w:link w:val="Heading4Char"/>
    <w:qFormat/>
    <w:rsid w:val="00424F57"/>
    <w:pPr>
      <w:keepNext/>
      <w:spacing w:before="120" w:after="120"/>
      <w:jc w:val="center"/>
      <w:outlineLvl w:val="3"/>
    </w:pPr>
    <w:rPr>
      <w:rFonts w:ascii="Times New Roman" w:hAnsi="Times New Roman" w:cs="Times New Roman"/>
      <w:b/>
      <w:sz w:val="16"/>
      <w:szCs w:val="20"/>
      <w:lang w:eastAsia="en-US"/>
    </w:rPr>
  </w:style>
  <w:style w:type="paragraph" w:styleId="Heading5">
    <w:name w:val="heading 5"/>
    <w:basedOn w:val="Normal"/>
    <w:next w:val="Normal"/>
    <w:link w:val="Heading5Char"/>
    <w:qFormat/>
    <w:rsid w:val="00424F57"/>
    <w:pPr>
      <w:keepNext/>
      <w:jc w:val="right"/>
      <w:outlineLvl w:val="4"/>
    </w:pPr>
    <w:rPr>
      <w:rFonts w:ascii="Times New Roman" w:hAnsi="Times New Roman" w:cs="Times New Roman"/>
      <w:i/>
      <w:smallCaps w:val="0"/>
      <w:szCs w:val="20"/>
      <w:lang w:eastAsia="en-US"/>
    </w:rPr>
  </w:style>
  <w:style w:type="paragraph" w:styleId="Heading6">
    <w:name w:val="heading 6"/>
    <w:basedOn w:val="Normal"/>
    <w:next w:val="Normal"/>
    <w:link w:val="Heading6Char"/>
    <w:qFormat/>
    <w:rsid w:val="00424F57"/>
    <w:pPr>
      <w:keepNext/>
      <w:tabs>
        <w:tab w:val="left" w:pos="7513"/>
      </w:tabs>
      <w:spacing w:before="120" w:after="120"/>
      <w:outlineLvl w:val="5"/>
    </w:pPr>
    <w:rPr>
      <w:rFonts w:ascii="Times New Roman" w:hAnsi="Times New Roman" w:cs="Times New Roman"/>
      <w:b/>
      <w:smallCaps w:val="0"/>
      <w:szCs w:val="20"/>
      <w:lang w:eastAsia="en-US"/>
    </w:rPr>
  </w:style>
  <w:style w:type="paragraph" w:styleId="Heading7">
    <w:name w:val="heading 7"/>
    <w:basedOn w:val="Normal"/>
    <w:next w:val="Normal"/>
    <w:link w:val="Heading7Char"/>
    <w:qFormat/>
    <w:rsid w:val="00424F57"/>
    <w:pPr>
      <w:keepNext/>
      <w:tabs>
        <w:tab w:val="left" w:pos="4047"/>
        <w:tab w:val="left" w:pos="11317"/>
      </w:tabs>
      <w:spacing w:before="240" w:after="240"/>
      <w:ind w:left="214"/>
      <w:jc w:val="center"/>
      <w:outlineLvl w:val="6"/>
    </w:pPr>
    <w:rPr>
      <w:rFonts w:ascii="Times New Roman" w:hAnsi="Times New Roman" w:cs="Times New Roman"/>
      <w:b/>
      <w:smallCaps w:val="0"/>
      <w:sz w:val="24"/>
      <w:szCs w:val="20"/>
      <w:lang w:eastAsia="en-US"/>
    </w:rPr>
  </w:style>
  <w:style w:type="paragraph" w:styleId="Heading8">
    <w:name w:val="heading 8"/>
    <w:basedOn w:val="Normal"/>
    <w:next w:val="Normal"/>
    <w:link w:val="Heading8Char"/>
    <w:semiHidden/>
    <w:unhideWhenUsed/>
    <w:qFormat/>
    <w:rsid w:val="00F724FB"/>
    <w:pPr>
      <w:spacing w:before="240" w:after="60"/>
      <w:outlineLvl w:val="7"/>
    </w:pPr>
    <w:rPr>
      <w:rFonts w:cs="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19"/>
        <w:tab w:val="right" w:pos="9071"/>
      </w:tabs>
    </w:pPr>
  </w:style>
  <w:style w:type="paragraph" w:styleId="Header">
    <w:name w:val="header"/>
    <w:basedOn w:val="Normal"/>
    <w:link w:val="HeaderChar"/>
    <w:pPr>
      <w:tabs>
        <w:tab w:val="center" w:pos="4252"/>
        <w:tab w:val="right" w:pos="8504"/>
      </w:tabs>
    </w:pPr>
    <w:rPr>
      <w:rFonts w:ascii="Helvetica" w:hAnsi="Helvetica"/>
    </w:rPr>
  </w:style>
  <w:style w:type="paragraph" w:customStyle="1" w:styleId="a">
    <w:name w:val="a)"/>
    <w:basedOn w:val="Normal"/>
    <w:pPr>
      <w:spacing w:before="120"/>
      <w:ind w:left="426" w:hanging="426"/>
      <w:jc w:val="both"/>
    </w:pPr>
    <w:rPr>
      <w:rFonts w:ascii="Helvetica" w:hAnsi="Helvetica"/>
    </w:rPr>
  </w:style>
  <w:style w:type="paragraph" w:customStyle="1" w:styleId="a-">
    <w:name w:val="a) -"/>
    <w:basedOn w:val="a"/>
    <w:pPr>
      <w:spacing w:before="60"/>
      <w:ind w:left="680" w:hanging="256"/>
    </w:pPr>
  </w:style>
  <w:style w:type="paragraph" w:customStyle="1" w:styleId="aa">
    <w:name w:val="a) a)"/>
    <w:basedOn w:val="a"/>
    <w:pPr>
      <w:ind w:left="851"/>
    </w:pPr>
  </w:style>
  <w:style w:type="paragraph" w:customStyle="1" w:styleId="para">
    <w:name w:val="para"/>
    <w:basedOn w:val="Normal"/>
    <w:pPr>
      <w:spacing w:before="240"/>
      <w:ind w:firstLine="567"/>
      <w:jc w:val="both"/>
    </w:pPr>
  </w:style>
  <w:style w:type="paragraph" w:customStyle="1" w:styleId="destinatario">
    <w:name w:val="destinatario"/>
    <w:basedOn w:val="Normal"/>
  </w:style>
  <w:style w:type="paragraph" w:styleId="PlainText">
    <w:name w:val="Plain Text"/>
    <w:basedOn w:val="Normal"/>
    <w:link w:val="PlainTextChar"/>
    <w:rsid w:val="005F30E1"/>
    <w:rPr>
      <w:rFonts w:ascii="Courier New" w:hAnsi="Courier New"/>
      <w:lang w:val="en-GB"/>
    </w:rPr>
  </w:style>
  <w:style w:type="paragraph" w:styleId="BalloonText">
    <w:name w:val="Balloon Text"/>
    <w:basedOn w:val="Normal"/>
    <w:link w:val="BalloonTextChar"/>
    <w:rsid w:val="00A96ABA"/>
    <w:rPr>
      <w:rFonts w:ascii="Tahoma" w:hAnsi="Tahoma" w:cs="Tahoma"/>
      <w:sz w:val="16"/>
      <w:szCs w:val="16"/>
    </w:rPr>
  </w:style>
  <w:style w:type="table" w:styleId="TableGrid">
    <w:name w:val="Table Grid"/>
    <w:basedOn w:val="TableNormal"/>
    <w:rsid w:val="00A96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C11A3"/>
    <w:rPr>
      <w:color w:val="0000FF"/>
      <w:u w:val="single"/>
    </w:rPr>
  </w:style>
  <w:style w:type="character" w:customStyle="1" w:styleId="PlainTextChar">
    <w:name w:val="Plain Text Char"/>
    <w:link w:val="PlainText"/>
    <w:rsid w:val="00772133"/>
    <w:rPr>
      <w:rFonts w:ascii="Courier New" w:hAnsi="Courier New"/>
      <w:lang w:val="en-GB" w:eastAsia="zh-CN"/>
    </w:rPr>
  </w:style>
  <w:style w:type="character" w:customStyle="1" w:styleId="FooterChar">
    <w:name w:val="Footer Char"/>
    <w:link w:val="Footer"/>
    <w:uiPriority w:val="99"/>
    <w:rsid w:val="00772133"/>
    <w:rPr>
      <w:rFonts w:ascii="Century Gothic" w:hAnsi="Century Gothic"/>
      <w:lang w:eastAsia="zh-CN"/>
    </w:rPr>
  </w:style>
  <w:style w:type="character" w:customStyle="1" w:styleId="Heading1Char">
    <w:name w:val="Heading 1 Char"/>
    <w:link w:val="Heading1"/>
    <w:uiPriority w:val="9"/>
    <w:rsid w:val="00C30DCF"/>
    <w:rPr>
      <w:rFonts w:ascii="Cambria" w:eastAsia="MS Gothic" w:hAnsi="Cambria"/>
      <w:b/>
      <w:bCs/>
      <w:color w:val="365F91"/>
      <w:sz w:val="28"/>
      <w:szCs w:val="28"/>
      <w:lang w:val="en-US" w:eastAsia="ja-JP"/>
    </w:rPr>
  </w:style>
  <w:style w:type="character" w:customStyle="1" w:styleId="Heading8Char">
    <w:name w:val="Heading 8 Char"/>
    <w:link w:val="Heading8"/>
    <w:semiHidden/>
    <w:rsid w:val="00F724FB"/>
    <w:rPr>
      <w:rFonts w:ascii="Calibri" w:eastAsia="Times New Roman" w:hAnsi="Calibri" w:cs="Times New Roman"/>
      <w:i/>
      <w:iCs/>
      <w:sz w:val="24"/>
      <w:szCs w:val="24"/>
      <w:lang w:eastAsia="zh-CN"/>
    </w:rPr>
  </w:style>
  <w:style w:type="table" w:styleId="TableColumns5">
    <w:name w:val="Table Columns 5"/>
    <w:basedOn w:val="TableNormal"/>
    <w:rsid w:val="00041C3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FootnoteText">
    <w:name w:val="footnote text"/>
    <w:basedOn w:val="Normal"/>
    <w:link w:val="FootnoteTextChar"/>
    <w:rsid w:val="007B6AE8"/>
  </w:style>
  <w:style w:type="character" w:customStyle="1" w:styleId="FootnoteTextChar">
    <w:name w:val="Footnote Text Char"/>
    <w:link w:val="FootnoteText"/>
    <w:rsid w:val="007B6AE8"/>
    <w:rPr>
      <w:rFonts w:ascii="Century Gothic" w:hAnsi="Century Gothic"/>
      <w:lang w:eastAsia="zh-CN"/>
    </w:rPr>
  </w:style>
  <w:style w:type="character" w:styleId="FootnoteReference">
    <w:name w:val="footnote reference"/>
    <w:rsid w:val="007B6AE8"/>
    <w:rPr>
      <w:vertAlign w:val="superscript"/>
    </w:rPr>
  </w:style>
  <w:style w:type="paragraph" w:styleId="ListParagraph">
    <w:name w:val="List Paragraph"/>
    <w:basedOn w:val="Normal"/>
    <w:qFormat/>
    <w:rsid w:val="00363AE9"/>
    <w:pPr>
      <w:ind w:left="708"/>
    </w:pPr>
  </w:style>
  <w:style w:type="character" w:customStyle="1" w:styleId="HeaderChar">
    <w:name w:val="Header Char"/>
    <w:link w:val="Header"/>
    <w:uiPriority w:val="99"/>
    <w:rsid w:val="00034769"/>
    <w:rPr>
      <w:rFonts w:ascii="Helvetica" w:hAnsi="Helvetica"/>
      <w:lang w:val="it-IT" w:eastAsia="zh-CN"/>
    </w:rPr>
  </w:style>
  <w:style w:type="character" w:styleId="CommentReference">
    <w:name w:val="annotation reference"/>
    <w:rsid w:val="008368C0"/>
    <w:rPr>
      <w:sz w:val="16"/>
      <w:szCs w:val="16"/>
    </w:rPr>
  </w:style>
  <w:style w:type="paragraph" w:styleId="CommentText">
    <w:name w:val="annotation text"/>
    <w:basedOn w:val="Normal"/>
    <w:link w:val="CommentTextChar"/>
    <w:rsid w:val="008368C0"/>
    <w:rPr>
      <w:szCs w:val="20"/>
    </w:rPr>
  </w:style>
  <w:style w:type="character" w:customStyle="1" w:styleId="CommentTextChar">
    <w:name w:val="Comment Text Char"/>
    <w:link w:val="CommentText"/>
    <w:rsid w:val="008368C0"/>
    <w:rPr>
      <w:rFonts w:ascii="Calibri" w:hAnsi="Calibri" w:cs="Arial"/>
      <w:smallCaps/>
    </w:rPr>
  </w:style>
  <w:style w:type="paragraph" w:styleId="CommentSubject">
    <w:name w:val="annotation subject"/>
    <w:basedOn w:val="CommentText"/>
    <w:next w:val="CommentText"/>
    <w:link w:val="CommentSubjectChar"/>
    <w:rsid w:val="008368C0"/>
    <w:rPr>
      <w:b/>
      <w:bCs/>
    </w:rPr>
  </w:style>
  <w:style w:type="character" w:customStyle="1" w:styleId="CommentSubjectChar">
    <w:name w:val="Comment Subject Char"/>
    <w:link w:val="CommentSubject"/>
    <w:rsid w:val="008368C0"/>
    <w:rPr>
      <w:rFonts w:ascii="Calibri" w:hAnsi="Calibri" w:cs="Arial"/>
      <w:b/>
      <w:bCs/>
      <w:smallCaps/>
    </w:rPr>
  </w:style>
  <w:style w:type="character" w:customStyle="1" w:styleId="Heading2Char">
    <w:name w:val="Heading 2 Char"/>
    <w:link w:val="Heading2"/>
    <w:semiHidden/>
    <w:rsid w:val="00424F57"/>
    <w:rPr>
      <w:rFonts w:ascii="Calibri Light" w:eastAsia="Times New Roman" w:hAnsi="Calibri Light" w:cs="Times New Roman"/>
      <w:b/>
      <w:bCs/>
      <w:i/>
      <w:iCs/>
      <w:smallCaps/>
      <w:sz w:val="28"/>
      <w:szCs w:val="28"/>
    </w:rPr>
  </w:style>
  <w:style w:type="character" w:customStyle="1" w:styleId="Heading3Char">
    <w:name w:val="Heading 3 Char"/>
    <w:link w:val="Heading3"/>
    <w:rsid w:val="00424F57"/>
    <w:rPr>
      <w:b/>
      <w:sz w:val="24"/>
      <w:lang w:eastAsia="en-US"/>
    </w:rPr>
  </w:style>
  <w:style w:type="character" w:customStyle="1" w:styleId="Heading4Char">
    <w:name w:val="Heading 4 Char"/>
    <w:link w:val="Heading4"/>
    <w:rsid w:val="00424F57"/>
    <w:rPr>
      <w:b/>
      <w:smallCaps/>
      <w:sz w:val="16"/>
      <w:lang w:eastAsia="en-US"/>
    </w:rPr>
  </w:style>
  <w:style w:type="character" w:customStyle="1" w:styleId="Heading5Char">
    <w:name w:val="Heading 5 Char"/>
    <w:link w:val="Heading5"/>
    <w:rsid w:val="00424F57"/>
    <w:rPr>
      <w:i/>
      <w:lang w:eastAsia="en-US"/>
    </w:rPr>
  </w:style>
  <w:style w:type="character" w:customStyle="1" w:styleId="Heading6Char">
    <w:name w:val="Heading 6 Char"/>
    <w:link w:val="Heading6"/>
    <w:rsid w:val="00424F57"/>
    <w:rPr>
      <w:b/>
      <w:lang w:eastAsia="en-US"/>
    </w:rPr>
  </w:style>
  <w:style w:type="character" w:customStyle="1" w:styleId="Heading7Char">
    <w:name w:val="Heading 7 Char"/>
    <w:link w:val="Heading7"/>
    <w:rsid w:val="00424F57"/>
    <w:rPr>
      <w:b/>
      <w:sz w:val="24"/>
      <w:lang w:eastAsia="en-US"/>
    </w:rPr>
  </w:style>
  <w:style w:type="paragraph" w:styleId="EndnoteText">
    <w:name w:val="endnote text"/>
    <w:basedOn w:val="Normal"/>
    <w:link w:val="EndnoteTextChar"/>
    <w:rsid w:val="00424F57"/>
    <w:rPr>
      <w:rFonts w:ascii="Times New Roman" w:hAnsi="Times New Roman" w:cs="Times New Roman"/>
      <w:smallCaps w:val="0"/>
      <w:szCs w:val="20"/>
      <w:lang w:eastAsia="en-US"/>
    </w:rPr>
  </w:style>
  <w:style w:type="character" w:customStyle="1" w:styleId="EndnoteTextChar">
    <w:name w:val="Endnote Text Char"/>
    <w:link w:val="EndnoteText"/>
    <w:rsid w:val="00424F57"/>
    <w:rPr>
      <w:lang w:eastAsia="en-US"/>
    </w:rPr>
  </w:style>
  <w:style w:type="character" w:styleId="EndnoteReference">
    <w:name w:val="endnote reference"/>
    <w:rsid w:val="00424F57"/>
    <w:rPr>
      <w:vertAlign w:val="superscript"/>
    </w:rPr>
  </w:style>
  <w:style w:type="paragraph" w:customStyle="1" w:styleId="DocumentMap1">
    <w:name w:val="Document Map1"/>
    <w:basedOn w:val="Normal"/>
    <w:semiHidden/>
    <w:rsid w:val="00424F57"/>
    <w:pPr>
      <w:shd w:val="clear" w:color="auto" w:fill="000080"/>
    </w:pPr>
    <w:rPr>
      <w:rFonts w:ascii="Tahoma" w:hAnsi="Tahoma" w:cs="Times New Roman"/>
      <w:smallCaps w:val="0"/>
      <w:szCs w:val="20"/>
      <w:lang w:eastAsia="en-US"/>
    </w:rPr>
  </w:style>
  <w:style w:type="character" w:styleId="PageNumber">
    <w:name w:val="page number"/>
    <w:basedOn w:val="DefaultParagraphFont"/>
    <w:rsid w:val="00424F57"/>
  </w:style>
  <w:style w:type="paragraph" w:styleId="NormalIndent">
    <w:name w:val="Normal Indent"/>
    <w:basedOn w:val="Normal"/>
    <w:rsid w:val="00424F57"/>
    <w:pPr>
      <w:tabs>
        <w:tab w:val="right" w:pos="8505"/>
      </w:tabs>
      <w:ind w:left="1701" w:firstLine="284"/>
      <w:jc w:val="both"/>
    </w:pPr>
    <w:rPr>
      <w:rFonts w:ascii="Arial" w:hAnsi="Arial" w:cs="Times New Roman"/>
      <w:smallCaps w:val="0"/>
      <w:sz w:val="18"/>
      <w:szCs w:val="20"/>
      <w:lang w:eastAsia="en-US"/>
    </w:rPr>
  </w:style>
  <w:style w:type="paragraph" w:customStyle="1" w:styleId="-">
    <w:name w:val="-"/>
    <w:basedOn w:val="Normal"/>
    <w:rsid w:val="00424F57"/>
    <w:pPr>
      <w:tabs>
        <w:tab w:val="right" w:pos="8505"/>
      </w:tabs>
      <w:ind w:left="227" w:hanging="227"/>
      <w:jc w:val="both"/>
    </w:pPr>
    <w:rPr>
      <w:rFonts w:ascii="Arial" w:hAnsi="Arial" w:cs="Times New Roman"/>
      <w:smallCaps w:val="0"/>
      <w:sz w:val="18"/>
      <w:szCs w:val="20"/>
      <w:lang w:eastAsia="en-US"/>
    </w:rPr>
  </w:style>
  <w:style w:type="paragraph" w:customStyle="1" w:styleId="a0">
    <w:name w:val="(a)"/>
    <w:basedOn w:val="Normal"/>
    <w:rsid w:val="00424F57"/>
    <w:pPr>
      <w:tabs>
        <w:tab w:val="right" w:pos="8505"/>
      </w:tabs>
      <w:ind w:left="284" w:hanging="284"/>
      <w:jc w:val="both"/>
    </w:pPr>
    <w:rPr>
      <w:rFonts w:ascii="Arial" w:hAnsi="Arial" w:cs="Times New Roman"/>
      <w:smallCaps w:val="0"/>
      <w:sz w:val="18"/>
      <w:szCs w:val="20"/>
      <w:lang w:eastAsia="en-US"/>
    </w:rPr>
  </w:style>
  <w:style w:type="paragraph" w:customStyle="1" w:styleId="11">
    <w:name w:val="1.1"/>
    <w:basedOn w:val="Normal"/>
    <w:rsid w:val="00424F57"/>
    <w:pPr>
      <w:keepNext/>
      <w:ind w:firstLine="284"/>
      <w:jc w:val="both"/>
    </w:pPr>
    <w:rPr>
      <w:rFonts w:ascii="Arial" w:hAnsi="Arial" w:cs="Times New Roman"/>
      <w:b/>
      <w:smallCaps w:val="0"/>
      <w:sz w:val="18"/>
      <w:szCs w:val="20"/>
      <w:lang w:eastAsia="en-US"/>
    </w:rPr>
  </w:style>
  <w:style w:type="paragraph" w:customStyle="1" w:styleId="111">
    <w:name w:val="1.1.1"/>
    <w:basedOn w:val="Normal"/>
    <w:rsid w:val="00424F57"/>
    <w:pPr>
      <w:keepNext/>
      <w:spacing w:before="240" w:after="240" w:line="240" w:lineRule="atLeast"/>
      <w:jc w:val="both"/>
    </w:pPr>
    <w:rPr>
      <w:rFonts w:ascii="Arial" w:hAnsi="Arial" w:cs="Times New Roman"/>
      <w:b/>
      <w:smallCaps w:val="0"/>
      <w:sz w:val="18"/>
      <w:szCs w:val="20"/>
      <w:lang w:eastAsia="en-US"/>
    </w:rPr>
  </w:style>
  <w:style w:type="paragraph" w:customStyle="1" w:styleId="--">
    <w:name w:val="--"/>
    <w:basedOn w:val="Normal"/>
    <w:rsid w:val="00424F57"/>
    <w:pPr>
      <w:ind w:left="454" w:hanging="170"/>
      <w:jc w:val="both"/>
    </w:pPr>
    <w:rPr>
      <w:rFonts w:ascii="Arial" w:hAnsi="Arial" w:cs="Times New Roman"/>
      <w:smallCaps w:val="0"/>
      <w:sz w:val="18"/>
      <w:szCs w:val="20"/>
      <w:lang w:eastAsia="en-US"/>
    </w:rPr>
  </w:style>
  <w:style w:type="paragraph" w:customStyle="1" w:styleId="a-0">
    <w:name w:val="(a) -"/>
    <w:basedOn w:val="a0"/>
    <w:rsid w:val="00424F57"/>
    <w:pPr>
      <w:ind w:left="510" w:hanging="227"/>
    </w:pPr>
  </w:style>
  <w:style w:type="paragraph" w:styleId="TOC1">
    <w:name w:val="toc 1"/>
    <w:basedOn w:val="Normal"/>
    <w:next w:val="Normal"/>
    <w:uiPriority w:val="39"/>
    <w:qFormat/>
    <w:rsid w:val="00424F57"/>
    <w:pPr>
      <w:spacing w:before="120" w:after="120"/>
    </w:pPr>
    <w:rPr>
      <w:rFonts w:cs="Calibri"/>
      <w:b/>
      <w:bCs/>
      <w:caps/>
      <w:smallCaps w:val="0"/>
      <w:szCs w:val="20"/>
      <w:lang w:eastAsia="en-US"/>
    </w:rPr>
  </w:style>
  <w:style w:type="paragraph" w:styleId="TOC2">
    <w:name w:val="toc 2"/>
    <w:basedOn w:val="Normal"/>
    <w:next w:val="Normal"/>
    <w:uiPriority w:val="39"/>
    <w:qFormat/>
    <w:rsid w:val="00424F57"/>
    <w:pPr>
      <w:ind w:left="200"/>
    </w:pPr>
    <w:rPr>
      <w:rFonts w:cs="Calibri"/>
      <w:szCs w:val="20"/>
      <w:lang w:eastAsia="en-US"/>
    </w:rPr>
  </w:style>
  <w:style w:type="paragraph" w:styleId="TOC3">
    <w:name w:val="toc 3"/>
    <w:basedOn w:val="Normal"/>
    <w:next w:val="Normal"/>
    <w:uiPriority w:val="39"/>
    <w:qFormat/>
    <w:rsid w:val="00424F57"/>
    <w:pPr>
      <w:ind w:left="400"/>
    </w:pPr>
    <w:rPr>
      <w:rFonts w:cs="Calibri"/>
      <w:i/>
      <w:iCs/>
      <w:smallCaps w:val="0"/>
      <w:szCs w:val="20"/>
      <w:lang w:eastAsia="en-US"/>
    </w:rPr>
  </w:style>
  <w:style w:type="paragraph" w:styleId="TOC4">
    <w:name w:val="toc 4"/>
    <w:basedOn w:val="Normal"/>
    <w:next w:val="Normal"/>
    <w:rsid w:val="00424F57"/>
    <w:pPr>
      <w:ind w:left="600"/>
    </w:pPr>
    <w:rPr>
      <w:rFonts w:cs="Calibri"/>
      <w:smallCaps w:val="0"/>
      <w:sz w:val="18"/>
      <w:szCs w:val="18"/>
      <w:lang w:eastAsia="en-US"/>
    </w:rPr>
  </w:style>
  <w:style w:type="paragraph" w:styleId="TOC5">
    <w:name w:val="toc 5"/>
    <w:basedOn w:val="Normal"/>
    <w:next w:val="Normal"/>
    <w:rsid w:val="00424F57"/>
    <w:pPr>
      <w:ind w:left="800"/>
    </w:pPr>
    <w:rPr>
      <w:rFonts w:cs="Calibri"/>
      <w:smallCaps w:val="0"/>
      <w:sz w:val="18"/>
      <w:szCs w:val="18"/>
      <w:lang w:eastAsia="en-US"/>
    </w:rPr>
  </w:style>
  <w:style w:type="paragraph" w:styleId="TOC6">
    <w:name w:val="toc 6"/>
    <w:basedOn w:val="Normal"/>
    <w:next w:val="Normal"/>
    <w:rsid w:val="00424F57"/>
    <w:pPr>
      <w:ind w:left="1000"/>
    </w:pPr>
    <w:rPr>
      <w:rFonts w:cs="Calibri"/>
      <w:smallCaps w:val="0"/>
      <w:sz w:val="18"/>
      <w:szCs w:val="18"/>
      <w:lang w:eastAsia="en-US"/>
    </w:rPr>
  </w:style>
  <w:style w:type="paragraph" w:styleId="TOC7">
    <w:name w:val="toc 7"/>
    <w:basedOn w:val="Normal"/>
    <w:next w:val="Normal"/>
    <w:rsid w:val="00424F57"/>
    <w:pPr>
      <w:ind w:left="1200"/>
    </w:pPr>
    <w:rPr>
      <w:rFonts w:cs="Calibri"/>
      <w:smallCaps w:val="0"/>
      <w:sz w:val="18"/>
      <w:szCs w:val="18"/>
      <w:lang w:eastAsia="en-US"/>
    </w:rPr>
  </w:style>
  <w:style w:type="paragraph" w:styleId="TOC8">
    <w:name w:val="toc 8"/>
    <w:basedOn w:val="Normal"/>
    <w:next w:val="Normal"/>
    <w:rsid w:val="00424F57"/>
    <w:pPr>
      <w:ind w:left="1400"/>
    </w:pPr>
    <w:rPr>
      <w:rFonts w:cs="Calibri"/>
      <w:smallCaps w:val="0"/>
      <w:sz w:val="18"/>
      <w:szCs w:val="18"/>
      <w:lang w:eastAsia="en-US"/>
    </w:rPr>
  </w:style>
  <w:style w:type="paragraph" w:styleId="TOC9">
    <w:name w:val="toc 9"/>
    <w:basedOn w:val="Normal"/>
    <w:next w:val="Normal"/>
    <w:rsid w:val="00424F57"/>
    <w:pPr>
      <w:ind w:left="1600"/>
    </w:pPr>
    <w:rPr>
      <w:rFonts w:cs="Calibri"/>
      <w:smallCaps w:val="0"/>
      <w:sz w:val="18"/>
      <w:szCs w:val="18"/>
      <w:lang w:eastAsia="en-US"/>
    </w:rPr>
  </w:style>
  <w:style w:type="paragraph" w:customStyle="1" w:styleId="Normaletest">
    <w:name w:val="Normaletest"/>
    <w:basedOn w:val="Normal"/>
    <w:rsid w:val="00424F57"/>
    <w:pPr>
      <w:keepNext/>
      <w:tabs>
        <w:tab w:val="left" w:pos="7513"/>
        <w:tab w:val="right" w:leader="dot" w:pos="9639"/>
      </w:tabs>
      <w:spacing w:before="240" w:after="240"/>
      <w:jc w:val="center"/>
    </w:pPr>
    <w:rPr>
      <w:rFonts w:ascii="Univers (W1)" w:hAnsi="Univers (W1)" w:cs="Times New Roman"/>
      <w:b/>
      <w:smallCaps w:val="0"/>
      <w:sz w:val="18"/>
      <w:szCs w:val="20"/>
      <w:lang w:eastAsia="en-US"/>
    </w:rPr>
  </w:style>
  <w:style w:type="paragraph" w:styleId="DocumentMap">
    <w:name w:val="Document Map"/>
    <w:basedOn w:val="Normal"/>
    <w:link w:val="DocumentMapChar"/>
    <w:rsid w:val="00424F57"/>
    <w:pPr>
      <w:shd w:val="clear" w:color="auto" w:fill="000080"/>
    </w:pPr>
    <w:rPr>
      <w:rFonts w:ascii="Tahoma" w:hAnsi="Tahoma" w:cs="Times New Roman"/>
      <w:smallCaps w:val="0"/>
      <w:szCs w:val="20"/>
      <w:lang w:eastAsia="en-US"/>
    </w:rPr>
  </w:style>
  <w:style w:type="character" w:customStyle="1" w:styleId="DocumentMapChar">
    <w:name w:val="Document Map Char"/>
    <w:link w:val="DocumentMap"/>
    <w:rsid w:val="00424F57"/>
    <w:rPr>
      <w:rFonts w:ascii="Tahoma" w:hAnsi="Tahoma"/>
      <w:shd w:val="clear" w:color="auto" w:fill="000080"/>
      <w:lang w:eastAsia="en-US"/>
    </w:rPr>
  </w:style>
  <w:style w:type="paragraph" w:styleId="BodyText">
    <w:name w:val="Body Text"/>
    <w:basedOn w:val="Normal"/>
    <w:link w:val="BodyTextChar"/>
    <w:uiPriority w:val="1"/>
    <w:qFormat/>
    <w:rsid w:val="00424F57"/>
    <w:pPr>
      <w:pBdr>
        <w:top w:val="single" w:sz="6" w:space="1" w:color="auto"/>
      </w:pBdr>
      <w:spacing w:before="120"/>
    </w:pPr>
    <w:rPr>
      <w:rFonts w:ascii="Times New Roman" w:hAnsi="Times New Roman" w:cs="Times New Roman"/>
      <w:smallCaps w:val="0"/>
      <w:szCs w:val="20"/>
      <w:lang w:eastAsia="en-US"/>
    </w:rPr>
  </w:style>
  <w:style w:type="character" w:customStyle="1" w:styleId="BodyTextChar">
    <w:name w:val="Body Text Char"/>
    <w:link w:val="BodyText"/>
    <w:uiPriority w:val="1"/>
    <w:rsid w:val="00424F57"/>
    <w:rPr>
      <w:lang w:eastAsia="en-US"/>
    </w:rPr>
  </w:style>
  <w:style w:type="paragraph" w:customStyle="1" w:styleId="usobollo">
    <w:name w:val="usobollo"/>
    <w:basedOn w:val="Normal"/>
    <w:rsid w:val="00424F57"/>
    <w:pPr>
      <w:widowControl w:val="0"/>
      <w:spacing w:line="480" w:lineRule="exact"/>
    </w:pPr>
    <w:rPr>
      <w:rFonts w:ascii="EPSON Sans Serif U" w:hAnsi="EPSON Sans Serif U" w:cs="Times New Roman"/>
      <w:smallCaps w:val="0"/>
      <w:sz w:val="22"/>
      <w:szCs w:val="20"/>
      <w:lang w:eastAsia="en-US"/>
    </w:rPr>
  </w:style>
  <w:style w:type="paragraph" w:styleId="BodyText2">
    <w:name w:val="Body Text 2"/>
    <w:basedOn w:val="Normal"/>
    <w:link w:val="BodyText2Char"/>
    <w:rsid w:val="00424F57"/>
    <w:pPr>
      <w:tabs>
        <w:tab w:val="left" w:pos="0"/>
      </w:tabs>
      <w:jc w:val="both"/>
    </w:pPr>
    <w:rPr>
      <w:rFonts w:ascii="Arial" w:hAnsi="Arial" w:cs="Times New Roman"/>
      <w:smallCaps w:val="0"/>
      <w:sz w:val="22"/>
      <w:szCs w:val="20"/>
      <w:lang w:eastAsia="en-US"/>
    </w:rPr>
  </w:style>
  <w:style w:type="character" w:customStyle="1" w:styleId="BodyText2Char">
    <w:name w:val="Body Text 2 Char"/>
    <w:link w:val="BodyText2"/>
    <w:rsid w:val="00424F57"/>
    <w:rPr>
      <w:rFonts w:ascii="Arial" w:hAnsi="Arial"/>
      <w:sz w:val="22"/>
      <w:lang w:eastAsia="en-US"/>
    </w:rPr>
  </w:style>
  <w:style w:type="character" w:customStyle="1" w:styleId="BalloonTextChar">
    <w:name w:val="Balloon Text Char"/>
    <w:link w:val="BalloonText"/>
    <w:rsid w:val="00424F57"/>
    <w:rPr>
      <w:rFonts w:ascii="Tahoma" w:hAnsi="Tahoma" w:cs="Tahoma"/>
      <w:smallCaps/>
      <w:sz w:val="16"/>
      <w:szCs w:val="16"/>
    </w:rPr>
  </w:style>
  <w:style w:type="paragraph" w:styleId="TOCHeading">
    <w:name w:val="TOC Heading"/>
    <w:basedOn w:val="Heading1"/>
    <w:next w:val="Normal"/>
    <w:uiPriority w:val="39"/>
    <w:semiHidden/>
    <w:unhideWhenUsed/>
    <w:qFormat/>
    <w:rsid w:val="00424F57"/>
    <w:pPr>
      <w:outlineLvl w:val="9"/>
    </w:pPr>
    <w:rPr>
      <w:smallCaps w:val="0"/>
    </w:rPr>
  </w:style>
  <w:style w:type="paragraph" w:styleId="IntenseQuote">
    <w:name w:val="Intense Quote"/>
    <w:basedOn w:val="Normal"/>
    <w:next w:val="Normal"/>
    <w:link w:val="IntenseQuoteChar"/>
    <w:qFormat/>
    <w:rsid w:val="00424F57"/>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rsid w:val="00424F57"/>
    <w:rPr>
      <w:rFonts w:ascii="Calibri" w:hAnsi="Calibri" w:cs="Arial"/>
      <w:i/>
      <w:iCs/>
      <w:smallCaps/>
      <w:color w:val="5B9BD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41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_ANNAQ\Downloads\RINAServices-2014-Carta-intesta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0AD1E-9285-4352-BFCC-C6FEC4250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RINAServices-2014-Carta-intestata.dot</Template>
  <TotalTime>7</TotalTime>
  <Pages>26</Pages>
  <Words>7357</Words>
  <Characters>41939</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Carta intestata RINA SpA 2009.dot</vt:lpstr>
    </vt:vector>
  </TitlesOfParts>
  <Company>Registro Italiano Navale</Company>
  <LinksUpToDate>false</LinksUpToDate>
  <CharactersWithSpaces>49198</CharactersWithSpaces>
  <SharedDoc>false</SharedDoc>
  <HLinks>
    <vt:vector size="252" baseType="variant">
      <vt:variant>
        <vt:i4>1966131</vt:i4>
      </vt:variant>
      <vt:variant>
        <vt:i4>248</vt:i4>
      </vt:variant>
      <vt:variant>
        <vt:i4>0</vt:i4>
      </vt:variant>
      <vt:variant>
        <vt:i4>5</vt:i4>
      </vt:variant>
      <vt:variant>
        <vt:lpwstr/>
      </vt:variant>
      <vt:variant>
        <vt:lpwstr>_Toc422143193</vt:lpwstr>
      </vt:variant>
      <vt:variant>
        <vt:i4>1966131</vt:i4>
      </vt:variant>
      <vt:variant>
        <vt:i4>242</vt:i4>
      </vt:variant>
      <vt:variant>
        <vt:i4>0</vt:i4>
      </vt:variant>
      <vt:variant>
        <vt:i4>5</vt:i4>
      </vt:variant>
      <vt:variant>
        <vt:lpwstr/>
      </vt:variant>
      <vt:variant>
        <vt:lpwstr>_Toc422143191</vt:lpwstr>
      </vt:variant>
      <vt:variant>
        <vt:i4>2031667</vt:i4>
      </vt:variant>
      <vt:variant>
        <vt:i4>236</vt:i4>
      </vt:variant>
      <vt:variant>
        <vt:i4>0</vt:i4>
      </vt:variant>
      <vt:variant>
        <vt:i4>5</vt:i4>
      </vt:variant>
      <vt:variant>
        <vt:lpwstr/>
      </vt:variant>
      <vt:variant>
        <vt:lpwstr>_Toc422143189</vt:lpwstr>
      </vt:variant>
      <vt:variant>
        <vt:i4>2031667</vt:i4>
      </vt:variant>
      <vt:variant>
        <vt:i4>230</vt:i4>
      </vt:variant>
      <vt:variant>
        <vt:i4>0</vt:i4>
      </vt:variant>
      <vt:variant>
        <vt:i4>5</vt:i4>
      </vt:variant>
      <vt:variant>
        <vt:lpwstr/>
      </vt:variant>
      <vt:variant>
        <vt:lpwstr>_Toc422143187</vt:lpwstr>
      </vt:variant>
      <vt:variant>
        <vt:i4>2031667</vt:i4>
      </vt:variant>
      <vt:variant>
        <vt:i4>224</vt:i4>
      </vt:variant>
      <vt:variant>
        <vt:i4>0</vt:i4>
      </vt:variant>
      <vt:variant>
        <vt:i4>5</vt:i4>
      </vt:variant>
      <vt:variant>
        <vt:lpwstr/>
      </vt:variant>
      <vt:variant>
        <vt:lpwstr>_Toc422143185</vt:lpwstr>
      </vt:variant>
      <vt:variant>
        <vt:i4>2031667</vt:i4>
      </vt:variant>
      <vt:variant>
        <vt:i4>218</vt:i4>
      </vt:variant>
      <vt:variant>
        <vt:i4>0</vt:i4>
      </vt:variant>
      <vt:variant>
        <vt:i4>5</vt:i4>
      </vt:variant>
      <vt:variant>
        <vt:lpwstr/>
      </vt:variant>
      <vt:variant>
        <vt:lpwstr>_Toc422143183</vt:lpwstr>
      </vt:variant>
      <vt:variant>
        <vt:i4>2031667</vt:i4>
      </vt:variant>
      <vt:variant>
        <vt:i4>212</vt:i4>
      </vt:variant>
      <vt:variant>
        <vt:i4>0</vt:i4>
      </vt:variant>
      <vt:variant>
        <vt:i4>5</vt:i4>
      </vt:variant>
      <vt:variant>
        <vt:lpwstr/>
      </vt:variant>
      <vt:variant>
        <vt:lpwstr>_Toc422143181</vt:lpwstr>
      </vt:variant>
      <vt:variant>
        <vt:i4>1048627</vt:i4>
      </vt:variant>
      <vt:variant>
        <vt:i4>206</vt:i4>
      </vt:variant>
      <vt:variant>
        <vt:i4>0</vt:i4>
      </vt:variant>
      <vt:variant>
        <vt:i4>5</vt:i4>
      </vt:variant>
      <vt:variant>
        <vt:lpwstr/>
      </vt:variant>
      <vt:variant>
        <vt:lpwstr>_Toc422143179</vt:lpwstr>
      </vt:variant>
      <vt:variant>
        <vt:i4>1048627</vt:i4>
      </vt:variant>
      <vt:variant>
        <vt:i4>200</vt:i4>
      </vt:variant>
      <vt:variant>
        <vt:i4>0</vt:i4>
      </vt:variant>
      <vt:variant>
        <vt:i4>5</vt:i4>
      </vt:variant>
      <vt:variant>
        <vt:lpwstr/>
      </vt:variant>
      <vt:variant>
        <vt:lpwstr>_Toc422143177</vt:lpwstr>
      </vt:variant>
      <vt:variant>
        <vt:i4>1048627</vt:i4>
      </vt:variant>
      <vt:variant>
        <vt:i4>194</vt:i4>
      </vt:variant>
      <vt:variant>
        <vt:i4>0</vt:i4>
      </vt:variant>
      <vt:variant>
        <vt:i4>5</vt:i4>
      </vt:variant>
      <vt:variant>
        <vt:lpwstr/>
      </vt:variant>
      <vt:variant>
        <vt:lpwstr>_Toc422143175</vt:lpwstr>
      </vt:variant>
      <vt:variant>
        <vt:i4>1048627</vt:i4>
      </vt:variant>
      <vt:variant>
        <vt:i4>188</vt:i4>
      </vt:variant>
      <vt:variant>
        <vt:i4>0</vt:i4>
      </vt:variant>
      <vt:variant>
        <vt:i4>5</vt:i4>
      </vt:variant>
      <vt:variant>
        <vt:lpwstr/>
      </vt:variant>
      <vt:variant>
        <vt:lpwstr>_Toc422143174</vt:lpwstr>
      </vt:variant>
      <vt:variant>
        <vt:i4>1048627</vt:i4>
      </vt:variant>
      <vt:variant>
        <vt:i4>182</vt:i4>
      </vt:variant>
      <vt:variant>
        <vt:i4>0</vt:i4>
      </vt:variant>
      <vt:variant>
        <vt:i4>5</vt:i4>
      </vt:variant>
      <vt:variant>
        <vt:lpwstr/>
      </vt:variant>
      <vt:variant>
        <vt:lpwstr>_Toc422143173</vt:lpwstr>
      </vt:variant>
      <vt:variant>
        <vt:i4>1048627</vt:i4>
      </vt:variant>
      <vt:variant>
        <vt:i4>176</vt:i4>
      </vt:variant>
      <vt:variant>
        <vt:i4>0</vt:i4>
      </vt:variant>
      <vt:variant>
        <vt:i4>5</vt:i4>
      </vt:variant>
      <vt:variant>
        <vt:lpwstr/>
      </vt:variant>
      <vt:variant>
        <vt:lpwstr>_Toc422143171</vt:lpwstr>
      </vt:variant>
      <vt:variant>
        <vt:i4>1114163</vt:i4>
      </vt:variant>
      <vt:variant>
        <vt:i4>170</vt:i4>
      </vt:variant>
      <vt:variant>
        <vt:i4>0</vt:i4>
      </vt:variant>
      <vt:variant>
        <vt:i4>5</vt:i4>
      </vt:variant>
      <vt:variant>
        <vt:lpwstr/>
      </vt:variant>
      <vt:variant>
        <vt:lpwstr>_Toc422143169</vt:lpwstr>
      </vt:variant>
      <vt:variant>
        <vt:i4>1114163</vt:i4>
      </vt:variant>
      <vt:variant>
        <vt:i4>164</vt:i4>
      </vt:variant>
      <vt:variant>
        <vt:i4>0</vt:i4>
      </vt:variant>
      <vt:variant>
        <vt:i4>5</vt:i4>
      </vt:variant>
      <vt:variant>
        <vt:lpwstr/>
      </vt:variant>
      <vt:variant>
        <vt:lpwstr>_Toc422143167</vt:lpwstr>
      </vt:variant>
      <vt:variant>
        <vt:i4>1114163</vt:i4>
      </vt:variant>
      <vt:variant>
        <vt:i4>158</vt:i4>
      </vt:variant>
      <vt:variant>
        <vt:i4>0</vt:i4>
      </vt:variant>
      <vt:variant>
        <vt:i4>5</vt:i4>
      </vt:variant>
      <vt:variant>
        <vt:lpwstr/>
      </vt:variant>
      <vt:variant>
        <vt:lpwstr>_Toc422143166</vt:lpwstr>
      </vt:variant>
      <vt:variant>
        <vt:i4>1114163</vt:i4>
      </vt:variant>
      <vt:variant>
        <vt:i4>152</vt:i4>
      </vt:variant>
      <vt:variant>
        <vt:i4>0</vt:i4>
      </vt:variant>
      <vt:variant>
        <vt:i4>5</vt:i4>
      </vt:variant>
      <vt:variant>
        <vt:lpwstr/>
      </vt:variant>
      <vt:variant>
        <vt:lpwstr>_Toc422143165</vt:lpwstr>
      </vt:variant>
      <vt:variant>
        <vt:i4>1114163</vt:i4>
      </vt:variant>
      <vt:variant>
        <vt:i4>146</vt:i4>
      </vt:variant>
      <vt:variant>
        <vt:i4>0</vt:i4>
      </vt:variant>
      <vt:variant>
        <vt:i4>5</vt:i4>
      </vt:variant>
      <vt:variant>
        <vt:lpwstr/>
      </vt:variant>
      <vt:variant>
        <vt:lpwstr>_Toc422143164</vt:lpwstr>
      </vt:variant>
      <vt:variant>
        <vt:i4>1114163</vt:i4>
      </vt:variant>
      <vt:variant>
        <vt:i4>140</vt:i4>
      </vt:variant>
      <vt:variant>
        <vt:i4>0</vt:i4>
      </vt:variant>
      <vt:variant>
        <vt:i4>5</vt:i4>
      </vt:variant>
      <vt:variant>
        <vt:lpwstr/>
      </vt:variant>
      <vt:variant>
        <vt:lpwstr>_Toc422143163</vt:lpwstr>
      </vt:variant>
      <vt:variant>
        <vt:i4>1114163</vt:i4>
      </vt:variant>
      <vt:variant>
        <vt:i4>134</vt:i4>
      </vt:variant>
      <vt:variant>
        <vt:i4>0</vt:i4>
      </vt:variant>
      <vt:variant>
        <vt:i4>5</vt:i4>
      </vt:variant>
      <vt:variant>
        <vt:lpwstr/>
      </vt:variant>
      <vt:variant>
        <vt:lpwstr>_Toc422143162</vt:lpwstr>
      </vt:variant>
      <vt:variant>
        <vt:i4>1114163</vt:i4>
      </vt:variant>
      <vt:variant>
        <vt:i4>128</vt:i4>
      </vt:variant>
      <vt:variant>
        <vt:i4>0</vt:i4>
      </vt:variant>
      <vt:variant>
        <vt:i4>5</vt:i4>
      </vt:variant>
      <vt:variant>
        <vt:lpwstr/>
      </vt:variant>
      <vt:variant>
        <vt:lpwstr>_Toc422143161</vt:lpwstr>
      </vt:variant>
      <vt:variant>
        <vt:i4>1179699</vt:i4>
      </vt:variant>
      <vt:variant>
        <vt:i4>122</vt:i4>
      </vt:variant>
      <vt:variant>
        <vt:i4>0</vt:i4>
      </vt:variant>
      <vt:variant>
        <vt:i4>5</vt:i4>
      </vt:variant>
      <vt:variant>
        <vt:lpwstr/>
      </vt:variant>
      <vt:variant>
        <vt:lpwstr>_Toc422143159</vt:lpwstr>
      </vt:variant>
      <vt:variant>
        <vt:i4>1179699</vt:i4>
      </vt:variant>
      <vt:variant>
        <vt:i4>116</vt:i4>
      </vt:variant>
      <vt:variant>
        <vt:i4>0</vt:i4>
      </vt:variant>
      <vt:variant>
        <vt:i4>5</vt:i4>
      </vt:variant>
      <vt:variant>
        <vt:lpwstr/>
      </vt:variant>
      <vt:variant>
        <vt:lpwstr>_Toc422143157</vt:lpwstr>
      </vt:variant>
      <vt:variant>
        <vt:i4>1179699</vt:i4>
      </vt:variant>
      <vt:variant>
        <vt:i4>110</vt:i4>
      </vt:variant>
      <vt:variant>
        <vt:i4>0</vt:i4>
      </vt:variant>
      <vt:variant>
        <vt:i4>5</vt:i4>
      </vt:variant>
      <vt:variant>
        <vt:lpwstr/>
      </vt:variant>
      <vt:variant>
        <vt:lpwstr>_Toc422143154</vt:lpwstr>
      </vt:variant>
      <vt:variant>
        <vt:i4>1179699</vt:i4>
      </vt:variant>
      <vt:variant>
        <vt:i4>104</vt:i4>
      </vt:variant>
      <vt:variant>
        <vt:i4>0</vt:i4>
      </vt:variant>
      <vt:variant>
        <vt:i4>5</vt:i4>
      </vt:variant>
      <vt:variant>
        <vt:lpwstr/>
      </vt:variant>
      <vt:variant>
        <vt:lpwstr>_Toc422143152</vt:lpwstr>
      </vt:variant>
      <vt:variant>
        <vt:i4>1179699</vt:i4>
      </vt:variant>
      <vt:variant>
        <vt:i4>98</vt:i4>
      </vt:variant>
      <vt:variant>
        <vt:i4>0</vt:i4>
      </vt:variant>
      <vt:variant>
        <vt:i4>5</vt:i4>
      </vt:variant>
      <vt:variant>
        <vt:lpwstr/>
      </vt:variant>
      <vt:variant>
        <vt:lpwstr>_Toc422143150</vt:lpwstr>
      </vt:variant>
      <vt:variant>
        <vt:i4>1245235</vt:i4>
      </vt:variant>
      <vt:variant>
        <vt:i4>92</vt:i4>
      </vt:variant>
      <vt:variant>
        <vt:i4>0</vt:i4>
      </vt:variant>
      <vt:variant>
        <vt:i4>5</vt:i4>
      </vt:variant>
      <vt:variant>
        <vt:lpwstr/>
      </vt:variant>
      <vt:variant>
        <vt:lpwstr>_Toc422143148</vt:lpwstr>
      </vt:variant>
      <vt:variant>
        <vt:i4>1245235</vt:i4>
      </vt:variant>
      <vt:variant>
        <vt:i4>86</vt:i4>
      </vt:variant>
      <vt:variant>
        <vt:i4>0</vt:i4>
      </vt:variant>
      <vt:variant>
        <vt:i4>5</vt:i4>
      </vt:variant>
      <vt:variant>
        <vt:lpwstr/>
      </vt:variant>
      <vt:variant>
        <vt:lpwstr>_Toc422143146</vt:lpwstr>
      </vt:variant>
      <vt:variant>
        <vt:i4>1245235</vt:i4>
      </vt:variant>
      <vt:variant>
        <vt:i4>80</vt:i4>
      </vt:variant>
      <vt:variant>
        <vt:i4>0</vt:i4>
      </vt:variant>
      <vt:variant>
        <vt:i4>5</vt:i4>
      </vt:variant>
      <vt:variant>
        <vt:lpwstr/>
      </vt:variant>
      <vt:variant>
        <vt:lpwstr>_Toc422143144</vt:lpwstr>
      </vt:variant>
      <vt:variant>
        <vt:i4>1245235</vt:i4>
      </vt:variant>
      <vt:variant>
        <vt:i4>74</vt:i4>
      </vt:variant>
      <vt:variant>
        <vt:i4>0</vt:i4>
      </vt:variant>
      <vt:variant>
        <vt:i4>5</vt:i4>
      </vt:variant>
      <vt:variant>
        <vt:lpwstr/>
      </vt:variant>
      <vt:variant>
        <vt:lpwstr>_Toc422143142</vt:lpwstr>
      </vt:variant>
      <vt:variant>
        <vt:i4>1245235</vt:i4>
      </vt:variant>
      <vt:variant>
        <vt:i4>68</vt:i4>
      </vt:variant>
      <vt:variant>
        <vt:i4>0</vt:i4>
      </vt:variant>
      <vt:variant>
        <vt:i4>5</vt:i4>
      </vt:variant>
      <vt:variant>
        <vt:lpwstr/>
      </vt:variant>
      <vt:variant>
        <vt:lpwstr>_Toc422143140</vt:lpwstr>
      </vt:variant>
      <vt:variant>
        <vt:i4>1310771</vt:i4>
      </vt:variant>
      <vt:variant>
        <vt:i4>62</vt:i4>
      </vt:variant>
      <vt:variant>
        <vt:i4>0</vt:i4>
      </vt:variant>
      <vt:variant>
        <vt:i4>5</vt:i4>
      </vt:variant>
      <vt:variant>
        <vt:lpwstr/>
      </vt:variant>
      <vt:variant>
        <vt:lpwstr>_Toc422143138</vt:lpwstr>
      </vt:variant>
      <vt:variant>
        <vt:i4>1310771</vt:i4>
      </vt:variant>
      <vt:variant>
        <vt:i4>56</vt:i4>
      </vt:variant>
      <vt:variant>
        <vt:i4>0</vt:i4>
      </vt:variant>
      <vt:variant>
        <vt:i4>5</vt:i4>
      </vt:variant>
      <vt:variant>
        <vt:lpwstr/>
      </vt:variant>
      <vt:variant>
        <vt:lpwstr>_Toc422143136</vt:lpwstr>
      </vt:variant>
      <vt:variant>
        <vt:i4>1310771</vt:i4>
      </vt:variant>
      <vt:variant>
        <vt:i4>50</vt:i4>
      </vt:variant>
      <vt:variant>
        <vt:i4>0</vt:i4>
      </vt:variant>
      <vt:variant>
        <vt:i4>5</vt:i4>
      </vt:variant>
      <vt:variant>
        <vt:lpwstr/>
      </vt:variant>
      <vt:variant>
        <vt:lpwstr>_Toc422143134</vt:lpwstr>
      </vt:variant>
      <vt:variant>
        <vt:i4>1310771</vt:i4>
      </vt:variant>
      <vt:variant>
        <vt:i4>44</vt:i4>
      </vt:variant>
      <vt:variant>
        <vt:i4>0</vt:i4>
      </vt:variant>
      <vt:variant>
        <vt:i4>5</vt:i4>
      </vt:variant>
      <vt:variant>
        <vt:lpwstr/>
      </vt:variant>
      <vt:variant>
        <vt:lpwstr>_Toc422143132</vt:lpwstr>
      </vt:variant>
      <vt:variant>
        <vt:i4>1310771</vt:i4>
      </vt:variant>
      <vt:variant>
        <vt:i4>38</vt:i4>
      </vt:variant>
      <vt:variant>
        <vt:i4>0</vt:i4>
      </vt:variant>
      <vt:variant>
        <vt:i4>5</vt:i4>
      </vt:variant>
      <vt:variant>
        <vt:lpwstr/>
      </vt:variant>
      <vt:variant>
        <vt:lpwstr>_Toc422143130</vt:lpwstr>
      </vt:variant>
      <vt:variant>
        <vt:i4>1376307</vt:i4>
      </vt:variant>
      <vt:variant>
        <vt:i4>32</vt:i4>
      </vt:variant>
      <vt:variant>
        <vt:i4>0</vt:i4>
      </vt:variant>
      <vt:variant>
        <vt:i4>5</vt:i4>
      </vt:variant>
      <vt:variant>
        <vt:lpwstr/>
      </vt:variant>
      <vt:variant>
        <vt:lpwstr>_Toc422143128</vt:lpwstr>
      </vt:variant>
      <vt:variant>
        <vt:i4>1376307</vt:i4>
      </vt:variant>
      <vt:variant>
        <vt:i4>26</vt:i4>
      </vt:variant>
      <vt:variant>
        <vt:i4>0</vt:i4>
      </vt:variant>
      <vt:variant>
        <vt:i4>5</vt:i4>
      </vt:variant>
      <vt:variant>
        <vt:lpwstr/>
      </vt:variant>
      <vt:variant>
        <vt:lpwstr>_Toc422143126</vt:lpwstr>
      </vt:variant>
      <vt:variant>
        <vt:i4>1376307</vt:i4>
      </vt:variant>
      <vt:variant>
        <vt:i4>20</vt:i4>
      </vt:variant>
      <vt:variant>
        <vt:i4>0</vt:i4>
      </vt:variant>
      <vt:variant>
        <vt:i4>5</vt:i4>
      </vt:variant>
      <vt:variant>
        <vt:lpwstr/>
      </vt:variant>
      <vt:variant>
        <vt:lpwstr>_Toc422143125</vt:lpwstr>
      </vt:variant>
      <vt:variant>
        <vt:i4>1376307</vt:i4>
      </vt:variant>
      <vt:variant>
        <vt:i4>14</vt:i4>
      </vt:variant>
      <vt:variant>
        <vt:i4>0</vt:i4>
      </vt:variant>
      <vt:variant>
        <vt:i4>5</vt:i4>
      </vt:variant>
      <vt:variant>
        <vt:lpwstr/>
      </vt:variant>
      <vt:variant>
        <vt:lpwstr>_Toc422143124</vt:lpwstr>
      </vt:variant>
      <vt:variant>
        <vt:i4>1376307</vt:i4>
      </vt:variant>
      <vt:variant>
        <vt:i4>8</vt:i4>
      </vt:variant>
      <vt:variant>
        <vt:i4>0</vt:i4>
      </vt:variant>
      <vt:variant>
        <vt:i4>5</vt:i4>
      </vt:variant>
      <vt:variant>
        <vt:lpwstr/>
      </vt:variant>
      <vt:variant>
        <vt:lpwstr>_Toc422143123</vt:lpwstr>
      </vt:variant>
      <vt:variant>
        <vt:i4>1376307</vt:i4>
      </vt:variant>
      <vt:variant>
        <vt:i4>2</vt:i4>
      </vt:variant>
      <vt:variant>
        <vt:i4>0</vt:i4>
      </vt:variant>
      <vt:variant>
        <vt:i4>5</vt:i4>
      </vt:variant>
      <vt:variant>
        <vt:lpwstr/>
      </vt:variant>
      <vt:variant>
        <vt:lpwstr>_Toc422143122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RINA SpA 2009.dot</dc:title>
  <dc:subject>Carta intestata RINA SpA 2009.dot</dc:subject>
  <dc:creator>Annarita AQUILA</dc:creator>
  <cp:keywords/>
  <cp:lastModifiedBy>Federico CARRARO</cp:lastModifiedBy>
  <cp:revision>5</cp:revision>
  <cp:lastPrinted>2015-12-09T10:53:00Z</cp:lastPrinted>
  <dcterms:created xsi:type="dcterms:W3CDTF">2024-03-11T16:51:00Z</dcterms:created>
  <dcterms:modified xsi:type="dcterms:W3CDTF">2024-09-17T07:00:00Z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75487-42af-4492-84fe-2b4054e011bd_Enabled">
    <vt:lpwstr>true</vt:lpwstr>
  </property>
  <property fmtid="{D5CDD505-2E9C-101B-9397-08002B2CF9AE}" pid="3" name="MSIP_Label_a6175487-42af-4492-84fe-2b4054e011bd_SetDate">
    <vt:lpwstr>2024-03-11T16:51:12Z</vt:lpwstr>
  </property>
  <property fmtid="{D5CDD505-2E9C-101B-9397-08002B2CF9AE}" pid="4" name="MSIP_Label_a6175487-42af-4492-84fe-2b4054e011bd_Method">
    <vt:lpwstr>Privileged</vt:lpwstr>
  </property>
  <property fmtid="{D5CDD505-2E9C-101B-9397-08002B2CF9AE}" pid="5" name="MSIP_Label_a6175487-42af-4492-84fe-2b4054e011bd_Name">
    <vt:lpwstr>Public</vt:lpwstr>
  </property>
  <property fmtid="{D5CDD505-2E9C-101B-9397-08002B2CF9AE}" pid="6" name="MSIP_Label_a6175487-42af-4492-84fe-2b4054e011bd_SiteId">
    <vt:lpwstr>76e3e3ff-fce0-45ec-a946-bc44d69a9b7e</vt:lpwstr>
  </property>
  <property fmtid="{D5CDD505-2E9C-101B-9397-08002B2CF9AE}" pid="7" name="MSIP_Label_a6175487-42af-4492-84fe-2b4054e011bd_ActionId">
    <vt:lpwstr>05df1ad0-63c2-4205-935e-b3b54597192c</vt:lpwstr>
  </property>
  <property fmtid="{D5CDD505-2E9C-101B-9397-08002B2CF9AE}" pid="8" name="MSIP_Label_a6175487-42af-4492-84fe-2b4054e011bd_ContentBits">
    <vt:lpwstr>0</vt:lpwstr>
  </property>
</Properties>
</file>